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28" w:rsidRDefault="00491728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 w:rsidP="00C05287">
      <w:pPr>
        <w:tabs>
          <w:tab w:val="left" w:pos="1575"/>
        </w:tabs>
      </w:pPr>
    </w:p>
    <w:tbl>
      <w:tblPr>
        <w:tblStyle w:val="Tabellen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1"/>
      </w:tblGrid>
      <w:tr w:rsidR="00C05287" w:rsidTr="001F246A">
        <w:tc>
          <w:tcPr>
            <w:tcW w:w="3261" w:type="dxa"/>
          </w:tcPr>
          <w:p w:rsidR="00C05287" w:rsidRPr="000E5DE1" w:rsidRDefault="00C05287" w:rsidP="00066147">
            <w:pPr>
              <w:pStyle w:val="Labor-Titel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 xml:space="preserve">Station 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„</w:t>
            </w:r>
            <w:sdt>
              <w:sdtPr>
                <w:rPr>
                  <w:rStyle w:val="Labor-FormatvorlageTitel"/>
                </w:rPr>
                <w:alias w:val="Name der Station"/>
                <w:tag w:val="Name der Station"/>
                <w:id w:val="560290065"/>
                <w:placeholder>
                  <w:docPart w:val="ADCC1001925E4CE9AE50CC7B1ED027F4"/>
                </w:placeholder>
              </w:sdtPr>
              <w:sdtEndPr>
                <w:rPr>
                  <w:rStyle w:val="Labor-FormatvorlageTitel"/>
                </w:rPr>
              </w:sdtEndPr>
              <w:sdtContent>
                <w:r w:rsidR="003C0921">
                  <w:rPr>
                    <w:rStyle w:val="Labor-FormatvorlageTitel"/>
                  </w:rPr>
                  <w:t>Ziegenproblem</w:t>
                </w:r>
              </w:sdtContent>
            </w:sdt>
            <w:r w:rsidRPr="000E5DE1">
              <w:rPr>
                <w:rStyle w:val="Labor-FormatvorlageTitel"/>
              </w:rPr>
              <w:t>“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</w:p>
          <w:p w:rsidR="00C05287" w:rsidRPr="000E5DE1" w:rsidRDefault="002540D3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Hilfestellungen</w:t>
            </w:r>
          </w:p>
          <w:p w:rsidR="00C05287" w:rsidRPr="002540D3" w:rsidRDefault="00C0528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C05287" w:rsidRDefault="00C05287"/>
        </w:tc>
      </w:tr>
    </w:tbl>
    <w:p w:rsidR="00BC452E" w:rsidRDefault="00BC452E">
      <w:pPr>
        <w:sectPr w:rsidR="00BC452E" w:rsidSect="005211B1">
          <w:headerReference w:type="default" r:id="rId10"/>
          <w:footerReference w:type="default" r:id="rId11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C05287" w:rsidRDefault="00C05287">
      <w:pPr>
        <w:sectPr w:rsidR="00C05287" w:rsidSect="005211B1">
          <w:headerReference w:type="default" r:id="rId12"/>
          <w:footerReference w:type="default" r:id="rId13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sdt>
      <w:sdtPr>
        <w:rPr>
          <w:rStyle w:val="Labor-FormatvorlageText"/>
          <w:rFonts w:cstheme="minorBidi"/>
          <w:bCs w:val="0"/>
          <w:szCs w:val="32"/>
        </w:rPr>
        <w:alias w:val="Textfeld für Hilfestellung"/>
        <w:tag w:val="Textfeld für Hilfestellung"/>
        <w:id w:val="560289985"/>
        <w:placeholder>
          <w:docPart w:val="A40F8A341F074EFC8E610BC2D0A1822E"/>
        </w:placeholder>
      </w:sdtPr>
      <w:sdtEndPr>
        <w:rPr>
          <w:rStyle w:val="Absatz-Standardschriftart"/>
          <w:sz w:val="32"/>
        </w:rPr>
      </w:sdtEndPr>
      <w:sdtContent>
        <w:p w:rsidR="00550854" w:rsidRDefault="00746977" w:rsidP="00550854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t>Aufgabenteil 1.1 (Seite 2)</w:t>
          </w:r>
        </w:p>
        <w:p w:rsidR="00550854" w:rsidRPr="00023A9E" w:rsidRDefault="00550854" w:rsidP="00550854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550854" w:rsidRDefault="00550854" w:rsidP="00550854">
          <w:pPr>
            <w:pStyle w:val="Labor-berschrift"/>
            <w:rPr>
              <w:sz w:val="22"/>
            </w:rPr>
          </w:pPr>
          <w:r w:rsidRPr="00023A9E">
            <w:rPr>
              <w:sz w:val="22"/>
            </w:rPr>
            <w:t>Schreibt hier einfach eure Überlegungen auf.</w:t>
          </w:r>
        </w:p>
        <w:p w:rsidR="00550854" w:rsidRDefault="00550854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382DE2" w:rsidRDefault="00382DE2" w:rsidP="00382DE2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</w:t>
          </w:r>
          <w:r w:rsidR="00A23F04">
            <w:rPr>
              <w:rStyle w:val="Labor-FormatvorlageText"/>
              <w:b/>
              <w:sz w:val="22"/>
            </w:rPr>
            <w:t>nteil 2.3 (Seite 5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382DE2" w:rsidRPr="00023A9E" w:rsidRDefault="00382DE2" w:rsidP="00382DE2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FB057A" w:rsidRDefault="00F0534D" w:rsidP="00FB057A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Ü</w:t>
          </w:r>
          <w:r w:rsidR="006420BD">
            <w:rPr>
              <w:sz w:val="22"/>
            </w:rPr>
            <w:t xml:space="preserve">berlegt euch, welche Möglichkeiten es für den ersten </w:t>
          </w:r>
          <w:r w:rsidR="00F91A98">
            <w:rPr>
              <w:sz w:val="22"/>
            </w:rPr>
            <w:t>Kugel-Z</w:t>
          </w:r>
          <w:r w:rsidR="006420BD">
            <w:rPr>
              <w:sz w:val="22"/>
            </w:rPr>
            <w:t xml:space="preserve">ug </w:t>
          </w:r>
          <w:r w:rsidR="00543A19">
            <w:rPr>
              <w:sz w:val="22"/>
            </w:rPr>
            <w:t xml:space="preserve">aus der Urne </w:t>
          </w:r>
          <w:r w:rsidR="006420BD">
            <w:rPr>
              <w:sz w:val="22"/>
            </w:rPr>
            <w:t>gibt</w:t>
          </w:r>
          <w:r w:rsidR="00F91A98">
            <w:rPr>
              <w:sz w:val="22"/>
            </w:rPr>
            <w:t>.</w:t>
          </w:r>
          <w:r w:rsidR="00F91A98">
            <w:rPr>
              <w:sz w:val="22"/>
            </w:rPr>
            <w:br/>
            <w:t>S</w:t>
          </w:r>
          <w:r w:rsidR="006420BD">
            <w:rPr>
              <w:sz w:val="22"/>
            </w:rPr>
            <w:t>chreibt die zugehörigen Wahrscheinlichke</w:t>
          </w:r>
          <w:r w:rsidR="006420BD">
            <w:rPr>
              <w:sz w:val="22"/>
            </w:rPr>
            <w:t>i</w:t>
          </w:r>
          <w:r w:rsidR="006420BD">
            <w:rPr>
              <w:sz w:val="22"/>
            </w:rPr>
            <w:t>ten an den jeweiligen Ast.</w:t>
          </w:r>
        </w:p>
        <w:p w:rsidR="00382DE2" w:rsidRDefault="00DC1778" w:rsidP="00FB057A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br/>
            <w:t>A</w:t>
          </w:r>
          <w:r w:rsidR="00543A19">
            <w:rPr>
              <w:sz w:val="22"/>
            </w:rPr>
            <w:t xml:space="preserve">nalog geht ihr </w:t>
          </w:r>
          <w:r w:rsidR="003E68C0">
            <w:rPr>
              <w:sz w:val="22"/>
            </w:rPr>
            <w:t>bei Zug 2, Zug 3 und Zug 4 vor.</w:t>
          </w:r>
        </w:p>
        <w:p w:rsidR="00DC1778" w:rsidRDefault="00DC1778" w:rsidP="00DC1778">
          <w:pPr>
            <w:pStyle w:val="Labor-berschrift"/>
            <w:jc w:val="center"/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0446C30C" wp14:editId="29B550C5">
                <wp:extent cx="323850" cy="323850"/>
                <wp:effectExtent l="0" t="0" r="0" b="0"/>
                <wp:docPr id="4" name="Grafik 4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1778" w:rsidRDefault="00DC1778">
          <w:pPr>
            <w:rPr>
              <w:rFonts w:ascii="Arial" w:hAnsi="Arial"/>
              <w:sz w:val="32"/>
              <w:szCs w:val="32"/>
            </w:rPr>
          </w:pPr>
          <w:r>
            <w:br w:type="page"/>
          </w:r>
        </w:p>
        <w:p w:rsidR="009F6146" w:rsidRDefault="009F6146" w:rsidP="009F614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837F24" w:rsidRPr="009F6146" w:rsidRDefault="00837F24" w:rsidP="009F6146">
          <w:pPr>
            <w:pStyle w:val="Labor-Text"/>
            <w:spacing w:line="240" w:lineRule="auto"/>
            <w:jc w:val="both"/>
            <w:rPr>
              <w:b/>
              <w:sz w:val="22"/>
            </w:rPr>
          </w:pPr>
        </w:p>
        <w:p w:rsidR="00E1391F" w:rsidRDefault="003E68C0" w:rsidP="00E1391F">
          <w:pPr>
            <w:pStyle w:val="Labor-berschrift"/>
            <w:spacing w:after="0"/>
            <w:jc w:val="both"/>
            <w:rPr>
              <w:sz w:val="22"/>
            </w:rPr>
          </w:pPr>
          <w:r w:rsidRPr="0071444B">
            <w:rPr>
              <w:sz w:val="22"/>
            </w:rPr>
            <w:t>Für den ersten Zug gibt es 2 Möglichkeiten, nämlich eine weiße Kugel zu ziehen oder e</w:t>
          </w:r>
          <w:r w:rsidRPr="0071444B">
            <w:rPr>
              <w:sz w:val="22"/>
            </w:rPr>
            <w:t>i</w:t>
          </w:r>
          <w:r w:rsidRPr="0071444B">
            <w:rPr>
              <w:sz w:val="22"/>
            </w:rPr>
            <w:t>ne schwarze.</w:t>
          </w:r>
        </w:p>
        <w:p w:rsidR="001E6E2F" w:rsidRPr="0071444B" w:rsidRDefault="003674C9" w:rsidP="0071444B">
          <w:pPr>
            <w:pStyle w:val="Labor-berschrift"/>
            <w:jc w:val="both"/>
            <w:rPr>
              <w:sz w:val="22"/>
            </w:rPr>
          </w:pPr>
          <w:r w:rsidRPr="0071444B">
            <w:rPr>
              <w:sz w:val="22"/>
            </w:rPr>
            <w:t xml:space="preserve">Die Wahrscheinlichkeit beträgt jeweils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4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den>
            </m:f>
          </m:oMath>
          <w:r w:rsidRPr="0071444B">
            <w:rPr>
              <w:sz w:val="22"/>
            </w:rPr>
            <w:t xml:space="preserve"> .</w:t>
          </w:r>
          <w:r w:rsidRPr="0071444B">
            <w:rPr>
              <w:sz w:val="22"/>
            </w:rPr>
            <w:br/>
          </w:r>
          <w:r w:rsidRPr="0071444B">
            <w:rPr>
              <w:sz w:val="22"/>
            </w:rPr>
            <w:br/>
          </w:r>
        </w:p>
        <w:p w:rsidR="001E6E2F" w:rsidRPr="0071444B" w:rsidRDefault="003674C9" w:rsidP="0071444B">
          <w:pPr>
            <w:pStyle w:val="Labor-berschrift"/>
            <w:jc w:val="both"/>
            <w:rPr>
              <w:sz w:val="22"/>
            </w:rPr>
          </w:pPr>
          <w:r w:rsidRPr="0071444B">
            <w:rPr>
              <w:sz w:val="22"/>
            </w:rPr>
            <w:t>Welche Möglichkeiten gibt es nun für den zweiten Zug?</w:t>
          </w:r>
        </w:p>
        <w:p w:rsidR="001E6E2F" w:rsidRPr="0071444B" w:rsidRDefault="001E6E2F" w:rsidP="0071444B">
          <w:pPr>
            <w:pStyle w:val="Labor-berschrift"/>
            <w:ind w:left="1410" w:hanging="1410"/>
            <w:jc w:val="both"/>
            <w:rPr>
              <w:sz w:val="22"/>
            </w:rPr>
          </w:pPr>
          <w:r w:rsidRPr="0071444B">
            <w:rPr>
              <w:sz w:val="22"/>
            </w:rPr>
            <w:t>Achtung:</w:t>
          </w:r>
          <w:r w:rsidRPr="0071444B">
            <w:rPr>
              <w:sz w:val="22"/>
            </w:rPr>
            <w:tab/>
          </w:r>
          <w:r w:rsidR="00BC6FF3" w:rsidRPr="0071444B">
            <w:rPr>
              <w:sz w:val="22"/>
            </w:rPr>
            <w:t>Es sind beim 2.</w:t>
          </w:r>
          <w:r w:rsidR="00421832" w:rsidRPr="0071444B">
            <w:rPr>
              <w:sz w:val="22"/>
            </w:rPr>
            <w:t xml:space="preserve"> </w:t>
          </w:r>
          <w:r w:rsidR="00BC6FF3" w:rsidRPr="0071444B">
            <w:rPr>
              <w:sz w:val="22"/>
            </w:rPr>
            <w:t xml:space="preserve">Zug </w:t>
          </w:r>
          <w:r w:rsidR="00B42DE0" w:rsidRPr="0071444B">
            <w:rPr>
              <w:sz w:val="22"/>
            </w:rPr>
            <w:t>weiterhin 4</w:t>
          </w:r>
          <w:r w:rsidR="00BC6FF3" w:rsidRPr="0071444B">
            <w:rPr>
              <w:sz w:val="22"/>
            </w:rPr>
            <w:t xml:space="preserve"> Ku</w:t>
          </w:r>
          <w:r w:rsidR="00B42DE0" w:rsidRPr="0071444B">
            <w:rPr>
              <w:sz w:val="22"/>
            </w:rPr>
            <w:t xml:space="preserve">geln im Spiel, da ihr </w:t>
          </w:r>
          <w:r w:rsidR="00B42DE0" w:rsidRPr="0071444B">
            <w:rPr>
              <w:sz w:val="22"/>
              <w:u w:val="single"/>
            </w:rPr>
            <w:t>mit</w:t>
          </w:r>
          <w:r w:rsidR="00B42DE0" w:rsidRPr="0071444B">
            <w:rPr>
              <w:sz w:val="22"/>
            </w:rPr>
            <w:t xml:space="preserve"> Zurücklegen spielt!</w:t>
          </w:r>
        </w:p>
        <w:p w:rsidR="001E6E2F" w:rsidRDefault="001E6E2F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0C718C" w:rsidRDefault="00D16CF1" w:rsidP="000C718C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2.4 (Seite 6</w:t>
          </w:r>
          <w:r w:rsidR="000C718C" w:rsidRPr="009D70ED">
            <w:rPr>
              <w:rStyle w:val="Labor-FormatvorlageText"/>
              <w:b/>
              <w:sz w:val="22"/>
            </w:rPr>
            <w:t>)</w:t>
          </w:r>
        </w:p>
        <w:p w:rsidR="000C718C" w:rsidRPr="00023A9E" w:rsidRDefault="000C718C" w:rsidP="000C718C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5D0A4E" w:rsidRDefault="000C718C" w:rsidP="00056A7F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Nehmt euch das Baumdiagramm</w:t>
          </w:r>
          <w:r w:rsidR="00FB057A">
            <w:rPr>
              <w:sz w:val="22"/>
            </w:rPr>
            <w:t xml:space="preserve"> von Seite 5</w:t>
          </w:r>
          <w:r>
            <w:rPr>
              <w:sz w:val="22"/>
            </w:rPr>
            <w:t xml:space="preserve"> zur Hand und wendet die </w:t>
          </w:r>
          <w:r w:rsidR="00FB057A">
            <w:rPr>
              <w:sz w:val="22"/>
            </w:rPr>
            <w:t>P</w:t>
          </w:r>
          <w:r>
            <w:rPr>
              <w:sz w:val="22"/>
            </w:rPr>
            <w:t>fadmultiplikation</w:t>
          </w:r>
          <w:r>
            <w:rPr>
              <w:sz w:val="22"/>
            </w:rPr>
            <w:t>s</w:t>
          </w:r>
          <w:r>
            <w:rPr>
              <w:sz w:val="22"/>
            </w:rPr>
            <w:t>regel</w:t>
          </w:r>
          <w:r w:rsidR="001A267A">
            <w:rPr>
              <w:sz w:val="22"/>
            </w:rPr>
            <w:t xml:space="preserve"> auf das gezogene Ereignis</w:t>
          </w:r>
          <w:r>
            <w:rPr>
              <w:sz w:val="22"/>
            </w:rPr>
            <w:t xml:space="preserve"> an.</w:t>
          </w:r>
        </w:p>
        <w:p w:rsidR="00690A4F" w:rsidRDefault="00690A4F" w:rsidP="00056A7F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Gleichfarbige Kugeln werden dabei nicht u</w:t>
          </w:r>
          <w:r>
            <w:rPr>
              <w:sz w:val="22"/>
            </w:rPr>
            <w:t>n</w:t>
          </w:r>
          <w:r>
            <w:rPr>
              <w:sz w:val="22"/>
            </w:rPr>
            <w:t>terschieden!</w:t>
          </w:r>
        </w:p>
        <w:p w:rsidR="00D16CF1" w:rsidRDefault="00D16CF1" w:rsidP="00D16CF1">
          <w:pPr>
            <w:pStyle w:val="Labor-berschrift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2BE84BE4" wp14:editId="09B437C2">
                <wp:extent cx="323850" cy="323850"/>
                <wp:effectExtent l="0" t="0" r="0" b="0"/>
                <wp:docPr id="12" name="Grafik 12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16CF1" w:rsidRDefault="00D16CF1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1027F0" w:rsidRDefault="001027F0" w:rsidP="001027F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1027F0" w:rsidRPr="00023A9E" w:rsidRDefault="001027F0" w:rsidP="001027F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9930EC" w:rsidRDefault="001027F0" w:rsidP="009930EC">
          <w:pPr>
            <w:pStyle w:val="Labor-berschrift"/>
            <w:spacing w:after="0"/>
            <w:jc w:val="both"/>
            <w:rPr>
              <w:sz w:val="22"/>
            </w:rPr>
          </w:pPr>
          <w:r>
            <w:rPr>
              <w:sz w:val="22"/>
            </w:rPr>
            <w:t xml:space="preserve">Die </w:t>
          </w:r>
          <w:r w:rsidRPr="00AA05CE">
            <w:rPr>
              <w:b/>
              <w:sz w:val="22"/>
            </w:rPr>
            <w:t>Pfadmultiplikationsregel</w:t>
          </w:r>
          <w:r w:rsidR="00F11023">
            <w:rPr>
              <w:sz w:val="22"/>
            </w:rPr>
            <w:t xml:space="preserve"> besagt, dass die </w:t>
          </w:r>
          <w:r w:rsidR="009D1713">
            <w:rPr>
              <w:sz w:val="22"/>
            </w:rPr>
            <w:t>Wahrscheinlichkeit eines Ereigni</w:t>
          </w:r>
          <w:r w:rsidR="00F11023">
            <w:rPr>
              <w:sz w:val="22"/>
            </w:rPr>
            <w:t>sses</w:t>
          </w:r>
          <w:r w:rsidR="007059FC">
            <w:rPr>
              <w:sz w:val="22"/>
            </w:rPr>
            <w:t xml:space="preserve"> bei einem mehrstufigen Zufallsexperiment</w:t>
          </w:r>
          <w:r w:rsidR="00F11023">
            <w:rPr>
              <w:sz w:val="22"/>
            </w:rPr>
            <w:t xml:space="preserve"> gleich dem Produkt der Einzelwahrscheinlichkeiten entlang des zugeh</w:t>
          </w:r>
          <w:r w:rsidR="007059FC">
            <w:rPr>
              <w:sz w:val="22"/>
            </w:rPr>
            <w:t>örigen Pfades im Baumd</w:t>
          </w:r>
          <w:r w:rsidR="007059FC">
            <w:rPr>
              <w:sz w:val="22"/>
            </w:rPr>
            <w:t>i</w:t>
          </w:r>
          <w:r w:rsidR="007059FC">
            <w:rPr>
              <w:sz w:val="22"/>
            </w:rPr>
            <w:t>agramm ist.</w:t>
          </w:r>
        </w:p>
        <w:p w:rsidR="00DB1344" w:rsidRDefault="00DB1344" w:rsidP="009930EC">
          <w:pPr>
            <w:pStyle w:val="Labor-berschrift"/>
            <w:spacing w:after="0"/>
            <w:jc w:val="both"/>
            <w:rPr>
              <w:sz w:val="22"/>
            </w:rPr>
          </w:pPr>
        </w:p>
        <w:p w:rsidR="009930EC" w:rsidRDefault="009930EC" w:rsidP="009930EC">
          <w:pPr>
            <w:pStyle w:val="Labor-berschrift"/>
            <w:spacing w:after="0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61CBBD5B" wp14:editId="602C2885">
                <wp:extent cx="323850" cy="323850"/>
                <wp:effectExtent l="0" t="0" r="0" b="0"/>
                <wp:docPr id="18" name="Grafik 18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30EC" w:rsidRDefault="009930EC" w:rsidP="009930EC">
          <w:pPr>
            <w:pStyle w:val="Labor-berschrift"/>
            <w:spacing w:after="0"/>
            <w:jc w:val="both"/>
            <w:rPr>
              <w:sz w:val="22"/>
            </w:rPr>
          </w:pPr>
        </w:p>
        <w:p w:rsidR="009930EC" w:rsidRDefault="009930EC" w:rsidP="009930EC">
          <w:pPr>
            <w:pStyle w:val="Labor-berschrift"/>
            <w:spacing w:after="0"/>
            <w:jc w:val="both"/>
            <w:rPr>
              <w:sz w:val="22"/>
            </w:rPr>
          </w:pPr>
        </w:p>
        <w:p w:rsidR="009930EC" w:rsidRDefault="009930EC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D16CF1" w:rsidRDefault="00D16CF1" w:rsidP="0085478B">
          <w:pPr>
            <w:pStyle w:val="Labor-berschrift"/>
            <w:jc w:val="both"/>
            <w:rPr>
              <w:sz w:val="22"/>
            </w:rPr>
          </w:pPr>
        </w:p>
        <w:p w:rsidR="007059FC" w:rsidRPr="007D625B" w:rsidRDefault="007059FC" w:rsidP="007D625B">
          <w:pPr>
            <w:pStyle w:val="Labor-berschrift"/>
            <w:spacing w:after="0"/>
            <w:rPr>
              <w:rFonts w:ascii="Times New Roman" w:eastAsia="Times New Roman" w:hAnsi="Times New Roman" w:cs="Times New Roman"/>
              <w:b/>
              <w:snapToGrid w:val="0"/>
              <w:color w:val="000000"/>
              <w:w w:val="0"/>
              <w:sz w:val="2"/>
              <w:szCs w:val="0"/>
              <w:u w:color="000000"/>
              <w:bdr w:val="none" w:sz="0" w:space="0" w:color="000000"/>
              <w:shd w:val="clear" w:color="000000" w:fill="000000"/>
              <w:lang w:eastAsia="x-none" w:bidi="x-none"/>
            </w:rPr>
          </w:pPr>
          <w:r w:rsidRPr="007D625B">
            <w:rPr>
              <w:b/>
              <w:sz w:val="22"/>
            </w:rPr>
            <w:t>Beispiel:</w:t>
          </w:r>
          <w:r w:rsidR="001A1F28" w:rsidRPr="007D625B">
            <w:rPr>
              <w:rFonts w:ascii="Times New Roman" w:eastAsia="Times New Roman" w:hAnsi="Times New Roman" w:cs="Times New Roman"/>
              <w:b/>
              <w:snapToGrid w:val="0"/>
              <w:color w:val="000000"/>
              <w:w w:val="0"/>
              <w:sz w:val="2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:rsidR="00FF36EE" w:rsidRPr="007D625B" w:rsidRDefault="00FF36EE" w:rsidP="00F26730">
          <w:pPr>
            <w:pStyle w:val="Labor-berschrift"/>
            <w:jc w:val="both"/>
            <w:rPr>
              <w:rFonts w:cs="Arial"/>
              <w:sz w:val="22"/>
            </w:rPr>
          </w:pPr>
          <w:r w:rsidRPr="007D625B">
            <w:rPr>
              <w:rFonts w:cs="Arial"/>
              <w:sz w:val="22"/>
            </w:rPr>
            <w:t>Es liegen drei Kugeln in einer Urne (eine rote, eine blaue und eine grüne).</w:t>
          </w:r>
        </w:p>
        <w:p w:rsidR="00FF36EE" w:rsidRPr="007D625B" w:rsidRDefault="00FF36EE" w:rsidP="00F26730">
          <w:pPr>
            <w:pStyle w:val="Labor-berschrift"/>
            <w:jc w:val="both"/>
            <w:rPr>
              <w:rFonts w:cs="Arial"/>
              <w:sz w:val="22"/>
            </w:rPr>
          </w:pPr>
          <w:r w:rsidRPr="007D625B">
            <w:rPr>
              <w:rFonts w:cs="Arial"/>
              <w:sz w:val="22"/>
            </w:rPr>
            <w:t>Ihr zieht blind, dreimal hintereinander</w:t>
          </w:r>
          <w:r w:rsidR="00DF2850">
            <w:rPr>
              <w:rFonts w:cs="Arial"/>
              <w:sz w:val="22"/>
            </w:rPr>
            <w:t>,</w:t>
          </w:r>
          <w:r w:rsidRPr="007D625B">
            <w:rPr>
              <w:rFonts w:cs="Arial"/>
              <w:sz w:val="22"/>
            </w:rPr>
            <w:t xml:space="preserve"> </w:t>
          </w:r>
          <w:r w:rsidR="00DF2850">
            <w:rPr>
              <w:rFonts w:cs="Arial"/>
              <w:sz w:val="22"/>
            </w:rPr>
            <w:t>je eine Kugel, ohne Zurücklegen</w:t>
          </w:r>
          <w:r w:rsidRPr="007D625B">
            <w:rPr>
              <w:rFonts w:cs="Arial"/>
              <w:sz w:val="22"/>
            </w:rPr>
            <w:t xml:space="preserve"> aus der Urne und erhaltet folgendes Baumdiagramm:</w:t>
          </w:r>
        </w:p>
        <w:p w:rsidR="00FF36EE" w:rsidRPr="00FF36EE" w:rsidRDefault="00F87D9C" w:rsidP="00801194">
          <w:pPr>
            <w:pStyle w:val="Labor-berschrift"/>
            <w:jc w:val="center"/>
            <w:rPr>
              <w:sz w:val="22"/>
            </w:rPr>
          </w:pPr>
          <w:r>
            <w:rPr>
              <w:noProof/>
              <w:sz w:val="22"/>
              <w:lang w:eastAsia="de-DE"/>
            </w:rPr>
            <w:drawing>
              <wp:inline distT="0" distB="0" distL="0" distR="0" wp14:anchorId="191B55B4" wp14:editId="48B396A2">
                <wp:extent cx="2418114" cy="1437670"/>
                <wp:effectExtent l="0" t="0" r="1270" b="0"/>
                <wp:docPr id="19" name="Grafik 19" descr="C:\Users\SebastianSchönthaler\Desktop\Abbildung_Baumdiagramm_Vortest_Wahrscheinlichkeiten.g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Schönthaler\Desktop\Abbildung_Baumdiagramm_Vortest_Wahrscheinlichkeiten.g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818" cy="1438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D0A4E" w:rsidRDefault="00CE0179" w:rsidP="00FF36EE">
          <w:pPr>
            <w:pStyle w:val="Labor-berschrift"/>
          </w:pPr>
          <w:r>
            <w:rPr>
              <w:sz w:val="22"/>
            </w:rPr>
            <w:t xml:space="preserve">P(blau, gelb, rot) =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3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∙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∙1=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6</m:t>
                </m:r>
              </m:den>
            </m:f>
          </m:oMath>
        </w:p>
        <w:p w:rsidR="00477E6D" w:rsidRDefault="00477E6D" w:rsidP="00477E6D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</w:t>
          </w:r>
          <w:r w:rsidR="00E0167A">
            <w:rPr>
              <w:rStyle w:val="Labor-FormatvorlageText"/>
              <w:b/>
              <w:sz w:val="22"/>
            </w:rPr>
            <w:t>6</w:t>
          </w:r>
          <w:r>
            <w:rPr>
              <w:rStyle w:val="Labor-FormatvorlageText"/>
              <w:b/>
              <w:sz w:val="22"/>
            </w:rPr>
            <w:t xml:space="preserve"> (Seite 6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5D0A4E" w:rsidRPr="00023A9E" w:rsidRDefault="005D0A4E" w:rsidP="00E0167A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C34710" w:rsidRDefault="00C538A9" w:rsidP="00E0167A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Vergleicht die</w:t>
          </w:r>
          <w:r w:rsidR="00F67AF2">
            <w:rPr>
              <w:sz w:val="22"/>
            </w:rPr>
            <w:t xml:space="preserve"> </w:t>
          </w:r>
          <w:r w:rsidR="00E62E46">
            <w:rPr>
              <w:sz w:val="22"/>
            </w:rPr>
            <w:t>Einzelwahrscheinlichkeite</w:t>
          </w:r>
          <w:r w:rsidR="00A46411">
            <w:rPr>
              <w:sz w:val="22"/>
            </w:rPr>
            <w:t xml:space="preserve">n </w:t>
          </w:r>
          <w:r>
            <w:rPr>
              <w:sz w:val="22"/>
            </w:rPr>
            <w:t>miteinander</w:t>
          </w:r>
          <w:r w:rsidR="005D0A4E">
            <w:rPr>
              <w:sz w:val="22"/>
            </w:rPr>
            <w:t>.</w:t>
          </w:r>
          <w:r w:rsidR="005D0A4E">
            <w:rPr>
              <w:sz w:val="22"/>
            </w:rPr>
            <w:br/>
          </w:r>
          <w:r w:rsidR="005D0A4E">
            <w:rPr>
              <w:sz w:val="22"/>
            </w:rPr>
            <w:br/>
            <w:t>Was stellt ihr fest?</w:t>
          </w:r>
        </w:p>
        <w:p w:rsidR="00C34710" w:rsidRDefault="00C34710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720BCC" w:rsidRDefault="00720BCC" w:rsidP="00720BCC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2.7 (Seite 6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C34710" w:rsidRPr="00023A9E" w:rsidRDefault="00C34710" w:rsidP="00C3471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720BCC" w:rsidRDefault="00C34710" w:rsidP="00720BCC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Was w</w:t>
          </w:r>
          <w:r w:rsidR="008C5CAD">
            <w:rPr>
              <w:sz w:val="22"/>
            </w:rPr>
            <w:t>äre passiert, wenn ihr</w:t>
          </w:r>
          <w:r>
            <w:rPr>
              <w:sz w:val="22"/>
            </w:rPr>
            <w:t xml:space="preserve"> vergessen hä</w:t>
          </w:r>
          <w:r>
            <w:rPr>
              <w:sz w:val="22"/>
            </w:rPr>
            <w:t>t</w:t>
          </w:r>
          <w:r>
            <w:rPr>
              <w:sz w:val="22"/>
            </w:rPr>
            <w:t xml:space="preserve">tet </w:t>
          </w:r>
          <w:r w:rsidR="008C5CAD">
            <w:rPr>
              <w:sz w:val="22"/>
            </w:rPr>
            <w:t xml:space="preserve">eine Kugel </w:t>
          </w:r>
          <w:r>
            <w:rPr>
              <w:sz w:val="22"/>
            </w:rPr>
            <w:t>zurückzulegen?</w:t>
          </w:r>
        </w:p>
        <w:p w:rsidR="00DC1778" w:rsidRDefault="00C34710" w:rsidP="00720BCC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Hätten sich die</w:t>
          </w:r>
          <w:r w:rsidR="00F67AF2">
            <w:rPr>
              <w:sz w:val="22"/>
            </w:rPr>
            <w:t xml:space="preserve"> </w:t>
          </w:r>
          <w:r w:rsidR="00720BCC">
            <w:rPr>
              <w:sz w:val="22"/>
            </w:rPr>
            <w:t>Einzelw</w:t>
          </w:r>
          <w:r>
            <w:rPr>
              <w:sz w:val="22"/>
            </w:rPr>
            <w:t>ahrscheinlichkeiten verändert?</w:t>
          </w:r>
        </w:p>
        <w:p w:rsidR="009C553D" w:rsidRDefault="009C553D">
          <w:pPr>
            <w:rPr>
              <w:rFonts w:ascii="Arial" w:hAnsi="Arial"/>
              <w:sz w:val="32"/>
              <w:szCs w:val="32"/>
            </w:rPr>
          </w:pPr>
          <w:r>
            <w:br w:type="page"/>
          </w:r>
        </w:p>
        <w:p w:rsidR="00892AA0" w:rsidRDefault="00892AA0" w:rsidP="00892AA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2.10 (Seite 7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9C553D" w:rsidRPr="00023A9E" w:rsidRDefault="009C553D" w:rsidP="009C553D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B1328C" w:rsidRDefault="00B1328C" w:rsidP="00B1328C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Überlegt euch, welche Möglichkeiten es für den ersten Kugel-Zug aus der Urne gibt.</w:t>
          </w:r>
          <w:r>
            <w:rPr>
              <w:sz w:val="22"/>
            </w:rPr>
            <w:br/>
            <w:t>Schreibt die zugehörigen Wahrscheinlichke</w:t>
          </w:r>
          <w:r>
            <w:rPr>
              <w:sz w:val="22"/>
            </w:rPr>
            <w:t>i</w:t>
          </w:r>
          <w:r>
            <w:rPr>
              <w:sz w:val="22"/>
            </w:rPr>
            <w:t>ten an den jeweiligen Ast.</w:t>
          </w:r>
        </w:p>
        <w:p w:rsidR="00B1328C" w:rsidRDefault="00B1328C" w:rsidP="00B1328C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br/>
            <w:t>Analog geht ihr bei Zug 2, Zug 3 und Zug 4 vor.</w:t>
          </w:r>
        </w:p>
        <w:p w:rsidR="00B1328C" w:rsidRDefault="00B1328C" w:rsidP="00B1328C">
          <w:pPr>
            <w:pStyle w:val="Labor-berschrift"/>
            <w:jc w:val="center"/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2CA6A031" wp14:editId="0F5C3B64">
                <wp:extent cx="323850" cy="323850"/>
                <wp:effectExtent l="0" t="0" r="0" b="0"/>
                <wp:docPr id="7" name="Grafik 7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1328C" w:rsidRDefault="00B1328C">
          <w:pPr>
            <w:rPr>
              <w:rFonts w:ascii="Arial" w:hAnsi="Arial"/>
              <w:sz w:val="32"/>
              <w:szCs w:val="32"/>
            </w:rPr>
          </w:pPr>
          <w:r>
            <w:br w:type="page"/>
          </w:r>
        </w:p>
        <w:p w:rsidR="009F6146" w:rsidRDefault="009F6146" w:rsidP="009F614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837F24" w:rsidRPr="009F6146" w:rsidRDefault="009F6146" w:rsidP="009F6146">
          <w:pPr>
            <w:pStyle w:val="Labor-Text"/>
            <w:spacing w:line="240" w:lineRule="auto"/>
            <w:jc w:val="both"/>
            <w:rPr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B1328C" w:rsidRPr="002E3103" w:rsidRDefault="00B1328C" w:rsidP="002E3103">
          <w:pPr>
            <w:pStyle w:val="Labor-berschrift"/>
            <w:spacing w:after="0"/>
            <w:jc w:val="both"/>
            <w:rPr>
              <w:b/>
              <w:sz w:val="22"/>
            </w:rPr>
          </w:pPr>
          <w:r w:rsidRPr="002E3103">
            <w:rPr>
              <w:sz w:val="22"/>
            </w:rPr>
            <w:t>Für den ersten Zug gibt es 2 Möglichkeiten, nämlich eine weiße Kugel zu ziehen oder e</w:t>
          </w:r>
          <w:r w:rsidRPr="002E3103">
            <w:rPr>
              <w:sz w:val="22"/>
            </w:rPr>
            <w:t>i</w:t>
          </w:r>
          <w:r w:rsidRPr="002E3103">
            <w:rPr>
              <w:sz w:val="22"/>
            </w:rPr>
            <w:t>ne schwarze.</w:t>
          </w:r>
        </w:p>
        <w:p w:rsidR="00B1328C" w:rsidRPr="002E3103" w:rsidRDefault="00B1328C" w:rsidP="002E3103">
          <w:pPr>
            <w:pStyle w:val="Labor-berschrift"/>
            <w:jc w:val="both"/>
            <w:rPr>
              <w:sz w:val="22"/>
            </w:rPr>
          </w:pPr>
          <w:r w:rsidRPr="002E3103">
            <w:rPr>
              <w:sz w:val="22"/>
            </w:rPr>
            <w:t>Die Wahrscheinlichkeit beträgt jeweils</w:t>
          </w:r>
          <w:r w:rsidRPr="002E3103">
            <w:rPr>
              <w:b/>
              <w:sz w:val="22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4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=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den>
            </m:f>
          </m:oMath>
          <w:r w:rsidRPr="002E3103">
            <w:rPr>
              <w:sz w:val="22"/>
            </w:rPr>
            <w:t xml:space="preserve"> .</w:t>
          </w:r>
          <w:r w:rsidRPr="002E3103">
            <w:rPr>
              <w:sz w:val="22"/>
            </w:rPr>
            <w:br/>
          </w:r>
          <w:r w:rsidRPr="002E3103">
            <w:rPr>
              <w:sz w:val="22"/>
            </w:rPr>
            <w:br/>
          </w:r>
        </w:p>
        <w:p w:rsidR="00B1328C" w:rsidRPr="002E3103" w:rsidRDefault="00B1328C" w:rsidP="002E3103">
          <w:pPr>
            <w:pStyle w:val="Labor-berschrift"/>
            <w:jc w:val="both"/>
            <w:rPr>
              <w:sz w:val="22"/>
            </w:rPr>
          </w:pPr>
          <w:r w:rsidRPr="002E3103">
            <w:rPr>
              <w:sz w:val="22"/>
            </w:rPr>
            <w:t>Welche Möglichkeiten gibt es nun für den zweiten Zug?</w:t>
          </w:r>
        </w:p>
        <w:p w:rsidR="00B1328C" w:rsidRPr="002E3103" w:rsidRDefault="00B1328C" w:rsidP="002E3103">
          <w:pPr>
            <w:pStyle w:val="Labor-berschrift"/>
            <w:ind w:left="1410" w:hanging="1410"/>
            <w:jc w:val="both"/>
            <w:rPr>
              <w:sz w:val="22"/>
            </w:rPr>
          </w:pPr>
          <w:r w:rsidRPr="002E3103">
            <w:rPr>
              <w:sz w:val="22"/>
            </w:rPr>
            <w:t>Achtung:</w:t>
          </w:r>
          <w:r w:rsidRPr="002E3103">
            <w:rPr>
              <w:sz w:val="22"/>
            </w:rPr>
            <w:tab/>
            <w:t xml:space="preserve">Es sind beim 2. Zug </w:t>
          </w:r>
          <w:r w:rsidR="006644E4" w:rsidRPr="002E3103">
            <w:rPr>
              <w:sz w:val="22"/>
            </w:rPr>
            <w:t>nur noch 3</w:t>
          </w:r>
          <w:r w:rsidRPr="002E3103">
            <w:rPr>
              <w:sz w:val="22"/>
            </w:rPr>
            <w:t xml:space="preserve"> Ku</w:t>
          </w:r>
          <w:r w:rsidR="006644E4" w:rsidRPr="002E3103">
            <w:rPr>
              <w:sz w:val="22"/>
            </w:rPr>
            <w:t xml:space="preserve">geln im Spiel, da ihr </w:t>
          </w:r>
          <w:r w:rsidR="006644E4" w:rsidRPr="002E3103">
            <w:rPr>
              <w:sz w:val="22"/>
              <w:u w:val="single"/>
            </w:rPr>
            <w:t>ohne</w:t>
          </w:r>
          <w:r w:rsidRPr="002E3103">
            <w:rPr>
              <w:sz w:val="22"/>
            </w:rPr>
            <w:t xml:space="preserve"> Zurücklegen spielt!</w:t>
          </w:r>
        </w:p>
        <w:p w:rsidR="00131B75" w:rsidRDefault="00131B75">
          <w:pPr>
            <w:rPr>
              <w:rFonts w:ascii="Arial" w:hAnsi="Arial"/>
              <w:sz w:val="32"/>
              <w:szCs w:val="32"/>
            </w:rPr>
          </w:pPr>
          <w:r>
            <w:br w:type="page"/>
          </w:r>
        </w:p>
        <w:p w:rsidR="009F06AD" w:rsidRDefault="009F06AD" w:rsidP="009F06AD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2.11 (Seite 8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131B75" w:rsidRPr="00023A9E" w:rsidRDefault="00131B75" w:rsidP="00131B7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131B75" w:rsidRDefault="00131B75" w:rsidP="00C36262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Nehmt euch das Baumdiagramm</w:t>
          </w:r>
          <w:r w:rsidR="000D64BE">
            <w:rPr>
              <w:sz w:val="22"/>
            </w:rPr>
            <w:t xml:space="preserve"> von Seite 7</w:t>
          </w:r>
          <w:r>
            <w:rPr>
              <w:sz w:val="22"/>
            </w:rPr>
            <w:t xml:space="preserve"> zur Hand und wendet die Pfadmultiplikation</w:t>
          </w:r>
          <w:r>
            <w:rPr>
              <w:sz w:val="22"/>
            </w:rPr>
            <w:t>s</w:t>
          </w:r>
          <w:r w:rsidR="001A267A">
            <w:rPr>
              <w:sz w:val="22"/>
            </w:rPr>
            <w:t>regel auf das gezogene Ereignis</w:t>
          </w:r>
          <w:r>
            <w:rPr>
              <w:sz w:val="22"/>
            </w:rPr>
            <w:t xml:space="preserve"> an.</w:t>
          </w:r>
        </w:p>
        <w:p w:rsidR="00C36262" w:rsidRDefault="00F01DB9" w:rsidP="00C36262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Gleichfarbige Kugeln werden dabei nicht u</w:t>
          </w:r>
          <w:r>
            <w:rPr>
              <w:sz w:val="22"/>
            </w:rPr>
            <w:t>n</w:t>
          </w:r>
          <w:r>
            <w:rPr>
              <w:sz w:val="22"/>
            </w:rPr>
            <w:t>terschieden!</w:t>
          </w:r>
        </w:p>
        <w:p w:rsidR="00C36262" w:rsidRDefault="00C36262" w:rsidP="00C36262">
          <w:pPr>
            <w:pStyle w:val="Labor-berschrift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605F18A8" wp14:editId="3B41E11D">
                <wp:extent cx="323850" cy="323850"/>
                <wp:effectExtent l="0" t="0" r="0" b="0"/>
                <wp:docPr id="15" name="Grafik 15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6262" w:rsidRDefault="00C36262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C36262" w:rsidRDefault="00C36262" w:rsidP="00C36262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C36262" w:rsidRPr="00023A9E" w:rsidRDefault="00C36262" w:rsidP="00C36262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DB1344" w:rsidRDefault="00C36262" w:rsidP="00DB1344">
          <w:pPr>
            <w:pStyle w:val="Labor-berschrift"/>
            <w:spacing w:after="0"/>
            <w:jc w:val="both"/>
            <w:rPr>
              <w:sz w:val="22"/>
            </w:rPr>
          </w:pPr>
          <w:r>
            <w:rPr>
              <w:sz w:val="22"/>
            </w:rPr>
            <w:t xml:space="preserve">Die </w:t>
          </w:r>
          <w:r w:rsidRPr="00AA05CE">
            <w:rPr>
              <w:b/>
              <w:sz w:val="22"/>
            </w:rPr>
            <w:t>Pfadmultiplikationsregel</w:t>
          </w:r>
          <w:r>
            <w:rPr>
              <w:sz w:val="22"/>
            </w:rPr>
            <w:t xml:space="preserve"> besagt, dass die</w:t>
          </w:r>
          <w:r w:rsidR="0039552F">
            <w:rPr>
              <w:sz w:val="22"/>
            </w:rPr>
            <w:t xml:space="preserve"> Wahrscheinlichkeit eines Ereign</w:t>
          </w:r>
          <w:r>
            <w:rPr>
              <w:sz w:val="22"/>
            </w:rPr>
            <w:t>isses bei einem mehrstufigen Zufallsexperiment gleich dem Produkt der Einzelwahrscheinlichkeiten entlang des zugehörigen Pfades im Baumd</w:t>
          </w:r>
          <w:r>
            <w:rPr>
              <w:sz w:val="22"/>
            </w:rPr>
            <w:t>i</w:t>
          </w:r>
          <w:r>
            <w:rPr>
              <w:sz w:val="22"/>
            </w:rPr>
            <w:t>agramm ist.</w:t>
          </w:r>
        </w:p>
        <w:p w:rsidR="00DB1344" w:rsidRDefault="00DB1344" w:rsidP="00DB1344">
          <w:pPr>
            <w:pStyle w:val="Labor-berschrift"/>
            <w:spacing w:after="0"/>
            <w:jc w:val="both"/>
            <w:rPr>
              <w:sz w:val="22"/>
            </w:rPr>
          </w:pPr>
        </w:p>
        <w:p w:rsidR="00DB1344" w:rsidRDefault="00DB1344" w:rsidP="00DB1344">
          <w:pPr>
            <w:pStyle w:val="Labor-berschrift"/>
            <w:spacing w:after="0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6965E794" wp14:editId="05721500">
                <wp:extent cx="323850" cy="323850"/>
                <wp:effectExtent l="0" t="0" r="0" b="0"/>
                <wp:docPr id="22" name="Grafik 22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B1344" w:rsidRDefault="00DB1344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C36262" w:rsidRDefault="00C36262" w:rsidP="00C36262">
          <w:pPr>
            <w:pStyle w:val="Labor-berschrift"/>
            <w:jc w:val="both"/>
            <w:rPr>
              <w:sz w:val="22"/>
            </w:rPr>
          </w:pPr>
        </w:p>
        <w:p w:rsidR="00E13AC0" w:rsidRPr="00E13AC0" w:rsidRDefault="00E13AC0" w:rsidP="00E13AC0">
          <w:pPr>
            <w:pStyle w:val="Labor-berschrift"/>
            <w:spacing w:after="0"/>
            <w:rPr>
              <w:rFonts w:ascii="Times New Roman" w:eastAsia="Times New Roman" w:hAnsi="Times New Roman" w:cs="Times New Roman"/>
              <w:b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eastAsia="x-none" w:bidi="x-none"/>
            </w:rPr>
          </w:pPr>
          <w:r w:rsidRPr="00E13AC0">
            <w:rPr>
              <w:b/>
              <w:sz w:val="22"/>
            </w:rPr>
            <w:t>Beispiel:</w:t>
          </w:r>
          <w:r w:rsidRPr="00E13AC0">
            <w:rPr>
              <w:rFonts w:ascii="Times New Roman" w:eastAsia="Times New Roman" w:hAnsi="Times New Roman" w:cs="Times New Roman"/>
              <w:b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:rsidR="00E13AC0" w:rsidRPr="000B6D6F" w:rsidRDefault="00E13AC0" w:rsidP="00F26730">
          <w:pPr>
            <w:pStyle w:val="Labor-berschrift"/>
            <w:jc w:val="both"/>
            <w:rPr>
              <w:sz w:val="22"/>
            </w:rPr>
          </w:pPr>
          <w:r w:rsidRPr="000B6D6F">
            <w:rPr>
              <w:sz w:val="22"/>
            </w:rPr>
            <w:t>Es liegen drei Kugeln in einer Urne (eine rote, eine blaue und eine grüne).</w:t>
          </w:r>
        </w:p>
        <w:p w:rsidR="00E13AC0" w:rsidRPr="000B6D6F" w:rsidRDefault="00E13AC0" w:rsidP="00F26730">
          <w:pPr>
            <w:pStyle w:val="Labor-berschrift"/>
            <w:jc w:val="both"/>
            <w:rPr>
              <w:sz w:val="22"/>
            </w:rPr>
          </w:pPr>
          <w:r w:rsidRPr="000B6D6F">
            <w:rPr>
              <w:sz w:val="22"/>
            </w:rPr>
            <w:t>Ihr zieht blind, dreimal hintereinander</w:t>
          </w:r>
          <w:r w:rsidR="00DF2850">
            <w:rPr>
              <w:sz w:val="22"/>
            </w:rPr>
            <w:t>,</w:t>
          </w:r>
          <w:r w:rsidRPr="000B6D6F">
            <w:rPr>
              <w:sz w:val="22"/>
            </w:rPr>
            <w:t xml:space="preserve"> </w:t>
          </w:r>
          <w:r w:rsidR="00DF2850">
            <w:rPr>
              <w:sz w:val="22"/>
            </w:rPr>
            <w:t>je eine Kugel, ohne Zurücklegen</w:t>
          </w:r>
          <w:r w:rsidRPr="000B6D6F">
            <w:rPr>
              <w:sz w:val="22"/>
            </w:rPr>
            <w:t xml:space="preserve"> aus der Urne und erhaltet folgendes Baumdiagramm:</w:t>
          </w:r>
        </w:p>
        <w:p w:rsidR="00C36262" w:rsidRDefault="00B3023F" w:rsidP="00B3023F">
          <w:pPr>
            <w:pStyle w:val="Labor-berschrift"/>
            <w:jc w:val="center"/>
            <w:rPr>
              <w:sz w:val="22"/>
            </w:rPr>
          </w:pPr>
          <w:r>
            <w:rPr>
              <w:noProof/>
              <w:sz w:val="22"/>
              <w:lang w:eastAsia="de-DE"/>
            </w:rPr>
            <w:drawing>
              <wp:inline distT="0" distB="0" distL="0" distR="0" wp14:anchorId="049C5AA0" wp14:editId="7D4D5362">
                <wp:extent cx="2418114" cy="1437670"/>
                <wp:effectExtent l="0" t="0" r="1270" b="0"/>
                <wp:docPr id="21" name="Grafik 21" descr="C:\Users\SebastianSchönthaler\Desktop\Abbildung_Baumdiagramm_Vortest_Wahrscheinlichkeiten.g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Schönthaler\Desktop\Abbildung_Baumdiagramm_Vortest_Wahrscheinlichkeiten.g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9818" cy="1438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36262" w:rsidRDefault="00C36262" w:rsidP="00E13AC0">
          <w:pPr>
            <w:pStyle w:val="Labor-berschrift"/>
            <w:rPr>
              <w:rStyle w:val="Labor-FormatvorlageText"/>
              <w:rFonts w:cs="Arial"/>
              <w:b/>
              <w:bCs/>
              <w:sz w:val="22"/>
            </w:rPr>
          </w:pPr>
          <w:r>
            <w:rPr>
              <w:sz w:val="22"/>
            </w:rPr>
            <w:t xml:space="preserve">P(blau, gelb, rot) =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3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∙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∙1=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6</m:t>
                </m:r>
              </m:den>
            </m:f>
          </m:oMath>
        </w:p>
        <w:p w:rsidR="00B716C6" w:rsidRDefault="00B716C6" w:rsidP="00B716C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2.13 (Seite 8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3525E6" w:rsidRPr="00023A9E" w:rsidRDefault="003525E6" w:rsidP="003525E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3525E6" w:rsidRDefault="003525E6" w:rsidP="00B716C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Vergleicht die</w:t>
          </w:r>
          <w:r w:rsidR="00F67AF2">
            <w:rPr>
              <w:sz w:val="22"/>
            </w:rPr>
            <w:t xml:space="preserve"> </w:t>
          </w:r>
          <w:r w:rsidR="00B716C6">
            <w:rPr>
              <w:sz w:val="22"/>
            </w:rPr>
            <w:t>Einzelw</w:t>
          </w:r>
          <w:r>
            <w:rPr>
              <w:sz w:val="22"/>
            </w:rPr>
            <w:t>ahrscheinlichkeiten miteinander.</w:t>
          </w:r>
          <w:r>
            <w:rPr>
              <w:sz w:val="22"/>
            </w:rPr>
            <w:br/>
          </w:r>
          <w:r>
            <w:rPr>
              <w:sz w:val="22"/>
            </w:rPr>
            <w:br/>
            <w:t>Was stellt ihr fest?</w:t>
          </w:r>
        </w:p>
        <w:p w:rsidR="00AC322E" w:rsidRDefault="00B70F55" w:rsidP="00B70F55">
          <w:pPr>
            <w:jc w:val="center"/>
            <w:rPr>
              <w:rFonts w:ascii="Arial" w:hAnsi="Arial"/>
              <w:sz w:val="32"/>
              <w:szCs w:val="3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1A84DDB3" wp14:editId="7639E2AF">
                <wp:extent cx="323850" cy="323850"/>
                <wp:effectExtent l="0" t="0" r="0" b="0"/>
                <wp:docPr id="8" name="Grafik 8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C322E" w:rsidRDefault="00AC322E">
          <w:pPr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br w:type="page"/>
          </w:r>
        </w:p>
        <w:p w:rsidR="003F0306" w:rsidRDefault="003F0306" w:rsidP="003F030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3F0306" w:rsidRPr="00023A9E" w:rsidRDefault="003F0306" w:rsidP="003F030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F865DD" w:rsidRPr="0040197C" w:rsidRDefault="00AC322E" w:rsidP="0040197C">
          <w:pPr>
            <w:pStyle w:val="Labor-berschrift"/>
            <w:jc w:val="both"/>
            <w:rPr>
              <w:b/>
              <w:sz w:val="22"/>
            </w:rPr>
          </w:pPr>
          <w:r w:rsidRPr="0040197C">
            <w:rPr>
              <w:sz w:val="22"/>
            </w:rPr>
            <w:t>Von Stufe zu Stufe des Baumdiagramms fehlt eine Kugel, da ihr ohne Zurücklegen spielt.</w:t>
          </w:r>
        </w:p>
        <w:p w:rsidR="006E4F08" w:rsidRPr="0040197C" w:rsidRDefault="00FC044D" w:rsidP="0040197C">
          <w:pPr>
            <w:pStyle w:val="Labor-berschrift"/>
            <w:jc w:val="both"/>
            <w:rPr>
              <w:sz w:val="22"/>
            </w:rPr>
          </w:pPr>
          <w:r w:rsidRPr="0040197C">
            <w:rPr>
              <w:sz w:val="22"/>
            </w:rPr>
            <w:t>Wie wirkt</w:t>
          </w:r>
          <w:r w:rsidR="00AC322E" w:rsidRPr="0040197C">
            <w:rPr>
              <w:sz w:val="22"/>
            </w:rPr>
            <w:t xml:space="preserve"> sich diese Tatsache</w:t>
          </w:r>
          <w:r w:rsidR="004A104D" w:rsidRPr="0040197C">
            <w:rPr>
              <w:sz w:val="22"/>
            </w:rPr>
            <w:t xml:space="preserve"> auf die</w:t>
          </w:r>
          <w:r w:rsidR="006B163A" w:rsidRPr="0040197C">
            <w:rPr>
              <w:sz w:val="22"/>
            </w:rPr>
            <w:t xml:space="preserve"> </w:t>
          </w:r>
          <w:r w:rsidR="00F865DD" w:rsidRPr="0040197C">
            <w:rPr>
              <w:sz w:val="22"/>
            </w:rPr>
            <w:t>Ei</w:t>
          </w:r>
          <w:r w:rsidR="00F865DD" w:rsidRPr="0040197C">
            <w:rPr>
              <w:sz w:val="22"/>
            </w:rPr>
            <w:t>n</w:t>
          </w:r>
          <w:r w:rsidR="00F865DD" w:rsidRPr="0040197C">
            <w:rPr>
              <w:sz w:val="22"/>
            </w:rPr>
            <w:t>zelw</w:t>
          </w:r>
          <w:r w:rsidR="004A104D" w:rsidRPr="0040197C">
            <w:rPr>
              <w:sz w:val="22"/>
            </w:rPr>
            <w:t>ahrscheinlichkeiten aus?</w:t>
          </w:r>
        </w:p>
        <w:p w:rsidR="005F3C0E" w:rsidRDefault="00B70F55" w:rsidP="006E4F08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br/>
          </w:r>
          <w:r>
            <w:rPr>
              <w:sz w:val="22"/>
            </w:rPr>
            <w:br/>
          </w:r>
        </w:p>
        <w:p w:rsidR="005F3C0E" w:rsidRDefault="005F3C0E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F865DD" w:rsidRDefault="00F865DD" w:rsidP="00F865DD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</w:t>
          </w:r>
          <w:r w:rsidR="00FD76B9">
            <w:rPr>
              <w:rStyle w:val="Labor-FormatvorlageText"/>
              <w:b/>
              <w:sz w:val="22"/>
            </w:rPr>
            <w:t>14</w:t>
          </w:r>
          <w:r>
            <w:rPr>
              <w:rStyle w:val="Labor-FormatvorlageText"/>
              <w:b/>
              <w:sz w:val="22"/>
            </w:rPr>
            <w:t xml:space="preserve"> (Seite 8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630B9A" w:rsidRPr="00023A9E" w:rsidRDefault="00630B9A" w:rsidP="00630B9A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630B9A" w:rsidRDefault="00630B9A" w:rsidP="00FD76B9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 xml:space="preserve">Was wäre passiert, wenn ihr eine Kugel </w:t>
          </w:r>
          <w:r w:rsidR="00FD76B9">
            <w:rPr>
              <w:sz w:val="22"/>
            </w:rPr>
            <w:t>ve</w:t>
          </w:r>
          <w:r w:rsidR="00FD76B9">
            <w:rPr>
              <w:sz w:val="22"/>
            </w:rPr>
            <w:t>r</w:t>
          </w:r>
          <w:r w:rsidR="00FD76B9">
            <w:rPr>
              <w:sz w:val="22"/>
            </w:rPr>
            <w:t xml:space="preserve">sehentlich </w:t>
          </w:r>
          <w:r>
            <w:rPr>
              <w:sz w:val="22"/>
            </w:rPr>
            <w:t>wieder</w:t>
          </w:r>
          <w:r w:rsidR="00642640">
            <w:rPr>
              <w:sz w:val="22"/>
            </w:rPr>
            <w:t xml:space="preserve"> in die Urne</w:t>
          </w:r>
          <w:r>
            <w:rPr>
              <w:sz w:val="22"/>
            </w:rPr>
            <w:t xml:space="preserve"> hineingelegt hättet?</w:t>
          </w:r>
          <w:r>
            <w:rPr>
              <w:sz w:val="22"/>
            </w:rPr>
            <w:br/>
          </w:r>
          <w:r>
            <w:rPr>
              <w:sz w:val="22"/>
            </w:rPr>
            <w:br/>
            <w:t xml:space="preserve">Hätten sich die </w:t>
          </w:r>
          <w:r w:rsidR="00FD76B9">
            <w:rPr>
              <w:sz w:val="22"/>
            </w:rPr>
            <w:t>Einzelw</w:t>
          </w:r>
          <w:r>
            <w:rPr>
              <w:sz w:val="22"/>
            </w:rPr>
            <w:t>ahrscheinlichkeiten verändert?</w:t>
          </w:r>
        </w:p>
        <w:p w:rsidR="00744351" w:rsidRDefault="00744351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6C0255" w:rsidRDefault="006C0255" w:rsidP="006C025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2.15 (Seite 9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744351" w:rsidRPr="00023A9E" w:rsidRDefault="00744351" w:rsidP="00744351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A40A26" w:rsidRDefault="00F57FB1" w:rsidP="00A40A2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 xml:space="preserve">Verändern </w:t>
          </w:r>
          <w:r w:rsidR="00744351">
            <w:rPr>
              <w:sz w:val="22"/>
            </w:rPr>
            <w:t>sich die</w:t>
          </w:r>
          <w:r w:rsidR="00130272">
            <w:rPr>
              <w:sz w:val="22"/>
            </w:rPr>
            <w:t xml:space="preserve"> </w:t>
          </w:r>
          <w:r>
            <w:rPr>
              <w:sz w:val="22"/>
            </w:rPr>
            <w:t>Einzelw</w:t>
          </w:r>
          <w:r w:rsidR="00744351">
            <w:rPr>
              <w:sz w:val="22"/>
            </w:rPr>
            <w:t>ahrscheinlichke</w:t>
          </w:r>
          <w:r w:rsidR="00744351">
            <w:rPr>
              <w:sz w:val="22"/>
            </w:rPr>
            <w:t>i</w:t>
          </w:r>
          <w:r w:rsidR="00D74E2D">
            <w:rPr>
              <w:sz w:val="22"/>
            </w:rPr>
            <w:t>ten in</w:t>
          </w:r>
          <w:r w:rsidR="00744351">
            <w:rPr>
              <w:sz w:val="22"/>
            </w:rPr>
            <w:t xml:space="preserve"> </w:t>
          </w:r>
          <w:r w:rsidR="00744351" w:rsidRPr="00F57FB1">
            <w:rPr>
              <w:b/>
              <w:sz w:val="22"/>
            </w:rPr>
            <w:t>Experiment 1</w:t>
          </w:r>
          <w:r w:rsidR="00744351">
            <w:rPr>
              <w:sz w:val="22"/>
            </w:rPr>
            <w:t xml:space="preserve"> überhaupt?</w:t>
          </w:r>
        </w:p>
        <w:p w:rsidR="00422024" w:rsidRDefault="00422024" w:rsidP="00A40A26">
          <w:pPr>
            <w:pStyle w:val="Labor-berschrift"/>
            <w:jc w:val="both"/>
            <w:rPr>
              <w:sz w:val="22"/>
            </w:rPr>
          </w:pPr>
        </w:p>
        <w:p w:rsidR="00422024" w:rsidRDefault="00D74E2D" w:rsidP="00A40A2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In</w:t>
          </w:r>
          <w:r w:rsidR="00744351">
            <w:rPr>
              <w:sz w:val="22"/>
            </w:rPr>
            <w:t xml:space="preserve"> </w:t>
          </w:r>
          <w:r w:rsidR="00744351" w:rsidRPr="00F57FB1">
            <w:rPr>
              <w:b/>
              <w:sz w:val="22"/>
            </w:rPr>
            <w:t>Experiment 2</w:t>
          </w:r>
          <w:r w:rsidR="00744351">
            <w:rPr>
              <w:sz w:val="22"/>
            </w:rPr>
            <w:t xml:space="preserve"> </w:t>
          </w:r>
          <w:r w:rsidR="001D337F">
            <w:rPr>
              <w:sz w:val="22"/>
            </w:rPr>
            <w:t xml:space="preserve">solltet ihr euch Gedanken </w:t>
          </w:r>
          <w:r w:rsidR="00F57FB1">
            <w:rPr>
              <w:sz w:val="22"/>
            </w:rPr>
            <w:t xml:space="preserve">darüber </w:t>
          </w:r>
          <w:r w:rsidR="001D337F">
            <w:rPr>
              <w:sz w:val="22"/>
            </w:rPr>
            <w:t>machen, was passiert wäre, wenn ihr eine Kugel versehentlich wieder in die U</w:t>
          </w:r>
          <w:r w:rsidR="001D337F">
            <w:rPr>
              <w:sz w:val="22"/>
            </w:rPr>
            <w:t>r</w:t>
          </w:r>
          <w:r w:rsidR="001D337F">
            <w:rPr>
              <w:sz w:val="22"/>
            </w:rPr>
            <w:t xml:space="preserve">ne </w:t>
          </w:r>
          <w:r w:rsidR="00382ED4">
            <w:rPr>
              <w:sz w:val="22"/>
            </w:rPr>
            <w:t>zurückgelegt</w:t>
          </w:r>
          <w:r w:rsidR="001D337F">
            <w:rPr>
              <w:sz w:val="22"/>
            </w:rPr>
            <w:t xml:space="preserve"> hättet</w:t>
          </w:r>
          <w:r w:rsidR="00744351">
            <w:rPr>
              <w:sz w:val="22"/>
            </w:rPr>
            <w:t>?</w:t>
          </w:r>
          <w:r w:rsidR="00422024">
            <w:rPr>
              <w:sz w:val="22"/>
            </w:rPr>
            <w:t xml:space="preserve"> </w:t>
          </w:r>
        </w:p>
        <w:p w:rsidR="00744351" w:rsidRDefault="00422024" w:rsidP="00A40A2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Gäbe es andere</w:t>
          </w:r>
          <w:r w:rsidR="00130272">
            <w:rPr>
              <w:sz w:val="22"/>
            </w:rPr>
            <w:t xml:space="preserve"> </w:t>
          </w:r>
          <w:r w:rsidR="00F57FB1">
            <w:rPr>
              <w:sz w:val="22"/>
            </w:rPr>
            <w:t>Einzelw</w:t>
          </w:r>
          <w:r>
            <w:rPr>
              <w:sz w:val="22"/>
            </w:rPr>
            <w:t>ahrscheinlichkeiten?</w:t>
          </w:r>
        </w:p>
        <w:p w:rsidR="000F0EBF" w:rsidRDefault="000F0EBF">
          <w:pPr>
            <w:rPr>
              <w:rFonts w:ascii="Arial" w:hAnsi="Arial"/>
              <w:sz w:val="32"/>
              <w:szCs w:val="32"/>
            </w:rPr>
          </w:pPr>
          <w:r>
            <w:br w:type="page"/>
          </w:r>
        </w:p>
        <w:p w:rsidR="003F52F5" w:rsidRDefault="003F52F5" w:rsidP="003F52F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2.16 (Seite 9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5E332F" w:rsidRPr="00023A9E" w:rsidRDefault="005E332F" w:rsidP="005E332F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0D4FF2" w:rsidRDefault="000D4FF2" w:rsidP="000D4FF2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Analysiert die Informationen die der Los-</w:t>
          </w:r>
          <w:r w:rsidR="00EA2DA1">
            <w:rPr>
              <w:sz w:val="22"/>
            </w:rPr>
            <w:t>Stand-Besitzer seinem Freund gib</w:t>
          </w:r>
          <w:r>
            <w:rPr>
              <w:sz w:val="22"/>
            </w:rPr>
            <w:t>t genau.</w:t>
          </w:r>
          <w:r>
            <w:rPr>
              <w:sz w:val="22"/>
            </w:rPr>
            <w:br/>
          </w:r>
          <w:r>
            <w:rPr>
              <w:sz w:val="22"/>
            </w:rPr>
            <w:br/>
            <w:t>Was stellt ihr fest?</w:t>
          </w:r>
        </w:p>
        <w:p w:rsidR="000D4FF2" w:rsidRDefault="000D4FF2" w:rsidP="000D4FF2">
          <w:pPr>
            <w:pStyle w:val="Labor-berschrift"/>
            <w:jc w:val="center"/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25BA386E" wp14:editId="74139A2A">
                <wp:extent cx="323850" cy="323850"/>
                <wp:effectExtent l="0" t="0" r="0" b="0"/>
                <wp:docPr id="9" name="Grafik 9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D4FF2" w:rsidRDefault="000D4FF2">
          <w:pPr>
            <w:rPr>
              <w:rFonts w:ascii="Arial" w:hAnsi="Arial"/>
              <w:sz w:val="32"/>
              <w:szCs w:val="32"/>
            </w:rPr>
          </w:pPr>
          <w:r>
            <w:br w:type="page"/>
          </w:r>
        </w:p>
        <w:p w:rsidR="000D4FF2" w:rsidRDefault="000D4FF2" w:rsidP="000D4FF2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0D4FF2" w:rsidRPr="00023A9E" w:rsidRDefault="000D4FF2" w:rsidP="006A0E43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6A0E43" w:rsidRDefault="00A911BD" w:rsidP="006A0E43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Wie groß war</w:t>
          </w:r>
          <w:r w:rsidR="006A0E43">
            <w:rPr>
              <w:sz w:val="22"/>
            </w:rPr>
            <w:t xml:space="preserve"> die Wahrscheinlichkeit </w:t>
          </w:r>
          <w:r>
            <w:rPr>
              <w:sz w:val="22"/>
            </w:rPr>
            <w:t>am Vo</w:t>
          </w:r>
          <w:r>
            <w:rPr>
              <w:sz w:val="22"/>
            </w:rPr>
            <w:t>r</w:t>
          </w:r>
          <w:r>
            <w:rPr>
              <w:sz w:val="22"/>
            </w:rPr>
            <w:t>tag (mit den</w:t>
          </w:r>
          <w:r w:rsidR="00545FE6">
            <w:rPr>
              <w:sz w:val="22"/>
            </w:rPr>
            <w:t xml:space="preserve"> Informationen des Los-Stand-Betreibers)</w:t>
          </w:r>
          <w:r w:rsidR="006A0E43">
            <w:rPr>
              <w:sz w:val="22"/>
            </w:rPr>
            <w:t xml:space="preserve"> ein Gewinn-Los zu ziehen?</w:t>
          </w:r>
        </w:p>
        <w:p w:rsidR="00B35524" w:rsidRDefault="006A0E43" w:rsidP="006A0E43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Wie groß ist di</w:t>
          </w:r>
          <w:r w:rsidR="00B35524">
            <w:rPr>
              <w:sz w:val="22"/>
            </w:rPr>
            <w:t xml:space="preserve">e Wahrscheinlichkeit </w:t>
          </w:r>
          <w:r w:rsidR="000E63F9">
            <w:rPr>
              <w:sz w:val="22"/>
            </w:rPr>
            <w:t xml:space="preserve">heute </w:t>
          </w:r>
          <w:r>
            <w:rPr>
              <w:sz w:val="22"/>
            </w:rPr>
            <w:t>ein Gewinn-Los zu ziehen?</w:t>
          </w:r>
        </w:p>
        <w:p w:rsidR="00FF4946" w:rsidRDefault="00B35524" w:rsidP="006A0E43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Berechnet diese!</w:t>
          </w:r>
        </w:p>
        <w:p w:rsidR="00FF4946" w:rsidRDefault="00FF4946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40242F" w:rsidRDefault="009867E2" w:rsidP="0040242F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Simulation 2</w:t>
          </w:r>
          <w:r w:rsidR="0040242F">
            <w:rPr>
              <w:rStyle w:val="Labor-FormatvorlageText"/>
              <w:b/>
              <w:sz w:val="22"/>
            </w:rPr>
            <w:t xml:space="preserve"> (Seite 10</w:t>
          </w:r>
          <w:r w:rsidR="0040242F" w:rsidRPr="009D70ED">
            <w:rPr>
              <w:rStyle w:val="Labor-FormatvorlageText"/>
              <w:b/>
              <w:sz w:val="22"/>
            </w:rPr>
            <w:t>)</w:t>
          </w:r>
        </w:p>
        <w:p w:rsidR="00FF4946" w:rsidRPr="00023A9E" w:rsidRDefault="00FF4946" w:rsidP="00FF494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0B0DF4" w:rsidRDefault="004645F3" w:rsidP="000B0DF4">
          <w:pPr>
            <w:pStyle w:val="Labor-berschrift"/>
            <w:rPr>
              <w:sz w:val="22"/>
            </w:rPr>
          </w:pPr>
          <w:r w:rsidRPr="00DB5B11">
            <w:rPr>
              <w:sz w:val="22"/>
            </w:rPr>
            <w:t xml:space="preserve">Nachdem ihr im Feld A1 den Befehl </w:t>
          </w:r>
        </w:p>
        <w:p w:rsidR="000B0DF4" w:rsidRDefault="004645F3" w:rsidP="000B0DF4">
          <w:pPr>
            <w:pStyle w:val="Labor-berschrift"/>
            <w:jc w:val="center"/>
            <w:rPr>
              <w:sz w:val="22"/>
            </w:rPr>
          </w:pPr>
          <w:r w:rsidRPr="00DB5B11">
            <w:rPr>
              <w:sz w:val="22"/>
            </w:rPr>
            <w:t>Zufallszahl[1,3]</w:t>
          </w:r>
        </w:p>
        <w:p w:rsidR="004645F3" w:rsidRPr="00DB5B11" w:rsidRDefault="004645F3" w:rsidP="00E02A13">
          <w:pPr>
            <w:pStyle w:val="Labor-berschrift"/>
            <w:jc w:val="both"/>
            <w:rPr>
              <w:sz w:val="22"/>
            </w:rPr>
          </w:pPr>
          <w:r w:rsidRPr="00DB5B11">
            <w:rPr>
              <w:sz w:val="22"/>
            </w:rPr>
            <w:t>eingegeben habt und anschließend ein and</w:t>
          </w:r>
          <w:r w:rsidRPr="00DB5B11">
            <w:rPr>
              <w:sz w:val="22"/>
            </w:rPr>
            <w:t>e</w:t>
          </w:r>
          <w:r w:rsidRPr="00DB5B11">
            <w:rPr>
              <w:sz w:val="22"/>
            </w:rPr>
            <w:t>res Feld gewählt wurde, erscheint eine Z</w:t>
          </w:r>
          <w:r w:rsidRPr="00DB5B11">
            <w:rPr>
              <w:sz w:val="22"/>
            </w:rPr>
            <w:t>u</w:t>
          </w:r>
          <w:r w:rsidRPr="00DB5B11">
            <w:rPr>
              <w:sz w:val="22"/>
            </w:rPr>
            <w:t xml:space="preserve">fallszahl in A1. </w:t>
          </w:r>
        </w:p>
        <w:p w:rsidR="004645F3" w:rsidRPr="00DB5B11" w:rsidRDefault="004645F3" w:rsidP="00E02A13">
          <w:pPr>
            <w:pStyle w:val="Labor-berschrift"/>
            <w:jc w:val="both"/>
            <w:rPr>
              <w:sz w:val="22"/>
            </w:rPr>
          </w:pPr>
        </w:p>
        <w:p w:rsidR="00E74AD5" w:rsidRDefault="004645F3" w:rsidP="00E02A13">
          <w:pPr>
            <w:pStyle w:val="Labor-berschrift"/>
            <w:jc w:val="both"/>
            <w:rPr>
              <w:sz w:val="22"/>
            </w:rPr>
          </w:pPr>
          <w:r w:rsidRPr="00DB5B11">
            <w:rPr>
              <w:sz w:val="22"/>
            </w:rPr>
            <w:t xml:space="preserve">Wählt nun dieses Feld mit dem Cursor aus. Das Kästchen wird blau umrahmt und rechts unten in der Ecke des Kästchens erscheint ein blaues Viereck. </w:t>
          </w:r>
        </w:p>
        <w:p w:rsidR="003A1812" w:rsidRDefault="003A1812" w:rsidP="003A1812">
          <w:pPr>
            <w:jc w:val="center"/>
            <w:rPr>
              <w:rFonts w:ascii="Arial" w:hAnsi="Arial" w:cs="Arial"/>
              <w:bCs/>
              <w:sz w:val="24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2F0E4507" wp14:editId="517AFC7A">
                <wp:extent cx="323850" cy="323850"/>
                <wp:effectExtent l="0" t="0" r="0" b="0"/>
                <wp:docPr id="10" name="Grafik 10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1812" w:rsidRDefault="003A1812">
          <w:pPr>
            <w:rPr>
              <w:rFonts w:ascii="Arial" w:hAnsi="Arial" w:cs="Arial"/>
              <w:bCs/>
              <w:sz w:val="24"/>
            </w:rPr>
          </w:pPr>
          <w:r>
            <w:br w:type="page"/>
          </w:r>
        </w:p>
        <w:p w:rsidR="00E74AD5" w:rsidRDefault="00E74AD5" w:rsidP="00E74AD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E74AD5" w:rsidRPr="00023A9E" w:rsidRDefault="00E74AD5" w:rsidP="00E74AD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E74AD5" w:rsidRPr="00DA1FAB" w:rsidRDefault="004645F3" w:rsidP="00DA1FAB">
          <w:pPr>
            <w:pStyle w:val="Labor-berschrift"/>
            <w:jc w:val="both"/>
            <w:rPr>
              <w:sz w:val="22"/>
            </w:rPr>
          </w:pPr>
          <w:r w:rsidRPr="00DA1FAB">
            <w:rPr>
              <w:sz w:val="22"/>
            </w:rPr>
            <w:t xml:space="preserve">Indem ihr dieses </w:t>
          </w:r>
          <w:r w:rsidR="00E74AD5" w:rsidRPr="00DA1FAB">
            <w:rPr>
              <w:sz w:val="22"/>
            </w:rPr>
            <w:t xml:space="preserve">Viereck </w:t>
          </w:r>
          <w:r w:rsidRPr="00DA1FAB">
            <w:rPr>
              <w:sz w:val="22"/>
            </w:rPr>
            <w:t>nach unten zieht, werden in allen markierten Kästchen Zufall</w:t>
          </w:r>
          <w:r w:rsidRPr="00DA1FAB">
            <w:rPr>
              <w:sz w:val="22"/>
            </w:rPr>
            <w:t>s</w:t>
          </w:r>
          <w:r w:rsidRPr="00DA1FAB">
            <w:rPr>
              <w:sz w:val="22"/>
            </w:rPr>
            <w:t xml:space="preserve">zahlen zwischen 1 und 3 ausgegeben. </w:t>
          </w:r>
        </w:p>
        <w:p w:rsidR="00E74AD5" w:rsidRPr="00DA1FAB" w:rsidRDefault="00E74AD5" w:rsidP="00DA1FAB">
          <w:pPr>
            <w:pStyle w:val="Labor-berschrift"/>
            <w:jc w:val="both"/>
            <w:rPr>
              <w:sz w:val="22"/>
            </w:rPr>
          </w:pPr>
        </w:p>
        <w:p w:rsidR="004645F3" w:rsidRPr="00DA1FAB" w:rsidRDefault="004645F3" w:rsidP="00DA1FAB">
          <w:pPr>
            <w:pStyle w:val="Labor-berschrift"/>
            <w:jc w:val="both"/>
            <w:rPr>
              <w:sz w:val="22"/>
            </w:rPr>
          </w:pPr>
          <w:r w:rsidRPr="00DA1FAB">
            <w:rPr>
              <w:sz w:val="22"/>
            </w:rPr>
            <w:t>Durch anschließendes Ziehen an dem bla</w:t>
          </w:r>
          <w:r w:rsidRPr="00DA1FAB">
            <w:rPr>
              <w:sz w:val="22"/>
            </w:rPr>
            <w:t>u</w:t>
          </w:r>
          <w:r w:rsidRPr="00DA1FAB">
            <w:rPr>
              <w:sz w:val="22"/>
            </w:rPr>
            <w:t>en Viereck nach rechts, werden auch in allen Kästchen rechts daneben Zufallszahlen au</w:t>
          </w:r>
          <w:r w:rsidRPr="00DA1FAB">
            <w:rPr>
              <w:sz w:val="22"/>
            </w:rPr>
            <w:t>s</w:t>
          </w:r>
          <w:r w:rsidRPr="00DA1FAB">
            <w:rPr>
              <w:sz w:val="22"/>
            </w:rPr>
            <w:t xml:space="preserve">gegeben. </w:t>
          </w:r>
        </w:p>
        <w:p w:rsidR="00E8204E" w:rsidRDefault="00E8204E" w:rsidP="00306645">
          <w:pPr>
            <w:pStyle w:val="Labor-berschrift"/>
            <w:jc w:val="both"/>
            <w:rPr>
              <w:sz w:val="22"/>
            </w:rPr>
          </w:pPr>
        </w:p>
        <w:p w:rsidR="00E8204E" w:rsidRDefault="00E8204E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E8204E" w:rsidRDefault="0018611F" w:rsidP="00E8204E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3.3 (Seite 11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E8204E" w:rsidRPr="00023A9E" w:rsidRDefault="00E8204E" w:rsidP="00E8204E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4E4326" w:rsidRDefault="00517081" w:rsidP="00E8204E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Dividiert die jeweilige Anzahl durch die G</w:t>
          </w:r>
          <w:r>
            <w:rPr>
              <w:sz w:val="22"/>
            </w:rPr>
            <w:t>e</w:t>
          </w:r>
          <w:r>
            <w:rPr>
              <w:sz w:val="22"/>
            </w:rPr>
            <w:t>samtzahl und vergleicht!</w:t>
          </w:r>
        </w:p>
        <w:p w:rsidR="004E4326" w:rsidRDefault="004E4326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B54CB4" w:rsidRDefault="00B54CB4" w:rsidP="00B54CB4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3.4 (Seite 11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4E4326" w:rsidRPr="00023A9E" w:rsidRDefault="004E4326" w:rsidP="004E432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034CD0" w:rsidRDefault="004E4326" w:rsidP="004E432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 xml:space="preserve">Das Gesetz der großen Zahlen </w:t>
          </w:r>
          <w:r w:rsidR="00885419">
            <w:rPr>
              <w:sz w:val="22"/>
            </w:rPr>
            <w:t>besagt, dass die relativen Häufigkeiten sich mit wachse</w:t>
          </w:r>
          <w:r w:rsidR="00885419">
            <w:rPr>
              <w:sz w:val="22"/>
            </w:rPr>
            <w:t>n</w:t>
          </w:r>
          <w:r w:rsidR="000772B8">
            <w:rPr>
              <w:sz w:val="22"/>
            </w:rPr>
            <w:t>der Anzahl von Versuchen</w:t>
          </w:r>
          <w:r w:rsidR="00F60D22">
            <w:rPr>
              <w:sz w:val="22"/>
            </w:rPr>
            <w:t xml:space="preserve"> der Wahrschei</w:t>
          </w:r>
          <w:r w:rsidR="00F60D22">
            <w:rPr>
              <w:sz w:val="22"/>
            </w:rPr>
            <w:t>n</w:t>
          </w:r>
          <w:r w:rsidR="00F60D22">
            <w:rPr>
              <w:sz w:val="22"/>
            </w:rPr>
            <w:t>lichkeit annähern</w:t>
          </w:r>
          <w:r w:rsidR="00885419">
            <w:rPr>
              <w:sz w:val="22"/>
            </w:rPr>
            <w:t>.</w:t>
          </w:r>
        </w:p>
        <w:p w:rsidR="00493210" w:rsidRDefault="00493210" w:rsidP="00493210">
          <w:pPr>
            <w:pStyle w:val="Labor-berschrift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7634B37A" wp14:editId="5ED64362">
                <wp:extent cx="323850" cy="323850"/>
                <wp:effectExtent l="0" t="0" r="0" b="0"/>
                <wp:docPr id="16" name="Grafik 16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4CD0" w:rsidRDefault="00034CD0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1501CF" w:rsidRDefault="001501CF" w:rsidP="004E4326">
          <w:pPr>
            <w:pStyle w:val="Labor-berschrift"/>
            <w:jc w:val="both"/>
            <w:rPr>
              <w:sz w:val="22"/>
            </w:rPr>
          </w:pPr>
        </w:p>
        <w:p w:rsidR="007F1ACB" w:rsidRDefault="009F1F21" w:rsidP="004E432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Ihr müsst</w:t>
          </w:r>
          <w:r w:rsidR="00F60D22">
            <w:rPr>
              <w:sz w:val="22"/>
            </w:rPr>
            <w:t xml:space="preserve"> also eine größere Anzahl von Ve</w:t>
          </w:r>
          <w:r w:rsidR="00F60D22">
            <w:rPr>
              <w:sz w:val="22"/>
            </w:rPr>
            <w:t>r</w:t>
          </w:r>
          <w:r w:rsidR="00F60D22">
            <w:rPr>
              <w:sz w:val="22"/>
            </w:rPr>
            <w:t>suchen durchführen</w:t>
          </w:r>
          <w:r w:rsidR="00493210">
            <w:rPr>
              <w:sz w:val="22"/>
            </w:rPr>
            <w:t xml:space="preserve">, </w:t>
          </w:r>
          <w:r>
            <w:rPr>
              <w:sz w:val="22"/>
            </w:rPr>
            <w:t>um euch der Wahr</w:t>
          </w:r>
          <w:r w:rsidR="007078D0">
            <w:rPr>
              <w:sz w:val="22"/>
            </w:rPr>
            <w:t>-</w:t>
          </w:r>
          <w:proofErr w:type="spellStart"/>
          <w:r w:rsidR="00D17342">
            <w:rPr>
              <w:sz w:val="22"/>
            </w:rPr>
            <w:t>scheinlichkeit</w:t>
          </w:r>
          <w:proofErr w:type="spellEnd"/>
          <w:r w:rsidR="00D17342">
            <w:rPr>
              <w:sz w:val="22"/>
            </w:rPr>
            <w:t xml:space="preserve"> zu näh</w:t>
          </w:r>
          <w:r>
            <w:rPr>
              <w:sz w:val="22"/>
            </w:rPr>
            <w:t>e</w:t>
          </w:r>
          <w:r w:rsidR="00D17342">
            <w:rPr>
              <w:sz w:val="22"/>
            </w:rPr>
            <w:t>r</w:t>
          </w:r>
          <w:r>
            <w:rPr>
              <w:sz w:val="22"/>
            </w:rPr>
            <w:t>n.</w:t>
          </w:r>
        </w:p>
        <w:p w:rsidR="007F1ACB" w:rsidRDefault="007F1ACB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A32269" w:rsidRDefault="00A32269" w:rsidP="00A32269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3.6 (Seite 12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7F1ACB" w:rsidRPr="00023A9E" w:rsidRDefault="007F1ACB" w:rsidP="007F1ACB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6F62DE" w:rsidRPr="006F62DE" w:rsidRDefault="006F62DE" w:rsidP="009A051B">
          <w:pPr>
            <w:pStyle w:val="Labor-berschrift"/>
            <w:jc w:val="both"/>
            <w:rPr>
              <w:sz w:val="22"/>
            </w:rPr>
          </w:pPr>
          <w:r w:rsidRPr="006F62DE">
            <w:rPr>
              <w:sz w:val="22"/>
            </w:rPr>
            <w:t>Bedenkt, dass ihr euch die Simulation wie ein</w:t>
          </w:r>
          <w:r w:rsidR="00314D1C">
            <w:rPr>
              <w:sz w:val="22"/>
            </w:rPr>
            <w:t>en</w:t>
          </w:r>
          <w:r w:rsidRPr="006F62DE">
            <w:rPr>
              <w:sz w:val="22"/>
            </w:rPr>
            <w:t xml:space="preserve"> Würfelwurf vorstellen könnt.</w:t>
          </w:r>
        </w:p>
        <w:p w:rsidR="00945B88" w:rsidRDefault="00803477" w:rsidP="009A051B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Jedoch werft ihr einen Spielw</w:t>
          </w:r>
          <w:r w:rsidR="006F62DE" w:rsidRPr="006F62DE">
            <w:rPr>
              <w:sz w:val="22"/>
            </w:rPr>
            <w:t xml:space="preserve">ürfel, </w:t>
          </w:r>
          <w:r>
            <w:rPr>
              <w:sz w:val="22"/>
            </w:rPr>
            <w:t>dessen Seiten mit 1, 1, 2, 2, 3, 3, beschriftet sin</w:t>
          </w:r>
          <w:r w:rsidR="00945B88">
            <w:rPr>
              <w:sz w:val="22"/>
            </w:rPr>
            <w:t>d.</w:t>
          </w:r>
        </w:p>
        <w:p w:rsidR="006F62DE" w:rsidRPr="006F62DE" w:rsidRDefault="00945B88" w:rsidP="009A051B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 xml:space="preserve">Was könnt ihr </w:t>
          </w:r>
          <w:r w:rsidR="006F62DE" w:rsidRPr="006F62DE">
            <w:rPr>
              <w:sz w:val="22"/>
            </w:rPr>
            <w:t xml:space="preserve">über </w:t>
          </w:r>
          <w:r w:rsidR="00A32269">
            <w:rPr>
              <w:sz w:val="22"/>
            </w:rPr>
            <w:t xml:space="preserve">die Wahrscheinlichkeit eine 1, 2 oder 3 zu werfen </w:t>
          </w:r>
          <w:r w:rsidR="006F62DE" w:rsidRPr="006F62DE">
            <w:rPr>
              <w:sz w:val="22"/>
            </w:rPr>
            <w:t>aussagen?</w:t>
          </w:r>
        </w:p>
        <w:p w:rsidR="006F62DE" w:rsidRDefault="006F62DE">
          <w:r>
            <w:br w:type="page"/>
          </w:r>
        </w:p>
        <w:p w:rsidR="0064166C" w:rsidRDefault="0064166C" w:rsidP="0064166C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3.7 (Seite 12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8E0907" w:rsidRPr="00023A9E" w:rsidRDefault="008E0907" w:rsidP="008E0907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8B4420" w:rsidRDefault="0064166C" w:rsidP="008E0907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Lest euch</w:t>
          </w:r>
          <w:r w:rsidR="008B4420">
            <w:rPr>
              <w:sz w:val="22"/>
            </w:rPr>
            <w:t xml:space="preserve"> die vorherige Hilfe</w:t>
          </w:r>
          <w:r w:rsidR="00DC2DBD">
            <w:rPr>
              <w:sz w:val="22"/>
            </w:rPr>
            <w:t xml:space="preserve"> und die Hilfe auf Seite 25</w:t>
          </w:r>
          <w:r w:rsidR="00586EF4">
            <w:rPr>
              <w:sz w:val="22"/>
            </w:rPr>
            <w:t xml:space="preserve"> d</w:t>
          </w:r>
          <w:r w:rsidR="008B4420">
            <w:rPr>
              <w:sz w:val="22"/>
            </w:rPr>
            <w:t>urch.</w:t>
          </w:r>
        </w:p>
        <w:p w:rsidR="008B4420" w:rsidRDefault="008B4420" w:rsidP="008B4420">
          <w:pPr>
            <w:pStyle w:val="Labor-berschrift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5CE3EE60" wp14:editId="2F3CC8AB">
                <wp:extent cx="323850" cy="323850"/>
                <wp:effectExtent l="0" t="0" r="0" b="0"/>
                <wp:docPr id="11" name="Grafik 11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B4420" w:rsidRDefault="008B4420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8B4420" w:rsidRDefault="008B4420" w:rsidP="008B442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</w:p>
        <w:p w:rsidR="008B4420" w:rsidRPr="00023A9E" w:rsidRDefault="008B4420" w:rsidP="008B442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DB6BFB" w:rsidRDefault="00385EE5" w:rsidP="008B4420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Wenn ihr</w:t>
          </w:r>
          <w:r w:rsidR="00C52F46">
            <w:rPr>
              <w:sz w:val="22"/>
            </w:rPr>
            <w:t xml:space="preserve"> das Gesetz der großen Zahlen auf einen n</w:t>
          </w:r>
          <w:r w:rsidR="00D07E77">
            <w:rPr>
              <w:sz w:val="22"/>
            </w:rPr>
            <w:t>ormalen</w:t>
          </w:r>
          <w:r w:rsidR="00CB4DC9">
            <w:rPr>
              <w:sz w:val="22"/>
            </w:rPr>
            <w:t xml:space="preserve"> Spielwür</w:t>
          </w:r>
          <w:r w:rsidR="00D07E77">
            <w:rPr>
              <w:sz w:val="22"/>
            </w:rPr>
            <w:t xml:space="preserve">fel </w:t>
          </w:r>
          <w:r>
            <w:rPr>
              <w:sz w:val="22"/>
            </w:rPr>
            <w:t>anwende</w:t>
          </w:r>
          <w:r w:rsidR="00C52F46">
            <w:rPr>
              <w:sz w:val="22"/>
            </w:rPr>
            <w:t>t, stell</w:t>
          </w:r>
          <w:r>
            <w:rPr>
              <w:sz w:val="22"/>
            </w:rPr>
            <w:t>t ihr</w:t>
          </w:r>
          <w:r w:rsidR="00C52F46">
            <w:rPr>
              <w:sz w:val="22"/>
            </w:rPr>
            <w:t xml:space="preserve"> fest, dass sich die relativen Häufigkeiten der</w:t>
          </w:r>
          <w:r w:rsidR="001A267A">
            <w:rPr>
              <w:sz w:val="22"/>
            </w:rPr>
            <w:t xml:space="preserve"> Ereignisse</w:t>
          </w:r>
          <w:r w:rsidR="00CB4DC9">
            <w:rPr>
              <w:sz w:val="22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6</m:t>
                </m:r>
              </m:den>
            </m:f>
          </m:oMath>
          <w:r w:rsidR="00DB6BFB">
            <w:rPr>
              <w:sz w:val="22"/>
            </w:rPr>
            <w:t xml:space="preserve"> </w:t>
          </w:r>
          <w:r w:rsidR="00C52F46">
            <w:rPr>
              <w:sz w:val="22"/>
            </w:rPr>
            <w:t xml:space="preserve"> näh</w:t>
          </w:r>
          <w:r w:rsidR="007C363D">
            <w:rPr>
              <w:sz w:val="22"/>
            </w:rPr>
            <w:t>er</w:t>
          </w:r>
          <w:r w:rsidR="00C52F46">
            <w:rPr>
              <w:sz w:val="22"/>
            </w:rPr>
            <w:t>n</w:t>
          </w:r>
          <w:r w:rsidR="00DB6BFB">
            <w:rPr>
              <w:sz w:val="22"/>
            </w:rPr>
            <w:t>.</w:t>
          </w:r>
        </w:p>
        <w:p w:rsidR="00C243C3" w:rsidRDefault="00EF0499" w:rsidP="00CB4DC9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Wie ist es bei unserem besonderen</w:t>
          </w:r>
          <w:r w:rsidR="00DB6BFB">
            <w:rPr>
              <w:sz w:val="22"/>
            </w:rPr>
            <w:t xml:space="preserve"> Würfel</w:t>
          </w:r>
          <w:r>
            <w:rPr>
              <w:sz w:val="22"/>
            </w:rPr>
            <w:t>?</w:t>
          </w:r>
        </w:p>
        <w:p w:rsidR="00C243C3" w:rsidRDefault="00C243C3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6C3F90" w:rsidRDefault="006C3F90" w:rsidP="006C3F9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3.8 (Seite 12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C243C3" w:rsidRPr="00023A9E" w:rsidRDefault="00C243C3" w:rsidP="00C243C3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D3428A" w:rsidRDefault="003C32B5" w:rsidP="003C32B5">
          <w:pPr>
            <w:jc w:val="both"/>
            <w:rPr>
              <w:rFonts w:ascii="Arial" w:hAnsi="Arial"/>
              <w:szCs w:val="32"/>
            </w:rPr>
          </w:pPr>
          <w:r w:rsidRPr="003C32B5">
            <w:rPr>
              <w:rFonts w:ascii="Arial" w:hAnsi="Arial"/>
              <w:szCs w:val="32"/>
            </w:rPr>
            <w:t>Die Chance bei „Bleiben“ ein Auto zu gewi</w:t>
          </w:r>
          <w:r w:rsidRPr="003C32B5">
            <w:rPr>
              <w:rFonts w:ascii="Arial" w:hAnsi="Arial"/>
              <w:szCs w:val="32"/>
            </w:rPr>
            <w:t>n</w:t>
          </w:r>
          <w:r w:rsidRPr="003C32B5">
            <w:rPr>
              <w:rFonts w:ascii="Arial" w:hAnsi="Arial"/>
              <w:szCs w:val="32"/>
            </w:rPr>
            <w:t>nen entspricht ungefähr der zugehörigen r</w:t>
          </w:r>
          <w:r w:rsidRPr="003C32B5">
            <w:rPr>
              <w:rFonts w:ascii="Arial" w:hAnsi="Arial"/>
              <w:szCs w:val="32"/>
            </w:rPr>
            <w:t>e</w:t>
          </w:r>
          <w:r w:rsidRPr="003C32B5">
            <w:rPr>
              <w:rFonts w:ascii="Arial" w:hAnsi="Arial"/>
              <w:szCs w:val="32"/>
            </w:rPr>
            <w:t xml:space="preserve">lativen Häufigkeit bei vielen Versuchen. </w:t>
          </w:r>
        </w:p>
        <w:p w:rsidR="003C32B5" w:rsidRPr="003C32B5" w:rsidRDefault="003C32B5" w:rsidP="003C32B5">
          <w:pPr>
            <w:jc w:val="both"/>
            <w:rPr>
              <w:rFonts w:ascii="Arial" w:hAnsi="Arial"/>
              <w:szCs w:val="32"/>
            </w:rPr>
          </w:pPr>
          <w:r w:rsidRPr="003C32B5">
            <w:rPr>
              <w:rFonts w:ascii="Arial" w:hAnsi="Arial"/>
              <w:szCs w:val="32"/>
            </w:rPr>
            <w:t>Dies habt ihr eben mit</w:t>
          </w:r>
          <w:r>
            <w:rPr>
              <w:rFonts w:ascii="Arial" w:hAnsi="Arial"/>
              <w:szCs w:val="32"/>
            </w:rPr>
            <w:t xml:space="preserve"> H</w:t>
          </w:r>
          <w:r w:rsidRPr="003C32B5">
            <w:rPr>
              <w:rFonts w:ascii="Arial" w:hAnsi="Arial"/>
              <w:szCs w:val="32"/>
            </w:rPr>
            <w:t>ilfe des Gesetzes der großen Zahlen hergeleitet.</w:t>
          </w:r>
        </w:p>
        <w:p w:rsidR="00497B89" w:rsidRDefault="00497B89" w:rsidP="00497B89">
          <w:pPr>
            <w:pStyle w:val="Labor-berschrift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49EB2242" wp14:editId="5C8E2B85">
                <wp:extent cx="323850" cy="323850"/>
                <wp:effectExtent l="0" t="0" r="0" b="0"/>
                <wp:docPr id="17" name="Grafik 17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97B89" w:rsidRDefault="00A40B05" w:rsidP="00497B89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br w:type="page"/>
          </w:r>
          <w:r w:rsidR="00D776F8">
            <w:rPr>
              <w:rStyle w:val="Labor-FormatvorlageText"/>
              <w:b/>
              <w:sz w:val="22"/>
            </w:rPr>
            <w:lastRenderedPageBreak/>
            <w:t xml:space="preserve"> </w:t>
          </w:r>
        </w:p>
        <w:p w:rsidR="00497B89" w:rsidRPr="00023A9E" w:rsidRDefault="00497B89" w:rsidP="00497B89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497B89" w:rsidRPr="00D776F8" w:rsidRDefault="00497B89" w:rsidP="0050054B">
          <w:pPr>
            <w:pStyle w:val="Labor-berschrift"/>
          </w:pPr>
          <w:r w:rsidRPr="0050054B">
            <w:rPr>
              <w:sz w:val="22"/>
            </w:rPr>
            <w:t xml:space="preserve">P(Bleiben) =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3</m:t>
                </m:r>
              </m:den>
            </m:f>
          </m:oMath>
          <w:r w:rsidRPr="00D776F8">
            <w:br w:type="page"/>
          </w:r>
        </w:p>
        <w:p w:rsidR="001A0073" w:rsidRDefault="001A0073" w:rsidP="001A0073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3.10 (Seite 13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A40B05" w:rsidRPr="00023A9E" w:rsidRDefault="00A40B05" w:rsidP="00A40B0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4651A7" w:rsidRDefault="00C60FE8" w:rsidP="00A40B05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 xml:space="preserve">Addiert die relativen Häufigkeiten von </w:t>
          </w:r>
          <w:r w:rsidR="00A82E03">
            <w:rPr>
              <w:sz w:val="22"/>
            </w:rPr>
            <w:t>Erei</w:t>
          </w:r>
          <w:r w:rsidR="00A82E03">
            <w:rPr>
              <w:sz w:val="22"/>
            </w:rPr>
            <w:t>g</w:t>
          </w:r>
          <w:r w:rsidR="00A82E03">
            <w:rPr>
              <w:sz w:val="22"/>
            </w:rPr>
            <w:t>nis und Gegenereignis</w:t>
          </w:r>
          <w:r w:rsidR="004651A7">
            <w:rPr>
              <w:sz w:val="22"/>
            </w:rPr>
            <w:t>.</w:t>
          </w:r>
        </w:p>
        <w:p w:rsidR="004A1585" w:rsidRDefault="00E737E6" w:rsidP="00A40B05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Wie lautet</w:t>
          </w:r>
          <w:r w:rsidR="004651A7">
            <w:rPr>
              <w:sz w:val="22"/>
            </w:rPr>
            <w:t xml:space="preserve"> das Ergebnis?</w:t>
          </w:r>
        </w:p>
        <w:p w:rsidR="00E02209" w:rsidRDefault="00E02209">
          <w:r>
            <w:br w:type="page"/>
          </w:r>
        </w:p>
        <w:p w:rsidR="00F30CF6" w:rsidRDefault="00942585" w:rsidP="00F30CF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3.11 (Seite 13</w:t>
          </w:r>
          <w:r w:rsidR="00F30CF6" w:rsidRPr="009D70ED">
            <w:rPr>
              <w:rStyle w:val="Labor-FormatvorlageText"/>
              <w:b/>
              <w:sz w:val="22"/>
            </w:rPr>
            <w:t>)</w:t>
          </w:r>
        </w:p>
        <w:p w:rsidR="00E02209" w:rsidRPr="00023A9E" w:rsidRDefault="00E02209" w:rsidP="0030664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166760" w:rsidRPr="00E02A13" w:rsidRDefault="00166760" w:rsidP="0050054B">
          <w:pPr>
            <w:pStyle w:val="Labor-berschrift"/>
            <w:jc w:val="both"/>
            <w:rPr>
              <w:sz w:val="22"/>
            </w:rPr>
          </w:pPr>
          <w:r w:rsidRPr="00E02A13">
            <w:rPr>
              <w:sz w:val="22"/>
            </w:rPr>
            <w:t>Bestimmt die Gewinnwahrscheinlichkeit für „Wechseln“ mit Hilfe des Gegenereignisses.</w:t>
          </w:r>
        </w:p>
        <w:p w:rsidR="00F30CF6" w:rsidRPr="00E02A13" w:rsidRDefault="00360F91" w:rsidP="0050054B">
          <w:pPr>
            <w:pStyle w:val="Labor-berschrift"/>
            <w:jc w:val="both"/>
            <w:rPr>
              <w:sz w:val="22"/>
            </w:rPr>
          </w:pPr>
          <w:r w:rsidRPr="00E02A13">
            <w:rPr>
              <w:sz w:val="22"/>
            </w:rPr>
            <w:t>Beginnt dazu wie folgt</w:t>
          </w:r>
          <w:r w:rsidR="00F30CF6" w:rsidRPr="00E02A13">
            <w:rPr>
              <w:sz w:val="22"/>
            </w:rPr>
            <w:t>:</w:t>
          </w:r>
        </w:p>
        <w:p w:rsidR="00F30CF6" w:rsidRPr="00E02A13" w:rsidRDefault="00F30CF6" w:rsidP="0050054B">
          <w:pPr>
            <w:pStyle w:val="Labor-berschrift"/>
            <w:jc w:val="both"/>
            <w:rPr>
              <w:sz w:val="22"/>
            </w:rPr>
          </w:pPr>
          <w:r w:rsidRPr="00E02A13">
            <w:rPr>
              <w:sz w:val="22"/>
            </w:rPr>
            <w:t xml:space="preserve">1 = </w:t>
          </w:r>
          <w:r w:rsidR="00360F91" w:rsidRPr="00E02A13">
            <w:rPr>
              <w:sz w:val="22"/>
            </w:rPr>
            <w:t>?</w:t>
          </w:r>
        </w:p>
        <w:p w:rsidR="00360F91" w:rsidRPr="00E02A13" w:rsidRDefault="00360F91" w:rsidP="0050054B">
          <w:pPr>
            <w:pStyle w:val="Labor-berschrift"/>
            <w:jc w:val="both"/>
            <w:rPr>
              <w:sz w:val="22"/>
            </w:rPr>
          </w:pPr>
          <w:r w:rsidRPr="00E02A13">
            <w:rPr>
              <w:sz w:val="22"/>
            </w:rPr>
            <w:t>und stellt anschließend die Gleichung um.</w:t>
          </w:r>
        </w:p>
        <w:p w:rsidR="004A1585" w:rsidRPr="00166760" w:rsidRDefault="004A1585" w:rsidP="00E02209">
          <w:pPr>
            <w:rPr>
              <w:rFonts w:ascii="Arial" w:hAnsi="Arial" w:cs="Arial"/>
              <w:szCs w:val="32"/>
            </w:rPr>
          </w:pPr>
          <w:r w:rsidRPr="00166760">
            <w:rPr>
              <w:rFonts w:ascii="Arial" w:hAnsi="Arial" w:cs="Arial"/>
            </w:rPr>
            <w:br w:type="page"/>
          </w:r>
        </w:p>
        <w:p w:rsidR="00882C78" w:rsidRDefault="00882C78" w:rsidP="00882C78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 xml:space="preserve">Aufgabenteil </w:t>
          </w:r>
          <w:r w:rsidR="005E5544">
            <w:rPr>
              <w:rStyle w:val="Labor-FormatvorlageText"/>
              <w:b/>
              <w:sz w:val="22"/>
            </w:rPr>
            <w:t>4</w:t>
          </w:r>
          <w:r>
            <w:rPr>
              <w:rStyle w:val="Labor-FormatvorlageText"/>
              <w:b/>
              <w:sz w:val="22"/>
            </w:rPr>
            <w:t>.</w:t>
          </w:r>
          <w:r w:rsidR="005E5544">
            <w:rPr>
              <w:rStyle w:val="Labor-FormatvorlageText"/>
              <w:b/>
              <w:sz w:val="22"/>
            </w:rPr>
            <w:t>1</w:t>
          </w:r>
          <w:r>
            <w:rPr>
              <w:rStyle w:val="Labor-FormatvorlageText"/>
              <w:b/>
              <w:sz w:val="22"/>
            </w:rPr>
            <w:t xml:space="preserve"> (Seite 1</w:t>
          </w:r>
          <w:r w:rsidR="005E5544">
            <w:rPr>
              <w:rStyle w:val="Labor-FormatvorlageText"/>
              <w:b/>
              <w:sz w:val="22"/>
            </w:rPr>
            <w:t>4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4A1585" w:rsidRPr="00023A9E" w:rsidRDefault="004A1585" w:rsidP="004A158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EF0499" w:rsidRDefault="005E5544" w:rsidP="005E5544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Schaut euch Simulation 4</w:t>
          </w:r>
          <w:r w:rsidR="00942585">
            <w:rPr>
              <w:sz w:val="22"/>
            </w:rPr>
            <w:t xml:space="preserve"> an</w:t>
          </w:r>
          <w:r>
            <w:rPr>
              <w:sz w:val="22"/>
            </w:rPr>
            <w:t>.</w:t>
          </w:r>
          <w:r w:rsidR="009F66A8">
            <w:rPr>
              <w:sz w:val="22"/>
            </w:rPr>
            <w:t xml:space="preserve"> </w:t>
          </w:r>
        </w:p>
        <w:p w:rsidR="00FA03BF" w:rsidRDefault="00FA03BF">
          <w:r>
            <w:br w:type="page"/>
          </w:r>
        </w:p>
        <w:p w:rsidR="00870E8D" w:rsidRDefault="00870E8D" w:rsidP="00870E8D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4.3 (Seite 15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870E8D" w:rsidRDefault="00870E8D" w:rsidP="00870E8D">
          <w:pPr>
            <w:pStyle w:val="Labor-Text"/>
            <w:spacing w:line="240" w:lineRule="auto"/>
            <w:jc w:val="both"/>
            <w:rPr>
              <w:rStyle w:val="Labor-FormatvorlageText"/>
              <w:sz w:val="22"/>
            </w:rPr>
          </w:pPr>
        </w:p>
        <w:p w:rsidR="00870E8D" w:rsidRPr="001158E2" w:rsidRDefault="00870E8D" w:rsidP="001158E2">
          <w:pPr>
            <w:pStyle w:val="Labor-berschrift"/>
            <w:jc w:val="both"/>
            <w:rPr>
              <w:rStyle w:val="Labor-FormatvorlageText"/>
              <w:sz w:val="22"/>
            </w:rPr>
          </w:pPr>
          <w:r w:rsidRPr="001158E2">
            <w:rPr>
              <w:rStyle w:val="Labor-FormatvorlageText"/>
              <w:sz w:val="22"/>
            </w:rPr>
            <w:t>Falls ihr Tür 1 gewählt habt, sieht das zug</w:t>
          </w:r>
          <w:r w:rsidRPr="001158E2">
            <w:rPr>
              <w:rStyle w:val="Labor-FormatvorlageText"/>
              <w:sz w:val="22"/>
            </w:rPr>
            <w:t>e</w:t>
          </w:r>
          <w:r w:rsidRPr="001158E2">
            <w:rPr>
              <w:rStyle w:val="Labor-FormatvorlageText"/>
              <w:sz w:val="22"/>
            </w:rPr>
            <w:t xml:space="preserve">hörige </w:t>
          </w:r>
          <w:r w:rsidR="00175DF6" w:rsidRPr="001158E2">
            <w:rPr>
              <w:rStyle w:val="Labor-FormatvorlageText"/>
              <w:sz w:val="22"/>
            </w:rPr>
            <w:t>Teil-</w:t>
          </w:r>
          <w:r w:rsidR="006974CC" w:rsidRPr="001158E2">
            <w:rPr>
              <w:rStyle w:val="Labor-FormatvorlageText"/>
              <w:sz w:val="22"/>
            </w:rPr>
            <w:t>Baumdiagramm wie folgt aus:</w:t>
          </w:r>
        </w:p>
        <w:p w:rsidR="006974CC" w:rsidRPr="001158E2" w:rsidRDefault="00F26730" w:rsidP="001158E2">
          <w:pPr>
            <w:pStyle w:val="Labor-berschrift"/>
            <w:jc w:val="both"/>
            <w:rPr>
              <w:rStyle w:val="Labor-FormatvorlageText"/>
              <w:sz w:val="22"/>
            </w:rPr>
          </w:pPr>
          <w:r w:rsidRPr="001158E2">
            <w:rPr>
              <w:noProof/>
              <w:sz w:val="22"/>
              <w:lang w:eastAsia="de-DE"/>
            </w:rPr>
            <w:drawing>
              <wp:inline distT="0" distB="0" distL="0" distR="0" wp14:anchorId="55287C95" wp14:editId="0D405638">
                <wp:extent cx="2695493" cy="1182110"/>
                <wp:effectExtent l="0" t="0" r="0" b="0"/>
                <wp:docPr id="27" name="Grafik 27" descr="C:\Users\SebastianSchönthaler\Desktop\Teil-Baumdiagramm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ebastianSchönthaler\Desktop\Teil-Baumdiagramm_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7216" cy="1182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400DE" w:rsidRPr="001158E2" w:rsidRDefault="003400DE" w:rsidP="001158E2">
          <w:pPr>
            <w:pStyle w:val="Labor-berschrift"/>
            <w:jc w:val="both"/>
            <w:rPr>
              <w:rStyle w:val="Labor-FormatvorlageText"/>
              <w:sz w:val="22"/>
            </w:rPr>
          </w:pPr>
          <w:r w:rsidRPr="001158E2">
            <w:rPr>
              <w:rStyle w:val="Labor-FormatvorlageText"/>
              <w:sz w:val="22"/>
            </w:rPr>
            <w:t>Ergänzt an den Ästen die Einzelwahrschei</w:t>
          </w:r>
          <w:r w:rsidRPr="001158E2">
            <w:rPr>
              <w:rStyle w:val="Labor-FormatvorlageText"/>
              <w:sz w:val="22"/>
            </w:rPr>
            <w:t>n</w:t>
          </w:r>
          <w:r w:rsidRPr="001158E2">
            <w:rPr>
              <w:rStyle w:val="Labor-FormatvorlageText"/>
              <w:sz w:val="22"/>
            </w:rPr>
            <w:t>lichkeiten!</w:t>
          </w:r>
        </w:p>
        <w:p w:rsidR="00870E8D" w:rsidRPr="00870E8D" w:rsidRDefault="00870E8D" w:rsidP="00870E8D">
          <w:pPr>
            <w:pStyle w:val="Labor-Text"/>
            <w:spacing w:line="240" w:lineRule="auto"/>
            <w:jc w:val="both"/>
            <w:rPr>
              <w:rStyle w:val="Labor-FormatvorlageText"/>
              <w:sz w:val="22"/>
            </w:rPr>
          </w:pPr>
        </w:p>
        <w:p w:rsidR="00915F11" w:rsidRDefault="00915F11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0D54DD" w:rsidRDefault="00B8131F" w:rsidP="000D54DD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4.4</w:t>
          </w:r>
          <w:r w:rsidR="000D54DD">
            <w:rPr>
              <w:rStyle w:val="Labor-FormatvorlageText"/>
              <w:b/>
              <w:sz w:val="22"/>
            </w:rPr>
            <w:t xml:space="preserve"> (Seite 15</w:t>
          </w:r>
          <w:r w:rsidR="000D54DD" w:rsidRPr="009D70ED">
            <w:rPr>
              <w:rStyle w:val="Labor-FormatvorlageText"/>
              <w:b/>
              <w:sz w:val="22"/>
            </w:rPr>
            <w:t>)</w:t>
          </w:r>
        </w:p>
        <w:p w:rsidR="00915F11" w:rsidRPr="00023A9E" w:rsidRDefault="00915F11" w:rsidP="00915F11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915F11" w:rsidRDefault="00915F11" w:rsidP="00915F11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Wenn ihr zu Beginn auf die richtige Tür g</w:t>
          </w:r>
          <w:r>
            <w:rPr>
              <w:sz w:val="22"/>
            </w:rPr>
            <w:t>e</w:t>
          </w:r>
          <w:r>
            <w:rPr>
              <w:sz w:val="22"/>
            </w:rPr>
            <w:t>tippt habt, dann verliert ihr beim Wechsel.</w:t>
          </w:r>
        </w:p>
        <w:p w:rsidR="00D41F06" w:rsidRDefault="00D41F06" w:rsidP="00915F11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</w:t>
          </w:r>
          <w:r w:rsidR="000D54DD">
            <w:rPr>
              <w:sz w:val="22"/>
            </w:rPr>
            <w:t>ann gewinnt ihr</w:t>
          </w:r>
          <w:r>
            <w:rPr>
              <w:sz w:val="22"/>
            </w:rPr>
            <w:t>?</w:t>
          </w:r>
        </w:p>
        <w:p w:rsidR="00D41F06" w:rsidRDefault="00D41F06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BA2BAF" w:rsidRDefault="00B8131F" w:rsidP="00BA2BAF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4.5</w:t>
          </w:r>
          <w:r w:rsidR="00BA2BAF">
            <w:rPr>
              <w:rStyle w:val="Labor-FormatvorlageText"/>
              <w:b/>
              <w:sz w:val="22"/>
            </w:rPr>
            <w:t xml:space="preserve"> (Seite 15</w:t>
          </w:r>
          <w:r w:rsidR="00BA2BAF" w:rsidRPr="009D70ED">
            <w:rPr>
              <w:rStyle w:val="Labor-FormatvorlageText"/>
              <w:b/>
              <w:sz w:val="22"/>
            </w:rPr>
            <w:t>)</w:t>
          </w:r>
        </w:p>
        <w:p w:rsidR="00D41F06" w:rsidRPr="00023A9E" w:rsidRDefault="00D41F06" w:rsidP="00D41F06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D41F06" w:rsidRDefault="00D41F06" w:rsidP="00D41F0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Wenn ihr zu Beginn auf die richtige Tür g</w:t>
          </w:r>
          <w:r>
            <w:rPr>
              <w:sz w:val="22"/>
            </w:rPr>
            <w:t>e</w:t>
          </w:r>
          <w:r>
            <w:rPr>
              <w:sz w:val="22"/>
            </w:rPr>
            <w:t>tippt habt, dann verliert ihr beim Wechsel.</w:t>
          </w:r>
        </w:p>
        <w:p w:rsidR="00BA2BAF" w:rsidRDefault="009F66A8" w:rsidP="00D41F0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Wie groß ist</w:t>
          </w:r>
          <w:r w:rsidR="00D41F06">
            <w:rPr>
              <w:sz w:val="22"/>
            </w:rPr>
            <w:t xml:space="preserve"> die Wahrscheinlichkeit</w:t>
          </w:r>
          <w:r>
            <w:rPr>
              <w:sz w:val="22"/>
            </w:rPr>
            <w:t xml:space="preserve"> dafür</w:t>
          </w:r>
          <w:r w:rsidR="00D41F06">
            <w:rPr>
              <w:sz w:val="22"/>
            </w:rPr>
            <w:t>?</w:t>
          </w:r>
          <w:r w:rsidR="00E75115">
            <w:rPr>
              <w:sz w:val="22"/>
            </w:rPr>
            <w:t xml:space="preserve"> </w:t>
          </w:r>
        </w:p>
        <w:p w:rsidR="00E75115" w:rsidRDefault="00E75115" w:rsidP="00D41F0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Berechnet diese mit Hilfe des Baumdi</w:t>
          </w:r>
          <w:r>
            <w:rPr>
              <w:sz w:val="22"/>
            </w:rPr>
            <w:t>a</w:t>
          </w:r>
          <w:r>
            <w:rPr>
              <w:sz w:val="22"/>
            </w:rPr>
            <w:t>gramms</w:t>
          </w:r>
          <w:r w:rsidR="00852214">
            <w:rPr>
              <w:sz w:val="22"/>
            </w:rPr>
            <w:t>,</w:t>
          </w:r>
          <w:r>
            <w:rPr>
              <w:sz w:val="22"/>
            </w:rPr>
            <w:t xml:space="preserve"> unter Anwendung </w:t>
          </w:r>
          <w:r w:rsidR="007358E0">
            <w:rPr>
              <w:sz w:val="22"/>
            </w:rPr>
            <w:t>der Pfad</w:t>
          </w:r>
          <w:r w:rsidR="00852214">
            <w:rPr>
              <w:sz w:val="22"/>
            </w:rPr>
            <w:t>multipl</w:t>
          </w:r>
          <w:r w:rsidR="00852214">
            <w:rPr>
              <w:sz w:val="22"/>
            </w:rPr>
            <w:t>i</w:t>
          </w:r>
          <w:r w:rsidR="00852214">
            <w:rPr>
              <w:sz w:val="22"/>
            </w:rPr>
            <w:t>kations- und Pfadadditionsregel.</w:t>
          </w:r>
        </w:p>
        <w:p w:rsidR="007608AA" w:rsidRDefault="007608AA" w:rsidP="00D41F06">
          <w:pPr>
            <w:pStyle w:val="Labor-berschrift"/>
            <w:jc w:val="both"/>
            <w:rPr>
              <w:sz w:val="22"/>
            </w:rPr>
          </w:pPr>
        </w:p>
        <w:p w:rsidR="007608AA" w:rsidRDefault="00D41F06" w:rsidP="00D41F06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Wa</w:t>
          </w:r>
          <w:r w:rsidR="009E2CDA">
            <w:rPr>
              <w:sz w:val="22"/>
            </w:rPr>
            <w:t>nn gewinnt ihr</w:t>
          </w:r>
          <w:r>
            <w:rPr>
              <w:sz w:val="22"/>
            </w:rPr>
            <w:t xml:space="preserve"> und </w:t>
          </w:r>
          <w:r w:rsidR="009E2CDA">
            <w:rPr>
              <w:sz w:val="22"/>
            </w:rPr>
            <w:t>wie groß ist die</w:t>
          </w:r>
          <w:r>
            <w:rPr>
              <w:sz w:val="22"/>
            </w:rPr>
            <w:t xml:space="preserve"> Wah</w:t>
          </w:r>
          <w:r>
            <w:rPr>
              <w:sz w:val="22"/>
            </w:rPr>
            <w:t>r</w:t>
          </w:r>
          <w:r>
            <w:rPr>
              <w:sz w:val="22"/>
            </w:rPr>
            <w:t>scheinlichkeit</w:t>
          </w:r>
          <w:r w:rsidR="009E2CDA">
            <w:rPr>
              <w:sz w:val="22"/>
            </w:rPr>
            <w:t xml:space="preserve"> dafür</w:t>
          </w:r>
          <w:r>
            <w:rPr>
              <w:sz w:val="22"/>
            </w:rPr>
            <w:t>?</w:t>
          </w:r>
        </w:p>
        <w:p w:rsidR="001757C2" w:rsidRDefault="001757C2" w:rsidP="001757C2">
          <w:pPr>
            <w:pStyle w:val="Labor-berschrift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78386002" wp14:editId="25C81960">
                <wp:extent cx="323850" cy="323850"/>
                <wp:effectExtent l="0" t="0" r="0" b="0"/>
                <wp:docPr id="23" name="Grafik 23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08AA" w:rsidRDefault="007608AA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7608AA" w:rsidRDefault="007608AA" w:rsidP="007608AA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 xml:space="preserve"> </w:t>
          </w:r>
        </w:p>
        <w:p w:rsidR="007608AA" w:rsidRPr="00023A9E" w:rsidRDefault="007608AA" w:rsidP="007608AA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F522FD" w:rsidRDefault="007608AA" w:rsidP="007608AA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Die Pfadmultiplikationsregel findet ihr auf Seite 7.</w:t>
          </w:r>
        </w:p>
        <w:p w:rsidR="001757C2" w:rsidRDefault="001757C2" w:rsidP="001757C2">
          <w:pPr>
            <w:pStyle w:val="Labor-berschrift"/>
            <w:jc w:val="center"/>
            <w:rPr>
              <w:sz w:val="22"/>
            </w:rPr>
          </w:pPr>
          <w:r>
            <w:rPr>
              <w:rFonts w:cs="Arial"/>
              <w:b/>
              <w:bCs/>
              <w:noProof/>
              <w:lang w:eastAsia="de-DE"/>
            </w:rPr>
            <w:drawing>
              <wp:inline distT="0" distB="0" distL="0" distR="0" wp14:anchorId="088239E4" wp14:editId="06F39448">
                <wp:extent cx="323850" cy="323850"/>
                <wp:effectExtent l="0" t="0" r="0" b="0"/>
                <wp:docPr id="24" name="Grafik 24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22FD" w:rsidRDefault="00F522FD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D41F06" w:rsidRDefault="00D41F06" w:rsidP="007608AA">
          <w:pPr>
            <w:pStyle w:val="Labor-berschrift"/>
            <w:jc w:val="both"/>
            <w:rPr>
              <w:sz w:val="22"/>
            </w:rPr>
          </w:pPr>
        </w:p>
        <w:p w:rsidR="00942585" w:rsidRDefault="007608AA" w:rsidP="007608AA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 xml:space="preserve">Die </w:t>
          </w:r>
          <w:r w:rsidRPr="00AA05CE">
            <w:rPr>
              <w:b/>
              <w:sz w:val="22"/>
            </w:rPr>
            <w:t>Pfadaddit</w:t>
          </w:r>
          <w:r w:rsidR="00A96B0C" w:rsidRPr="00AA05CE">
            <w:rPr>
              <w:b/>
              <w:sz w:val="22"/>
            </w:rPr>
            <w:t>i</w:t>
          </w:r>
          <w:r w:rsidRPr="00AA05CE">
            <w:rPr>
              <w:b/>
              <w:sz w:val="22"/>
            </w:rPr>
            <w:t>onsregel</w:t>
          </w:r>
          <w:r w:rsidR="00A96B0C">
            <w:rPr>
              <w:sz w:val="22"/>
            </w:rPr>
            <w:t xml:space="preserve"> besagt, dass sich die Wahrscheinlichkeit eines Ereignisses</w:t>
          </w:r>
          <w:r w:rsidR="00661CBD">
            <w:rPr>
              <w:sz w:val="22"/>
            </w:rPr>
            <w:t>,</w:t>
          </w:r>
          <w:r w:rsidR="00A96B0C">
            <w:rPr>
              <w:sz w:val="22"/>
            </w:rPr>
            <w:t xml:space="preserve"> bei ein</w:t>
          </w:r>
          <w:r w:rsidR="00661CBD">
            <w:rPr>
              <w:sz w:val="22"/>
            </w:rPr>
            <w:t>em mehrstufigen Zufallsexperiment, we</w:t>
          </w:r>
          <w:r w:rsidR="00661CBD">
            <w:rPr>
              <w:sz w:val="22"/>
            </w:rPr>
            <w:t>l</w:t>
          </w:r>
          <w:r w:rsidR="00661CBD">
            <w:rPr>
              <w:sz w:val="22"/>
            </w:rPr>
            <w:t>ches sich aus verschiedenen Pfaden im Baumdiagramm zusammensetzt, durch A</w:t>
          </w:r>
          <w:r w:rsidR="00661CBD">
            <w:rPr>
              <w:sz w:val="22"/>
            </w:rPr>
            <w:t>d</w:t>
          </w:r>
          <w:r w:rsidR="00661CBD">
            <w:rPr>
              <w:sz w:val="22"/>
            </w:rPr>
            <w:t>dieren der einzelnen Pfadwahrscheinlichke</w:t>
          </w:r>
          <w:r w:rsidR="00661CBD">
            <w:rPr>
              <w:sz w:val="22"/>
            </w:rPr>
            <w:t>i</w:t>
          </w:r>
          <w:r w:rsidR="00661CBD">
            <w:rPr>
              <w:sz w:val="22"/>
            </w:rPr>
            <w:t>ten ergibt.</w:t>
          </w:r>
        </w:p>
        <w:p w:rsidR="00942585" w:rsidRDefault="00942585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7608AA" w:rsidRDefault="007608AA" w:rsidP="007608AA">
          <w:pPr>
            <w:pStyle w:val="Labor-berschrift"/>
            <w:jc w:val="both"/>
            <w:rPr>
              <w:sz w:val="22"/>
            </w:rPr>
          </w:pPr>
        </w:p>
        <w:p w:rsidR="00942585" w:rsidRPr="00E13AC0" w:rsidRDefault="00942585" w:rsidP="00942585">
          <w:pPr>
            <w:pStyle w:val="Labor-berschrift"/>
            <w:spacing w:after="0"/>
            <w:rPr>
              <w:rFonts w:ascii="Times New Roman" w:eastAsia="Times New Roman" w:hAnsi="Times New Roman" w:cs="Times New Roman"/>
              <w:b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eastAsia="x-none" w:bidi="x-none"/>
            </w:rPr>
          </w:pPr>
          <w:r w:rsidRPr="00E13AC0">
            <w:rPr>
              <w:b/>
              <w:sz w:val="22"/>
            </w:rPr>
            <w:t>Beispiel:</w:t>
          </w:r>
          <w:r w:rsidRPr="00E13AC0">
            <w:rPr>
              <w:rFonts w:ascii="Times New Roman" w:eastAsia="Times New Roman" w:hAnsi="Times New Roman" w:cs="Times New Roman"/>
              <w:b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:rsidR="00942585" w:rsidRPr="00DA3A9D" w:rsidRDefault="00942585" w:rsidP="00F26730">
          <w:pPr>
            <w:pStyle w:val="Labor-berschrift"/>
            <w:jc w:val="both"/>
            <w:rPr>
              <w:sz w:val="22"/>
            </w:rPr>
          </w:pPr>
          <w:r w:rsidRPr="00DA3A9D">
            <w:rPr>
              <w:sz w:val="22"/>
            </w:rPr>
            <w:t>Es liegen drei Kugeln in einer Urne (eine rote, eine blaue und eine grüne).</w:t>
          </w:r>
        </w:p>
        <w:p w:rsidR="00942585" w:rsidRDefault="00942585" w:rsidP="00AA05CE">
          <w:pPr>
            <w:pStyle w:val="Labor-berschrift"/>
            <w:spacing w:after="120"/>
            <w:jc w:val="both"/>
            <w:rPr>
              <w:sz w:val="22"/>
            </w:rPr>
          </w:pPr>
          <w:r w:rsidRPr="00DA3A9D">
            <w:rPr>
              <w:sz w:val="22"/>
            </w:rPr>
            <w:t>Ihr zieht blind, dreimal hintereinander</w:t>
          </w:r>
          <w:r w:rsidR="00DE514E">
            <w:rPr>
              <w:sz w:val="22"/>
            </w:rPr>
            <w:t>,</w:t>
          </w:r>
          <w:r w:rsidRPr="00DA3A9D">
            <w:rPr>
              <w:sz w:val="22"/>
            </w:rPr>
            <w:t xml:space="preserve"> </w:t>
          </w:r>
          <w:r w:rsidR="00DE514E">
            <w:rPr>
              <w:sz w:val="22"/>
            </w:rPr>
            <w:t>je eine Kugel, ohne Zurücklegen</w:t>
          </w:r>
          <w:r w:rsidRPr="00DA3A9D">
            <w:rPr>
              <w:sz w:val="22"/>
            </w:rPr>
            <w:t xml:space="preserve"> aus der Urne und erhaltet folgendes Baumdiagramm:</w:t>
          </w:r>
        </w:p>
        <w:p w:rsidR="00B3023F" w:rsidRPr="002506ED" w:rsidRDefault="00B3023F" w:rsidP="00AA05CE">
          <w:pPr>
            <w:pStyle w:val="Labor-berschrift"/>
            <w:spacing w:after="120"/>
            <w:jc w:val="center"/>
          </w:pPr>
          <w:r>
            <w:rPr>
              <w:noProof/>
              <w:sz w:val="22"/>
              <w:lang w:eastAsia="de-DE"/>
            </w:rPr>
            <w:drawing>
              <wp:inline distT="0" distB="0" distL="0" distR="0" wp14:anchorId="498C4754" wp14:editId="25992BB2">
                <wp:extent cx="2161790" cy="1285275"/>
                <wp:effectExtent l="0" t="0" r="0" b="0"/>
                <wp:docPr id="28" name="Grafik 28" descr="C:\Users\SebastianSchönthaler\Desktop\Abbildung_Baumdiagramm_Vortest_Wahrscheinlichkeiten.g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ebastianSchönthaler\Desktop\Abbildung_Baumdiagramm_Vortest_Wahrscheinlichkeiten.g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3313" cy="12861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06CCC" w:rsidRDefault="0020792D" w:rsidP="00706CCC">
          <w:pPr>
            <w:pStyle w:val="Labor-berschrift"/>
            <w:spacing w:after="0"/>
            <w:jc w:val="both"/>
            <w:rPr>
              <w:sz w:val="22"/>
            </w:rPr>
          </w:pPr>
          <w:r>
            <w:rPr>
              <w:sz w:val="22"/>
            </w:rPr>
            <w:t>P</w:t>
          </w:r>
          <w:r w:rsidR="003C6CF0">
            <w:rPr>
              <w:sz w:val="22"/>
            </w:rPr>
            <w:t>(blau als 1. Kugel</w:t>
          </w:r>
          <w:r w:rsidR="00706CCC">
            <w:rPr>
              <w:sz w:val="22"/>
            </w:rPr>
            <w:t xml:space="preserve">) </w:t>
          </w:r>
        </w:p>
        <w:p w:rsidR="00706CCC" w:rsidRDefault="0020792D" w:rsidP="003A22F8">
          <w:pPr>
            <w:pStyle w:val="Labor-berschrift"/>
            <w:spacing w:after="0"/>
            <w:jc w:val="both"/>
            <w:rPr>
              <w:sz w:val="22"/>
            </w:rPr>
          </w:pPr>
          <w:r>
            <w:rPr>
              <w:sz w:val="22"/>
            </w:rPr>
            <w:t>= P(blau, gelb, rot) + P</w:t>
          </w:r>
          <w:r w:rsidR="00706CCC">
            <w:rPr>
              <w:sz w:val="22"/>
            </w:rPr>
            <w:t>(blau, rot, gelb)</w:t>
          </w:r>
        </w:p>
        <w:p w:rsidR="007E21FD" w:rsidRPr="00D01897" w:rsidRDefault="00D01897" w:rsidP="00D01897">
          <w:pPr>
            <w:pStyle w:val="Labor-berschrift"/>
            <w:spacing w:after="0"/>
            <w:jc w:val="both"/>
            <w:rPr>
              <w:b/>
              <w:sz w:val="22"/>
            </w:rPr>
          </w:pPr>
          <w:r>
            <w:rPr>
              <w:sz w:val="22"/>
            </w:rPr>
            <w:t>=</w:t>
          </w:r>
          <w:r w:rsidR="00FB19FF">
            <w:rPr>
              <w:sz w:val="22"/>
            </w:rPr>
            <w:t xml:space="preserve">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3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∙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 xml:space="preserve">∙1+ 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3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∙</m:t>
            </m:r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2</m:t>
                </m:r>
              </m:den>
            </m:f>
            <m:r>
              <m:rPr>
                <m:sty m:val="b"/>
              </m:rPr>
              <w:rPr>
                <w:rFonts w:ascii="Cambria Math" w:hAnsi="Cambria Math"/>
                <w:sz w:val="22"/>
              </w:rPr>
              <m:t>∙1</m:t>
            </m:r>
          </m:oMath>
          <w:r w:rsidR="000625EA">
            <w:rPr>
              <w:b/>
              <w:sz w:val="22"/>
            </w:rPr>
            <w:t xml:space="preserve"> </w:t>
          </w:r>
          <w:r w:rsidR="000625EA">
            <w:rPr>
              <w:sz w:val="22"/>
            </w:rPr>
            <w:t xml:space="preserve">= </w:t>
          </w:r>
          <m:oMath>
            <m:f>
              <m:fPr>
                <m:ctrlPr>
                  <w:rPr>
                    <w:rFonts w:ascii="Cambria Math" w:hAnsi="Cambria Math"/>
                    <w:b/>
                    <w:sz w:val="2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1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/>
                    <w:sz w:val="22"/>
                  </w:rPr>
                  <m:t>3</m:t>
                </m:r>
              </m:den>
            </m:f>
          </m:oMath>
          <w:r w:rsidR="007E21FD">
            <w:br w:type="page"/>
          </w:r>
        </w:p>
        <w:p w:rsidR="006853EB" w:rsidRDefault="006853EB" w:rsidP="006853EB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4.6 (Seite 16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7E21FD" w:rsidRPr="00023A9E" w:rsidRDefault="007E21FD" w:rsidP="007E21FD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D94623" w:rsidRDefault="00C718EA" w:rsidP="007E21FD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Schaut euch das</w:t>
          </w:r>
          <w:r w:rsidR="004E50E9">
            <w:rPr>
              <w:sz w:val="22"/>
            </w:rPr>
            <w:t xml:space="preserve"> Baumdiagramm</w:t>
          </w:r>
          <w:r>
            <w:rPr>
              <w:sz w:val="22"/>
            </w:rPr>
            <w:t xml:space="preserve"> und die Rechnungen auf </w:t>
          </w:r>
          <w:r w:rsidR="00386F1F">
            <w:rPr>
              <w:sz w:val="22"/>
            </w:rPr>
            <w:t>Seite 15</w:t>
          </w:r>
          <w:r w:rsidR="00277C09">
            <w:rPr>
              <w:sz w:val="22"/>
            </w:rPr>
            <w:t xml:space="preserve"> im Aufgabenheft</w:t>
          </w:r>
          <w:r w:rsidR="00386F1F">
            <w:rPr>
              <w:sz w:val="22"/>
            </w:rPr>
            <w:t xml:space="preserve"> nochmal ge</w:t>
          </w:r>
          <w:r w:rsidR="00277C09">
            <w:rPr>
              <w:sz w:val="22"/>
            </w:rPr>
            <w:t>nau an.</w:t>
          </w:r>
        </w:p>
        <w:p w:rsidR="004672C4" w:rsidRDefault="00E35C17" w:rsidP="007E21FD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Ihr könnt auch Simulation 4 zu</w:t>
          </w:r>
          <w:r w:rsidR="004672C4">
            <w:rPr>
              <w:sz w:val="22"/>
            </w:rPr>
            <w:t xml:space="preserve"> Hilfe nehmen.</w:t>
          </w:r>
        </w:p>
        <w:p w:rsidR="00D94623" w:rsidRDefault="00D94623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C572AC" w:rsidRDefault="00B9028C" w:rsidP="00C572AC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4.7 (Seite 16</w:t>
          </w:r>
          <w:r w:rsidR="00C572AC" w:rsidRPr="009D70ED">
            <w:rPr>
              <w:rStyle w:val="Labor-FormatvorlageText"/>
              <w:b/>
              <w:sz w:val="22"/>
            </w:rPr>
            <w:t>)</w:t>
          </w:r>
        </w:p>
        <w:p w:rsidR="00D94623" w:rsidRPr="00023A9E" w:rsidRDefault="00D94623" w:rsidP="00D94623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47479A" w:rsidRDefault="00C572AC" w:rsidP="00D94623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Die beiden fehlenden</w:t>
          </w:r>
          <w:r w:rsidR="00D94623">
            <w:rPr>
              <w:sz w:val="22"/>
            </w:rPr>
            <w:t xml:space="preserve"> Teil-Baumdiagramme könnt ihr aus </w:t>
          </w:r>
          <w:r w:rsidR="00B9028C">
            <w:rPr>
              <w:sz w:val="22"/>
            </w:rPr>
            <w:t>Simulation 4 oder</w:t>
          </w:r>
          <w:r w:rsidR="00D94623">
            <w:rPr>
              <w:sz w:val="22"/>
            </w:rPr>
            <w:t xml:space="preserve"> Seite</w:t>
          </w:r>
          <w:r w:rsidR="0047479A">
            <w:rPr>
              <w:sz w:val="22"/>
            </w:rPr>
            <w:t xml:space="preserve"> 14, entnehmen.</w:t>
          </w:r>
        </w:p>
        <w:p w:rsidR="00EF7E78" w:rsidRDefault="0047479A" w:rsidP="00D94623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Jetzt müsst ihr nur noch die Rechnungen übertragen. Diese unterscheiden sich jedoch kaum von den vorhergehenden.</w:t>
          </w:r>
        </w:p>
        <w:p w:rsidR="00EF7E78" w:rsidRDefault="00EF7E78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712EE0" w:rsidRDefault="00712EE0" w:rsidP="00712EE0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4.8 (Seite 17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EF7E78" w:rsidRPr="00023A9E" w:rsidRDefault="00EF7E78" w:rsidP="00EF7E78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C21017" w:rsidRDefault="00C21017" w:rsidP="00EF7E78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Schreibt auf Seite 14 die Ergebnisse der Pfadmultiplikation hinter den jeweiligen Ast.</w:t>
          </w:r>
        </w:p>
        <w:p w:rsidR="00353C62" w:rsidRDefault="00C21017" w:rsidP="00EF7E78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Vergleicht die einzelnen Teil-Baumdia</w:t>
          </w:r>
          <w:r w:rsidR="00E02053">
            <w:rPr>
              <w:sz w:val="22"/>
            </w:rPr>
            <w:t>-</w:t>
          </w:r>
          <w:r>
            <w:rPr>
              <w:sz w:val="22"/>
            </w:rPr>
            <w:t>gramm</w:t>
          </w:r>
          <w:r w:rsidR="00A228CF">
            <w:rPr>
              <w:sz w:val="22"/>
            </w:rPr>
            <w:t>e</w:t>
          </w:r>
          <w:r>
            <w:rPr>
              <w:sz w:val="22"/>
            </w:rPr>
            <w:t xml:space="preserve"> miteinander, worin unterscheiden sie sich?</w:t>
          </w:r>
        </w:p>
        <w:p w:rsidR="00353C62" w:rsidRDefault="00353C62">
          <w:pPr>
            <w:rPr>
              <w:rFonts w:ascii="Arial" w:hAnsi="Arial"/>
              <w:szCs w:val="32"/>
            </w:rPr>
          </w:pPr>
          <w:r>
            <w:br w:type="page"/>
          </w:r>
        </w:p>
        <w:p w:rsidR="00486E84" w:rsidRDefault="00486E84" w:rsidP="00486E84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>
            <w:rPr>
              <w:rStyle w:val="Labor-FormatvorlageText"/>
              <w:b/>
              <w:sz w:val="22"/>
            </w:rPr>
            <w:lastRenderedPageBreak/>
            <w:t>Aufgabenteil 5.3 (Seite 18</w:t>
          </w:r>
          <w:r w:rsidRPr="009D70ED">
            <w:rPr>
              <w:rStyle w:val="Labor-FormatvorlageText"/>
              <w:b/>
              <w:sz w:val="22"/>
            </w:rPr>
            <w:t>)</w:t>
          </w:r>
        </w:p>
        <w:p w:rsidR="00353C62" w:rsidRPr="00023A9E" w:rsidRDefault="00353C62" w:rsidP="00353C62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ED1026" w:rsidRDefault="00E2479B" w:rsidP="00353C62">
          <w:pPr>
            <w:pStyle w:val="Labor-berschrift"/>
            <w:jc w:val="both"/>
            <w:rPr>
              <w:sz w:val="22"/>
            </w:rPr>
          </w:pPr>
          <w:r>
            <w:rPr>
              <w:sz w:val="22"/>
            </w:rPr>
            <w:t>Spielt anhand des Baumdiag</w:t>
          </w:r>
          <w:r w:rsidR="00965FE0">
            <w:rPr>
              <w:sz w:val="22"/>
            </w:rPr>
            <w:t>ramms bsp</w:t>
          </w:r>
          <w:r w:rsidR="00ED1026">
            <w:rPr>
              <w:sz w:val="22"/>
            </w:rPr>
            <w:t>w. die „Bleibenstrategie“ durch.</w:t>
          </w:r>
        </w:p>
        <w:p w:rsidR="005211B1" w:rsidRPr="005C1795" w:rsidRDefault="00ED1026" w:rsidP="00353C62">
          <w:pPr>
            <w:pStyle w:val="Labor-berschrift"/>
            <w:jc w:val="both"/>
          </w:pPr>
          <w:r>
            <w:rPr>
              <w:sz w:val="22"/>
            </w:rPr>
            <w:t>M</w:t>
          </w:r>
          <w:r w:rsidR="00965FE0">
            <w:rPr>
              <w:sz w:val="22"/>
            </w:rPr>
            <w:t>it welcher W</w:t>
          </w:r>
          <w:r w:rsidR="002422FB">
            <w:rPr>
              <w:sz w:val="22"/>
            </w:rPr>
            <w:t>ahrscheinlichkeit würdet ihr e</w:t>
          </w:r>
          <w:r w:rsidR="002422FB">
            <w:rPr>
              <w:sz w:val="22"/>
            </w:rPr>
            <w:t>i</w:t>
          </w:r>
          <w:r w:rsidR="002422FB">
            <w:rPr>
              <w:sz w:val="22"/>
            </w:rPr>
            <w:t>ne</w:t>
          </w:r>
          <w:r w:rsidR="00965FE0">
            <w:rPr>
              <w:sz w:val="22"/>
            </w:rPr>
            <w:t xml:space="preserve"> Ziege gewinnen?</w:t>
          </w:r>
        </w:p>
      </w:sdtContent>
    </w:sdt>
    <w:p w:rsidR="009669C9" w:rsidRPr="005211B1" w:rsidRDefault="009669C9" w:rsidP="009669C9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C1795" w:rsidRDefault="005C1795">
      <w:pPr>
        <w:rPr>
          <w:rFonts w:ascii="Arial" w:hAnsi="Arial" w:cs="Arial"/>
          <w:bCs/>
          <w:sz w:val="24"/>
        </w:rPr>
      </w:pPr>
      <w:r>
        <w:br w:type="page"/>
      </w:r>
    </w:p>
    <w:p w:rsidR="00D8665F" w:rsidRDefault="00D8665F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D8665F" w:rsidRDefault="00D8665F">
      <w:pPr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ascii="Arial" w:eastAsia="Times New Roman" w:hAnsi="Arial" w:cs="Arial"/>
          <w:bCs/>
          <w:color w:val="000000"/>
          <w:kern w:val="28"/>
          <w:lang w:eastAsia="de-DE"/>
        </w:rPr>
        <w:br w:type="page"/>
      </w:r>
    </w:p>
    <w:p w:rsidR="00D8665F" w:rsidRDefault="00D8665F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D8665F" w:rsidRDefault="00D8665F">
      <w:pPr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ascii="Arial" w:eastAsia="Times New Roman" w:hAnsi="Arial" w:cs="Arial"/>
          <w:bCs/>
          <w:color w:val="000000"/>
          <w:kern w:val="28"/>
          <w:lang w:eastAsia="de-DE"/>
        </w:rPr>
        <w:br w:type="page"/>
      </w:r>
    </w:p>
    <w:p w:rsidR="00D8665F" w:rsidRDefault="00D8665F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lang w:eastAsia="de-DE"/>
        </w:rPr>
      </w:pPr>
    </w:p>
    <w:p w:rsidR="00D8665F" w:rsidRDefault="00D8665F">
      <w:pPr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ascii="Arial" w:eastAsia="Times New Roman" w:hAnsi="Arial" w:cs="Arial"/>
          <w:bCs/>
          <w:color w:val="000000"/>
          <w:kern w:val="28"/>
          <w:lang w:eastAsia="de-DE"/>
        </w:rPr>
        <w:br w:type="page"/>
      </w:r>
    </w:p>
    <w:p w:rsidR="000516D6" w:rsidRPr="00E65A07" w:rsidRDefault="000516D6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</w:p>
    <w:p w:rsidR="003C0921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t>Mathematik-Labor „Mathe-ist-mehr“</w:t>
      </w:r>
    </w:p>
    <w:p w:rsidR="003C0921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t>Didaktik der Mathematik (Sekundarstufen)</w:t>
      </w:r>
    </w:p>
    <w:p w:rsidR="003C0921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t>Institut für Mathematik</w:t>
      </w:r>
    </w:p>
    <w:p w:rsidR="003C0921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t>Universität Koblenz-Landau</w:t>
      </w:r>
    </w:p>
    <w:p w:rsidR="003C0921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t>Fortstraße 7</w:t>
      </w:r>
    </w:p>
    <w:p w:rsidR="001A1D17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t>76829 Landau</w:t>
      </w:r>
    </w:p>
    <w:p w:rsidR="003C0921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</w:p>
    <w:p w:rsidR="003C0921" w:rsidRPr="00531335" w:rsidRDefault="003C0921" w:rsidP="003C0921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</w:p>
    <w:p w:rsidR="008D5A04" w:rsidRPr="00531335" w:rsidRDefault="001A1D17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</w:pP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t>www.mathe-labor.de</w:t>
      </w:r>
      <w:r w:rsidRPr="00531335">
        <w:rPr>
          <w:rFonts w:ascii="Arial" w:eastAsia="Times New Roman" w:hAnsi="Arial" w:cs="Arial"/>
          <w:bCs/>
          <w:color w:val="000000"/>
          <w:kern w:val="28"/>
          <w:sz w:val="18"/>
          <w:lang w:eastAsia="de-DE"/>
        </w:rPr>
        <w:br/>
        <w:t>www.mathe-ist-mehr.de</w:t>
      </w:r>
    </w:p>
    <w:p w:rsidR="00FA62AB" w:rsidRPr="00531335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  <w:sz w:val="18"/>
        </w:rPr>
      </w:pPr>
    </w:p>
    <w:p w:rsidR="00FA62AB" w:rsidRPr="00531335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  <w:sz w:val="18"/>
        </w:rPr>
      </w:pPr>
    </w:p>
    <w:p w:rsidR="00FA62AB" w:rsidRPr="00531335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18"/>
        </w:rPr>
      </w:pPr>
      <w:r w:rsidRPr="00531335">
        <w:rPr>
          <w:rFonts w:ascii="Arial" w:hAnsi="Arial" w:cs="Arial"/>
          <w:sz w:val="18"/>
        </w:rPr>
        <w:t xml:space="preserve">Zusammengestellt von: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FA62AB" w:rsidRPr="00531335" w:rsidTr="003A22F8">
        <w:tc>
          <w:tcPr>
            <w:tcW w:w="9495" w:type="dxa"/>
          </w:tcPr>
          <w:p w:rsidR="00FA62AB" w:rsidRPr="00531335" w:rsidRDefault="007E6F7F" w:rsidP="004A104D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Style w:val="Labor-FormatvorlageText"/>
                  <w:sz w:val="18"/>
                </w:rPr>
                <w:alias w:val="Name des Autors"/>
                <w:tag w:val="Name des Autors"/>
                <w:id w:val="144708"/>
                <w:placeholder>
                  <w:docPart w:val="91927C5E67C44A139A814752CD89EAA8"/>
                </w:placeholder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4A104D" w:rsidRPr="00531335">
                  <w:rPr>
                    <w:rStyle w:val="Labor-FormatvorlageText"/>
                    <w:sz w:val="18"/>
                  </w:rPr>
                  <w:t>Sebastian Schönthaler</w:t>
                </w:r>
              </w:sdtContent>
            </w:sdt>
          </w:p>
        </w:tc>
      </w:tr>
    </w:tbl>
    <w:p w:rsidR="008F17A6" w:rsidRPr="00531335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  <w:sz w:val="18"/>
        </w:rPr>
      </w:pPr>
    </w:p>
    <w:p w:rsidR="008F17A6" w:rsidRPr="00531335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  <w:sz w:val="18"/>
        </w:rPr>
      </w:pPr>
    </w:p>
    <w:p w:rsidR="00FA62AB" w:rsidRPr="00531335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18"/>
        </w:rPr>
      </w:pPr>
      <w:r w:rsidRPr="00531335">
        <w:rPr>
          <w:rFonts w:ascii="Arial" w:hAnsi="Arial" w:cs="Arial"/>
          <w:sz w:val="18"/>
        </w:rPr>
        <w:t>Betreut von:</w:t>
      </w:r>
    </w:p>
    <w:sdt>
      <w:sdtPr>
        <w:rPr>
          <w:rStyle w:val="Labor-FormatvorlageText"/>
          <w:sz w:val="18"/>
        </w:rPr>
        <w:alias w:val="Name des Betreuers"/>
        <w:tag w:val="Name des Betreuers"/>
        <w:id w:val="144710"/>
        <w:placeholder>
          <w:docPart w:val="C47B8309F72642A4B44028F4935FBFBD"/>
        </w:placeholder>
      </w:sdtPr>
      <w:sdtEndPr>
        <w:rPr>
          <w:rStyle w:val="Absatz-Standardschriftart"/>
          <w:rFonts w:asciiTheme="minorHAnsi" w:hAnsiTheme="minorHAnsi" w:cs="Arial"/>
        </w:rPr>
      </w:sdtEndPr>
      <w:sdtContent>
        <w:p w:rsidR="00FA62AB" w:rsidRPr="00531335" w:rsidRDefault="004A104D" w:rsidP="005211B1">
          <w:pPr>
            <w:widowControl w:val="0"/>
            <w:spacing w:after="0" w:line="240" w:lineRule="auto"/>
            <w:jc w:val="center"/>
            <w:rPr>
              <w:rFonts w:cs="Arial"/>
              <w:sz w:val="18"/>
            </w:rPr>
          </w:pPr>
          <w:r w:rsidRPr="00531335">
            <w:rPr>
              <w:rStyle w:val="Labor-FormatvorlageText"/>
              <w:sz w:val="18"/>
            </w:rPr>
            <w:t>Prof. Dr. Jürgen Roth</w:t>
          </w:r>
        </w:p>
      </w:sdtContent>
    </w:sdt>
    <w:p w:rsidR="00E65A07" w:rsidRDefault="00E65A07" w:rsidP="00E65A07">
      <w:pPr>
        <w:spacing w:after="0"/>
        <w:jc w:val="center"/>
        <w:rPr>
          <w:rFonts w:ascii="Arial" w:hAnsi="Arial" w:cs="Arial"/>
          <w:sz w:val="18"/>
          <w:szCs w:val="24"/>
        </w:rPr>
      </w:pPr>
    </w:p>
    <w:p w:rsidR="00531335" w:rsidRDefault="00531335" w:rsidP="00E65A07">
      <w:pPr>
        <w:spacing w:after="0"/>
        <w:jc w:val="center"/>
        <w:rPr>
          <w:rFonts w:ascii="Arial" w:hAnsi="Arial" w:cs="Arial"/>
          <w:sz w:val="18"/>
          <w:szCs w:val="24"/>
        </w:rPr>
      </w:pPr>
    </w:p>
    <w:p w:rsidR="00531335" w:rsidRPr="00531335" w:rsidRDefault="00531335" w:rsidP="00E65A07">
      <w:pPr>
        <w:spacing w:after="0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Variante </w:t>
      </w:r>
      <w:sdt>
        <w:sdtPr>
          <w:rPr>
            <w:rFonts w:ascii="Arial" w:hAnsi="Arial" w:cs="Arial"/>
            <w:sz w:val="18"/>
            <w:szCs w:val="24"/>
          </w:rPr>
          <w:alias w:val="Kategorie"/>
          <w:tag w:val=""/>
          <w:id w:val="1890923617"/>
          <w:placeholder>
            <w:docPart w:val="3F9F12E185CD46C6ACB7A185393A90E5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7E6F7F">
            <w:rPr>
              <w:rFonts w:ascii="Arial" w:hAnsi="Arial" w:cs="Arial"/>
              <w:sz w:val="18"/>
              <w:szCs w:val="24"/>
            </w:rPr>
            <w:t>A</w:t>
          </w:r>
        </w:sdtContent>
      </w:sdt>
    </w:p>
    <w:p w:rsidR="00531335" w:rsidRPr="00531335" w:rsidRDefault="00531335" w:rsidP="00E65A07">
      <w:pPr>
        <w:spacing w:after="0"/>
        <w:jc w:val="center"/>
        <w:rPr>
          <w:rFonts w:ascii="Arial" w:hAnsi="Arial" w:cs="Arial"/>
          <w:sz w:val="18"/>
          <w:szCs w:val="24"/>
        </w:rPr>
      </w:pPr>
    </w:p>
    <w:p w:rsidR="00E65A07" w:rsidRPr="00531335" w:rsidRDefault="00E65A07" w:rsidP="00E65A07">
      <w:pPr>
        <w:spacing w:after="0"/>
        <w:jc w:val="center"/>
        <w:rPr>
          <w:rFonts w:ascii="Arial" w:hAnsi="Arial" w:cs="Arial"/>
          <w:sz w:val="18"/>
          <w:szCs w:val="24"/>
        </w:rPr>
      </w:pPr>
      <w:r w:rsidRPr="00531335">
        <w:rPr>
          <w:rFonts w:ascii="Arial" w:hAnsi="Arial" w:cs="Arial"/>
          <w:sz w:val="18"/>
          <w:szCs w:val="24"/>
        </w:rPr>
        <w:t>Veröffentlicht am:</w:t>
      </w:r>
    </w:p>
    <w:sdt>
      <w:sdtPr>
        <w:rPr>
          <w:rFonts w:ascii="Arial" w:hAnsi="Arial" w:cs="Arial"/>
          <w:sz w:val="18"/>
        </w:rPr>
        <w:alias w:val="Veröffentlichungsdatum"/>
        <w:tag w:val=""/>
        <w:id w:val="1138305140"/>
        <w:placeholder>
          <w:docPart w:val="D075467C56DB47F993E5C2A7F9CE0AC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2-05-22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E65A07" w:rsidRPr="00531335" w:rsidRDefault="00E65A07" w:rsidP="00E65A07">
          <w:pPr>
            <w:widowControl w:val="0"/>
            <w:spacing w:after="0" w:line="240" w:lineRule="auto"/>
            <w:jc w:val="center"/>
            <w:rPr>
              <w:rFonts w:ascii="Arial" w:hAnsi="Arial" w:cs="Arial"/>
              <w:sz w:val="14"/>
            </w:rPr>
          </w:pPr>
          <w:r w:rsidRPr="00531335">
            <w:rPr>
              <w:rFonts w:ascii="Arial" w:hAnsi="Arial" w:cs="Arial"/>
              <w:sz w:val="18"/>
            </w:rPr>
            <w:t>22.05.2012</w:t>
          </w:r>
        </w:p>
      </w:sdtContent>
    </w:sdt>
    <w:sectPr w:rsidR="00E65A07" w:rsidRPr="00531335" w:rsidSect="005211B1">
      <w:headerReference w:type="default" r:id="rId18"/>
      <w:footerReference w:type="default" r:id="rId19"/>
      <w:pgSz w:w="5954" w:h="8392" w:code="11"/>
      <w:pgMar w:top="1418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F1" w:rsidRDefault="00755CF1" w:rsidP="00C05287">
      <w:pPr>
        <w:spacing w:after="0" w:line="240" w:lineRule="auto"/>
      </w:pPr>
      <w:r>
        <w:separator/>
      </w:r>
    </w:p>
  </w:endnote>
  <w:endnote w:type="continuationSeparator" w:id="0">
    <w:p w:rsidR="00755CF1" w:rsidRDefault="00755CF1" w:rsidP="00C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8" w:rsidRDefault="003A22F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1823720</wp:posOffset>
          </wp:positionH>
          <wp:positionV relativeFrom="paragraph">
            <wp:posOffset>-212090</wp:posOffset>
          </wp:positionV>
          <wp:extent cx="771525" cy="299450"/>
          <wp:effectExtent l="0" t="0" r="0" b="5715"/>
          <wp:wrapNone/>
          <wp:docPr id="2" name="Grafik 1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29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8" w:rsidRPr="00633276" w:rsidRDefault="003A22F8" w:rsidP="00633276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7E6F7F" w:rsidRPr="007E6F7F">
      <w:rPr>
        <w:rFonts w:cs="Arial"/>
        <w:noProof/>
      </w:rPr>
      <w:t>2</w:t>
    </w:r>
    <w:r w:rsidRPr="0063327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8" w:rsidRPr="00A41399" w:rsidRDefault="003A22F8" w:rsidP="00A41399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7E6F7F" w:rsidRPr="007E6F7F">
      <w:rPr>
        <w:rFonts w:cs="Arial"/>
        <w:noProof/>
      </w:rPr>
      <w:t>48</w:t>
    </w:r>
    <w:r w:rsidRPr="0063327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F1" w:rsidRDefault="00755CF1" w:rsidP="00C05287">
      <w:pPr>
        <w:spacing w:after="0" w:line="240" w:lineRule="auto"/>
      </w:pPr>
      <w:r>
        <w:separator/>
      </w:r>
    </w:p>
  </w:footnote>
  <w:footnote w:type="continuationSeparator" w:id="0">
    <w:p w:rsidR="00755CF1" w:rsidRDefault="00755CF1" w:rsidP="00C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8" w:rsidRDefault="003A22F8" w:rsidP="008135E7">
    <w:pPr>
      <w:pStyle w:val="Kopfzeile"/>
      <w:ind w:right="-1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338772</wp:posOffset>
          </wp:positionH>
          <wp:positionV relativeFrom="paragraph">
            <wp:posOffset>673735</wp:posOffset>
          </wp:positionV>
          <wp:extent cx="1438275" cy="1438275"/>
          <wp:effectExtent l="19050" t="0" r="9525" b="0"/>
          <wp:wrapNone/>
          <wp:docPr id="3" name="Grafik 2" descr="mathe_ist_mehr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1312" behindDoc="0" locked="0" layoutInCell="1" allowOverlap="1">
              <wp:simplePos x="0" y="0"/>
              <wp:positionH relativeFrom="column">
                <wp:posOffset>1785619</wp:posOffset>
              </wp:positionH>
              <wp:positionV relativeFrom="paragraph">
                <wp:posOffset>2196465</wp:posOffset>
              </wp:positionV>
              <wp:extent cx="0" cy="2268220"/>
              <wp:effectExtent l="0" t="0" r="19050" b="1778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0" cy="226822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 y;z-index:25166131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172.95pt" to="140.6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" strokecolor="#ffd320" strokeweight="2pt">
              <v:shadow color="#ccc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36576" distB="36576" distL="36575" distR="36575" simplePos="0" relativeHeight="251660288" behindDoc="0" locked="0" layoutInCell="1" allowOverlap="1">
              <wp:simplePos x="0" y="0"/>
              <wp:positionH relativeFrom="column">
                <wp:posOffset>1785619</wp:posOffset>
              </wp:positionH>
              <wp:positionV relativeFrom="paragraph">
                <wp:posOffset>-3810</wp:posOffset>
              </wp:positionV>
              <wp:extent cx="0" cy="597535"/>
              <wp:effectExtent l="0" t="0" r="19050" b="12065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75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FFD32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140.6pt,-.3pt" to="140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" strokecolor="#ffd320" strokeweight="2pt">
              <v:shadow color="#ccc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443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9"/>
    </w:tblGrid>
    <w:tr w:rsidR="003A22F8" w:rsidTr="00633276">
      <w:tc>
        <w:tcPr>
          <w:tcW w:w="4439" w:type="dxa"/>
        </w:tcPr>
        <w:p w:rsidR="003A22F8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3A22F8" w:rsidRPr="00633276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Liebe Schülerinnen und Schüler</w:t>
          </w:r>
          <w:r w:rsidRPr="00633276">
            <w:rPr>
              <w:rFonts w:ascii="Arial" w:hAnsi="Arial" w:cs="Arial"/>
              <w:b/>
              <w:bCs/>
            </w:rPr>
            <w:t>!</w:t>
          </w:r>
        </w:p>
        <w:p w:rsidR="003A22F8" w:rsidRPr="00633276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3A22F8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Dies ist</w:t>
          </w:r>
          <w:r w:rsidRPr="00633276">
            <w:rPr>
              <w:rFonts w:ascii="Arial" w:hAnsi="Arial" w:cs="Arial"/>
            </w:rPr>
            <w:t xml:space="preserve"> das </w:t>
          </w:r>
          <w:r>
            <w:rPr>
              <w:rFonts w:ascii="Arial" w:hAnsi="Arial" w:cs="Arial"/>
            </w:rPr>
            <w:t>Hilfestellungsheft zur Station</w:t>
          </w:r>
          <w:r w:rsidRPr="00633276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i/>
              </w:rPr>
              <w:alias w:val="Name der Station"/>
              <w:tag w:val="Name der Station"/>
              <w:id w:val="13088391"/>
              <w:placeholder>
                <w:docPart w:val="2B3B449ABF4540FC8E0165E3D1BD85D6"/>
              </w:placeholder>
            </w:sdtPr>
            <w:sdtEndPr>
              <w:rPr>
                <w:i w:val="0"/>
              </w:rPr>
            </w:sdtEndPr>
            <w:sdtContent>
              <w:r w:rsidR="0080106A">
                <w:rPr>
                  <w:rFonts w:ascii="Arial" w:hAnsi="Arial" w:cs="Arial"/>
                  <w:i/>
                </w:rPr>
                <w:t>Ziegenproblem</w:t>
              </w:r>
            </w:sdtContent>
          </w:sdt>
          <w:r>
            <w:rPr>
              <w:rFonts w:ascii="Arial" w:hAnsi="Arial" w:cs="Arial"/>
            </w:rPr>
            <w:t>. Ihr könnt es nutzen, wenn ihr bei einer Aufgabe Schwierigkeiten habt</w:t>
          </w:r>
          <w:r w:rsidRPr="00633276">
            <w:rPr>
              <w:rFonts w:ascii="Arial" w:hAnsi="Arial" w:cs="Arial"/>
            </w:rPr>
            <w:t>.</w:t>
          </w:r>
        </w:p>
        <w:p w:rsidR="003A22F8" w:rsidRPr="00633276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3A22F8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Falls</w:t>
          </w:r>
          <w:r w:rsidRPr="00633276">
            <w:rPr>
              <w:rFonts w:ascii="Arial" w:hAnsi="Arial" w:cs="Arial"/>
            </w:rPr>
            <w:t xml:space="preserve"> es </w:t>
          </w:r>
          <w:r>
            <w:rPr>
              <w:rFonts w:ascii="Arial" w:hAnsi="Arial" w:cs="Arial"/>
            </w:rPr>
            <w:t>mehrere</w:t>
          </w:r>
          <w:r w:rsidRPr="00633276">
            <w:rPr>
              <w:rFonts w:ascii="Arial" w:hAnsi="Arial" w:cs="Arial"/>
            </w:rPr>
            <w:t xml:space="preserve"> Tipp</w:t>
          </w:r>
          <w:r>
            <w:rPr>
              <w:rFonts w:ascii="Arial" w:hAnsi="Arial" w:cs="Arial"/>
            </w:rPr>
            <w:t>s</w:t>
          </w:r>
          <w:r w:rsidRPr="00633276">
            <w:rPr>
              <w:rFonts w:ascii="Arial" w:hAnsi="Arial" w:cs="Arial"/>
            </w:rPr>
            <w:t xml:space="preserve"> zu einer Aufgabe gibt, dan</w:t>
          </w:r>
          <w:r>
            <w:rPr>
              <w:rFonts w:ascii="Arial" w:hAnsi="Arial" w:cs="Arial"/>
            </w:rPr>
            <w:t xml:space="preserve">n könnt ihr dies am Pfeil </w:t>
          </w: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 wp14:anchorId="7E8CF00E" wp14:editId="7FE24550">
                <wp:extent cx="139365" cy="139365"/>
                <wp:effectExtent l="19050" t="0" r="0" b="0"/>
                <wp:docPr id="1" name="Grafik 0" descr="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fei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65" cy="13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D5A04">
            <w:rPr>
              <w:rFonts w:ascii="Arial" w:hAnsi="Arial" w:cs="Arial"/>
            </w:rPr>
            <w:t xml:space="preserve"> e</w:t>
          </w:r>
          <w:r w:rsidRPr="008D5A04">
            <w:rPr>
              <w:rFonts w:ascii="Arial" w:hAnsi="Arial" w:cs="Arial"/>
            </w:rPr>
            <w:t>r</w:t>
          </w:r>
          <w:r w:rsidRPr="008D5A04">
            <w:rPr>
              <w:rFonts w:ascii="Arial" w:hAnsi="Arial" w:cs="Arial"/>
            </w:rPr>
            <w:t>kennen. Benutzt bitte immer nur so viele Hilfestellung</w:t>
          </w:r>
          <w:r>
            <w:rPr>
              <w:rFonts w:ascii="Arial" w:hAnsi="Arial" w:cs="Arial"/>
            </w:rPr>
            <w:t>en</w:t>
          </w:r>
          <w:r w:rsidRPr="008D5A04">
            <w:rPr>
              <w:rFonts w:ascii="Arial" w:hAnsi="Arial" w:cs="Arial"/>
            </w:rPr>
            <w:t>,</w:t>
          </w:r>
          <w:r>
            <w:rPr>
              <w:rFonts w:ascii="Arial" w:hAnsi="Arial" w:cs="Arial"/>
            </w:rPr>
            <w:t xml:space="preserve"> wie ihr benötigt, um selbst weiterzukommen.</w:t>
          </w:r>
        </w:p>
        <w:p w:rsidR="003A22F8" w:rsidRPr="008D5A04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3A22F8" w:rsidRPr="008D5A04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Viel Erfolg!</w:t>
          </w:r>
        </w:p>
        <w:p w:rsidR="003A22F8" w:rsidRPr="00633276" w:rsidRDefault="003A22F8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Das M</w:t>
          </w:r>
          <w:r>
            <w:rPr>
              <w:rFonts w:ascii="Arial" w:hAnsi="Arial" w:cs="Arial"/>
            </w:rPr>
            <w:t>athematik</w:t>
          </w:r>
          <w:r w:rsidRPr="008D5A04">
            <w:rPr>
              <w:rFonts w:ascii="Arial" w:hAnsi="Arial" w:cs="Arial"/>
            </w:rPr>
            <w:t>-Labor-Team</w:t>
          </w:r>
        </w:p>
        <w:p w:rsidR="003A22F8" w:rsidRDefault="003A22F8" w:rsidP="00BC452E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3A22F8" w:rsidRDefault="003A22F8" w:rsidP="00BC452E">
          <w:pPr>
            <w:widowControl w:val="0"/>
          </w:pPr>
        </w:p>
      </w:tc>
    </w:tr>
  </w:tbl>
  <w:p w:rsidR="003A22F8" w:rsidRDefault="003A22F8" w:rsidP="00BC452E">
    <w:pPr>
      <w:widowControl w:val="0"/>
      <w:rPr>
        <w:rFonts w:ascii="Times New Roman" w:hAnsi="Times New Roman" w:cs="Times New Roman"/>
        <w:sz w:val="20"/>
        <w:szCs w:val="20"/>
      </w:rPr>
    </w:pPr>
    <w:r>
      <w:t> </w:t>
    </w:r>
  </w:p>
  <w:p w:rsidR="003A22F8" w:rsidRDefault="003A22F8" w:rsidP="008135E7">
    <w:pPr>
      <w:pStyle w:val="Kopfzeil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8" w:rsidRDefault="003A22F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01447"/>
    <w:multiLevelType w:val="hybridMultilevel"/>
    <w:tmpl w:val="82CA0C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284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06"/>
    <w:rsid w:val="0000740E"/>
    <w:rsid w:val="00023A88"/>
    <w:rsid w:val="00033070"/>
    <w:rsid w:val="00034CD0"/>
    <w:rsid w:val="00044B9A"/>
    <w:rsid w:val="000516D6"/>
    <w:rsid w:val="00056A7F"/>
    <w:rsid w:val="000625EA"/>
    <w:rsid w:val="00066147"/>
    <w:rsid w:val="000772B8"/>
    <w:rsid w:val="00077A17"/>
    <w:rsid w:val="000839D6"/>
    <w:rsid w:val="000B0DF4"/>
    <w:rsid w:val="000B2C38"/>
    <w:rsid w:val="000B6D6F"/>
    <w:rsid w:val="000C718C"/>
    <w:rsid w:val="000D00B4"/>
    <w:rsid w:val="000D4FF2"/>
    <w:rsid w:val="000D54DD"/>
    <w:rsid w:val="000D64BE"/>
    <w:rsid w:val="000D7B17"/>
    <w:rsid w:val="000E20D5"/>
    <w:rsid w:val="000E5529"/>
    <w:rsid w:val="000E5DE1"/>
    <w:rsid w:val="000E63F9"/>
    <w:rsid w:val="000F0EBF"/>
    <w:rsid w:val="001027F0"/>
    <w:rsid w:val="00104A40"/>
    <w:rsid w:val="0010702A"/>
    <w:rsid w:val="001130E5"/>
    <w:rsid w:val="001158E2"/>
    <w:rsid w:val="00121E83"/>
    <w:rsid w:val="00130272"/>
    <w:rsid w:val="00131B75"/>
    <w:rsid w:val="001348AD"/>
    <w:rsid w:val="001415D7"/>
    <w:rsid w:val="00142193"/>
    <w:rsid w:val="001501CF"/>
    <w:rsid w:val="00155E91"/>
    <w:rsid w:val="00166760"/>
    <w:rsid w:val="001757C2"/>
    <w:rsid w:val="00175DF6"/>
    <w:rsid w:val="0018611F"/>
    <w:rsid w:val="0019270C"/>
    <w:rsid w:val="001A0073"/>
    <w:rsid w:val="001A1D17"/>
    <w:rsid w:val="001A1F28"/>
    <w:rsid w:val="001A267A"/>
    <w:rsid w:val="001B078D"/>
    <w:rsid w:val="001B1D0C"/>
    <w:rsid w:val="001D337F"/>
    <w:rsid w:val="001E6E2F"/>
    <w:rsid w:val="001F246A"/>
    <w:rsid w:val="0020792D"/>
    <w:rsid w:val="00221807"/>
    <w:rsid w:val="00222B66"/>
    <w:rsid w:val="00233E81"/>
    <w:rsid w:val="002422FB"/>
    <w:rsid w:val="00246585"/>
    <w:rsid w:val="00247B1B"/>
    <w:rsid w:val="002540D3"/>
    <w:rsid w:val="00277C09"/>
    <w:rsid w:val="00284B11"/>
    <w:rsid w:val="00292AD2"/>
    <w:rsid w:val="002B7C0A"/>
    <w:rsid w:val="002D1FAB"/>
    <w:rsid w:val="002E3103"/>
    <w:rsid w:val="002F5F68"/>
    <w:rsid w:val="00306645"/>
    <w:rsid w:val="00314D1C"/>
    <w:rsid w:val="003400DE"/>
    <w:rsid w:val="003525E6"/>
    <w:rsid w:val="00353C62"/>
    <w:rsid w:val="00354F1B"/>
    <w:rsid w:val="00360F91"/>
    <w:rsid w:val="003674C9"/>
    <w:rsid w:val="0038037C"/>
    <w:rsid w:val="00382DE2"/>
    <w:rsid w:val="00382ED4"/>
    <w:rsid w:val="00385EE5"/>
    <w:rsid w:val="00386AB8"/>
    <w:rsid w:val="00386F1F"/>
    <w:rsid w:val="0039552F"/>
    <w:rsid w:val="003A1812"/>
    <w:rsid w:val="003A22F8"/>
    <w:rsid w:val="003C0921"/>
    <w:rsid w:val="003C32B5"/>
    <w:rsid w:val="003C62C1"/>
    <w:rsid w:val="003C657D"/>
    <w:rsid w:val="003C6CF0"/>
    <w:rsid w:val="003E5FFC"/>
    <w:rsid w:val="003E68C0"/>
    <w:rsid w:val="003F0306"/>
    <w:rsid w:val="003F52F5"/>
    <w:rsid w:val="003F6B42"/>
    <w:rsid w:val="0040197C"/>
    <w:rsid w:val="0040242F"/>
    <w:rsid w:val="00407CF3"/>
    <w:rsid w:val="00421832"/>
    <w:rsid w:val="00422024"/>
    <w:rsid w:val="00431011"/>
    <w:rsid w:val="00432806"/>
    <w:rsid w:val="0043629F"/>
    <w:rsid w:val="0045789A"/>
    <w:rsid w:val="00460187"/>
    <w:rsid w:val="004610F1"/>
    <w:rsid w:val="004645F3"/>
    <w:rsid w:val="004651A7"/>
    <w:rsid w:val="004672C4"/>
    <w:rsid w:val="0047479A"/>
    <w:rsid w:val="00477E6D"/>
    <w:rsid w:val="00486E84"/>
    <w:rsid w:val="00491728"/>
    <w:rsid w:val="00493210"/>
    <w:rsid w:val="00497B89"/>
    <w:rsid w:val="004A104D"/>
    <w:rsid w:val="004A1585"/>
    <w:rsid w:val="004A2024"/>
    <w:rsid w:val="004E4326"/>
    <w:rsid w:val="004E50E9"/>
    <w:rsid w:val="0050054B"/>
    <w:rsid w:val="00517081"/>
    <w:rsid w:val="005211B1"/>
    <w:rsid w:val="00531335"/>
    <w:rsid w:val="00540F7D"/>
    <w:rsid w:val="00543A19"/>
    <w:rsid w:val="00545FE6"/>
    <w:rsid w:val="00550854"/>
    <w:rsid w:val="005611FE"/>
    <w:rsid w:val="00586EF4"/>
    <w:rsid w:val="00591E0E"/>
    <w:rsid w:val="005A1465"/>
    <w:rsid w:val="005C1795"/>
    <w:rsid w:val="005D0A4E"/>
    <w:rsid w:val="005D43D1"/>
    <w:rsid w:val="005D78A6"/>
    <w:rsid w:val="005E332F"/>
    <w:rsid w:val="005E5544"/>
    <w:rsid w:val="005F3C0E"/>
    <w:rsid w:val="006009BD"/>
    <w:rsid w:val="00617040"/>
    <w:rsid w:val="00630B9A"/>
    <w:rsid w:val="00633276"/>
    <w:rsid w:val="00640D42"/>
    <w:rsid w:val="006412CD"/>
    <w:rsid w:val="0064166C"/>
    <w:rsid w:val="006420BD"/>
    <w:rsid w:val="00642640"/>
    <w:rsid w:val="00645078"/>
    <w:rsid w:val="00646C0C"/>
    <w:rsid w:val="0066049B"/>
    <w:rsid w:val="00661CBD"/>
    <w:rsid w:val="006644E4"/>
    <w:rsid w:val="006853EB"/>
    <w:rsid w:val="00690A4F"/>
    <w:rsid w:val="006974CC"/>
    <w:rsid w:val="006A0E43"/>
    <w:rsid w:val="006B163A"/>
    <w:rsid w:val="006B6ED0"/>
    <w:rsid w:val="006C0255"/>
    <w:rsid w:val="006C1D5D"/>
    <w:rsid w:val="006C3F90"/>
    <w:rsid w:val="006D1B8A"/>
    <w:rsid w:val="006D4459"/>
    <w:rsid w:val="006E4F08"/>
    <w:rsid w:val="006F0321"/>
    <w:rsid w:val="006F62DE"/>
    <w:rsid w:val="00701CB6"/>
    <w:rsid w:val="00703471"/>
    <w:rsid w:val="007059FC"/>
    <w:rsid w:val="00706CCC"/>
    <w:rsid w:val="007078D0"/>
    <w:rsid w:val="00712EE0"/>
    <w:rsid w:val="0071444B"/>
    <w:rsid w:val="00720BCC"/>
    <w:rsid w:val="007309FD"/>
    <w:rsid w:val="007358E0"/>
    <w:rsid w:val="00744351"/>
    <w:rsid w:val="00746794"/>
    <w:rsid w:val="00746977"/>
    <w:rsid w:val="00755CF1"/>
    <w:rsid w:val="007608AA"/>
    <w:rsid w:val="007878C0"/>
    <w:rsid w:val="007A17F7"/>
    <w:rsid w:val="007C363D"/>
    <w:rsid w:val="007D625B"/>
    <w:rsid w:val="007E21FD"/>
    <w:rsid w:val="007E6F7F"/>
    <w:rsid w:val="007F1ACB"/>
    <w:rsid w:val="0080106A"/>
    <w:rsid w:val="00801194"/>
    <w:rsid w:val="00803477"/>
    <w:rsid w:val="008135E7"/>
    <w:rsid w:val="00837F24"/>
    <w:rsid w:val="00844A20"/>
    <w:rsid w:val="00852214"/>
    <w:rsid w:val="00852570"/>
    <w:rsid w:val="0085478B"/>
    <w:rsid w:val="00864447"/>
    <w:rsid w:val="008675AC"/>
    <w:rsid w:val="00870E8D"/>
    <w:rsid w:val="00882C78"/>
    <w:rsid w:val="008830E1"/>
    <w:rsid w:val="00885419"/>
    <w:rsid w:val="00892AA0"/>
    <w:rsid w:val="008A120E"/>
    <w:rsid w:val="008B4420"/>
    <w:rsid w:val="008C5CAD"/>
    <w:rsid w:val="008D5A04"/>
    <w:rsid w:val="008E0907"/>
    <w:rsid w:val="008F17A6"/>
    <w:rsid w:val="008F33B9"/>
    <w:rsid w:val="008F57FB"/>
    <w:rsid w:val="0090534E"/>
    <w:rsid w:val="00915F11"/>
    <w:rsid w:val="009253C1"/>
    <w:rsid w:val="00942585"/>
    <w:rsid w:val="00945B88"/>
    <w:rsid w:val="00964D48"/>
    <w:rsid w:val="00965FE0"/>
    <w:rsid w:val="009669C9"/>
    <w:rsid w:val="0096723C"/>
    <w:rsid w:val="009841D3"/>
    <w:rsid w:val="009867E2"/>
    <w:rsid w:val="009912A7"/>
    <w:rsid w:val="009922EA"/>
    <w:rsid w:val="009930EC"/>
    <w:rsid w:val="009A051B"/>
    <w:rsid w:val="009B2CEB"/>
    <w:rsid w:val="009C553D"/>
    <w:rsid w:val="009D1713"/>
    <w:rsid w:val="009E2CDA"/>
    <w:rsid w:val="009F06AD"/>
    <w:rsid w:val="009F0A9D"/>
    <w:rsid w:val="009F1510"/>
    <w:rsid w:val="009F1F21"/>
    <w:rsid w:val="009F6146"/>
    <w:rsid w:val="009F6327"/>
    <w:rsid w:val="009F66A8"/>
    <w:rsid w:val="00A13E55"/>
    <w:rsid w:val="00A228CF"/>
    <w:rsid w:val="00A23F04"/>
    <w:rsid w:val="00A32269"/>
    <w:rsid w:val="00A40A26"/>
    <w:rsid w:val="00A40B05"/>
    <w:rsid w:val="00A41399"/>
    <w:rsid w:val="00A46411"/>
    <w:rsid w:val="00A47E63"/>
    <w:rsid w:val="00A82E03"/>
    <w:rsid w:val="00A911BD"/>
    <w:rsid w:val="00A9286C"/>
    <w:rsid w:val="00A96B0C"/>
    <w:rsid w:val="00AA05CE"/>
    <w:rsid w:val="00AA646D"/>
    <w:rsid w:val="00AC322E"/>
    <w:rsid w:val="00AC71C3"/>
    <w:rsid w:val="00AF0297"/>
    <w:rsid w:val="00AF1F4D"/>
    <w:rsid w:val="00B1328C"/>
    <w:rsid w:val="00B3023F"/>
    <w:rsid w:val="00B35524"/>
    <w:rsid w:val="00B42DE0"/>
    <w:rsid w:val="00B54CB4"/>
    <w:rsid w:val="00B57219"/>
    <w:rsid w:val="00B62192"/>
    <w:rsid w:val="00B70F55"/>
    <w:rsid w:val="00B716C6"/>
    <w:rsid w:val="00B8131F"/>
    <w:rsid w:val="00B9028C"/>
    <w:rsid w:val="00B91615"/>
    <w:rsid w:val="00BA2BAF"/>
    <w:rsid w:val="00BA7E3B"/>
    <w:rsid w:val="00BB673C"/>
    <w:rsid w:val="00BC2EA7"/>
    <w:rsid w:val="00BC452E"/>
    <w:rsid w:val="00BC6FF3"/>
    <w:rsid w:val="00BD7072"/>
    <w:rsid w:val="00BE35F0"/>
    <w:rsid w:val="00BF3601"/>
    <w:rsid w:val="00C05287"/>
    <w:rsid w:val="00C21017"/>
    <w:rsid w:val="00C217CC"/>
    <w:rsid w:val="00C243C3"/>
    <w:rsid w:val="00C34710"/>
    <w:rsid w:val="00C36262"/>
    <w:rsid w:val="00C52F46"/>
    <w:rsid w:val="00C538A9"/>
    <w:rsid w:val="00C572AC"/>
    <w:rsid w:val="00C60FE8"/>
    <w:rsid w:val="00C718EA"/>
    <w:rsid w:val="00C754B2"/>
    <w:rsid w:val="00CA6B47"/>
    <w:rsid w:val="00CB4DC9"/>
    <w:rsid w:val="00CB6455"/>
    <w:rsid w:val="00CC6645"/>
    <w:rsid w:val="00CE0179"/>
    <w:rsid w:val="00D00CEB"/>
    <w:rsid w:val="00D01897"/>
    <w:rsid w:val="00D0408F"/>
    <w:rsid w:val="00D07E77"/>
    <w:rsid w:val="00D16CF1"/>
    <w:rsid w:val="00D17342"/>
    <w:rsid w:val="00D3428A"/>
    <w:rsid w:val="00D41F06"/>
    <w:rsid w:val="00D74E2D"/>
    <w:rsid w:val="00D776F8"/>
    <w:rsid w:val="00D8665F"/>
    <w:rsid w:val="00D94623"/>
    <w:rsid w:val="00DA0B55"/>
    <w:rsid w:val="00DA1FAB"/>
    <w:rsid w:val="00DA3A9D"/>
    <w:rsid w:val="00DA6C0F"/>
    <w:rsid w:val="00DB1344"/>
    <w:rsid w:val="00DB484A"/>
    <w:rsid w:val="00DB5B11"/>
    <w:rsid w:val="00DB6BFB"/>
    <w:rsid w:val="00DC1778"/>
    <w:rsid w:val="00DC22A4"/>
    <w:rsid w:val="00DC2DBD"/>
    <w:rsid w:val="00DE0EA2"/>
    <w:rsid w:val="00DE14CD"/>
    <w:rsid w:val="00DE514E"/>
    <w:rsid w:val="00DF2850"/>
    <w:rsid w:val="00E0167A"/>
    <w:rsid w:val="00E02053"/>
    <w:rsid w:val="00E02209"/>
    <w:rsid w:val="00E02A13"/>
    <w:rsid w:val="00E101CD"/>
    <w:rsid w:val="00E1172E"/>
    <w:rsid w:val="00E1391F"/>
    <w:rsid w:val="00E13AC0"/>
    <w:rsid w:val="00E2479B"/>
    <w:rsid w:val="00E2728C"/>
    <w:rsid w:val="00E35C17"/>
    <w:rsid w:val="00E47B52"/>
    <w:rsid w:val="00E62E46"/>
    <w:rsid w:val="00E65216"/>
    <w:rsid w:val="00E65A07"/>
    <w:rsid w:val="00E737E6"/>
    <w:rsid w:val="00E74AD5"/>
    <w:rsid w:val="00E75115"/>
    <w:rsid w:val="00E75C3F"/>
    <w:rsid w:val="00E8204E"/>
    <w:rsid w:val="00EA2DA1"/>
    <w:rsid w:val="00EA586B"/>
    <w:rsid w:val="00EB5229"/>
    <w:rsid w:val="00EC02BE"/>
    <w:rsid w:val="00ED1026"/>
    <w:rsid w:val="00ED31F5"/>
    <w:rsid w:val="00EF0499"/>
    <w:rsid w:val="00EF7E78"/>
    <w:rsid w:val="00F01DB9"/>
    <w:rsid w:val="00F03E91"/>
    <w:rsid w:val="00F0534D"/>
    <w:rsid w:val="00F11023"/>
    <w:rsid w:val="00F17990"/>
    <w:rsid w:val="00F2648B"/>
    <w:rsid w:val="00F26730"/>
    <w:rsid w:val="00F30CF6"/>
    <w:rsid w:val="00F40434"/>
    <w:rsid w:val="00F522FD"/>
    <w:rsid w:val="00F57FB1"/>
    <w:rsid w:val="00F60D22"/>
    <w:rsid w:val="00F67AF2"/>
    <w:rsid w:val="00F85676"/>
    <w:rsid w:val="00F865DD"/>
    <w:rsid w:val="00F87D9C"/>
    <w:rsid w:val="00F91A98"/>
    <w:rsid w:val="00F93D92"/>
    <w:rsid w:val="00FA03BF"/>
    <w:rsid w:val="00FA62AB"/>
    <w:rsid w:val="00FB057A"/>
    <w:rsid w:val="00FB0BA6"/>
    <w:rsid w:val="00FB19FF"/>
    <w:rsid w:val="00FC044D"/>
    <w:rsid w:val="00FC15FF"/>
    <w:rsid w:val="00FD76B9"/>
    <w:rsid w:val="00FE1D11"/>
    <w:rsid w:val="00FF36EE"/>
    <w:rsid w:val="00FF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Sch&#246;nthaler\Desktop\Station%20Bedingte%20Wahrscheinlichkeit\Vorlagen_Allgemein\Vorlage_Mathe-Labor_Hilfestellung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DCC1001925E4CE9AE50CC7B1ED02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5A9A1-5F0A-497D-8A33-2EF30420007D}"/>
      </w:docPartPr>
      <w:docPartBody>
        <w:p w:rsidR="00955DE7" w:rsidRDefault="00875F8F">
          <w:pPr>
            <w:pStyle w:val="ADCC1001925E4CE9AE50CC7B1ED027F4"/>
          </w:pPr>
          <w:r w:rsidRPr="000E5DE1">
            <w:rPr>
              <w:rStyle w:val="Labor-FormatvorlageTitel"/>
            </w:rPr>
            <w:t>Klicken Sie hier, um Text einzugeben.</w:t>
          </w:r>
        </w:p>
      </w:docPartBody>
    </w:docPart>
    <w:docPart>
      <w:docPartPr>
        <w:name w:val="A40F8A341F074EFC8E610BC2D0A182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B6603-92A4-4AA8-952C-862C2EDB31B6}"/>
      </w:docPartPr>
      <w:docPartBody>
        <w:p w:rsidR="00955DE7" w:rsidRDefault="00875F8F">
          <w:pPr>
            <w:pStyle w:val="A40F8A341F074EFC8E610BC2D0A1822E"/>
          </w:pPr>
          <w:r w:rsidRPr="00B9161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927C5E67C44A139A814752CD89E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C5B45-2688-4F6E-884E-CB29FD3D9877}"/>
      </w:docPartPr>
      <w:docPartBody>
        <w:p w:rsidR="00955DE7" w:rsidRDefault="00875F8F">
          <w:pPr>
            <w:pStyle w:val="91927C5E67C44A139A814752CD89EAA8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7B8309F72642A4B44028F4935FB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9E0DC-1C09-42D6-B523-1D29E34A7F32}"/>
      </w:docPartPr>
      <w:docPartBody>
        <w:p w:rsidR="00955DE7" w:rsidRDefault="00875F8F">
          <w:pPr>
            <w:pStyle w:val="C47B8309F72642A4B44028F4935FBFBD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3B449ABF4540FC8E0165E3D1BD8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C89CE-5B2F-48FD-BF0F-2EFEE0417C50}"/>
      </w:docPartPr>
      <w:docPartBody>
        <w:p w:rsidR="00955DE7" w:rsidRDefault="00875F8F">
          <w:pPr>
            <w:pStyle w:val="2B3B449ABF4540FC8E0165E3D1BD85D6"/>
          </w:pPr>
          <w:r w:rsidRPr="00DB484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D075467C56DB47F993E5C2A7F9CE0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C17C3D-A1AE-4E52-A4DC-D4E8967AE5B8}"/>
      </w:docPartPr>
      <w:docPartBody>
        <w:p w:rsidR="00365CA0" w:rsidRDefault="00EE1B6A" w:rsidP="00EE1B6A">
          <w:pPr>
            <w:pStyle w:val="D075467C56DB47F993E5C2A7F9CE0AC5"/>
          </w:pPr>
          <w:r w:rsidRPr="001914B3">
            <w:rPr>
              <w:rStyle w:val="Platzhaltertext"/>
            </w:rPr>
            <w:t>[Veröffentlichungsdatum]</w:t>
          </w:r>
        </w:p>
      </w:docPartBody>
    </w:docPart>
    <w:docPart>
      <w:docPartPr>
        <w:name w:val="3F9F12E185CD46C6ACB7A185393A90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D0DDC8-FD71-451D-B09E-FF9D3DC7232B}"/>
      </w:docPartPr>
      <w:docPartBody>
        <w:p w:rsidR="00000000" w:rsidRDefault="001B6BF9">
          <w:r w:rsidRPr="003249AB">
            <w:rPr>
              <w:rStyle w:val="Platzhaltertext"/>
            </w:rPr>
            <w:t>[Kategorie]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173C73"/>
    <w:rsid w:val="001B6BF9"/>
    <w:rsid w:val="002233A4"/>
    <w:rsid w:val="00365CA0"/>
    <w:rsid w:val="004E69E4"/>
    <w:rsid w:val="005852CB"/>
    <w:rsid w:val="0063595B"/>
    <w:rsid w:val="006B53C7"/>
    <w:rsid w:val="00752AFE"/>
    <w:rsid w:val="007E6254"/>
    <w:rsid w:val="00802959"/>
    <w:rsid w:val="00833357"/>
    <w:rsid w:val="00875F8F"/>
    <w:rsid w:val="0088257A"/>
    <w:rsid w:val="008F677A"/>
    <w:rsid w:val="00953DBD"/>
    <w:rsid w:val="0095588F"/>
    <w:rsid w:val="00955DE7"/>
    <w:rsid w:val="00967F9F"/>
    <w:rsid w:val="00A12DA8"/>
    <w:rsid w:val="00A93EED"/>
    <w:rsid w:val="00AA4330"/>
    <w:rsid w:val="00B073FB"/>
    <w:rsid w:val="00C83F58"/>
    <w:rsid w:val="00EE1B6A"/>
    <w:rsid w:val="00F07194"/>
    <w:rsid w:val="00F23FBC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bor-FormatvorlageTitel">
    <w:name w:val="Labor-Formatvorlage Titel"/>
    <w:basedOn w:val="Absatz-Standardschriftart"/>
    <w:uiPriority w:val="1"/>
    <w:rPr>
      <w:rFonts w:ascii="Arial" w:hAnsi="Arial"/>
      <w:color w:val="0047FF"/>
      <w:sz w:val="32"/>
    </w:rPr>
  </w:style>
  <w:style w:type="paragraph" w:customStyle="1" w:styleId="ADCC1001925E4CE9AE50CC7B1ED027F4">
    <w:name w:val="ADCC1001925E4CE9AE50CC7B1ED027F4"/>
  </w:style>
  <w:style w:type="character" w:styleId="Platzhaltertext">
    <w:name w:val="Placeholder Text"/>
    <w:basedOn w:val="Absatz-Standardschriftart"/>
    <w:uiPriority w:val="99"/>
    <w:semiHidden/>
    <w:rsid w:val="001B6BF9"/>
    <w:rPr>
      <w:color w:val="808080"/>
    </w:rPr>
  </w:style>
  <w:style w:type="paragraph" w:customStyle="1" w:styleId="A40F8A341F074EFC8E610BC2D0A1822E">
    <w:name w:val="A40F8A341F074EFC8E610BC2D0A1822E"/>
  </w:style>
  <w:style w:type="paragraph" w:customStyle="1" w:styleId="91927C5E67C44A139A814752CD89EAA8">
    <w:name w:val="91927C5E67C44A139A814752CD89EAA8"/>
  </w:style>
  <w:style w:type="paragraph" w:customStyle="1" w:styleId="C47B8309F72642A4B44028F4935FBFBD">
    <w:name w:val="C47B8309F72642A4B44028F4935FBFBD"/>
  </w:style>
  <w:style w:type="paragraph" w:customStyle="1" w:styleId="2B3B449ABF4540FC8E0165E3D1BD85D6">
    <w:name w:val="2B3B449ABF4540FC8E0165E3D1BD85D6"/>
  </w:style>
  <w:style w:type="paragraph" w:customStyle="1" w:styleId="D075467C56DB47F993E5C2A7F9CE0AC5">
    <w:name w:val="D075467C56DB47F993E5C2A7F9CE0AC5"/>
    <w:rsid w:val="00EE1B6A"/>
    <w:rPr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bor-FormatvorlageTitel">
    <w:name w:val="Labor-Formatvorlage Titel"/>
    <w:basedOn w:val="Absatz-Standardschriftart"/>
    <w:uiPriority w:val="1"/>
    <w:rPr>
      <w:rFonts w:ascii="Arial" w:hAnsi="Arial"/>
      <w:color w:val="0047FF"/>
      <w:sz w:val="32"/>
    </w:rPr>
  </w:style>
  <w:style w:type="paragraph" w:customStyle="1" w:styleId="ADCC1001925E4CE9AE50CC7B1ED027F4">
    <w:name w:val="ADCC1001925E4CE9AE50CC7B1ED027F4"/>
  </w:style>
  <w:style w:type="character" w:styleId="Platzhaltertext">
    <w:name w:val="Placeholder Text"/>
    <w:basedOn w:val="Absatz-Standardschriftart"/>
    <w:uiPriority w:val="99"/>
    <w:semiHidden/>
    <w:rsid w:val="001B6BF9"/>
    <w:rPr>
      <w:color w:val="808080"/>
    </w:rPr>
  </w:style>
  <w:style w:type="paragraph" w:customStyle="1" w:styleId="A40F8A341F074EFC8E610BC2D0A1822E">
    <w:name w:val="A40F8A341F074EFC8E610BC2D0A1822E"/>
  </w:style>
  <w:style w:type="paragraph" w:customStyle="1" w:styleId="91927C5E67C44A139A814752CD89EAA8">
    <w:name w:val="91927C5E67C44A139A814752CD89EAA8"/>
  </w:style>
  <w:style w:type="paragraph" w:customStyle="1" w:styleId="C47B8309F72642A4B44028F4935FBFBD">
    <w:name w:val="C47B8309F72642A4B44028F4935FBFBD"/>
  </w:style>
  <w:style w:type="paragraph" w:customStyle="1" w:styleId="2B3B449ABF4540FC8E0165E3D1BD85D6">
    <w:name w:val="2B3B449ABF4540FC8E0165E3D1BD85D6"/>
  </w:style>
  <w:style w:type="paragraph" w:customStyle="1" w:styleId="D075467C56DB47F993E5C2A7F9CE0AC5">
    <w:name w:val="D075467C56DB47F993E5C2A7F9CE0AC5"/>
    <w:rsid w:val="00EE1B6A"/>
    <w:rPr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2012-05-22T00:00:00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AF1CD5-5C4F-42D6-959E-C570F7A9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Vorlage_Mathe-Labor_Hilfestellungen</Template>
  <TotalTime>0</TotalTime>
  <Pages>48</Pages>
  <Words>1179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Schönthaler</dc:creator>
  <cp:lastModifiedBy>nutzer</cp:lastModifiedBy>
  <cp:revision>168</cp:revision>
  <cp:lastPrinted>2015-05-06T09:29:00Z</cp:lastPrinted>
  <dcterms:created xsi:type="dcterms:W3CDTF">2011-07-23T14:33:00Z</dcterms:created>
  <dcterms:modified xsi:type="dcterms:W3CDTF">2015-05-06T09:29:00Z</dcterms:modified>
  <cp:category>A</cp:category>
</cp:coreProperties>
</file>