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E" w:rsidRDefault="009121BE" w:rsidP="006C0309">
      <w:pPr>
        <w:pStyle w:val="KeinLeerraum"/>
      </w:pPr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E066F">
      <w:pPr>
        <w:tabs>
          <w:tab w:val="left" w:pos="3480"/>
        </w:tabs>
      </w:pPr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  <w:gridCol w:w="2348"/>
      </w:tblGrid>
      <w:tr w:rsidR="009121BE" w:rsidTr="002F3E1C">
        <w:tc>
          <w:tcPr>
            <w:tcW w:w="7054" w:type="dxa"/>
          </w:tcPr>
          <w:p w:rsidR="009121BE" w:rsidRPr="0083234C" w:rsidRDefault="009121BE" w:rsidP="002F3E1C">
            <w:pPr>
              <w:pStyle w:val="Labor-Titelseite"/>
            </w:pPr>
            <w:r w:rsidRPr="0083234C">
              <w:t>Station</w:t>
            </w:r>
          </w:p>
          <w:p w:rsidR="009121BE" w:rsidRDefault="009121BE" w:rsidP="002F3E1C">
            <w:pPr>
              <w:pStyle w:val="Labor-Titelseite"/>
              <w:rPr>
                <w:rFonts w:cs="Arial"/>
                <w:szCs w:val="56"/>
              </w:rPr>
            </w:pPr>
            <w:r w:rsidRPr="00A10A71">
              <w:rPr>
                <w:rFonts w:cs="Arial"/>
                <w:szCs w:val="56"/>
              </w:rPr>
              <w:t>„</w:t>
            </w:r>
            <w:sdt>
              <w:sdtPr>
                <w:rPr>
                  <w:rStyle w:val="Labor-FormatvorlageTitelseite"/>
                </w:rPr>
                <w:alias w:val="Name der Station"/>
                <w:tag w:val="Name der Station"/>
                <w:id w:val="3925546"/>
                <w:placeholder>
                  <w:docPart w:val="7E714497BFE74CF4B01B8B7D2A05C43D"/>
                </w:placeholder>
              </w:sdtPr>
              <w:sdtEndPr>
                <w:rPr>
                  <w:rStyle w:val="Absatz-Standardschriftart"/>
                  <w:rFonts w:cs="Arial"/>
                  <w:szCs w:val="56"/>
                </w:rPr>
              </w:sdtEndPr>
              <w:sdtContent>
                <w:sdt>
                  <w:sdtPr>
                    <w:rPr>
                      <w:rStyle w:val="Labor-FormatvorlageTitelseite"/>
                    </w:rPr>
                    <w:alias w:val="Name der Station"/>
                    <w:tag w:val="Name der Station"/>
                    <w:id w:val="5162396"/>
                    <w:placeholder>
                      <w:docPart w:val="D6B9AC7E023B455B932B0324819605E5"/>
                    </w:placeholder>
                  </w:sdtPr>
                  <w:sdtEndPr>
                    <w:rPr>
                      <w:rStyle w:val="Absatz-Standardschriftart"/>
                      <w:rFonts w:cs="Arial"/>
                      <w:szCs w:val="56"/>
                    </w:rPr>
                  </w:sdtEndPr>
                  <w:sdtContent>
                    <w:r w:rsidR="00B64B65">
                      <w:rPr>
                        <w:rStyle w:val="Labor-FormatvorlageTitelseite"/>
                      </w:rPr>
                      <w:t>Ziegenproblem</w:t>
                    </w:r>
                  </w:sdtContent>
                </w:sdt>
              </w:sdtContent>
            </w:sdt>
            <w:r w:rsidRPr="00A10A71">
              <w:rPr>
                <w:rFonts w:cs="Arial"/>
                <w:szCs w:val="56"/>
              </w:rPr>
              <w:t>“</w:t>
            </w:r>
          </w:p>
          <w:p w:rsidR="009121BE" w:rsidRPr="00846469" w:rsidRDefault="009121BE" w:rsidP="002F3E1C">
            <w:pPr>
              <w:pStyle w:val="Labor-Titelseite"/>
              <w:rPr>
                <w:rFonts w:cs="Arial"/>
                <w:szCs w:val="56"/>
              </w:rPr>
            </w:pPr>
          </w:p>
          <w:p w:rsidR="009121BE" w:rsidRPr="00846469" w:rsidRDefault="009121BE" w:rsidP="002F3E1C">
            <w:pPr>
              <w:pStyle w:val="Labor-Titelseite"/>
            </w:pPr>
            <w:r w:rsidRPr="00846469">
              <w:t>Aufgaben</w:t>
            </w:r>
            <w:r w:rsidR="007E245B">
              <w:t>heft</w:t>
            </w:r>
          </w:p>
          <w:p w:rsidR="009121BE" w:rsidRPr="0083234C" w:rsidRDefault="009121BE" w:rsidP="002F3E1C">
            <w:pPr>
              <w:pStyle w:val="Labor-Titelseite"/>
            </w:pPr>
          </w:p>
          <w:p w:rsidR="009121BE" w:rsidRDefault="009121BE" w:rsidP="002F3E1C"/>
        </w:tc>
        <w:tc>
          <w:tcPr>
            <w:tcW w:w="2441" w:type="dxa"/>
          </w:tcPr>
          <w:p w:rsidR="009121BE" w:rsidRDefault="009121BE" w:rsidP="002F3E1C"/>
        </w:tc>
      </w:tr>
    </w:tbl>
    <w:p w:rsidR="00D75314" w:rsidRDefault="00D75314">
      <w:pPr>
        <w:spacing w:after="200" w:line="276" w:lineRule="auto"/>
      </w:pPr>
      <w:r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4A2BC5FF8A50446491BA06B12A5B03BB"/>
        </w:placeholder>
      </w:sdtPr>
      <w:sdtEndPr>
        <w:rPr>
          <w:b/>
        </w:rPr>
      </w:sdtEnd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59F650868EA64D2DAB19CB76CC32F528"/>
            </w:placeholder>
          </w:sdtPr>
          <w:sdtEndPr/>
          <w:sdtContent>
            <w:p w:rsidR="00745221" w:rsidRDefault="00745221" w:rsidP="00261CE4">
              <w:pPr>
                <w:pStyle w:val="Labor-Kapitelberschrift"/>
                <w:jc w:val="both"/>
                <w:rPr>
                  <w:b w:val="0"/>
                  <w:sz w:val="24"/>
                </w:rPr>
              </w:pPr>
            </w:p>
            <w:p w:rsidR="00745221" w:rsidRDefault="00745221">
              <w:pPr>
                <w:spacing w:after="200" w:line="276" w:lineRule="auto"/>
                <w:rPr>
                  <w:rFonts w:ascii="Arial" w:hAnsi="Arial"/>
                  <w:sz w:val="24"/>
                </w:rPr>
              </w:pPr>
              <w:r>
                <w:rPr>
                  <w:b/>
                  <w:sz w:val="24"/>
                </w:rPr>
                <w:br w:type="page"/>
              </w:r>
            </w:p>
            <w:p w:rsidR="00945639" w:rsidRPr="00EF2C77" w:rsidRDefault="00945639" w:rsidP="00261CE4">
              <w:pPr>
                <w:pStyle w:val="Labor-Kapitelberschrift"/>
                <w:jc w:val="both"/>
              </w:pPr>
              <w:r>
                <w:lastRenderedPageBreak/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:rsidR="00945639" w:rsidRDefault="00945639" w:rsidP="00261CE4">
              <w:pPr>
                <w:pStyle w:val="Labor-Text"/>
              </w:pPr>
            </w:p>
            <w:p w:rsidR="00945639" w:rsidRDefault="003E1410" w:rsidP="00261CE4">
              <w:pPr>
                <w:pStyle w:val="Labor-Text"/>
              </w:pPr>
              <w:r>
                <w:t xml:space="preserve">Erfolgreiche </w:t>
              </w:r>
              <w:r w:rsidR="00BF31FD" w:rsidRPr="005F2AD0">
                <w:t xml:space="preserve">Quizshows wie </w:t>
              </w:r>
              <w:r w:rsidR="009F47EE">
                <w:t>„Let’s M</w:t>
              </w:r>
              <w:r w:rsidR="005F2AD0" w:rsidRPr="005F2AD0">
                <w:t>ake</w:t>
              </w:r>
              <w:r w:rsidR="009F47EE">
                <w:t xml:space="preserve"> A</w:t>
              </w:r>
              <w:r w:rsidR="005F2AD0" w:rsidRPr="005F2AD0">
                <w:t xml:space="preserve"> Deal”</w:t>
              </w:r>
              <w:r w:rsidR="005F2AD0">
                <w:t xml:space="preserve"> </w:t>
              </w:r>
              <w:r w:rsidR="00A41E69">
                <w:t>aus</w:t>
              </w:r>
              <w:r w:rsidR="005F2AD0">
                <w:t xml:space="preserve"> Amerika</w:t>
              </w:r>
              <w:r w:rsidR="00A41E69">
                <w:t xml:space="preserve"> und</w:t>
              </w:r>
              <w:r w:rsidR="005F2AD0" w:rsidRPr="005F2AD0">
                <w:t xml:space="preserve"> </w:t>
              </w:r>
              <w:r w:rsidR="00704F07">
                <w:t>„</w:t>
              </w:r>
              <w:r w:rsidR="005F2AD0" w:rsidRPr="005F2AD0">
                <w:t>Geh aufs Ganze”</w:t>
              </w:r>
              <w:r w:rsidR="00A41E69">
                <w:t xml:space="preserve"> </w:t>
              </w:r>
              <w:r w:rsidR="009F47EE">
                <w:t>aus Deutschland, erlangten</w:t>
              </w:r>
              <w:r>
                <w:t xml:space="preserve"> in</w:t>
              </w:r>
              <w:r w:rsidR="009F47EE">
                <w:t xml:space="preserve"> jüngster Vergangenheit große</w:t>
              </w:r>
              <w:r w:rsidR="00704F07">
                <w:t xml:space="preserve"> Popularität.</w:t>
              </w:r>
            </w:p>
            <w:p w:rsidR="00704F07" w:rsidRDefault="00704F07" w:rsidP="00261CE4">
              <w:pPr>
                <w:pStyle w:val="Labor-Text"/>
              </w:pPr>
            </w:p>
            <w:p w:rsidR="00E1204E" w:rsidRDefault="00120306" w:rsidP="00261CE4">
              <w:pPr>
                <w:pStyle w:val="Labor-Text"/>
              </w:pPr>
              <w:r>
                <w:t>In diesen</w:t>
              </w:r>
              <w:r w:rsidR="00D6744B">
                <w:t xml:space="preserve"> Shows</w:t>
              </w:r>
              <w:r>
                <w:t xml:space="preserve"> sollten Kandidaten eine von drei Türen</w:t>
              </w:r>
              <w:r w:rsidR="009F4E48">
                <w:t xml:space="preserve"> wählen. Hinter zweien w</w:t>
              </w:r>
              <w:r w:rsidR="009F4E48">
                <w:t>a</w:t>
              </w:r>
              <w:r w:rsidR="009F4E48">
                <w:t>ren Ziegen, hinter einer ein nagelneues Traumauto.</w:t>
              </w:r>
              <w:r>
                <w:t xml:space="preserve"> </w:t>
              </w:r>
              <w:r w:rsidR="00E1204E">
                <w:t xml:space="preserve">Nach der ersten Türwahl </w:t>
              </w:r>
              <w:r w:rsidR="009F7F7B">
                <w:t>wurde eine Tür</w:t>
              </w:r>
              <w:r w:rsidR="00E1204E">
                <w:t>, hinter der eine Ziege stand</w:t>
              </w:r>
              <w:r w:rsidR="009F7F7B">
                <w:t>, geöffnet</w:t>
              </w:r>
              <w:r w:rsidR="00E1204E">
                <w:t>.</w:t>
              </w:r>
            </w:p>
            <w:p w:rsidR="00E1204E" w:rsidRDefault="00E1204E" w:rsidP="00261CE4">
              <w:pPr>
                <w:pStyle w:val="Labor-Text"/>
              </w:pPr>
              <w:r>
                <w:t>Was</w:t>
              </w:r>
              <w:r w:rsidR="009F47EE">
                <w:t xml:space="preserve"> sollten die Kandidaten jetzt</w:t>
              </w:r>
              <w:r w:rsidR="00832234">
                <w:t xml:space="preserve"> tun:</w:t>
              </w:r>
              <w:r>
                <w:t xml:space="preserve"> wechseln oder bei ihrer ersten Wahl bleiben?</w:t>
              </w:r>
            </w:p>
            <w:p w:rsidR="009F7F7B" w:rsidRDefault="009F7F7B" w:rsidP="00261CE4">
              <w:pPr>
                <w:pStyle w:val="Labor-Text"/>
              </w:pPr>
            </w:p>
            <w:p w:rsidR="009F7F7B" w:rsidRPr="005F2AD0" w:rsidRDefault="009F7F7B" w:rsidP="00261CE4">
              <w:pPr>
                <w:pStyle w:val="Labor-Text"/>
              </w:pPr>
              <w:r>
                <w:t>Die hier skiz</w:t>
              </w:r>
              <w:r w:rsidR="00D6744B">
                <w:t>zierte Problemstellung wurzelt in</w:t>
              </w:r>
              <w:r>
                <w:t xml:space="preserve"> der</w:t>
              </w:r>
              <w:r w:rsidR="001D4A66">
                <w:t xml:space="preserve"> Wahrscheinlichkeitsrechnung. I</w:t>
              </w:r>
              <w:r>
                <w:t xml:space="preserve">hr werdet in dieser </w:t>
              </w:r>
              <w:r w:rsidR="00C34A6E">
                <w:t>Station lernen, was bedingte Wahrscheinlichkeiten sind und wie man diese sinnvoll in solchen Quizshows anwenden kann</w:t>
              </w:r>
              <w:r w:rsidR="001A3F72">
                <w:t>.</w:t>
              </w:r>
            </w:p>
            <w:p w:rsidR="0042037A" w:rsidRPr="005F2AD0" w:rsidRDefault="0042037A" w:rsidP="00261CE4">
              <w:pPr>
                <w:pStyle w:val="Labor-Text"/>
              </w:pPr>
            </w:p>
            <w:p w:rsidR="00945639" w:rsidRPr="005F2AD0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Arbeitet bitte die </w:t>
              </w:r>
              <w:r>
                <w:t xml:space="preserve">folgenden </w:t>
              </w:r>
              <w:r w:rsidRPr="0083234C">
                <w:t>Aufgaben der Reihe nach durch - bitte keine Aufgaben überspringen! Falls es mit der Zeit knapp wird, dann arbeitet trotzdem der Reihe nach weiter. Notfalls bearbeitet ihr die letzten Aufgaben nicht.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8480" behindDoc="0" locked="0" layoutInCell="1" allowOverlap="1" wp14:anchorId="2071ABBD" wp14:editId="43D62C54">
                    <wp:simplePos x="0" y="0"/>
                    <wp:positionH relativeFrom="column">
                      <wp:posOffset>5967730</wp:posOffset>
                    </wp:positionH>
                    <wp:positionV relativeFrom="paragraph">
                      <wp:posOffset>57150</wp:posOffset>
                    </wp:positionV>
                    <wp:extent cx="495300" cy="495300"/>
                    <wp:effectExtent l="19050" t="0" r="0" b="0"/>
                    <wp:wrapTight wrapText="bothSides">
                      <wp:wrapPolygon edited="0">
                        <wp:start x="-831" y="0"/>
                        <wp:lineTo x="-831" y="20769"/>
                        <wp:lineTo x="21600" y="20769"/>
                        <wp:lineTo x="21600" y="0"/>
                        <wp:lineTo x="-831" y="0"/>
                      </wp:wrapPolygon>
                    </wp:wrapTight>
                    <wp:docPr id="2" name="Bild 1" descr="C:\Users\Sebastian\Desktop\Vorlagen\Fragezeiche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>Falls ihr nicht wisst</w:t>
              </w:r>
              <w:r w:rsidR="00945639" w:rsidRPr="00945639">
                <w:t>,</w:t>
              </w:r>
              <w:r w:rsidR="00945639" w:rsidRPr="0083234C">
                <w:t xml:space="preserve"> wie ihr an eine Aufgabe herangehen sollt oder bei eurer Bearbe</w:t>
              </w:r>
              <w:r w:rsidR="00945639" w:rsidRPr="0083234C">
                <w:t>i</w:t>
              </w:r>
              <w:r w:rsidR="00945639" w:rsidRPr="0083234C">
                <w:t>tung stecken bleibt, könnt i</w:t>
              </w:r>
              <w:r w:rsidR="00945639">
                <w:t>hr die Hilfestellungen (kleines Heft) nutzen</w:t>
              </w:r>
              <w:r w:rsidR="00945639" w:rsidRPr="0083234C">
                <w:t xml:space="preserve">. Wenn es zur jeweiligen Aufgabe eine Hilfestellung gibt, könnt ihr dies am Symbol </w:t>
              </w:r>
              <w:r w:rsidR="00945639">
                <w:rPr>
                  <w:noProof/>
                </w:rPr>
                <w:drawing>
                  <wp:inline distT="0" distB="0" distL="0" distR="0" wp14:anchorId="0A6F74FA" wp14:editId="70E741DB">
                    <wp:extent cx="145043" cy="145043"/>
                    <wp:effectExtent l="19050" t="0" r="7357" b="0"/>
                    <wp:docPr id="6" name="Bild 1" descr="C:\Users\Sebastian\Desktop\Vorlagen\Fragezeiche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093" cy="148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am Rand n</w:t>
              </w:r>
              <w:r w:rsidR="00945639" w:rsidRPr="0083234C">
                <w:t>e</w:t>
              </w:r>
              <w:r w:rsidR="00945639" w:rsidRPr="0083234C">
                <w:t>ben der Aufgabe erkennen. Nutzt diese bitte nur, wenn ihr sie auch benötigt!</w:t>
              </w:r>
            </w:p>
            <w:p w:rsidR="00945639" w:rsidRPr="0083234C" w:rsidRDefault="00793397" w:rsidP="00261CE4">
              <w:pPr>
                <w:pStyle w:val="Labor-Text"/>
                <w:rPr>
                  <w:szCs w:val="24"/>
                </w:rPr>
              </w:pPr>
              <w:r>
                <w:rPr>
                  <w:noProof/>
                  <w:szCs w:val="24"/>
                </w:rPr>
                <w:drawing>
                  <wp:anchor distT="0" distB="0" distL="114300" distR="114300" simplePos="0" relativeHeight="251669504" behindDoc="0" locked="0" layoutInCell="1" allowOverlap="1" wp14:anchorId="72D660BF" wp14:editId="254A78B3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135255</wp:posOffset>
                    </wp:positionV>
                    <wp:extent cx="485775" cy="495300"/>
                    <wp:effectExtent l="19050" t="0" r="9525" b="0"/>
                    <wp:wrapNone/>
                    <wp:docPr id="1" name="Grafik 14" descr="P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Wenn eine Simulation zu einem Thema vorhanden ist und verwendet werden soll, könnt ihr das am Symbol </w:t>
              </w:r>
              <w:r w:rsidRPr="0083234C">
                <w:rPr>
                  <w:noProof/>
                </w:rPr>
                <w:drawing>
                  <wp:inline distT="0" distB="0" distL="0" distR="0" wp14:anchorId="35052180" wp14:editId="20E3075D">
                    <wp:extent cx="144505" cy="144000"/>
                    <wp:effectExtent l="19050" t="0" r="7895" b="0"/>
                    <wp:docPr id="11" name="Grafik 13" descr="PC 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 klein.png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505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83234C">
                <w:t xml:space="preserve"> am Rand neben der Aufgabe erkennen.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7456" behindDoc="0" locked="0" layoutInCell="1" allowOverlap="1" wp14:anchorId="409E48C9" wp14:editId="135B243C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33655</wp:posOffset>
                    </wp:positionV>
                    <wp:extent cx="485775" cy="495300"/>
                    <wp:effectExtent l="19050" t="0" r="9525" b="0"/>
                    <wp:wrapNone/>
                    <wp:docPr id="4" name="Grafik 11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 xml:space="preserve">Das Symbol </w:t>
              </w:r>
              <w:r w:rsidR="00945639">
                <w:rPr>
                  <w:noProof/>
                </w:rPr>
                <w:drawing>
                  <wp:inline distT="0" distB="0" distL="0" distR="0" wp14:anchorId="2A89C3C7" wp14:editId="022862B1">
                    <wp:extent cx="144000" cy="144000"/>
                    <wp:effectExtent l="19050" t="0" r="8400" b="0"/>
                    <wp:docPr id="12" name="Grafik 18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verweist darauf, dass hier mit einem gegenständlichen Modell gea</w:t>
              </w:r>
              <w:r w:rsidR="00945639" w:rsidRPr="0083234C">
                <w:t>r</w:t>
              </w:r>
              <w:r w:rsidR="00945639" w:rsidRPr="0083234C">
                <w:t>bei</w:t>
              </w:r>
              <w:r w:rsidR="00945639" w:rsidRPr="0083234C">
                <w:softHyphen/>
                <w:t>tet werden soll.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>Die Simulationen und weiterführende Informationen zum Thema eurer Laborstation, findet ihr auf der Internetseite des Mathematik-Labors „Mathe ist mehr“ unter der A</w:t>
              </w:r>
              <w:r w:rsidRPr="0083234C">
                <w:t>d</w:t>
              </w:r>
              <w:r w:rsidRPr="0083234C">
                <w:t xml:space="preserve">resse </w:t>
              </w:r>
              <w:hyperlink r:id="rId16" w:history="1">
                <w:r w:rsidRPr="0083234C">
                  <w:rPr>
                    <w:rStyle w:val="Hyperlink"/>
                  </w:rPr>
                  <w:t>www.mathe-labor.de</w:t>
                </w:r>
              </w:hyperlink>
              <w:r w:rsidRPr="0083234C">
                <w:t xml:space="preserve"> oder </w:t>
              </w:r>
              <w:hyperlink r:id="rId17" w:history="1">
                <w:r w:rsidRPr="0083234C">
                  <w:rPr>
                    <w:rStyle w:val="Hyperlink"/>
                  </w:rPr>
                  <w:t>www.mathe-ist-mehr.de</w:t>
                </w:r>
              </w:hyperlink>
              <w:r w:rsidRPr="0083234C">
                <w:t>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  <w:outlineLvl w:val="0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  <w:p w:rsidR="009A7D54" w:rsidRDefault="00765CBC" w:rsidP="00261CE4">
          <w:pPr>
            <w:pStyle w:val="Labor-Kapitelberschrift"/>
            <w:jc w:val="both"/>
            <w:sectPr w:rsidR="009A7D54" w:rsidSect="00D81836">
              <w:headerReference w:type="default" r:id="rId18"/>
              <w:footerReference w:type="default" r:id="rId19"/>
              <w:headerReference w:type="first" r:id="rId20"/>
              <w:footerReference w:type="first" r:id="rId21"/>
              <w:pgSz w:w="11906" w:h="16838"/>
              <w:pgMar w:top="1417" w:right="1417" w:bottom="1134" w:left="1417" w:header="708" w:footer="794" w:gutter="0"/>
              <w:pgNumType w:start="0"/>
              <w:cols w:space="708"/>
              <w:titlePg/>
              <w:docGrid w:linePitch="360"/>
            </w:sectPr>
          </w:pPr>
        </w:p>
      </w:sdtContent>
    </w:sdt>
    <w:sdt>
      <w:sdtPr>
        <w:alias w:val="Textfeld für Aufgabenstellungen"/>
        <w:tag w:val="Textfeld für Aufgabenstellungen"/>
        <w:id w:val="560289985"/>
        <w:placeholder>
          <w:docPart w:val="55A161BEB3114EEB94FC157E970CBBF5"/>
        </w:placeholder>
      </w:sdtPr>
      <w:sdtEndPr/>
      <w:sdtContent>
        <w:p w:rsidR="009803DF" w:rsidRDefault="00A65595" w:rsidP="0072253B">
          <w:pPr>
            <w:pStyle w:val="Labor-Text"/>
          </w:pPr>
          <w:r>
            <w:t>Stell dir vor, du nimmst an ei</w:t>
          </w:r>
          <w:r w:rsidR="00BB4658">
            <w:t>ner Spielshow im Fernsehen teil, bei der du eine von drei verschlossenen Türen wählen sollst.</w:t>
          </w:r>
          <w:r w:rsidR="002F0F49">
            <w:t xml:space="preserve"> </w:t>
          </w:r>
          <w:r w:rsidR="00BB4658">
            <w:t xml:space="preserve">Hinter einer Tür steht ein </w:t>
          </w:r>
          <w:r w:rsidR="00C11ADE">
            <w:t>nagelneues Trauma</w:t>
          </w:r>
          <w:r w:rsidR="006D5856">
            <w:t>uto, hinter den anderen beiden jeweils</w:t>
          </w:r>
          <w:r w:rsidR="00052EC7">
            <w:t xml:space="preserve"> eine Ziege</w:t>
          </w:r>
          <w:r w:rsidR="006D5856">
            <w:t>.</w:t>
          </w:r>
          <w:r w:rsidR="002F0F49">
            <w:t xml:space="preserve"> Du wäh</w:t>
          </w:r>
          <w:r w:rsidR="002259F0">
            <w:t>lst eine Tür, sagen wir Tür 2</w:t>
          </w:r>
          <w:r w:rsidR="002F0F49">
            <w:t>. Diese bleibt aber noch verschlossen. Der Moderator</w:t>
          </w:r>
          <w:r w:rsidR="002C461C">
            <w:t xml:space="preserve"> weiß genau</w:t>
          </w:r>
          <w:r w:rsidR="005F4F97">
            <w:t>,</w:t>
          </w:r>
          <w:r w:rsidR="002C461C">
            <w:t xml:space="preserve"> wo das Auto steht. Er</w:t>
          </w:r>
          <w:r w:rsidR="00633514">
            <w:t xml:space="preserve"> öffnet Tür 1 mit den Worten „</w:t>
          </w:r>
          <w:r w:rsidR="00CB24C3">
            <w:t>Ich zeige dir</w:t>
          </w:r>
          <w:r w:rsidR="00633514">
            <w:t xml:space="preserve"> mal was“</w:t>
          </w:r>
          <w:r w:rsidR="00B03999">
            <w:t xml:space="preserve">. </w:t>
          </w:r>
          <w:r w:rsidR="002C461C">
            <w:t>Eine Ziege steht dahinter und meckert. Nun fragt er dich: „</w:t>
          </w:r>
          <w:r w:rsidR="002259F0">
            <w:t>Bleibst du bei Tür 2 oder willst du zu Tür</w:t>
          </w:r>
          <w:r w:rsidR="00CB24C3">
            <w:t xml:space="preserve"> 3 wechseln?“</w:t>
          </w:r>
          <w:r w:rsidR="00F543CF">
            <w:rPr>
              <w:rStyle w:val="Funotenzeichen"/>
            </w:rPr>
            <w:footnoteReference w:id="1"/>
          </w:r>
        </w:p>
        <w:p w:rsidR="00037200" w:rsidRDefault="003E046D" w:rsidP="0072253B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47DD2372" wp14:editId="09A5A97B">
                <wp:simplePos x="0" y="0"/>
                <wp:positionH relativeFrom="column">
                  <wp:posOffset>5958205</wp:posOffset>
                </wp:positionH>
                <wp:positionV relativeFrom="paragraph">
                  <wp:posOffset>129540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19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B4658" w:rsidRDefault="00C60B8B" w:rsidP="00C91298">
          <w:pPr>
            <w:pStyle w:val="Labor-Text"/>
            <w:numPr>
              <w:ilvl w:val="0"/>
              <w:numId w:val="12"/>
            </w:numPr>
            <w:ind w:left="567" w:hanging="567"/>
          </w:pPr>
          <w:r>
            <w:t>Was würdest du tun?</w:t>
          </w:r>
        </w:p>
        <w:p w:rsidR="00C60B8B" w:rsidRDefault="0006148F" w:rsidP="00037200">
          <w:pPr>
            <w:pStyle w:val="Labor-Text"/>
            <w:ind w:left="567"/>
          </w:pPr>
          <w:r>
            <w:t>(Berate dich an dieser Stelle noch nicht mit de</w:t>
          </w:r>
          <w:r w:rsidR="00200559">
            <w:t>i</w:t>
          </w:r>
          <w:r>
            <w:t>n</w:t>
          </w:r>
          <w:r w:rsidR="00200559">
            <w:t>en</w:t>
          </w:r>
          <w:r>
            <w:t xml:space="preserve"> Gruppenmitgliedern, so</w:t>
          </w:r>
          <w:r>
            <w:t>n</w:t>
          </w:r>
          <w:r>
            <w:t>dern skizziere deinen eigenen Lösungsvorschlag</w:t>
          </w:r>
          <w:r w:rsidR="005308F4">
            <w:t xml:space="preserve"> und begründe ihn</w:t>
          </w:r>
          <w:r>
            <w:t>!)</w:t>
          </w:r>
        </w:p>
        <w:p w:rsidR="00200559" w:rsidRDefault="00200559" w:rsidP="0072253B">
          <w:pPr>
            <w:pStyle w:val="Labor-Text"/>
          </w:pPr>
        </w:p>
        <w:p w:rsidR="00200559" w:rsidRDefault="00200559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308F4" w:rsidRDefault="005308F4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308F4" w:rsidRDefault="005308F4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A7A83" w:rsidRDefault="00EA7A83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A7A83" w:rsidRDefault="00EA7A83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A7A83" w:rsidRDefault="00EA7A83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A7A83" w:rsidRDefault="00EA7A83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A7A83" w:rsidRDefault="00EA7A83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5308F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0B8B" w:rsidRDefault="00C60B8B" w:rsidP="0072253B">
          <w:pPr>
            <w:pStyle w:val="Labor-Text"/>
          </w:pPr>
        </w:p>
        <w:p w:rsidR="00C253E6" w:rsidRDefault="00A92CF5" w:rsidP="00C91298">
          <w:pPr>
            <w:pStyle w:val="Labor-Text"/>
            <w:numPr>
              <w:ilvl w:val="0"/>
              <w:numId w:val="12"/>
            </w:numPr>
            <w:ind w:left="567" w:hanging="567"/>
          </w:pPr>
          <w:r>
            <w:t>Bespre</w:t>
          </w:r>
          <w:r w:rsidR="00EA7A83">
            <w:t>cht nun an dieser Stelle eure Lösungen.</w:t>
          </w:r>
        </w:p>
        <w:p w:rsidR="00CB37D7" w:rsidRDefault="00CB37D7" w:rsidP="0072253B">
          <w:pPr>
            <w:pStyle w:val="Labor-Text"/>
          </w:pPr>
        </w:p>
        <w:p w:rsidR="00CB37D7" w:rsidRDefault="004E2765" w:rsidP="004E7546">
          <w:pPr>
            <w:pStyle w:val="Labor-Text"/>
            <w:ind w:left="567"/>
          </w:pPr>
          <w:r>
            <w:t>Gibt es Lösungsvorschläge, die von deinem abweichen</w:t>
          </w:r>
          <w:r w:rsidR="00CB37D7">
            <w:t>?</w:t>
          </w:r>
        </w:p>
        <w:p w:rsidR="000F38D0" w:rsidRDefault="00A26E58" w:rsidP="004E7546">
          <w:pPr>
            <w:pStyle w:val="Labor-Text"/>
            <w:ind w:left="567"/>
          </w:pPr>
          <w:r>
            <w:t>(Wenn ja, schreibe diese mit Begründung auf</w:t>
          </w:r>
          <w:r w:rsidR="00AC72EA">
            <w:t xml:space="preserve"> und diskut</w:t>
          </w:r>
          <w:r w:rsidR="000F38D0">
            <w:t xml:space="preserve">iert </w:t>
          </w:r>
          <w:r w:rsidR="004E7546">
            <w:t>die</w:t>
          </w:r>
          <w:r w:rsidR="000F38D0">
            <w:t xml:space="preserve"> Überlegungen.)</w:t>
          </w:r>
        </w:p>
        <w:p w:rsidR="00A92CF5" w:rsidRDefault="000F38D0" w:rsidP="0072253B">
          <w:pPr>
            <w:pStyle w:val="Labor-Text"/>
          </w:pPr>
          <w:r>
            <w:t xml:space="preserve"> </w:t>
          </w:r>
        </w:p>
        <w:p w:rsidR="00A92CF5" w:rsidRDefault="00A92CF5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F38D0" w:rsidRDefault="000F38D0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F2BF1" w:rsidRDefault="00F1289B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br/>
          </w:r>
        </w:p>
        <w:p w:rsidR="00EF2BF1" w:rsidRDefault="00EF2BF1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72DD4" w:rsidRDefault="00172DD4" w:rsidP="00EF2BF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01AFD" w:rsidRDefault="0095674F" w:rsidP="00C01AFD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70880" behindDoc="0" locked="0" layoutInCell="1" allowOverlap="1" wp14:anchorId="336377BA" wp14:editId="09F4DC36">
                <wp:simplePos x="0" y="0"/>
                <wp:positionH relativeFrom="column">
                  <wp:posOffset>5958205</wp:posOffset>
                </wp:positionH>
                <wp:positionV relativeFrom="paragraph">
                  <wp:posOffset>164465</wp:posOffset>
                </wp:positionV>
                <wp:extent cx="485775" cy="495300"/>
                <wp:effectExtent l="0" t="0" r="9525" b="0"/>
                <wp:wrapNone/>
                <wp:docPr id="62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1289B" w:rsidRPr="00F1289B" w:rsidRDefault="008E18BA" w:rsidP="00C01AFD">
          <w:pPr>
            <w:pStyle w:val="Labor-Text"/>
            <w:rPr>
              <w:b/>
            </w:rPr>
          </w:pPr>
          <w:r w:rsidRPr="00F1289B">
            <w:rPr>
              <w:b/>
            </w:rPr>
            <w:t>Simulation 1: Das „Ziegen-Spiel“</w:t>
          </w:r>
        </w:p>
        <w:p w:rsidR="00C01AFD" w:rsidRDefault="0040525A" w:rsidP="00C01AFD">
          <w:pPr>
            <w:pStyle w:val="Labor-Text"/>
          </w:pPr>
          <w:r>
            <w:t>Auf der Homepage der Station findet ihr auf der Seite „</w:t>
          </w:r>
          <w:r w:rsidR="00A2161E">
            <w:t>Ziegen</w:t>
          </w:r>
          <w:r w:rsidR="001748D6">
            <w:t>-</w:t>
          </w:r>
          <w:r>
            <w:t xml:space="preserve">Spiel“ </w:t>
          </w:r>
          <w:r w:rsidR="001748D6">
            <w:t xml:space="preserve">die </w:t>
          </w:r>
          <w:r w:rsidR="00E25677">
            <w:t>oben b</w:t>
          </w:r>
          <w:r w:rsidR="00E25677">
            <w:t>e</w:t>
          </w:r>
          <w:r w:rsidR="00E25677">
            <w:t xml:space="preserve">schriebene </w:t>
          </w:r>
          <w:r w:rsidR="001748D6">
            <w:t>Quizshow als</w:t>
          </w:r>
          <w:r w:rsidR="00F325E0">
            <w:t xml:space="preserve"> Spiel.</w:t>
          </w:r>
          <w:r w:rsidR="0095674F">
            <w:t xml:space="preserve"> E</w:t>
          </w:r>
          <w:r w:rsidR="00F325E0">
            <w:t>xperimentiert damit!</w:t>
          </w:r>
        </w:p>
        <w:p w:rsidR="0087045F" w:rsidRDefault="00A2161E" w:rsidP="0072253B">
          <w:pPr>
            <w:pStyle w:val="Labor-Text"/>
          </w:pPr>
          <w:r>
            <w:lastRenderedPageBreak/>
            <w:t>Die eben beschriebene Problemstellung</w:t>
          </w:r>
          <w:r w:rsidR="00C43EA2">
            <w:t xml:space="preserve"> ist</w:t>
          </w:r>
          <w:r w:rsidR="00072961">
            <w:t xml:space="preserve"> in Deutschland</w:t>
          </w:r>
          <w:r w:rsidR="00C3052F">
            <w:t>, aufgrund des möglichen Ziegengewinns,</w:t>
          </w:r>
          <w:r w:rsidR="00C43EA2">
            <w:t xml:space="preserve"> als „Ziegenproblem“</w:t>
          </w:r>
          <w:r w:rsidR="007D59C1">
            <w:t xml:space="preserve"> und</w:t>
          </w:r>
          <w:r w:rsidR="00D92BF7">
            <w:t xml:space="preserve"> wegen </w:t>
          </w:r>
          <w:r w:rsidR="00D92D02" w:rsidRPr="0046369E">
            <w:rPr>
              <w:color w:val="auto"/>
            </w:rPr>
            <w:t>der Wahlmöglichkeit zwischen</w:t>
          </w:r>
          <w:r w:rsidR="00D92BF7" w:rsidRPr="0046369E">
            <w:rPr>
              <w:color w:val="auto"/>
            </w:rPr>
            <w:t xml:space="preserve"> </w:t>
          </w:r>
          <w:r w:rsidR="00D92BF7">
            <w:t>drei Türen, als</w:t>
          </w:r>
          <w:r w:rsidR="00C3052F">
            <w:t xml:space="preserve"> „Drei-Türen-Problem“ bekannt</w:t>
          </w:r>
          <w:r w:rsidR="00C43EA2">
            <w:t>.</w:t>
          </w:r>
          <w:r w:rsidR="00641AF6">
            <w:t xml:space="preserve"> </w:t>
          </w:r>
        </w:p>
        <w:p w:rsidR="004E16F2" w:rsidRDefault="00DB0966" w:rsidP="0072253B">
          <w:pPr>
            <w:pStyle w:val="Labor-Text"/>
          </w:pPr>
          <w:r>
            <w:br/>
            <w:t xml:space="preserve">Jedoch </w:t>
          </w:r>
          <w:r w:rsidR="00D92D02" w:rsidRPr="0046369E">
            <w:rPr>
              <w:color w:val="auto"/>
            </w:rPr>
            <w:t>wurzelt</w:t>
          </w:r>
          <w:r w:rsidRPr="00D92D02">
            <w:rPr>
              <w:color w:val="FF0000"/>
            </w:rPr>
            <w:t xml:space="preserve"> </w:t>
          </w:r>
          <w:r>
            <w:t>das Ziegenproblem nicht in Deutschland, wie jetzt zu vermuten wäre, sondern in Amerika.</w:t>
          </w:r>
          <w:r w:rsidR="001B5773">
            <w:t xml:space="preserve"> </w:t>
          </w:r>
        </w:p>
        <w:p w:rsidR="0087045F" w:rsidRDefault="00F315EA" w:rsidP="0072253B">
          <w:pPr>
            <w:pStyle w:val="Labor-Text"/>
          </w:pPr>
          <w:r>
            <w:t>Dort hatte e</w:t>
          </w:r>
          <w:r w:rsidR="001B5773">
            <w:t>in Leser der Zeitschrift „Parade“</w:t>
          </w:r>
          <w:r w:rsidR="007B1EEB">
            <w:t xml:space="preserve"> obige Aufgabe an die Redaktion gestellt.</w:t>
          </w:r>
          <w:r w:rsidR="004B6690">
            <w:t xml:space="preserve"> Die Journalistin Marilyn vos Savant, </w:t>
          </w:r>
          <w:r w:rsidR="00A9102B">
            <w:t>bekannt als Mensch mit dem höchsten In</w:t>
          </w:r>
          <w:r w:rsidR="008E54E2">
            <w:t>tell</w:t>
          </w:r>
          <w:r w:rsidR="008E54E2">
            <w:t>i</w:t>
          </w:r>
          <w:r w:rsidR="008E54E2">
            <w:t>genzquotienten, beantwortete die Frage in ihrer Kolumne „Fragen Sie Marilyn“</w:t>
          </w:r>
          <w:r w:rsidR="008B5878">
            <w:t>.</w:t>
          </w:r>
        </w:p>
        <w:p w:rsidR="008B5878" w:rsidRDefault="008B5878" w:rsidP="0072253B">
          <w:pPr>
            <w:pStyle w:val="Labor-Text"/>
          </w:pPr>
        </w:p>
        <w:p w:rsidR="007640ED" w:rsidRDefault="008B5878" w:rsidP="005F4D99">
          <w:pPr>
            <w:pStyle w:val="Labor-Text"/>
            <w:rPr>
              <w:i/>
            </w:rPr>
          </w:pPr>
          <w:r>
            <w:t xml:space="preserve">Sie </w:t>
          </w:r>
          <w:r w:rsidR="002E249B">
            <w:t>behauptet</w:t>
          </w:r>
          <w:r w:rsidR="00C95EE0">
            <w:t xml:space="preserve"> darin</w:t>
          </w:r>
          <w:r w:rsidR="002E249B">
            <w:t xml:space="preserve">, </w:t>
          </w:r>
          <w:r w:rsidR="002E249B" w:rsidRPr="005F4D99">
            <w:rPr>
              <w:i/>
            </w:rPr>
            <w:t>dass</w:t>
          </w:r>
          <w:r w:rsidR="00C95EE0" w:rsidRPr="005F4D99">
            <w:rPr>
              <w:i/>
            </w:rPr>
            <w:t xml:space="preserve"> sich</w:t>
          </w:r>
          <w:r w:rsidR="002E249B" w:rsidRPr="005F4D99">
            <w:rPr>
              <w:i/>
            </w:rPr>
            <w:t xml:space="preserve"> die Wahrscheinlichkeit</w:t>
          </w:r>
          <w:r w:rsidR="00D50E22">
            <w:rPr>
              <w:i/>
            </w:rPr>
            <w:t xml:space="preserve"> für den Gewinn des Autos</w:t>
          </w:r>
          <w:r w:rsidR="002E249B" w:rsidRPr="005F4D99">
            <w:rPr>
              <w:i/>
            </w:rPr>
            <w:t xml:space="preserve"> beim W</w:t>
          </w:r>
          <w:r w:rsidR="00C95EE0" w:rsidRPr="005F4D99">
            <w:rPr>
              <w:i/>
            </w:rPr>
            <w:t>echsel der Türen ver</w:t>
          </w:r>
          <w:r w:rsidR="00D50E22">
            <w:rPr>
              <w:i/>
            </w:rPr>
            <w:t>doppelt.</w:t>
          </w:r>
        </w:p>
        <w:p w:rsidR="008B5878" w:rsidRPr="00607908" w:rsidRDefault="002E249B" w:rsidP="007640ED">
          <w:pPr>
            <w:pStyle w:val="Labor-Text"/>
            <w:jc w:val="center"/>
          </w:pPr>
          <w:r>
            <w:br/>
          </w:r>
          <w:r w:rsidRPr="00607908">
            <w:t>Doch ist das richtig?</w:t>
          </w:r>
        </w:p>
        <w:p w:rsidR="002E249B" w:rsidRDefault="002E249B" w:rsidP="0072253B">
          <w:pPr>
            <w:pStyle w:val="Labor-Text"/>
          </w:pPr>
        </w:p>
        <w:p w:rsidR="00835EB1" w:rsidRDefault="00786EEA" w:rsidP="0072253B">
          <w:pPr>
            <w:pStyle w:val="Labor-Text"/>
          </w:pPr>
          <w:r>
            <w:t>Leserbriefe</w:t>
          </w:r>
          <w:r w:rsidR="005D0B78">
            <w:t xml:space="preserve"> aus aller Welt erreichten sie, </w:t>
          </w:r>
          <w:r w:rsidR="00773CAB">
            <w:t>unter anderem von Mathematikern</w:t>
          </w:r>
          <w:r w:rsidR="00811824">
            <w:t>.</w:t>
          </w:r>
          <w:r w:rsidR="00A03480">
            <w:t xml:space="preserve"> </w:t>
          </w:r>
        </w:p>
        <w:p w:rsidR="00835EB1" w:rsidRDefault="00835EB1" w:rsidP="0072253B">
          <w:pPr>
            <w:pStyle w:val="Labor-Text"/>
          </w:pPr>
        </w:p>
        <w:p w:rsidR="0066420C" w:rsidRDefault="00F2517A" w:rsidP="0072253B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72928" behindDoc="0" locked="0" layoutInCell="1" allowOverlap="1" wp14:anchorId="11B0BB97" wp14:editId="44195DA2">
                <wp:simplePos x="0" y="0"/>
                <wp:positionH relativeFrom="column">
                  <wp:posOffset>5958205</wp:posOffset>
                </wp:positionH>
                <wp:positionV relativeFrom="paragraph">
                  <wp:posOffset>168275</wp:posOffset>
                </wp:positionV>
                <wp:extent cx="485775" cy="495300"/>
                <wp:effectExtent l="0" t="0" r="9525" b="0"/>
                <wp:wrapNone/>
                <wp:docPr id="67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03480" w:rsidRDefault="001F6BA5" w:rsidP="00492A65">
          <w:pPr>
            <w:pStyle w:val="Labor-Text"/>
            <w:numPr>
              <w:ilvl w:val="0"/>
              <w:numId w:val="12"/>
            </w:numPr>
            <w:ind w:left="567" w:hanging="567"/>
          </w:pPr>
          <w:r>
            <w:t>Im Folgenden sind</w:t>
          </w:r>
          <w:r w:rsidR="0066420C">
            <w:t xml:space="preserve"> zwei fiktive</w:t>
          </w:r>
          <w:r w:rsidR="00093078">
            <w:t xml:space="preserve"> Leserbriefe</w:t>
          </w:r>
          <w:r>
            <w:t xml:space="preserve"> abgedruckt:</w:t>
          </w:r>
        </w:p>
        <w:p w:rsidR="0066420C" w:rsidRDefault="00D64C47" w:rsidP="00D64C47">
          <w:pPr>
            <w:pStyle w:val="Labor-Text"/>
            <w:ind w:left="567"/>
          </w:pPr>
          <w:r>
            <w:t xml:space="preserve">Lest die </w:t>
          </w:r>
          <w:r w:rsidR="00EB3862">
            <w:t>Leserbr</w:t>
          </w:r>
          <w:r w:rsidR="00D51EAD">
            <w:t>iefe entweder selbst</w:t>
          </w:r>
          <w:r>
            <w:t xml:space="preserve"> durch oder</w:t>
          </w:r>
          <w:r w:rsidR="00EB3862">
            <w:t xml:space="preserve"> lasst sie euch auf der Hom</w:t>
          </w:r>
          <w:r w:rsidR="00EB3862">
            <w:t>e</w:t>
          </w:r>
          <w:r w:rsidR="00EB3862">
            <w:t>page (Seiten</w:t>
          </w:r>
          <w:r w:rsidR="00AE3335">
            <w:t>:</w:t>
          </w:r>
          <w:r w:rsidR="00F2230B">
            <w:t xml:space="preserve"> „Leserbrief I“ und „Leserbrief II</w:t>
          </w:r>
          <w:r w:rsidR="00EB3862">
            <w:t>“</w:t>
          </w:r>
          <w:r w:rsidR="00AE3335">
            <w:t>)</w:t>
          </w:r>
          <w:r w:rsidR="00EB3862">
            <w:t xml:space="preserve"> vorlesen.</w:t>
          </w:r>
        </w:p>
        <w:p w:rsidR="00EB3862" w:rsidRDefault="00EB3862" w:rsidP="0072253B">
          <w:pPr>
            <w:pStyle w:val="Labor-Text"/>
          </w:pPr>
        </w:p>
        <w:p w:rsidR="00EC2D50" w:rsidRDefault="00C65ACB" w:rsidP="00EC2D50">
          <w:pPr>
            <w:pStyle w:val="Labor-Text"/>
            <w:jc w:val="left"/>
          </w:pPr>
          <w:r>
            <w:t>Leserbrief I</w:t>
          </w:r>
          <w:r w:rsidR="0066420C">
            <w:t>:</w:t>
          </w:r>
        </w:p>
        <w:p w:rsidR="00A53FA8" w:rsidRPr="004D1477" w:rsidRDefault="00EC2D50" w:rsidP="00A53FA8">
          <w:pPr>
            <w:pStyle w:val="Labor-Text"/>
            <w:rPr>
              <w:i/>
              <w:color w:val="auto"/>
            </w:rPr>
          </w:pPr>
          <w:r w:rsidRPr="004D1477">
            <w:rPr>
              <w:i/>
              <w:color w:val="auto"/>
            </w:rPr>
            <w:t xml:space="preserve">Liebe Frau Marilyn vos Savant, </w:t>
          </w:r>
          <w:r w:rsidR="00E63698" w:rsidRPr="004D1477">
            <w:rPr>
              <w:i/>
              <w:color w:val="auto"/>
            </w:rPr>
            <w:t>vielen Dank für Ihren Versuch das Ziegenproblem zu lösen</w:t>
          </w:r>
          <w:r w:rsidRPr="004D1477">
            <w:rPr>
              <w:i/>
              <w:color w:val="auto"/>
            </w:rPr>
            <w:t>.</w:t>
          </w:r>
          <w:r w:rsidR="00E63698" w:rsidRPr="004D1477">
            <w:rPr>
              <w:i/>
              <w:color w:val="auto"/>
            </w:rPr>
            <w:t xml:space="preserve"> Amüsiert habe ich Ihre „Kolumne“</w:t>
          </w:r>
          <w:r w:rsidR="007B0B7B" w:rsidRPr="004D1477">
            <w:rPr>
              <w:i/>
              <w:color w:val="auto"/>
            </w:rPr>
            <w:t xml:space="preserve"> gelesen.</w:t>
          </w:r>
        </w:p>
        <w:p w:rsidR="00F41ACB" w:rsidRPr="004D1477" w:rsidRDefault="007B0B7B" w:rsidP="00A53FA8">
          <w:pPr>
            <w:pStyle w:val="Labor-Text"/>
            <w:rPr>
              <w:i/>
              <w:color w:val="auto"/>
            </w:rPr>
          </w:pPr>
          <w:r w:rsidRPr="004D1477">
            <w:rPr>
              <w:i/>
              <w:color w:val="auto"/>
            </w:rPr>
            <w:t xml:space="preserve">Vielleicht haben Sie die Problemstellung nicht richtig gelesen </w:t>
          </w:r>
          <w:r w:rsidR="00164A15" w:rsidRPr="004D1477">
            <w:rPr>
              <w:i/>
              <w:color w:val="auto"/>
            </w:rPr>
            <w:t>(</w:t>
          </w:r>
          <w:r w:rsidRPr="004D1477">
            <w:rPr>
              <w:i/>
              <w:color w:val="auto"/>
            </w:rPr>
            <w:t>oder die Welt dreht sich bei Ihnen entgegengesetzt</w:t>
          </w:r>
          <w:r w:rsidR="00164A15" w:rsidRPr="004D1477">
            <w:rPr>
              <w:i/>
              <w:color w:val="auto"/>
            </w:rPr>
            <w:t>)</w:t>
          </w:r>
          <w:r w:rsidRPr="004D1477">
            <w:rPr>
              <w:i/>
              <w:color w:val="auto"/>
            </w:rPr>
            <w:t xml:space="preserve">. </w:t>
          </w:r>
          <w:r w:rsidR="00164A15" w:rsidRPr="004D1477">
            <w:rPr>
              <w:i/>
              <w:color w:val="auto"/>
            </w:rPr>
            <w:t xml:space="preserve">Aber wenn Sie nochmals darüber nachdenken, werden Sie mir schon beipflichten. Schauen Sie: Zu Beginn gibt es 3 Möglichkeiten eine Tür auszuwählen. Somit folgt, dass die Wahrscheinlichkeit das Auto zu treffen </w:t>
          </w:r>
          <m:oMath>
            <m:f>
              <m:fPr>
                <m:ctrlPr>
                  <w:rPr>
                    <w:rFonts w:ascii="Cambria Math" w:hAnsi="Cambria Math"/>
                    <w:i/>
                    <w:color w:val="auto"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18"/>
                  </w:rPr>
                  <m:t>3</m:t>
                </m:r>
              </m:den>
            </m:f>
          </m:oMath>
          <w:r w:rsidR="00F41ACB" w:rsidRPr="004D1477">
            <w:rPr>
              <w:i/>
              <w:color w:val="auto"/>
            </w:rPr>
            <w:t xml:space="preserve"> </w:t>
          </w:r>
          <w:r w:rsidR="00D92D02" w:rsidRPr="004D1477">
            <w:rPr>
              <w:i/>
              <w:color w:val="auto"/>
            </w:rPr>
            <w:t>beträgt. Wenn jetzt aber eine Tür weg</w:t>
          </w:r>
          <w:r w:rsidR="00F41ACB" w:rsidRPr="004D1477">
            <w:rPr>
              <w:i/>
              <w:color w:val="auto"/>
            </w:rPr>
            <w:t xml:space="preserve">fällt, </w:t>
          </w:r>
          <w:r w:rsidR="00072003" w:rsidRPr="004D1477">
            <w:rPr>
              <w:i/>
              <w:color w:val="auto"/>
            </w:rPr>
            <w:t xml:space="preserve">stehen nur noch zwei Türen zur Auswahl und demnach </w:t>
          </w:r>
          <w:r w:rsidR="00F41ACB" w:rsidRPr="004D1477">
            <w:rPr>
              <w:i/>
              <w:color w:val="auto"/>
            </w:rPr>
            <w:t>lieg</w:t>
          </w:r>
          <w:r w:rsidR="002C4A37" w:rsidRPr="004D1477">
            <w:rPr>
              <w:i/>
              <w:color w:val="auto"/>
            </w:rPr>
            <w:t xml:space="preserve">t die Wahrscheinlichkeit bei </w:t>
          </w:r>
          <m:oMath>
            <m:f>
              <m:fPr>
                <m:ctrlPr>
                  <w:rPr>
                    <w:rFonts w:ascii="Cambria Math" w:hAnsi="Cambria Math"/>
                    <w:i/>
                    <w:color w:val="auto"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18"/>
                  </w:rPr>
                  <m:t>2</m:t>
                </m:r>
              </m:den>
            </m:f>
          </m:oMath>
          <w:r w:rsidR="00F41ACB" w:rsidRPr="004D1477">
            <w:rPr>
              <w:i/>
              <w:color w:val="auto"/>
            </w:rPr>
            <w:t>!</w:t>
          </w:r>
        </w:p>
        <w:p w:rsidR="00B56DD9" w:rsidRPr="004D1477" w:rsidRDefault="00F41ACB" w:rsidP="00A53FA8">
          <w:pPr>
            <w:pStyle w:val="Labor-Text"/>
            <w:rPr>
              <w:i/>
              <w:color w:val="auto"/>
            </w:rPr>
          </w:pPr>
          <w:r w:rsidRPr="004D1477">
            <w:rPr>
              <w:i/>
              <w:color w:val="auto"/>
            </w:rPr>
            <w:t xml:space="preserve">Das ist doch jetzt nicht zu schwer gewesen. Naja, so ein Fehler kann jedem </w:t>
          </w:r>
          <w:r w:rsidR="0087106A" w:rsidRPr="004D1477">
            <w:rPr>
              <w:i/>
              <w:color w:val="auto"/>
            </w:rPr>
            <w:t>Mal</w:t>
          </w:r>
          <w:r w:rsidRPr="004D1477">
            <w:rPr>
              <w:i/>
              <w:color w:val="auto"/>
            </w:rPr>
            <w:t xml:space="preserve"> u</w:t>
          </w:r>
          <w:r w:rsidRPr="004D1477">
            <w:rPr>
              <w:i/>
              <w:color w:val="auto"/>
            </w:rPr>
            <w:t>n</w:t>
          </w:r>
          <w:r w:rsidRPr="004D1477">
            <w:rPr>
              <w:i/>
              <w:color w:val="auto"/>
            </w:rPr>
            <w:t>terlaufen!</w:t>
          </w:r>
        </w:p>
        <w:p w:rsidR="00B56DD9" w:rsidRDefault="00B56DD9" w:rsidP="00A53FA8">
          <w:pPr>
            <w:pStyle w:val="Labor-Text"/>
            <w:rPr>
              <w:i/>
            </w:rPr>
          </w:pPr>
        </w:p>
        <w:p w:rsidR="00015FAC" w:rsidRDefault="00121D96" w:rsidP="00121D96">
          <w:pPr>
            <w:pStyle w:val="Labor-Text"/>
            <w:ind w:left="567" w:hanging="567"/>
          </w:pPr>
          <w:r>
            <w:t>1.3a</w:t>
          </w:r>
          <w:r>
            <w:tab/>
          </w:r>
          <w:r w:rsidR="00C65ACB">
            <w:t>Was haltet ihr von Leserbrief I</w:t>
          </w:r>
          <w:r w:rsidR="00EE1DA4">
            <w:t>? Teilt ihr die Me</w:t>
          </w:r>
          <w:r w:rsidR="00015FAC">
            <w:t xml:space="preserve">inung oder würdet ihr anders argumentieren? </w:t>
          </w:r>
          <w:r w:rsidR="00353359">
            <w:t>Haltet hier</w:t>
          </w:r>
          <w:r w:rsidR="007B36C1">
            <w:t xml:space="preserve"> eure Anmerkungen</w:t>
          </w:r>
          <w:r w:rsidR="00015FAC">
            <w:t xml:space="preserve"> fest:</w:t>
          </w:r>
          <w:r w:rsidR="006B14E4" w:rsidRPr="006B14E4">
            <w:rPr>
              <w:noProof/>
              <w:lang w:eastAsia="zh-TW"/>
            </w:rPr>
            <w:t xml:space="preserve"> </w:t>
          </w:r>
        </w:p>
        <w:p w:rsidR="00015FAC" w:rsidRDefault="00015FAC" w:rsidP="00A53FA8">
          <w:pPr>
            <w:pStyle w:val="Labor-Text"/>
          </w:pPr>
        </w:p>
        <w:p w:rsidR="0066420C" w:rsidRDefault="0066420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75DB3" w:rsidRDefault="00375DB3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5FAC" w:rsidRDefault="00015FAC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843B7" w:rsidRDefault="00C843B7" w:rsidP="00015FA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53186" w:rsidRDefault="00C65ACB" w:rsidP="0072253B">
          <w:pPr>
            <w:pStyle w:val="Labor-Text"/>
          </w:pPr>
          <w:r>
            <w:lastRenderedPageBreak/>
            <w:t>Leserbrief II</w:t>
          </w:r>
          <w:r w:rsidR="00E46492">
            <w:t>:</w:t>
          </w:r>
        </w:p>
        <w:p w:rsidR="007B36C1" w:rsidRPr="00623308" w:rsidRDefault="007B36C1" w:rsidP="0072253B">
          <w:pPr>
            <w:pStyle w:val="Labor-Text"/>
            <w:rPr>
              <w:i/>
            </w:rPr>
          </w:pPr>
          <w:r w:rsidRPr="00623308">
            <w:rPr>
              <w:i/>
            </w:rPr>
            <w:t xml:space="preserve">Sehr geehrte Frau Savant, vielen Dank für Ihre </w:t>
          </w:r>
          <w:r w:rsidR="00CC4240" w:rsidRPr="00623308">
            <w:rPr>
              <w:i/>
            </w:rPr>
            <w:t xml:space="preserve">erkenntnisreiche Kolumne. Ich bin zwar kein Mathematiker, aber ich glaube ich habe Ihre </w:t>
          </w:r>
          <w:r w:rsidR="0071767D" w:rsidRPr="00623308">
            <w:rPr>
              <w:i/>
            </w:rPr>
            <w:t>Argumentation verstanden.</w:t>
          </w:r>
        </w:p>
        <w:p w:rsidR="00AD6EFB" w:rsidRPr="007C60B4" w:rsidRDefault="00DC0FA1" w:rsidP="0072253B">
          <w:pPr>
            <w:pStyle w:val="Labor-Text"/>
            <w:rPr>
              <w:i/>
              <w:color w:val="auto"/>
            </w:rPr>
          </w:pPr>
          <w:r w:rsidRPr="00623308">
            <w:rPr>
              <w:i/>
            </w:rPr>
            <w:t xml:space="preserve">Zuerst war ich davon überzeugt, dass ich bei zwei Türen eine fifty-fifty Chance haben </w:t>
          </w:r>
          <w:r w:rsidR="009B3D45" w:rsidRPr="007C60B4">
            <w:rPr>
              <w:i/>
              <w:color w:val="auto"/>
            </w:rPr>
            <w:t>würde</w:t>
          </w:r>
          <w:r w:rsidRPr="007C60B4">
            <w:rPr>
              <w:i/>
              <w:color w:val="auto"/>
            </w:rPr>
            <w:t xml:space="preserve">. </w:t>
          </w:r>
        </w:p>
        <w:p w:rsidR="00811824" w:rsidRPr="00623308" w:rsidRDefault="00DC0FA1" w:rsidP="0072253B">
          <w:pPr>
            <w:pStyle w:val="Labor-Text"/>
            <w:rPr>
              <w:i/>
            </w:rPr>
          </w:pPr>
          <w:r w:rsidRPr="007C60B4">
            <w:rPr>
              <w:i/>
              <w:color w:val="auto"/>
            </w:rPr>
            <w:t>Aber nach reiflicher Überlegung kam ic</w:t>
          </w:r>
          <w:r w:rsidR="00F75697" w:rsidRPr="007C60B4">
            <w:rPr>
              <w:i/>
              <w:color w:val="auto"/>
            </w:rPr>
            <w:t>h</w:t>
          </w:r>
          <w:r w:rsidRPr="007C60B4">
            <w:rPr>
              <w:i/>
              <w:color w:val="auto"/>
            </w:rPr>
            <w:t xml:space="preserve"> darauf, dass</w:t>
          </w:r>
          <w:r w:rsidR="00AD6EFB" w:rsidRPr="007C60B4">
            <w:rPr>
              <w:i/>
              <w:color w:val="auto"/>
            </w:rPr>
            <w:t xml:space="preserve"> man die Situation von Vorn</w:t>
          </w:r>
          <w:r w:rsidR="00AD6EFB" w:rsidRPr="007C60B4">
            <w:rPr>
              <w:i/>
              <w:color w:val="auto"/>
            </w:rPr>
            <w:t>e</w:t>
          </w:r>
          <w:r w:rsidR="00AD6EFB" w:rsidRPr="007C60B4">
            <w:rPr>
              <w:i/>
              <w:color w:val="auto"/>
            </w:rPr>
            <w:t xml:space="preserve">herein betrachten sollte. </w:t>
          </w:r>
          <w:r w:rsidR="00956CAC" w:rsidRPr="007C60B4">
            <w:rPr>
              <w:i/>
              <w:color w:val="auto"/>
            </w:rPr>
            <w:t xml:space="preserve">Das heißt, wenn ich zu Beginn auf eine der drei Türen tippe, so </w:t>
          </w:r>
          <w:r w:rsidR="00D92D02" w:rsidRPr="007C60B4">
            <w:rPr>
              <w:i/>
              <w:color w:val="auto"/>
            </w:rPr>
            <w:t>liegt</w:t>
          </w:r>
          <w:r w:rsidR="00956CAC" w:rsidRPr="007C60B4">
            <w:rPr>
              <w:i/>
              <w:color w:val="auto"/>
            </w:rPr>
            <w:t xml:space="preserve"> die Wahrscheinlichkeit, dass das Auto dahinter ist</w:t>
          </w:r>
          <w:r w:rsidR="00D92D02" w:rsidRPr="007C60B4">
            <w:rPr>
              <w:i/>
              <w:color w:val="auto"/>
            </w:rPr>
            <w:t xml:space="preserve"> bei</w:t>
          </w:r>
          <w:r w:rsidR="00F346D2" w:rsidRPr="007C60B4">
            <w:rPr>
              <w:i/>
              <w:color w:val="auto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8"/>
                  </w:rPr>
                  <m:t>3</m:t>
                </m:r>
              </m:den>
            </m:f>
          </m:oMath>
          <w:r w:rsidR="00956CAC" w:rsidRPr="00F346D2">
            <w:t>.</w:t>
          </w:r>
          <w:r w:rsidR="00956CAC" w:rsidRPr="00623308">
            <w:rPr>
              <w:i/>
            </w:rPr>
            <w:t xml:space="preserve"> Somit entfallen auf die anderen beiden Türen </w:t>
          </w:r>
          <m:oMath>
            <m:f>
              <m:fPr>
                <m:ctrlPr>
                  <w:rPr>
                    <w:rFonts w:ascii="Cambria Math" w:hAnsi="Cambria Math"/>
                    <w:i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18"/>
                  </w:rPr>
                  <m:t>3</m:t>
                </m:r>
              </m:den>
            </m:f>
          </m:oMath>
          <w:r w:rsidR="00956CAC" w:rsidRPr="00623308">
            <w:rPr>
              <w:i/>
            </w:rPr>
            <w:t xml:space="preserve">. Wenn nun eine Tür der anderen zweien wegfällt, ist ja die Wahrscheinlichkeit immer </w:t>
          </w:r>
          <w:r w:rsidR="00956CAC" w:rsidRPr="00F346D2">
            <w:rPr>
              <w:i/>
            </w:rPr>
            <w:t xml:space="preserve">noch </w:t>
          </w:r>
          <m:oMath>
            <m:f>
              <m:fPr>
                <m:ctrlPr>
                  <w:rPr>
                    <w:rFonts w:ascii="Cambria Math" w:hAnsi="Cambria Math"/>
                    <w:i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18"/>
                  </w:rPr>
                  <m:t>3</m:t>
                </m:r>
              </m:den>
            </m:f>
          </m:oMath>
          <w:r w:rsidR="00956CAC" w:rsidRPr="00623308">
            <w:rPr>
              <w:i/>
            </w:rPr>
            <w:t>, aber auf</w:t>
          </w:r>
          <w:r w:rsidR="00AC0F14">
            <w:rPr>
              <w:i/>
            </w:rPr>
            <w:t xml:space="preserve"> nur</w:t>
          </w:r>
          <w:r w:rsidR="00956CAC" w:rsidRPr="00623308">
            <w:rPr>
              <w:i/>
            </w:rPr>
            <w:t xml:space="preserve"> eine Tür verteilt. Deshalb sollte ich nun wechseln.</w:t>
          </w:r>
          <w:r w:rsidR="00227739" w:rsidRPr="00623308">
            <w:rPr>
              <w:i/>
            </w:rPr>
            <w:t xml:space="preserve"> Ich hoffe ich liege mit meiner Argumentation nicht daneben.</w:t>
          </w:r>
        </w:p>
        <w:p w:rsidR="00811824" w:rsidRDefault="00811824" w:rsidP="0072253B">
          <w:pPr>
            <w:pStyle w:val="Labor-Text"/>
          </w:pPr>
        </w:p>
        <w:p w:rsidR="00AF15F6" w:rsidRDefault="00F2517A" w:rsidP="00121D96">
          <w:pPr>
            <w:pStyle w:val="Labor-Text"/>
            <w:ind w:left="567" w:hanging="567"/>
          </w:pPr>
          <w:r>
            <w:t>1.3</w:t>
          </w:r>
          <w:r w:rsidR="00121D96">
            <w:t>b</w:t>
          </w:r>
          <w:r w:rsidR="00121D96">
            <w:tab/>
          </w:r>
          <w:r w:rsidR="00227739">
            <w:t>Was haltet ihr nun von dieser Argumentation?</w:t>
          </w:r>
          <w:r w:rsidR="00D67FC5">
            <w:t xml:space="preserve"> Ihr könnt auch eine Skizze anfe</w:t>
          </w:r>
          <w:r w:rsidR="00D67FC5">
            <w:t>r</w:t>
          </w:r>
          <w:r w:rsidR="00D67FC5">
            <w:t>tigen!</w:t>
          </w:r>
        </w:p>
        <w:p w:rsidR="00AF15F6" w:rsidRDefault="00AF15F6" w:rsidP="0072253B">
          <w:pPr>
            <w:pStyle w:val="Labor-Text"/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F15F6" w:rsidRDefault="00AF15F6" w:rsidP="00AF15F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7045F" w:rsidRDefault="0087045F" w:rsidP="0072253B">
          <w:pPr>
            <w:pStyle w:val="Labor-Text"/>
          </w:pPr>
        </w:p>
        <w:p w:rsidR="0087045F" w:rsidRDefault="0087045F" w:rsidP="0072253B">
          <w:pPr>
            <w:pStyle w:val="Labor-Text"/>
          </w:pPr>
        </w:p>
        <w:p w:rsidR="00AF15F6" w:rsidRDefault="00BB0F0F" w:rsidP="0072253B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C29D829" wp14:editId="0C565B3D">
                <wp:simplePos x="0" y="0"/>
                <wp:positionH relativeFrom="column">
                  <wp:posOffset>5958205</wp:posOffset>
                </wp:positionH>
                <wp:positionV relativeFrom="paragraph">
                  <wp:posOffset>135519</wp:posOffset>
                </wp:positionV>
                <wp:extent cx="485775" cy="495300"/>
                <wp:effectExtent l="0" t="0" r="9525" b="0"/>
                <wp:wrapNone/>
                <wp:docPr id="28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C7F98" w:rsidRDefault="005014F2" w:rsidP="006C7F98">
          <w:pPr>
            <w:pStyle w:val="Labor-Text"/>
            <w:numPr>
              <w:ilvl w:val="0"/>
              <w:numId w:val="12"/>
            </w:numPr>
            <w:ind w:left="567" w:hanging="567"/>
          </w:pPr>
          <w:r>
            <w:t xml:space="preserve">Informationen zu Marilyn vos Savant </w:t>
          </w:r>
          <w:r w:rsidR="00062313">
            <w:t>und einen Link auf die Leserbriefesam</w:t>
          </w:r>
          <w:r w:rsidR="00062313">
            <w:t>m</w:t>
          </w:r>
          <w:r w:rsidR="00062313">
            <w:t>lung zum Ziegenproblem</w:t>
          </w:r>
          <w:r w:rsidR="00AE537E">
            <w:t>,</w:t>
          </w:r>
          <w:r w:rsidR="00062313">
            <w:t xml:space="preserve"> </w:t>
          </w:r>
          <w:r>
            <w:t>findet ihr auf der Seite</w:t>
          </w:r>
          <w:r w:rsidR="006275A0">
            <w:t xml:space="preserve"> „Marilyn vos Savant“ auf der Homepage.</w:t>
          </w:r>
          <w:r w:rsidR="006C7F98">
            <w:t xml:space="preserve"> Schaut euch diese an.</w:t>
          </w:r>
        </w:p>
        <w:p w:rsidR="00AF15F6" w:rsidRDefault="00AF15F6" w:rsidP="0072253B">
          <w:pPr>
            <w:pStyle w:val="Labor-Text"/>
          </w:pPr>
        </w:p>
        <w:p w:rsidR="0037765C" w:rsidRDefault="0037765C" w:rsidP="0072253B">
          <w:pPr>
            <w:pStyle w:val="Labor-Text"/>
          </w:pPr>
        </w:p>
        <w:p w:rsidR="0037765C" w:rsidRDefault="0037765C" w:rsidP="0072253B">
          <w:pPr>
            <w:pStyle w:val="Labor-Text"/>
          </w:pPr>
        </w:p>
        <w:p w:rsidR="00AF15F6" w:rsidRDefault="002C5EFB" w:rsidP="0072253B">
          <w:pPr>
            <w:pStyle w:val="Labor-Text"/>
          </w:pPr>
          <w:r>
            <w:t xml:space="preserve">Um das </w:t>
          </w:r>
          <w:r w:rsidR="00A32347">
            <w:t>Ziegenproblem</w:t>
          </w:r>
          <w:r>
            <w:t xml:space="preserve"> lösen zu können</w:t>
          </w:r>
          <w:r w:rsidR="00A32347">
            <w:t xml:space="preserve">, bedarf es </w:t>
          </w:r>
          <w:r w:rsidR="00A32347" w:rsidRPr="005D3F74">
            <w:rPr>
              <w:color w:val="auto"/>
            </w:rPr>
            <w:t>mathematische</w:t>
          </w:r>
          <w:r w:rsidR="00622894" w:rsidRPr="005D3F74">
            <w:rPr>
              <w:color w:val="auto"/>
            </w:rPr>
            <w:t>r</w:t>
          </w:r>
          <w:r w:rsidR="00A32347" w:rsidRPr="00622894">
            <w:rPr>
              <w:color w:val="FF0000"/>
            </w:rPr>
            <w:t xml:space="preserve"> </w:t>
          </w:r>
          <w:r w:rsidR="00A32347">
            <w:t>Fähig</w:t>
          </w:r>
          <w:r w:rsidR="0037765C">
            <w:t>keiten, die wir uns</w:t>
          </w:r>
          <w:r w:rsidR="005B4AC9">
            <w:t xml:space="preserve"> im nächsten Abschnitt mit</w:t>
          </w:r>
          <w:r w:rsidR="00D92810">
            <w:t xml:space="preserve"> H</w:t>
          </w:r>
          <w:r w:rsidR="005B4AC9">
            <w:t>ilfe von Experimenten</w:t>
          </w:r>
          <w:r w:rsidR="00A32347">
            <w:t xml:space="preserve"> erarbeiten.</w:t>
          </w:r>
        </w:p>
        <w:p w:rsidR="00AF15F6" w:rsidRDefault="00AF15F6" w:rsidP="0072253B">
          <w:pPr>
            <w:pStyle w:val="Labor-Text"/>
          </w:pPr>
        </w:p>
        <w:p w:rsidR="00AF15F6" w:rsidRDefault="00AF15F6" w:rsidP="0072253B">
          <w:pPr>
            <w:pStyle w:val="Labor-Text"/>
          </w:pPr>
        </w:p>
        <w:p w:rsidR="00AF15F6" w:rsidRDefault="00AF15F6" w:rsidP="0072253B">
          <w:pPr>
            <w:pStyle w:val="Labor-Text"/>
          </w:pPr>
        </w:p>
        <w:p w:rsidR="00AF15F6" w:rsidRDefault="00AF15F6" w:rsidP="0072253B">
          <w:pPr>
            <w:pStyle w:val="Labor-Text"/>
          </w:pPr>
        </w:p>
        <w:p w:rsidR="00FA4AB8" w:rsidRDefault="007F3460" w:rsidP="00AA1D6B">
          <w:pPr>
            <w:spacing w:after="200" w:line="276" w:lineRule="auto"/>
            <w:jc w:val="both"/>
            <w:sectPr w:rsidR="00FA4AB8" w:rsidSect="00D81836">
              <w:headerReference w:type="default" r:id="rId22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  <w:r>
            <w:br w:type="page"/>
          </w:r>
        </w:p>
        <w:p w:rsidR="00FA4AB8" w:rsidRPr="00294D09" w:rsidRDefault="00FD1442" w:rsidP="00E9274B">
          <w:pPr>
            <w:pStyle w:val="Labor-Text"/>
            <w:rPr>
              <w:b/>
            </w:rPr>
          </w:pPr>
          <w:r w:rsidRPr="00294D09">
            <w:rPr>
              <w:b/>
              <w:noProof/>
            </w:rPr>
            <w:lastRenderedPageBreak/>
            <w:drawing>
              <wp:anchor distT="0" distB="0" distL="114300" distR="114300" simplePos="0" relativeHeight="251679744" behindDoc="0" locked="0" layoutInCell="1" allowOverlap="1" wp14:anchorId="67F6EB6E" wp14:editId="06B2C49D">
                <wp:simplePos x="0" y="0"/>
                <wp:positionH relativeFrom="column">
                  <wp:posOffset>5967730</wp:posOffset>
                </wp:positionH>
                <wp:positionV relativeFrom="paragraph">
                  <wp:posOffset>-102606</wp:posOffset>
                </wp:positionV>
                <wp:extent cx="485775" cy="495300"/>
                <wp:effectExtent l="0" t="0" r="9525" b="0"/>
                <wp:wrapNone/>
                <wp:docPr id="29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9274B" w:rsidRPr="00294D09">
            <w:rPr>
              <w:b/>
            </w:rPr>
            <w:t>Experiment 1</w:t>
          </w:r>
          <w:r w:rsidR="00F935ED">
            <w:rPr>
              <w:b/>
            </w:rPr>
            <w:t>: Urnenversuch</w:t>
          </w:r>
          <w:r w:rsidR="00EF47B1">
            <w:rPr>
              <w:b/>
            </w:rPr>
            <w:t xml:space="preserve"> </w:t>
          </w:r>
          <w:r w:rsidR="00EF47B1" w:rsidRPr="00170DA0">
            <w:rPr>
              <w:b/>
              <w:u w:val="single"/>
            </w:rPr>
            <w:t>mit</w:t>
          </w:r>
          <w:r w:rsidR="00294D09" w:rsidRPr="00294D09">
            <w:rPr>
              <w:b/>
            </w:rPr>
            <w:t xml:space="preserve"> Zurücklegen</w:t>
          </w:r>
        </w:p>
        <w:p w:rsidR="00D712E1" w:rsidRDefault="00D712E1" w:rsidP="00E9274B">
          <w:pPr>
            <w:pStyle w:val="Labor-Text"/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FC15DD" w:rsidTr="00E61ABA">
            <w:tc>
              <w:tcPr>
                <w:tcW w:w="4512" w:type="dxa"/>
                <w:shd w:val="clear" w:color="auto" w:fill="FFFFFF" w:themeFill="background1"/>
              </w:tcPr>
              <w:p w:rsidR="00FC15DD" w:rsidRPr="002F1020" w:rsidRDefault="00FC15DD" w:rsidP="00E61ABA">
                <w:pPr>
                  <w:pStyle w:val="Labor-Materialbox-berschrift"/>
                </w:pPr>
                <w:r w:rsidRPr="00AD08D4">
                  <w:t>Material</w:t>
                </w:r>
              </w:p>
              <w:p w:rsidR="00FC15DD" w:rsidRDefault="00D712E1" w:rsidP="00E61ABA">
                <w:pPr>
                  <w:pStyle w:val="Labor-Aufzhlung"/>
                </w:pPr>
                <w:r>
                  <w:t>Urne</w:t>
                </w:r>
                <w:r w:rsidR="00FC15DD">
                  <w:t xml:space="preserve"> </w:t>
                </w:r>
                <w:r w:rsidR="007033AA">
                  <w:t>(Porzellanschale)</w:t>
                </w:r>
              </w:p>
              <w:p w:rsidR="00FC15DD" w:rsidRDefault="003E05E5" w:rsidP="00E61ABA">
                <w:pPr>
                  <w:pStyle w:val="Labor-Aufzhlung"/>
                </w:pPr>
                <w:r>
                  <w:t>2</w:t>
                </w:r>
                <w:r w:rsidR="00D712E1">
                  <w:t xml:space="preserve"> weiße Kugeln</w:t>
                </w:r>
              </w:p>
              <w:p w:rsidR="00FC15DD" w:rsidRDefault="003E05E5" w:rsidP="00E61ABA">
                <w:pPr>
                  <w:pStyle w:val="Labor-Aufzhlung"/>
                </w:pPr>
                <w:r>
                  <w:t>2</w:t>
                </w:r>
                <w:r w:rsidR="00D712E1">
                  <w:t xml:space="preserve"> schwarze Kugeln</w:t>
                </w:r>
              </w:p>
              <w:p w:rsidR="00937219" w:rsidRPr="00793397" w:rsidRDefault="008717C5" w:rsidP="00E61ABA">
                <w:pPr>
                  <w:pStyle w:val="Labor-Aufzhlung"/>
                </w:pPr>
                <w:r>
                  <w:t>1</w:t>
                </w:r>
                <w:r w:rsidR="00581FDE">
                  <w:t xml:space="preserve"> </w:t>
                </w:r>
                <w:r w:rsidR="00937219">
                  <w:t>Augenbinde</w:t>
                </w: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FC15DD" w:rsidRPr="009534FB" w:rsidRDefault="000B4606" w:rsidP="00E61ABA">
                <w:pPr>
                  <w:pStyle w:val="Labor-Text"/>
                </w:pPr>
                <w:r>
                  <w:rPr>
                    <w:noProof/>
                  </w:rPr>
                  <w:drawing>
                    <wp:inline distT="0" distB="0" distL="0" distR="0" wp14:anchorId="132D72DC" wp14:editId="519C21C3">
                      <wp:extent cx="2035834" cy="926810"/>
                      <wp:effectExtent l="0" t="0" r="2540" b="6985"/>
                      <wp:docPr id="7" name="Grafik 7" descr="C:\Users\SebastianSchönthaler\Desktop\Experiment_1_Materiali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ebastianSchönthaler\Desktop\Experiment_1_Materialie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9973" cy="937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617AE" w:rsidRDefault="005617AE" w:rsidP="003E05E5">
          <w:pPr>
            <w:pStyle w:val="Labor-Text"/>
          </w:pPr>
        </w:p>
        <w:p w:rsidR="00FA4AB8" w:rsidRDefault="003E05E5" w:rsidP="003E05E5">
          <w:pPr>
            <w:pStyle w:val="Labor-Text"/>
          </w:pPr>
          <w:r>
            <w:t>Wählt ei</w:t>
          </w:r>
          <w:r w:rsidR="005617AE">
            <w:t>ne Person aus eurer</w:t>
          </w:r>
          <w:r w:rsidR="00170DA0">
            <w:t xml:space="preserve"> Gruppe aus, die den Versuch</w:t>
          </w:r>
          <w:r w:rsidR="005617AE">
            <w:t xml:space="preserve"> durchführt.</w:t>
          </w:r>
          <w:r w:rsidR="00937219">
            <w:t xml:space="preserve"> Die ausg</w:t>
          </w:r>
          <w:r w:rsidR="00937219">
            <w:t>e</w:t>
          </w:r>
          <w:r w:rsidR="00F128CA">
            <w:t>wählte Person legt die Augenbinde an</w:t>
          </w:r>
          <w:r w:rsidR="002271BC">
            <w:t xml:space="preserve"> und </w:t>
          </w:r>
          <w:r w:rsidR="00F128CA">
            <w:t xml:space="preserve">zieht </w:t>
          </w:r>
          <w:r w:rsidR="002271BC">
            <w:t>„blind“</w:t>
          </w:r>
          <w:r w:rsidR="00EF47B1">
            <w:t xml:space="preserve"> aus der Urne</w:t>
          </w:r>
          <w:r w:rsidR="00F128CA">
            <w:t xml:space="preserve"> nacheinander vier </w:t>
          </w:r>
          <w:r w:rsidR="00EF47B1">
            <w:t>Kugel</w:t>
          </w:r>
          <w:r w:rsidR="00F128CA">
            <w:t>n</w:t>
          </w:r>
          <w:r w:rsidR="002271BC">
            <w:t>.</w:t>
          </w:r>
          <w:r w:rsidR="00CE42E1">
            <w:t xml:space="preserve"> Nach</w:t>
          </w:r>
          <w:r w:rsidR="00F128CA">
            <w:t xml:space="preserve"> jedem einzelnen Zug notieren die </w:t>
          </w:r>
          <w:r w:rsidR="00CE42E1">
            <w:t>anderen Gruppenmitglieder die Farbe</w:t>
          </w:r>
          <w:r w:rsidR="00F128CA">
            <w:t xml:space="preserve"> der gezogenen Kugel. Anschließend</w:t>
          </w:r>
          <w:r w:rsidR="00CE4EDB">
            <w:t xml:space="preserve"> wird die Kugel </w:t>
          </w:r>
          <w:r w:rsidR="00CE42E1">
            <w:t>zurückgelegt</w:t>
          </w:r>
          <w:r w:rsidR="00CE4EDB">
            <w:t xml:space="preserve"> und die K</w:t>
          </w:r>
          <w:r w:rsidR="00CE4EDB">
            <w:t>u</w:t>
          </w:r>
          <w:r w:rsidR="00CE4EDB">
            <w:t>geln in der Schale werden gemischt. Erst danach wird die nächste der vier Kugeln gezogen.</w:t>
          </w:r>
        </w:p>
        <w:p w:rsidR="00CE42E1" w:rsidRDefault="00CE42E1" w:rsidP="003E05E5">
          <w:pPr>
            <w:pStyle w:val="Labor-Text"/>
          </w:pPr>
        </w:p>
        <w:p w:rsidR="00EF47B1" w:rsidRDefault="00EF47B1" w:rsidP="00F30660">
          <w:pPr>
            <w:pStyle w:val="Labor-Text"/>
            <w:numPr>
              <w:ilvl w:val="1"/>
              <w:numId w:val="30"/>
            </w:numPr>
            <w:ind w:left="567" w:hanging="567"/>
          </w:pPr>
          <w:r>
            <w:t>Die anderen Gruppen</w:t>
          </w:r>
          <w:r w:rsidR="00F935ED">
            <w:t>mitglieder färben</w:t>
          </w:r>
          <w:r w:rsidR="00772CE2">
            <w:t xml:space="preserve"> die Vorlage:</w:t>
          </w:r>
        </w:p>
        <w:p w:rsidR="00772CE2" w:rsidRDefault="00772CE2" w:rsidP="003E05E5">
          <w:pPr>
            <w:pStyle w:val="Labor-Text"/>
          </w:pPr>
        </w:p>
        <w:p w:rsidR="0015292E" w:rsidRDefault="00675B51" w:rsidP="00402727">
          <w:pPr>
            <w:pStyle w:val="Labor-Text"/>
            <w:ind w:left="567"/>
            <w:jc w:val="left"/>
          </w:pPr>
          <w:r>
            <w:rPr>
              <w:noProof/>
            </w:rPr>
            <w:drawing>
              <wp:inline distT="0" distB="0" distL="0" distR="0" wp14:anchorId="6DC80663" wp14:editId="2DA9E7EC">
                <wp:extent cx="1381125" cy="364825"/>
                <wp:effectExtent l="0" t="0" r="0" b="0"/>
                <wp:docPr id="32" name="Grafik 32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035B" w:rsidRDefault="00E6035B" w:rsidP="003E05E5">
          <w:pPr>
            <w:pStyle w:val="Labor-Text"/>
          </w:pPr>
        </w:p>
        <w:p w:rsidR="0015292E" w:rsidRDefault="0015292E" w:rsidP="00F30660">
          <w:pPr>
            <w:pStyle w:val="Labor-Text"/>
            <w:numPr>
              <w:ilvl w:val="1"/>
              <w:numId w:val="30"/>
            </w:numPr>
            <w:ind w:left="567" w:hanging="567"/>
          </w:pPr>
          <w:r>
            <w:t>Führt den Versuch ein zweites Mal, mit einer anderen Person durch und tragt das Ergebnis hier ein:</w:t>
          </w:r>
        </w:p>
        <w:p w:rsidR="0015292E" w:rsidRDefault="0015292E" w:rsidP="003E05E5">
          <w:pPr>
            <w:pStyle w:val="Labor-Text"/>
          </w:pPr>
        </w:p>
        <w:p w:rsidR="00BB108E" w:rsidRDefault="00965DFA" w:rsidP="00402727">
          <w:pPr>
            <w:pStyle w:val="Labor-Text"/>
            <w:ind w:left="567"/>
          </w:pPr>
          <w:r>
            <w:rPr>
              <w:noProof/>
            </w:rPr>
            <w:drawing>
              <wp:inline distT="0" distB="0" distL="0" distR="0" wp14:anchorId="6A33080C" wp14:editId="42C8A0DB">
                <wp:extent cx="1381125" cy="364825"/>
                <wp:effectExtent l="0" t="0" r="0" b="0"/>
                <wp:docPr id="33" name="Grafik 33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035B" w:rsidRDefault="00485C14" w:rsidP="003E05E5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56544" behindDoc="0" locked="0" layoutInCell="1" allowOverlap="1" wp14:anchorId="25CFCC00" wp14:editId="2FD1D8B1">
                <wp:simplePos x="0" y="0"/>
                <wp:positionH relativeFrom="column">
                  <wp:posOffset>5950585</wp:posOffset>
                </wp:positionH>
                <wp:positionV relativeFrom="paragraph">
                  <wp:posOffset>86995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4DAA" w:rsidRPr="00E27D56" w:rsidRDefault="00CC7CC8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rPr>
              <w:noProof/>
            </w:rPr>
            <w:drawing>
              <wp:anchor distT="0" distB="0" distL="114300" distR="114300" simplePos="0" relativeHeight="251761664" behindDoc="1" locked="0" layoutInCell="1" allowOverlap="1" wp14:anchorId="2072DD16" wp14:editId="71986636">
                <wp:simplePos x="0" y="0"/>
                <wp:positionH relativeFrom="column">
                  <wp:posOffset>5325745</wp:posOffset>
                </wp:positionH>
                <wp:positionV relativeFrom="paragraph">
                  <wp:posOffset>245110</wp:posOffset>
                </wp:positionV>
                <wp:extent cx="414020" cy="176530"/>
                <wp:effectExtent l="0" t="0" r="5080" b="0"/>
                <wp:wrapTight wrapText="bothSides">
                  <wp:wrapPolygon edited="0">
                    <wp:start x="0" y="0"/>
                    <wp:lineTo x="0" y="18647"/>
                    <wp:lineTo x="20871" y="18647"/>
                    <wp:lineTo x="20871" y="0"/>
                    <wp:lineTo x="0" y="0"/>
                  </wp:wrapPolygon>
                </wp:wrapTight>
                <wp:docPr id="24" name="Grafik 24" descr="C:\Users\SebastianSchönthaler\Desktop\Baumdiagramm_Aufgabenh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Baumdiagramm_Aufgabenh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7">
                                  <a14:imgEffect>
                                    <a14:brightnessContrast bright="-4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26596">
            <w:t>Fertigt ein Baumdiagramm zu Experiment 1 an</w:t>
          </w:r>
          <w:r w:rsidR="00465919">
            <w:t xml:space="preserve"> und ergänzt die </w:t>
          </w:r>
          <w:r w:rsidR="00465919" w:rsidRPr="00A2435A">
            <w:rPr>
              <w:b/>
            </w:rPr>
            <w:t>Einzelwah</w:t>
          </w:r>
          <w:r w:rsidR="00465919" w:rsidRPr="00A2435A">
            <w:rPr>
              <w:b/>
            </w:rPr>
            <w:t>r</w:t>
          </w:r>
          <w:r w:rsidR="00465919" w:rsidRPr="00A2435A">
            <w:rPr>
              <w:b/>
            </w:rPr>
            <w:t>scheinlichkeiten</w:t>
          </w:r>
          <w:r w:rsidR="00465919">
            <w:t xml:space="preserve"> an den Zweigen des Baumdiagramms.</w:t>
          </w:r>
          <w:r w:rsidR="00E443B4">
            <w:t xml:space="preserve"> </w:t>
          </w:r>
          <w:r w:rsidR="00331163">
            <w:t xml:space="preserve">Beginnt </w:t>
          </w:r>
          <w:r>
            <w:t>oben:</w:t>
          </w:r>
        </w:p>
        <w:p w:rsidR="00BE4DAA" w:rsidRDefault="00BE4DAA" w:rsidP="003E05E5">
          <w:pPr>
            <w:pStyle w:val="Labor-Text"/>
          </w:pPr>
        </w:p>
        <w:p w:rsidR="00CC7CC8" w:rsidRPr="00CC7CC8" w:rsidRDefault="00CC7CC8" w:rsidP="003E05E5">
          <w:pPr>
            <w:pStyle w:val="Labor-Text"/>
            <w:rPr>
              <w:sz w:val="8"/>
            </w:rPr>
          </w:pPr>
        </w:p>
        <w:p w:rsidR="00BE4DAA" w:rsidRDefault="00BE4DAA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E4DAA" w:rsidRDefault="00BE4DAA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035B" w:rsidRDefault="00E6035B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02D40" w:rsidRDefault="00502D40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26596" w:rsidRDefault="00226596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E4DAA" w:rsidRDefault="00BE4DAA" w:rsidP="00BE4D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13220" w:rsidRDefault="00532DD7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683840" behindDoc="0" locked="0" layoutInCell="1" allowOverlap="1" wp14:anchorId="7E9621EB" wp14:editId="60A041C2">
                <wp:simplePos x="0" y="0"/>
                <wp:positionH relativeFrom="column">
                  <wp:posOffset>5967730</wp:posOffset>
                </wp:positionH>
                <wp:positionV relativeFrom="paragraph">
                  <wp:posOffset>-21590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80651">
            <w:t>Zeichnet erst noch einmal eure obigen Ergebnisse in die Vorlage und b</w:t>
          </w:r>
          <w:r w:rsidR="00226596">
            <w:t xml:space="preserve">erechnet </w:t>
          </w:r>
          <w:r w:rsidR="00EC2131">
            <w:t xml:space="preserve">dann </w:t>
          </w:r>
          <w:r w:rsidR="00226596">
            <w:t>die zugehörigen Wahrscheinlichkeiten</w:t>
          </w:r>
          <w:r w:rsidR="00E60D48">
            <w:t>!</w:t>
          </w:r>
          <w:r w:rsidR="00BD660C">
            <w:t xml:space="preserve"> Schreibt hierzu ausführlich </w:t>
          </w:r>
          <w:r w:rsidR="00A2435A">
            <w:t>euren Rechenweg</w:t>
          </w:r>
          <w:r w:rsidR="00BD660C">
            <w:t xml:space="preserve"> auf.</w:t>
          </w:r>
        </w:p>
        <w:p w:rsidR="00BB108E" w:rsidRDefault="00BB108E" w:rsidP="003E05E5">
          <w:pPr>
            <w:pStyle w:val="Labor-Text"/>
          </w:pPr>
        </w:p>
        <w:p w:rsidR="00493154" w:rsidRDefault="00B3440A" w:rsidP="00B3440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</w:tabs>
          </w:pPr>
          <w:r>
            <w:tab/>
          </w:r>
          <w:r w:rsidR="003D53D9">
            <w:t>Ereignis</w:t>
          </w:r>
          <w:r w:rsidR="00493154">
            <w:tab/>
          </w:r>
          <w:r w:rsidR="00493154">
            <w:tab/>
          </w:r>
          <w:r w:rsidR="00493154">
            <w:tab/>
          </w:r>
          <w:r w:rsidR="00BD660C">
            <w:t xml:space="preserve">Berechnung der </w:t>
          </w:r>
          <w:r w:rsidR="00493154">
            <w:t>zugehörige Wahrscheinlichkeit</w:t>
          </w:r>
        </w:p>
        <w:p w:rsidR="00493154" w:rsidRDefault="00493154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44A7A" w:rsidRPr="00C06702" w:rsidRDefault="00965DFA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7F07A662" wp14:editId="638707EB">
                <wp:extent cx="1381125" cy="364825"/>
                <wp:effectExtent l="0" t="0" r="0" b="0"/>
                <wp:docPr id="34" name="Grafik 34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035B" w:rsidRDefault="00E6035B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65DFA" w:rsidRDefault="00965DFA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4E47A80C" wp14:editId="2E06C0DB">
                <wp:extent cx="1381125" cy="364825"/>
                <wp:effectExtent l="0" t="0" r="0" b="0"/>
                <wp:docPr id="35" name="Grafik 35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767B" w:rsidRDefault="0099767B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9767B" w:rsidRDefault="0099767B" w:rsidP="00BB108E">
          <w:pPr>
            <w:pStyle w:val="Labor-Text"/>
          </w:pPr>
        </w:p>
        <w:p w:rsidR="00422CDC" w:rsidRDefault="00953524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 xml:space="preserve">Welche Ereignisse </w:t>
          </w:r>
          <w:r w:rsidR="00226596">
            <w:t>wären noch denkbar gewesen? Gebt auch deren Wah</w:t>
          </w:r>
          <w:r w:rsidR="00226596">
            <w:t>r</w:t>
          </w:r>
          <w:r w:rsidR="00226596">
            <w:t>scheinlichkeiten an!</w:t>
          </w:r>
          <w:r w:rsidR="003D53D9">
            <w:t xml:space="preserve"> (Nennt</w:t>
          </w:r>
          <w:r w:rsidR="00660004">
            <w:t xml:space="preserve"> </w:t>
          </w:r>
          <w:r w:rsidR="004478A8">
            <w:t>noch vier</w:t>
          </w:r>
          <w:r w:rsidR="00A67181">
            <w:t xml:space="preserve"> weitere!)</w:t>
          </w:r>
        </w:p>
        <w:p w:rsidR="00422CDC" w:rsidRDefault="00422CDC" w:rsidP="00BB108E">
          <w:pPr>
            <w:pStyle w:val="Labor-Text"/>
          </w:pPr>
        </w:p>
        <w:p w:rsidR="00422CDC" w:rsidRDefault="00B3440A" w:rsidP="00B3440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</w:tabs>
          </w:pPr>
          <w:r>
            <w:tab/>
          </w:r>
          <w:r w:rsidR="003D53D9">
            <w:t>Ereignis</w:t>
          </w:r>
          <w:r w:rsidR="00FE2ECF">
            <w:tab/>
          </w:r>
          <w:r w:rsidR="00FE2ECF">
            <w:tab/>
          </w:r>
          <w:r w:rsidR="00FE2ECF">
            <w:tab/>
          </w:r>
          <w:r w:rsidR="00BD660C">
            <w:t xml:space="preserve">Berechnung der </w:t>
          </w:r>
          <w:r w:rsidR="00FE2ECF">
            <w:t>zugehörige Wahrscheinlichkeit</w:t>
          </w:r>
          <w:r w:rsidR="00A67181">
            <w:t xml:space="preserve"> </w:t>
          </w:r>
        </w:p>
        <w:p w:rsidR="00FE2ECF" w:rsidRDefault="00FE2ECF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478A8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54216BFF" wp14:editId="2138F8B2">
                <wp:extent cx="1381125" cy="364825"/>
                <wp:effectExtent l="0" t="0" r="0" b="0"/>
                <wp:docPr id="36" name="Grafik 36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21A97D16" wp14:editId="7E308636">
                <wp:extent cx="1381125" cy="364825"/>
                <wp:effectExtent l="0" t="0" r="0" b="0"/>
                <wp:docPr id="42" name="Grafik 42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2699C1ED" wp14:editId="73B161C2">
                <wp:extent cx="1381125" cy="364825"/>
                <wp:effectExtent l="0" t="0" r="0" b="0"/>
                <wp:docPr id="43" name="Grafik 43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62A10" w:rsidRDefault="00062A10" w:rsidP="00422C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7700464F" wp14:editId="6096480C">
                <wp:extent cx="1381125" cy="364825"/>
                <wp:effectExtent l="0" t="0" r="0" b="0"/>
                <wp:docPr id="44" name="Grafik 44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108E" w:rsidRDefault="00BB108E" w:rsidP="00BB108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A4AB8" w:rsidRDefault="002873AD" w:rsidP="008C4FC5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0056DE3D" wp14:editId="1F987087">
                <wp:simplePos x="0" y="0"/>
                <wp:positionH relativeFrom="column">
                  <wp:posOffset>5967730</wp:posOffset>
                </wp:positionH>
                <wp:positionV relativeFrom="paragraph">
                  <wp:posOffset>132080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9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A4AB8" w:rsidRDefault="00DD13B3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Schaut euch die Einzelwahrscheinlichkeiten im Baumdiagramm</w:t>
          </w:r>
          <w:r w:rsidR="00E86ECE">
            <w:t xml:space="preserve"> (S.5)</w:t>
          </w:r>
          <w:r>
            <w:t xml:space="preserve"> an. </w:t>
          </w:r>
          <w:r w:rsidR="00034664">
            <w:t>We</w:t>
          </w:r>
          <w:r w:rsidR="00034664">
            <w:t>l</w:t>
          </w:r>
          <w:r w:rsidR="00034664">
            <w:t>che Gesetzmäßigkeit</w:t>
          </w:r>
          <w:r>
            <w:t xml:space="preserve"> stellt</w:t>
          </w:r>
          <w:r w:rsidR="0025121C">
            <w:t xml:space="preserve"> ihr</w:t>
          </w:r>
          <w:r w:rsidR="005C7A33">
            <w:t xml:space="preserve"> beim Urnenversuch</w:t>
          </w:r>
          <w:r w:rsidR="00034664">
            <w:t xml:space="preserve"> </w:t>
          </w:r>
          <w:r w:rsidR="00034664" w:rsidRPr="00170DA0">
            <w:rPr>
              <w:u w:val="single"/>
            </w:rPr>
            <w:t>mit</w:t>
          </w:r>
          <w:r w:rsidR="00034664">
            <w:t xml:space="preserve"> Zurücklegen fest</w:t>
          </w:r>
          <w:r>
            <w:t>?</w:t>
          </w:r>
        </w:p>
        <w:p w:rsidR="00034664" w:rsidRDefault="00034664" w:rsidP="00034664">
          <w:pPr>
            <w:pStyle w:val="Labor-Text"/>
          </w:pPr>
        </w:p>
        <w:p w:rsidR="00034664" w:rsidRDefault="00034664" w:rsidP="0003466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34664" w:rsidRDefault="00034664" w:rsidP="0003466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A4C72" w:rsidRDefault="005A4C72" w:rsidP="0003466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A4AB8" w:rsidRDefault="004843A6" w:rsidP="00E86E4D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36219E85" wp14:editId="42CB3460">
                <wp:simplePos x="0" y="0"/>
                <wp:positionH relativeFrom="column">
                  <wp:posOffset>5967730</wp:posOffset>
                </wp:positionH>
                <wp:positionV relativeFrom="paragraph">
                  <wp:posOffset>69215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1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A4AB8" w:rsidRDefault="004D4B31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 xml:space="preserve">Begründet eure </w:t>
          </w:r>
          <w:r w:rsidR="00532DD7">
            <w:t xml:space="preserve">gefundene </w:t>
          </w:r>
          <w:r>
            <w:t>Gesetzmäßigkeit:</w:t>
          </w:r>
        </w:p>
        <w:p w:rsidR="004D4B31" w:rsidRDefault="004D4B31" w:rsidP="004D4B31">
          <w:pPr>
            <w:pStyle w:val="Labor-Text"/>
          </w:pPr>
        </w:p>
        <w:p w:rsidR="004D4B31" w:rsidRDefault="004D4B31" w:rsidP="004D4B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028AB" w:rsidRDefault="00C028AB" w:rsidP="004D4B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D4B31" w:rsidRDefault="004D4B31" w:rsidP="004D4B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02D40" w:rsidRDefault="00502D40" w:rsidP="004D4B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0A81" w:rsidRDefault="00320A81" w:rsidP="004D4B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478A8" w:rsidRDefault="004478A8" w:rsidP="004478A8">
          <w:pPr>
            <w:pStyle w:val="Labor-Text"/>
            <w:rPr>
              <w:b/>
            </w:rPr>
          </w:pPr>
          <w:r w:rsidRPr="00294D09">
            <w:rPr>
              <w:b/>
              <w:noProof/>
            </w:rPr>
            <w:lastRenderedPageBreak/>
            <w:drawing>
              <wp:anchor distT="0" distB="0" distL="114300" distR="114300" simplePos="0" relativeHeight="251681792" behindDoc="0" locked="0" layoutInCell="1" allowOverlap="1" wp14:anchorId="08A51B79" wp14:editId="411BA735">
                <wp:simplePos x="0" y="0"/>
                <wp:positionH relativeFrom="column">
                  <wp:posOffset>5967730</wp:posOffset>
                </wp:positionH>
                <wp:positionV relativeFrom="paragraph">
                  <wp:posOffset>-70815</wp:posOffset>
                </wp:positionV>
                <wp:extent cx="485775" cy="495300"/>
                <wp:effectExtent l="0" t="0" r="9525" b="0"/>
                <wp:wrapNone/>
                <wp:docPr id="52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94D09">
            <w:rPr>
              <w:b/>
            </w:rPr>
            <w:t>E</w:t>
          </w:r>
          <w:r w:rsidR="00D21788">
            <w:rPr>
              <w:b/>
            </w:rPr>
            <w:t>xperiment 2: Urnenversuch</w:t>
          </w:r>
          <w:r>
            <w:rPr>
              <w:b/>
            </w:rPr>
            <w:t xml:space="preserve"> </w:t>
          </w:r>
          <w:r w:rsidRPr="00170DA0">
            <w:rPr>
              <w:b/>
              <w:u w:val="single"/>
            </w:rPr>
            <w:t>ohne</w:t>
          </w:r>
          <w:r w:rsidRPr="00294D09">
            <w:rPr>
              <w:b/>
            </w:rPr>
            <w:t xml:space="preserve"> Zurücklegen</w:t>
          </w:r>
        </w:p>
        <w:p w:rsidR="00EE201A" w:rsidRPr="00294D09" w:rsidRDefault="00EE201A" w:rsidP="004478A8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4478A8" w:rsidTr="00E61ABA">
            <w:tc>
              <w:tcPr>
                <w:tcW w:w="4512" w:type="dxa"/>
                <w:shd w:val="clear" w:color="auto" w:fill="FFFFFF" w:themeFill="background1"/>
              </w:tcPr>
              <w:p w:rsidR="004478A8" w:rsidRPr="002F1020" w:rsidRDefault="004478A8" w:rsidP="00E61ABA">
                <w:pPr>
                  <w:pStyle w:val="Labor-Materialbox-berschrift"/>
                </w:pPr>
                <w:r w:rsidRPr="00AD08D4">
                  <w:t>Material</w:t>
                </w:r>
              </w:p>
              <w:p w:rsidR="004478A8" w:rsidRDefault="004478A8" w:rsidP="00E61ABA">
                <w:pPr>
                  <w:pStyle w:val="Labor-Aufzhlung"/>
                </w:pPr>
                <w:r>
                  <w:t xml:space="preserve">Urne </w:t>
                </w:r>
                <w:r w:rsidR="007033AA">
                  <w:t>(Porzellanschale)</w:t>
                </w:r>
              </w:p>
              <w:p w:rsidR="004478A8" w:rsidRDefault="004478A8" w:rsidP="00E61ABA">
                <w:pPr>
                  <w:pStyle w:val="Labor-Aufzhlung"/>
                </w:pPr>
                <w:r>
                  <w:t>2 weiße Kugeln</w:t>
                </w:r>
              </w:p>
              <w:p w:rsidR="004478A8" w:rsidRDefault="004478A8" w:rsidP="00E61ABA">
                <w:pPr>
                  <w:pStyle w:val="Labor-Aufzhlung"/>
                </w:pPr>
                <w:r>
                  <w:t>2 schwarze Kugeln</w:t>
                </w:r>
              </w:p>
              <w:p w:rsidR="004478A8" w:rsidRDefault="00DB22D6" w:rsidP="00E61ABA">
                <w:pPr>
                  <w:pStyle w:val="Labor-Aufzhlung"/>
                </w:pPr>
                <w:r>
                  <w:t>1</w:t>
                </w:r>
                <w:r w:rsidR="007033AA">
                  <w:t xml:space="preserve"> </w:t>
                </w:r>
                <w:r w:rsidR="004478A8">
                  <w:t>Augenbinde</w:t>
                </w:r>
              </w:p>
              <w:p w:rsidR="007710E0" w:rsidRPr="00793397" w:rsidRDefault="007710E0" w:rsidP="00E61ABA">
                <w:pPr>
                  <w:pStyle w:val="Labor-Aufzhlung"/>
                </w:pPr>
                <w:r>
                  <w:t>Kugelständer</w:t>
                </w: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4478A8" w:rsidRPr="009534FB" w:rsidRDefault="00581FDE" w:rsidP="00E61ABA">
                <w:pPr>
                  <w:pStyle w:val="Labor-Text"/>
                </w:pPr>
                <w:r>
                  <w:rPr>
                    <w:noProof/>
                  </w:rPr>
                  <w:drawing>
                    <wp:inline distT="0" distB="0" distL="0" distR="0" wp14:anchorId="5CEA6336" wp14:editId="26ECE8FC">
                      <wp:extent cx="1906438" cy="1149295"/>
                      <wp:effectExtent l="0" t="0" r="0" b="0"/>
                      <wp:docPr id="17" name="Grafik 17" descr="C:\Users\SebastianSchönthaler\Desktop\Experiment_2_Materi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ebastianSchönthaler\Desktop\Experiment_2_Materi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8956" cy="1156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478A8" w:rsidRDefault="004478A8" w:rsidP="004478A8">
          <w:pPr>
            <w:pStyle w:val="Labor-Text"/>
          </w:pPr>
        </w:p>
        <w:p w:rsidR="00ED096D" w:rsidRDefault="004478A8" w:rsidP="004478A8">
          <w:pPr>
            <w:pStyle w:val="Labor-Text"/>
          </w:pPr>
          <w:r>
            <w:t>Wählt eine Person aus eurer</w:t>
          </w:r>
          <w:r w:rsidR="004843A6">
            <w:t xml:space="preserve"> Gruppe aus, die den Versuch</w:t>
          </w:r>
          <w:r>
            <w:t xml:space="preserve"> durchführt. </w:t>
          </w:r>
          <w:r w:rsidR="004843A6">
            <w:t>Die ausg</w:t>
          </w:r>
          <w:r w:rsidR="004843A6">
            <w:t>e</w:t>
          </w:r>
          <w:r w:rsidR="00415D5C">
            <w:t>wählte Person legt die Augenbinde an</w:t>
          </w:r>
          <w:r>
            <w:t xml:space="preserve"> und </w:t>
          </w:r>
          <w:r w:rsidR="00415D5C">
            <w:t xml:space="preserve">zieht </w:t>
          </w:r>
          <w:r>
            <w:t>„blind“ aus der Urne</w:t>
          </w:r>
          <w:r w:rsidR="00415D5C">
            <w:t xml:space="preserve"> nacheinander vier</w:t>
          </w:r>
          <w:r>
            <w:t xml:space="preserve"> Kugel</w:t>
          </w:r>
          <w:r w:rsidR="00415D5C">
            <w:t>n</w:t>
          </w:r>
          <w:r w:rsidR="00ED096D">
            <w:t xml:space="preserve">. </w:t>
          </w:r>
          <w:r w:rsidR="000B182E">
            <w:t>Nach jedem einzelnen Zug notieren die anderen</w:t>
          </w:r>
          <w:r w:rsidR="00ED096D">
            <w:t xml:space="preserve"> Gruppenmitglied</w:t>
          </w:r>
          <w:r w:rsidR="000B182E">
            <w:t xml:space="preserve">er die Farbe der gezogenen Kugel. Die </w:t>
          </w:r>
          <w:r w:rsidR="0062706C">
            <w:t xml:space="preserve">einzelnen </w:t>
          </w:r>
          <w:r w:rsidR="000B182E">
            <w:t>Kugel</w:t>
          </w:r>
          <w:r w:rsidR="0062706C">
            <w:t>n</w:t>
          </w:r>
          <w:r w:rsidR="000B182E">
            <w:t xml:space="preserve"> </w:t>
          </w:r>
          <w:r w:rsidR="0062706C">
            <w:t>werden</w:t>
          </w:r>
          <w:r w:rsidR="000B182E">
            <w:t xml:space="preserve"> </w:t>
          </w:r>
          <w:r w:rsidR="00112355">
            <w:t xml:space="preserve">entsprechend </w:t>
          </w:r>
          <w:r w:rsidR="0062706C">
            <w:t>der Zugre</w:t>
          </w:r>
          <w:r w:rsidR="0062706C">
            <w:t>i</w:t>
          </w:r>
          <w:r w:rsidR="0062706C">
            <w:t>henfol</w:t>
          </w:r>
          <w:r w:rsidR="00112355">
            <w:t xml:space="preserve">ge </w:t>
          </w:r>
          <w:r w:rsidR="000B182E">
            <w:t xml:space="preserve">von links nach rechts in den Kugelständer </w:t>
          </w:r>
          <w:r w:rsidR="0062706C">
            <w:t>gelegt.</w:t>
          </w:r>
          <w:r w:rsidR="00ED096D">
            <w:t xml:space="preserve"> </w:t>
          </w:r>
        </w:p>
        <w:p w:rsidR="00112355" w:rsidRDefault="00112355" w:rsidP="004478A8">
          <w:pPr>
            <w:pStyle w:val="Labor-Text"/>
          </w:pPr>
        </w:p>
        <w:p w:rsidR="004478A8" w:rsidRDefault="004478A8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Die anderen Gruppenmitglieder färben die Vorlage:</w:t>
          </w:r>
        </w:p>
        <w:p w:rsidR="004478A8" w:rsidRDefault="004478A8" w:rsidP="004478A8">
          <w:pPr>
            <w:pStyle w:val="Labor-Text"/>
          </w:pPr>
        </w:p>
        <w:p w:rsidR="00FA4AB8" w:rsidRDefault="00807626" w:rsidP="007657C4">
          <w:pPr>
            <w:spacing w:after="200" w:line="276" w:lineRule="auto"/>
            <w:ind w:left="567"/>
            <w:jc w:val="both"/>
          </w:pPr>
          <w:r>
            <w:rPr>
              <w:noProof/>
            </w:rPr>
            <w:drawing>
              <wp:inline distT="0" distB="0" distL="0" distR="0" wp14:anchorId="69B2C145" wp14:editId="09AD56FA">
                <wp:extent cx="1381125" cy="364825"/>
                <wp:effectExtent l="0" t="0" r="0" b="0"/>
                <wp:docPr id="45" name="Grafik 45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7F08" w:rsidRDefault="006E7F08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Führt den Versuch ein zweites Mal, mit einer anderen Person durch und tragt das Ergebnis hier ein:</w:t>
          </w:r>
        </w:p>
        <w:p w:rsidR="006E7F08" w:rsidRDefault="006E7F08" w:rsidP="006E7F08">
          <w:pPr>
            <w:pStyle w:val="Labor-Text"/>
          </w:pPr>
        </w:p>
        <w:p w:rsidR="006E7F08" w:rsidRDefault="00807626" w:rsidP="007657C4">
          <w:pPr>
            <w:pStyle w:val="Labor-Text"/>
            <w:ind w:left="567"/>
          </w:pPr>
          <w:r>
            <w:rPr>
              <w:noProof/>
            </w:rPr>
            <w:drawing>
              <wp:inline distT="0" distB="0" distL="0" distR="0" wp14:anchorId="59EE5F4E" wp14:editId="28CB0CCD">
                <wp:extent cx="1381125" cy="364825"/>
                <wp:effectExtent l="0" t="0" r="0" b="0"/>
                <wp:docPr id="46" name="Grafik 46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7F08" w:rsidRDefault="00E86ECE" w:rsidP="006E7F08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58592" behindDoc="0" locked="0" layoutInCell="1" allowOverlap="1" wp14:anchorId="10B6E9AB" wp14:editId="542F0CC0">
                <wp:simplePos x="0" y="0"/>
                <wp:positionH relativeFrom="column">
                  <wp:posOffset>5943600</wp:posOffset>
                </wp:positionH>
                <wp:positionV relativeFrom="paragraph">
                  <wp:posOffset>132080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86ECE" w:rsidRPr="00E27D56" w:rsidRDefault="00E86ECE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rPr>
              <w:noProof/>
            </w:rPr>
            <w:drawing>
              <wp:anchor distT="0" distB="0" distL="114300" distR="114300" simplePos="0" relativeHeight="251774976" behindDoc="1" locked="0" layoutInCell="1" allowOverlap="1" wp14:anchorId="2C091477" wp14:editId="7362F697">
                <wp:simplePos x="0" y="0"/>
                <wp:positionH relativeFrom="column">
                  <wp:posOffset>5325745</wp:posOffset>
                </wp:positionH>
                <wp:positionV relativeFrom="paragraph">
                  <wp:posOffset>245110</wp:posOffset>
                </wp:positionV>
                <wp:extent cx="414020" cy="176530"/>
                <wp:effectExtent l="0" t="0" r="5080" b="0"/>
                <wp:wrapTight wrapText="bothSides">
                  <wp:wrapPolygon edited="0">
                    <wp:start x="0" y="0"/>
                    <wp:lineTo x="0" y="18647"/>
                    <wp:lineTo x="20871" y="18647"/>
                    <wp:lineTo x="20871" y="0"/>
                    <wp:lineTo x="0" y="0"/>
                  </wp:wrapPolygon>
                </wp:wrapTight>
                <wp:docPr id="26" name="Grafik 26" descr="C:\Users\SebastianSchönthaler\Desktop\Baumdiagramm_Aufgabenh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Baumdiagramm_Aufgabenh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7">
                                  <a14:imgEffect>
                                    <a14:brightnessContrast bright="-4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Fertigt ein Baumdiagramm zu Experiment 2 an und ergänzt die </w:t>
          </w:r>
          <w:r w:rsidRPr="00A2435A">
            <w:rPr>
              <w:b/>
            </w:rPr>
            <w:t>Einzelwah</w:t>
          </w:r>
          <w:r w:rsidRPr="00A2435A">
            <w:rPr>
              <w:b/>
            </w:rPr>
            <w:t>r</w:t>
          </w:r>
          <w:r w:rsidRPr="00A2435A">
            <w:rPr>
              <w:b/>
            </w:rPr>
            <w:t>scheinlichkeiten</w:t>
          </w:r>
          <w:r>
            <w:t xml:space="preserve"> an den Zweigen des Baumdiagramms. Beginnt oben:</w:t>
          </w:r>
        </w:p>
        <w:p w:rsidR="006E7F08" w:rsidRDefault="006E7F08" w:rsidP="006E7F08">
          <w:pPr>
            <w:pStyle w:val="Labor-Text"/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8F32B9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764736" behindDoc="0" locked="0" layoutInCell="1" allowOverlap="1" wp14:anchorId="369AE522" wp14:editId="6F5520F1">
                <wp:simplePos x="0" y="0"/>
                <wp:positionH relativeFrom="column">
                  <wp:posOffset>5958205</wp:posOffset>
                </wp:positionH>
                <wp:positionV relativeFrom="paragraph">
                  <wp:posOffset>-23495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4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942B3">
            <w:t xml:space="preserve">Zeichnet erst noch einmal eure obigen Ergebnisse in die Vorlage und berechnet dann die zugehörigen Wahrscheinlichkeiten! Schreibt hierzu ausführlich </w:t>
          </w:r>
          <w:r w:rsidR="00913220">
            <w:t>euren Rechenweg auf.</w:t>
          </w:r>
        </w:p>
        <w:p w:rsidR="00A139FD" w:rsidRDefault="00A139FD" w:rsidP="006E7F08">
          <w:pPr>
            <w:pStyle w:val="Labor-Text"/>
          </w:pPr>
        </w:p>
        <w:p w:rsidR="006E7F08" w:rsidRDefault="00807626" w:rsidP="0080762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</w:tabs>
          </w:pPr>
          <w:r>
            <w:tab/>
          </w:r>
          <w:r w:rsidR="008C4FC5">
            <w:t>Ereignis</w:t>
          </w:r>
          <w:r w:rsidR="00C06702">
            <w:tab/>
          </w:r>
          <w:r w:rsidR="00C06702">
            <w:tab/>
          </w:r>
          <w:r w:rsidR="00C06702">
            <w:tab/>
          </w:r>
          <w:r w:rsidR="00BF30B0">
            <w:t xml:space="preserve">Berechnung der </w:t>
          </w:r>
          <w:r w:rsidR="00C06702">
            <w:t>zugehörige Wahrscheinlichkeit</w:t>
          </w: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807626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2FDDA45B" wp14:editId="64F6F2A0">
                <wp:extent cx="1381125" cy="364825"/>
                <wp:effectExtent l="0" t="0" r="0" b="0"/>
                <wp:docPr id="54" name="Grafik 54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7626" w:rsidRDefault="00807626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07626" w:rsidRDefault="00807626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70C6CD79" wp14:editId="15C583A2">
                <wp:extent cx="1381125" cy="364825"/>
                <wp:effectExtent l="0" t="0" r="0" b="0"/>
                <wp:docPr id="55" name="Grafik 55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7626" w:rsidRDefault="00807626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</w:pPr>
        </w:p>
        <w:p w:rsidR="006E7F08" w:rsidRDefault="00445ABB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Welche Ereign</w:t>
          </w:r>
          <w:r w:rsidR="006E7F08">
            <w:t>isse wären noch denkbar gewesen? Gebt auch deren Wah</w:t>
          </w:r>
          <w:r w:rsidR="006E7F08">
            <w:t>r</w:t>
          </w:r>
          <w:r w:rsidR="006E7F08">
            <w:t>schein</w:t>
          </w:r>
          <w:r w:rsidR="00913220">
            <w:t>lichkeiten an! (Nennt</w:t>
          </w:r>
          <w:r w:rsidR="006E7F08">
            <w:t xml:space="preserve"> noch vier weitere!)</w:t>
          </w:r>
        </w:p>
        <w:p w:rsidR="006E7F08" w:rsidRDefault="006E7F08" w:rsidP="006E7F08">
          <w:pPr>
            <w:pStyle w:val="Labor-Text"/>
          </w:pPr>
        </w:p>
        <w:p w:rsidR="006E7F08" w:rsidRDefault="00807626" w:rsidP="0080762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</w:tabs>
          </w:pPr>
          <w:r>
            <w:tab/>
          </w:r>
          <w:r w:rsidR="008C4FC5">
            <w:t>Ereignis</w:t>
          </w:r>
          <w:r w:rsidR="006E7F08">
            <w:tab/>
          </w:r>
          <w:r w:rsidR="006E7F08">
            <w:tab/>
          </w:r>
          <w:r w:rsidR="006E7F08">
            <w:tab/>
          </w:r>
          <w:r w:rsidR="00BF30B0">
            <w:t xml:space="preserve">Berechnung der </w:t>
          </w:r>
          <w:r w:rsidR="006E7F08">
            <w:t xml:space="preserve">zugehörige Wahrscheinlichkeit </w:t>
          </w: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5557AE40" wp14:editId="1FC4A345">
                <wp:extent cx="1381125" cy="364825"/>
                <wp:effectExtent l="0" t="0" r="0" b="0"/>
                <wp:docPr id="56" name="Grafik 56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55B8559F" wp14:editId="1BB9A083">
                <wp:extent cx="1381125" cy="364825"/>
                <wp:effectExtent l="0" t="0" r="0" b="0"/>
                <wp:docPr id="57" name="Grafik 57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3B4F7CB5" wp14:editId="737011A7">
                <wp:extent cx="1381125" cy="364825"/>
                <wp:effectExtent l="0" t="0" r="0" b="0"/>
                <wp:docPr id="58" name="Grafik 58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E7522" w:rsidRDefault="00FE7522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w:drawing>
              <wp:inline distT="0" distB="0" distL="0" distR="0" wp14:anchorId="2D623512" wp14:editId="2B9AC1B1">
                <wp:extent cx="1381125" cy="364825"/>
                <wp:effectExtent l="0" t="0" r="0" b="0"/>
                <wp:docPr id="61" name="Grafik 61" descr="C:\Users\SebastianSchönthaler\Desktop\Vorlage OOO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Vorlage OOO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5">
                                  <a14:imgEffect>
                                    <a14:brightnessContrast bright="-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445ABB" w:rsidP="00E81F5F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6B056815" wp14:editId="4976E417">
                <wp:simplePos x="0" y="0"/>
                <wp:positionH relativeFrom="column">
                  <wp:posOffset>5949315</wp:posOffset>
                </wp:positionH>
                <wp:positionV relativeFrom="paragraph">
                  <wp:posOffset>135890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1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139FD" w:rsidRDefault="00E81F5F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 xml:space="preserve">Schaut euch die Einzelwahrscheinlichkeiten im Baumdiagramm </w:t>
          </w:r>
          <w:r w:rsidR="00922C50">
            <w:t xml:space="preserve">(S.7) </w:t>
          </w:r>
          <w:r>
            <w:t xml:space="preserve">an. </w:t>
          </w:r>
          <w:r w:rsidR="00A139FD">
            <w:t>We</w:t>
          </w:r>
          <w:r w:rsidR="00A139FD">
            <w:t>l</w:t>
          </w:r>
          <w:r w:rsidR="00A139FD">
            <w:t xml:space="preserve">che Gesetzmäßigkeit </w:t>
          </w:r>
          <w:r>
            <w:t>stellt</w:t>
          </w:r>
          <w:r w:rsidR="00A139FD">
            <w:t xml:space="preserve"> ihr beim Urnenversuch </w:t>
          </w:r>
          <w:r w:rsidR="00A139FD">
            <w:rPr>
              <w:u w:val="single"/>
            </w:rPr>
            <w:t>ohne</w:t>
          </w:r>
          <w:r w:rsidR="00A139FD">
            <w:t xml:space="preserve"> Zurücklegen fest</w:t>
          </w:r>
          <w:r>
            <w:t>?</w:t>
          </w:r>
        </w:p>
        <w:p w:rsidR="006E7F08" w:rsidRDefault="006E7F08" w:rsidP="006E7F08">
          <w:pPr>
            <w:pStyle w:val="Labor-Text"/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E7F08" w:rsidRDefault="00C13212" w:rsidP="00C4780B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711926EF" wp14:editId="6CF7A432">
                <wp:simplePos x="0" y="0"/>
                <wp:positionH relativeFrom="column">
                  <wp:posOffset>5949950</wp:posOffset>
                </wp:positionH>
                <wp:positionV relativeFrom="paragraph">
                  <wp:posOffset>50800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E7F08" w:rsidRDefault="006E7F08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Begründet eure gefundene Gesetzmäßigkeit:</w:t>
          </w:r>
        </w:p>
        <w:p w:rsidR="006E7F08" w:rsidRDefault="006E7F08" w:rsidP="006E7F08">
          <w:pPr>
            <w:pStyle w:val="Labor-Text"/>
          </w:pPr>
        </w:p>
        <w:p w:rsidR="006E7F08" w:rsidRDefault="006E7F08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150D" w:rsidRDefault="0004150D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150D" w:rsidRDefault="0004150D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E201A" w:rsidRDefault="00EE201A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150D" w:rsidRDefault="0004150D" w:rsidP="006E7F0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C15A1" w:rsidRDefault="00393575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697152" behindDoc="0" locked="0" layoutInCell="1" allowOverlap="1" wp14:anchorId="7362F84A" wp14:editId="36DC1EE7">
                <wp:simplePos x="0" y="0"/>
                <wp:positionH relativeFrom="column">
                  <wp:posOffset>5939155</wp:posOffset>
                </wp:positionH>
                <wp:positionV relativeFrom="paragraph">
                  <wp:posOffset>31115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410B5">
            <w:t>Vergleich</w:t>
          </w:r>
          <w:r w:rsidR="00026589">
            <w:t>t</w:t>
          </w:r>
          <w:r w:rsidR="00D410B5">
            <w:t xml:space="preserve"> </w:t>
          </w:r>
          <w:r w:rsidR="00D410B5" w:rsidRPr="00922C50">
            <w:rPr>
              <w:b/>
            </w:rPr>
            <w:t xml:space="preserve">Experiment </w:t>
          </w:r>
          <w:r w:rsidR="001942EC" w:rsidRPr="00922C50">
            <w:rPr>
              <w:b/>
            </w:rPr>
            <w:t>1</w:t>
          </w:r>
          <w:r w:rsidR="001942EC">
            <w:t xml:space="preserve"> und </w:t>
          </w:r>
          <w:r w:rsidR="001942EC" w:rsidRPr="00922C50">
            <w:rPr>
              <w:b/>
            </w:rPr>
            <w:t>Experiment 2</w:t>
          </w:r>
          <w:r w:rsidR="001942EC">
            <w:t xml:space="preserve"> miteinander, indem ihr euch die jeweiligen Baumdiagramme nochmals</w:t>
          </w:r>
          <w:r w:rsidR="004E6759">
            <w:t xml:space="preserve"> genau</w:t>
          </w:r>
          <w:r w:rsidR="001942EC">
            <w:t xml:space="preserve"> anschaut. </w:t>
          </w:r>
          <w:r w:rsidR="00E76E84">
            <w:t>Achtet hierzu beso</w:t>
          </w:r>
          <w:r w:rsidR="00E76E84">
            <w:t>n</w:t>
          </w:r>
          <w:r w:rsidR="00E76E84">
            <w:t>ders auf</w:t>
          </w:r>
          <w:r w:rsidR="00B46962">
            <w:t xml:space="preserve"> die Einzelwahrscheinlichkeiten an den Zweigen. </w:t>
          </w:r>
        </w:p>
        <w:p w:rsidR="00D410B5" w:rsidRDefault="00B46962" w:rsidP="00DC15A1">
          <w:pPr>
            <w:pStyle w:val="Labor-Text"/>
            <w:ind w:left="567"/>
          </w:pPr>
          <w:r>
            <w:t>Worin liegt der Unterschied?</w:t>
          </w:r>
        </w:p>
        <w:p w:rsidR="00D410B5" w:rsidRDefault="00D410B5" w:rsidP="00AC444F">
          <w:pPr>
            <w:pStyle w:val="Labor-Text"/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66B5C" w:rsidRDefault="00066B5C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66B5C" w:rsidRDefault="00066B5C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940DE" w:rsidRDefault="00F940DE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940DE" w:rsidRDefault="00F940DE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D410B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410B5" w:rsidRDefault="00D410B5" w:rsidP="00AC444F">
          <w:pPr>
            <w:pStyle w:val="Labor-Text"/>
          </w:pPr>
        </w:p>
        <w:p w:rsidR="00F940DE" w:rsidRPr="00262D00" w:rsidRDefault="00262D00" w:rsidP="00AC444F">
          <w:pPr>
            <w:pStyle w:val="Labor-Text"/>
            <w:rPr>
              <w:b/>
            </w:rPr>
          </w:pPr>
          <w:r w:rsidRPr="00262D00">
            <w:rPr>
              <w:b/>
            </w:rPr>
            <w:t>Definition</w:t>
          </w:r>
        </w:p>
        <w:p w:rsidR="00196FBA" w:rsidRDefault="00776CAB" w:rsidP="00AC444F">
          <w:pPr>
            <w:pStyle w:val="Labor-Text"/>
          </w:pPr>
          <w:r w:rsidRPr="001B5036">
            <w:rPr>
              <w:u w:val="single"/>
            </w:rPr>
            <w:t xml:space="preserve">Bedingte </w:t>
          </w:r>
          <w:r w:rsidR="00F940DE" w:rsidRPr="001B5036">
            <w:rPr>
              <w:u w:val="single"/>
            </w:rPr>
            <w:t>Wahrscheinlichkeiten</w:t>
          </w:r>
          <w:r>
            <w:t xml:space="preserve"> liegen vor, wenn das Auftreten eines Ereignisses die Wahrscheinlichkeit eines anderen Ereignisses beeinflusst</w:t>
          </w:r>
          <w:r w:rsidR="00F940DE">
            <w:t>.</w:t>
          </w:r>
          <w:r w:rsidR="00BF20B8">
            <w:t xml:space="preserve"> </w:t>
          </w:r>
        </w:p>
        <w:p w:rsidR="005F625C" w:rsidRDefault="00BF20B8" w:rsidP="00441A16">
          <w:pPr>
            <w:pStyle w:val="Labor-Text"/>
          </w:pPr>
          <w:r>
            <w:t xml:space="preserve">So </w:t>
          </w:r>
          <w:r w:rsidR="00F577CF">
            <w:t>wie beim Ziehen ohne Zurückl</w:t>
          </w:r>
          <w:r w:rsidR="001B5036">
            <w:t>egen</w:t>
          </w:r>
          <w:r w:rsidR="00F33B6A">
            <w:t>.</w:t>
          </w:r>
        </w:p>
        <w:p w:rsidR="005F625C" w:rsidRPr="00F577CF" w:rsidRDefault="001B5036" w:rsidP="00441A16">
          <w:pPr>
            <w:pStyle w:val="Labor-Text"/>
            <w:rPr>
              <w:sz w:val="14"/>
            </w:rPr>
          </w:pPr>
          <w:r>
            <w:br/>
          </w:r>
        </w:p>
        <w:p w:rsidR="00AC6FE3" w:rsidRPr="003C1141" w:rsidRDefault="003C1141" w:rsidP="00441A16">
          <w:pPr>
            <w:pStyle w:val="Labor-Text"/>
            <w:rPr>
              <w:b/>
            </w:rPr>
          </w:pPr>
          <w:r w:rsidRPr="003C1141">
            <w:rPr>
              <w:b/>
            </w:rPr>
            <w:t>Anwendung</w:t>
          </w:r>
        </w:p>
        <w:p w:rsidR="003C1141" w:rsidRDefault="003C1141" w:rsidP="00441A16">
          <w:pPr>
            <w:pStyle w:val="Labor-Text"/>
          </w:pPr>
        </w:p>
        <w:p w:rsidR="00AC6FE3" w:rsidRDefault="00AC6FE3" w:rsidP="00441A16">
          <w:pPr>
            <w:pStyle w:val="Labor-Text"/>
          </w:pPr>
          <w:r>
            <w:t>Erinnert euch an euren letzten Jahrmarktsbesuch zurück. An diesem Tag seid ihr bestimmt an einem Los-Stand vorbeigelaufen, wenn ihr nicht sogar „gelost“ habt.</w:t>
          </w:r>
        </w:p>
        <w:p w:rsidR="00180835" w:rsidRDefault="00180835" w:rsidP="00441A16">
          <w:pPr>
            <w:pStyle w:val="Labor-Text"/>
          </w:pPr>
        </w:p>
        <w:p w:rsidR="0006740B" w:rsidRDefault="007C5DE7" w:rsidP="003876BA">
          <w:pPr>
            <w:pStyle w:val="Labor-Text"/>
          </w:pPr>
          <w:r>
            <w:t xml:space="preserve">Stellt euch vor, </w:t>
          </w:r>
          <w:r w:rsidR="00507A07">
            <w:t>i</w:t>
          </w:r>
          <w:r w:rsidR="004C5778">
            <w:t>hr kommt an einem</w:t>
          </w:r>
          <w:r w:rsidR="00180835">
            <w:t xml:space="preserve"> Los-S</w:t>
          </w:r>
          <w:r w:rsidR="003640BD">
            <w:t>tand vorbei und hört den</w:t>
          </w:r>
          <w:r w:rsidR="00180835">
            <w:t xml:space="preserve"> Betreiber</w:t>
          </w:r>
          <w:r w:rsidR="003640BD">
            <w:t xml:space="preserve"> zu e</w:t>
          </w:r>
          <w:r w:rsidR="003640BD">
            <w:t>i</w:t>
          </w:r>
          <w:r w:rsidR="003640BD">
            <w:t>nem Freund sagen:</w:t>
          </w:r>
          <w:r>
            <w:t xml:space="preserve"> </w:t>
          </w:r>
          <w:r w:rsidR="003640BD">
            <w:t>„</w:t>
          </w:r>
          <w:r w:rsidR="0074553E">
            <w:t xml:space="preserve">Gestern war ein komischer Tag. Ich habe 200 Lose verkauft und 150 </w:t>
          </w:r>
          <w:r w:rsidR="003876BA">
            <w:t xml:space="preserve">Gewinne musste ich ausgeben, obwohl unter </w:t>
          </w:r>
          <w:r w:rsidR="004C5778">
            <w:t>meinen</w:t>
          </w:r>
          <w:r w:rsidR="003876BA">
            <w:t xml:space="preserve"> 1000 Losen</w:t>
          </w:r>
          <w:r w:rsidR="004C5778">
            <w:t>, die ich insg</w:t>
          </w:r>
          <w:r w:rsidR="004C5778">
            <w:t>e</w:t>
          </w:r>
          <w:r w:rsidR="004C5778">
            <w:t>samt habe, nur 250 Gewinne</w:t>
          </w:r>
          <w:r w:rsidR="003876BA">
            <w:t xml:space="preserve"> sind.“</w:t>
          </w:r>
        </w:p>
        <w:p w:rsidR="00AC6FE3" w:rsidRDefault="0090467A" w:rsidP="00441A16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01248" behindDoc="0" locked="0" layoutInCell="1" allowOverlap="1" wp14:anchorId="359A4CAD" wp14:editId="7B7C4AA2">
                <wp:simplePos x="0" y="0"/>
                <wp:positionH relativeFrom="column">
                  <wp:posOffset>5948680</wp:posOffset>
                </wp:positionH>
                <wp:positionV relativeFrom="paragraph">
                  <wp:posOffset>48895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31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C6FE3" w:rsidRDefault="003876BA" w:rsidP="008717C5">
          <w:pPr>
            <w:pStyle w:val="Labor-Text"/>
            <w:numPr>
              <w:ilvl w:val="0"/>
              <w:numId w:val="33"/>
            </w:numPr>
            <w:ind w:left="567" w:hanging="567"/>
          </w:pPr>
          <w:r>
            <w:t>Würdet ihr</w:t>
          </w:r>
          <w:r w:rsidR="00512C95">
            <w:t xml:space="preserve"> heute</w:t>
          </w:r>
          <w:r>
            <w:t xml:space="preserve"> an diesem Stand ein Los kaufen? Begründet</w:t>
          </w:r>
          <w:r w:rsidR="00262D00">
            <w:t>:</w:t>
          </w:r>
          <w:r w:rsidR="009C7789">
            <w:t xml:space="preserve"> </w:t>
          </w:r>
        </w:p>
        <w:p w:rsidR="004C5778" w:rsidRDefault="004C5778" w:rsidP="00441A16">
          <w:pPr>
            <w:pStyle w:val="Labor-Text"/>
          </w:pPr>
        </w:p>
        <w:p w:rsidR="003876BA" w:rsidRDefault="003876BA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76BA" w:rsidRDefault="003876BA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C7789" w:rsidRDefault="009C7789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A1BDB" w:rsidRDefault="004A1BDB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76BA" w:rsidRDefault="003876BA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76BA" w:rsidRDefault="003876BA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76BA" w:rsidRDefault="003876BA" w:rsidP="003876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467A" w:rsidRDefault="0090467A" w:rsidP="009C7789">
          <w:pPr>
            <w:pStyle w:val="Labor-Text"/>
          </w:pPr>
        </w:p>
        <w:p w:rsidR="006E4EE8" w:rsidRDefault="00C25DF4" w:rsidP="009C7789">
          <w:pPr>
            <w:pStyle w:val="Labor-Text"/>
          </w:pPr>
          <w:r>
            <w:t>Ihr habt nun wichtige mathematische Grundfertigkeiten für das Bearbeiten des Zi</w:t>
          </w:r>
          <w:r>
            <w:t>e</w:t>
          </w:r>
          <w:r>
            <w:t xml:space="preserve">genproblems erfahren. </w:t>
          </w:r>
        </w:p>
        <w:p w:rsidR="00C25DF4" w:rsidRPr="0090467A" w:rsidRDefault="00146FBD" w:rsidP="00945CAA">
          <w:pPr>
            <w:pStyle w:val="Labor-Text"/>
            <w:jc w:val="center"/>
            <w:rPr>
              <w:b/>
            </w:rPr>
          </w:pPr>
          <w:r>
            <w:rPr>
              <w:b/>
            </w:rPr>
            <w:br/>
          </w:r>
          <w:r w:rsidR="00E96F70">
            <w:rPr>
              <w:b/>
            </w:rPr>
            <w:t>Nach 10 Minuten Pause</w:t>
          </w:r>
          <w:r w:rsidR="00C25DF4" w:rsidRPr="0090467A">
            <w:rPr>
              <w:b/>
            </w:rPr>
            <w:t xml:space="preserve"> </w:t>
          </w:r>
          <w:r w:rsidR="004A1BDB" w:rsidRPr="0090467A">
            <w:rPr>
              <w:b/>
            </w:rPr>
            <w:t>werdet ihr endlich erfahren, wer zu Beginn richtig lag!</w:t>
          </w:r>
        </w:p>
        <w:p w:rsidR="006E4EE8" w:rsidRDefault="006E4EE8" w:rsidP="00AA1D6B">
          <w:pPr>
            <w:spacing w:after="200" w:line="276" w:lineRule="auto"/>
            <w:jc w:val="both"/>
            <w:sectPr w:rsidR="006E4EE8" w:rsidSect="00D81836">
              <w:headerReference w:type="default" r:id="rId29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527293" w:rsidRDefault="00527293" w:rsidP="007D2609">
          <w:pPr>
            <w:pStyle w:val="Labor-Text"/>
            <w:rPr>
              <w:b/>
            </w:rPr>
          </w:pPr>
          <w:r>
            <w:lastRenderedPageBreak/>
            <w:t>In d</w:t>
          </w:r>
          <w:r w:rsidR="00743749">
            <w:t>ieser Aufgabe werdet ihr zwei</w:t>
          </w:r>
          <w:r w:rsidR="00061228">
            <w:t xml:space="preserve"> Strategien zum Lösen des</w:t>
          </w:r>
          <w:r>
            <w:t xml:space="preserve"> Ziegenproblem</w:t>
          </w:r>
          <w:r w:rsidR="00061228">
            <w:t>s</w:t>
          </w:r>
          <w:r>
            <w:t xml:space="preserve"> era</w:t>
          </w:r>
          <w:r>
            <w:t>r</w:t>
          </w:r>
          <w:r>
            <w:t xml:space="preserve">beiten. Beginnen wir nun mit </w:t>
          </w:r>
          <w:r w:rsidR="00FD1C6D">
            <w:rPr>
              <w:b/>
            </w:rPr>
            <w:t>Lösungsstrategie 1</w:t>
          </w:r>
          <w:r w:rsidR="00FD1C6D" w:rsidRPr="00FD1C6D">
            <w:t>.</w:t>
          </w:r>
        </w:p>
        <w:p w:rsidR="001756B0" w:rsidRDefault="001756B0" w:rsidP="007D2609">
          <w:pPr>
            <w:pStyle w:val="Labor-Text"/>
            <w:rPr>
              <w:b/>
            </w:rPr>
          </w:pPr>
        </w:p>
        <w:p w:rsidR="001756B0" w:rsidRPr="002504A6" w:rsidRDefault="002A4E82" w:rsidP="00447830">
          <w:pPr>
            <w:pStyle w:val="Labor-Text"/>
            <w:jc w:val="left"/>
            <w:rPr>
              <w:color w:val="auto"/>
            </w:rPr>
          </w:pPr>
          <w:r w:rsidRPr="002504A6">
            <w:rPr>
              <w:color w:val="auto"/>
            </w:rPr>
            <w:t>Nehmen wir an, ihr seid davon überzeugt, dass ihr von</w:t>
          </w:r>
          <w:r w:rsidR="001756B0" w:rsidRPr="002504A6">
            <w:rPr>
              <w:color w:val="auto"/>
            </w:rPr>
            <w:t xml:space="preserve"> Beginn an immer die richtige Wahl</w:t>
          </w:r>
          <w:r w:rsidR="00080D64" w:rsidRPr="002504A6">
            <w:rPr>
              <w:color w:val="auto"/>
            </w:rPr>
            <w:t xml:space="preserve"> getroffen habt</w:t>
          </w:r>
          <w:r w:rsidR="001756B0" w:rsidRPr="002504A6">
            <w:rPr>
              <w:color w:val="auto"/>
            </w:rPr>
            <w:t>, nämlich die Tür</w:t>
          </w:r>
          <w:r w:rsidR="001A4781" w:rsidRPr="002504A6">
            <w:rPr>
              <w:color w:val="auto"/>
            </w:rPr>
            <w:t>,</w:t>
          </w:r>
          <w:r w:rsidR="001756B0" w:rsidRPr="002504A6">
            <w:rPr>
              <w:color w:val="auto"/>
            </w:rPr>
            <w:t xml:space="preserve"> hinter der das Auto steht.</w:t>
          </w:r>
          <w:r w:rsidR="00447830" w:rsidRPr="002504A6">
            <w:rPr>
              <w:color w:val="auto"/>
            </w:rPr>
            <w:t xml:space="preserve"> Somit werdet ihr eure Wahl nicht mehr ändern. Diese Strategie nennen wir </w:t>
          </w:r>
          <w:r w:rsidR="00447830" w:rsidRPr="002504A6">
            <w:rPr>
              <w:b/>
              <w:color w:val="auto"/>
            </w:rPr>
            <w:t>„Bleibenstrategie“</w:t>
          </w:r>
          <w:r w:rsidR="00447830" w:rsidRPr="002504A6">
            <w:rPr>
              <w:color w:val="auto"/>
            </w:rPr>
            <w:t>.</w:t>
          </w:r>
        </w:p>
        <w:p w:rsidR="00527293" w:rsidRPr="002504A6" w:rsidRDefault="00527293" w:rsidP="007D2609">
          <w:pPr>
            <w:pStyle w:val="Labor-Text"/>
            <w:rPr>
              <w:color w:val="auto"/>
            </w:rPr>
          </w:pPr>
        </w:p>
        <w:p w:rsidR="0074500C" w:rsidRPr="002504A6" w:rsidRDefault="00061228" w:rsidP="00191C88">
          <w:pPr>
            <w:pStyle w:val="Labor-Text"/>
            <w:numPr>
              <w:ilvl w:val="0"/>
              <w:numId w:val="19"/>
            </w:numPr>
            <w:ind w:left="567" w:hanging="567"/>
            <w:rPr>
              <w:color w:val="auto"/>
            </w:rPr>
          </w:pPr>
          <w:r>
            <w:rPr>
              <w:color w:val="auto"/>
            </w:rPr>
            <w:t>Wählt</w:t>
          </w:r>
          <w:r w:rsidR="00137C33">
            <w:rPr>
              <w:color w:val="auto"/>
            </w:rPr>
            <w:t xml:space="preserve"> nun</w:t>
          </w:r>
          <w:r w:rsidR="005B44F7" w:rsidRPr="002504A6">
            <w:rPr>
              <w:color w:val="auto"/>
            </w:rPr>
            <w:t xml:space="preserve"> ein Tor</w:t>
          </w:r>
          <w:r w:rsidR="00AC4FB2" w:rsidRPr="002504A6">
            <w:rPr>
              <w:color w:val="auto"/>
            </w:rPr>
            <w:t xml:space="preserve"> (d</w:t>
          </w:r>
          <w:r w:rsidR="005B44F7" w:rsidRPr="002504A6">
            <w:rPr>
              <w:color w:val="auto"/>
            </w:rPr>
            <w:t xml:space="preserve">ies kann jeder für sich tun oder </w:t>
          </w:r>
          <w:r w:rsidR="00497AAF" w:rsidRPr="002504A6">
            <w:rPr>
              <w:color w:val="auto"/>
            </w:rPr>
            <w:t>ihr einigt euch auf eines zusammen</w:t>
          </w:r>
          <w:r w:rsidR="00EC1C84" w:rsidRPr="002504A6">
            <w:rPr>
              <w:color w:val="auto"/>
            </w:rPr>
            <w:t>):</w:t>
          </w:r>
        </w:p>
        <w:p w:rsidR="0074500C" w:rsidRDefault="0074500C" w:rsidP="0074500C">
          <w:pPr>
            <w:pStyle w:val="Labor-Text"/>
          </w:pPr>
        </w:p>
        <w:p w:rsidR="0074500C" w:rsidRDefault="0074500C" w:rsidP="0074500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74500C" w:rsidRDefault="0074500C" w:rsidP="0074500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5B44F7" w:rsidRDefault="005B44F7" w:rsidP="007D2609">
          <w:pPr>
            <w:pStyle w:val="Labor-Text"/>
            <w:rPr>
              <w:b/>
            </w:rPr>
          </w:pPr>
        </w:p>
        <w:p w:rsidR="00EC1C84" w:rsidRPr="00335489" w:rsidRDefault="00100F81" w:rsidP="007D2609">
          <w:pPr>
            <w:pStyle w:val="Labor-Text"/>
          </w:pPr>
          <w:r>
            <w:t xml:space="preserve">Benutzt </w:t>
          </w:r>
          <w:r w:rsidR="00137C33">
            <w:t>Simulation 2</w:t>
          </w:r>
          <w:r w:rsidR="00EC1C84" w:rsidRPr="00335489">
            <w:t xml:space="preserve">, um zu sehen wie oft ihr </w:t>
          </w:r>
          <w:r w:rsidR="00335489" w:rsidRPr="00335489">
            <w:t>in 100 Spielen gewonnen hättet.</w:t>
          </w:r>
        </w:p>
        <w:p w:rsidR="00EC1C84" w:rsidRPr="00335489" w:rsidRDefault="00497AAF" w:rsidP="007D260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03296" behindDoc="0" locked="0" layoutInCell="1" allowOverlap="1" wp14:anchorId="6A48151F" wp14:editId="6A5F323B">
                <wp:simplePos x="0" y="0"/>
                <wp:positionH relativeFrom="column">
                  <wp:posOffset>5958205</wp:posOffset>
                </wp:positionH>
                <wp:positionV relativeFrom="paragraph">
                  <wp:posOffset>71755</wp:posOffset>
                </wp:positionV>
                <wp:extent cx="485775" cy="495300"/>
                <wp:effectExtent l="0" t="0" r="9525" b="0"/>
                <wp:wrapNone/>
                <wp:docPr id="41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A4AB8" w:rsidRDefault="008E18BA" w:rsidP="007D2609">
          <w:pPr>
            <w:pStyle w:val="Labor-Text"/>
            <w:rPr>
              <w:b/>
            </w:rPr>
          </w:pPr>
          <w:r>
            <w:rPr>
              <w:b/>
            </w:rPr>
            <w:t>Simulation 2</w:t>
          </w:r>
          <w:r w:rsidR="005E3F33">
            <w:rPr>
              <w:b/>
            </w:rPr>
            <w:t>: Zufallszahlen erzeugen</w:t>
          </w:r>
        </w:p>
        <w:p w:rsidR="005E3F33" w:rsidRDefault="000154D5" w:rsidP="007D2609">
          <w:pPr>
            <w:pStyle w:val="Labor-Text"/>
            <w:rPr>
              <w:color w:val="auto"/>
            </w:rPr>
          </w:pPr>
          <w:r w:rsidRPr="003E0248">
            <w:rPr>
              <w:color w:val="auto"/>
            </w:rPr>
            <w:t xml:space="preserve">In dieser </w:t>
          </w:r>
          <w:r w:rsidR="00162306" w:rsidRPr="003E0248">
            <w:rPr>
              <w:color w:val="auto"/>
            </w:rPr>
            <w:t>Simulation könnt ihr euch durch den Befehl „Zufallszahl[1,3]“ Zufallszahlen zwischen 1 und 3 erzeugen lassen</w:t>
          </w:r>
          <w:r w:rsidRPr="003E0248">
            <w:rPr>
              <w:color w:val="auto"/>
            </w:rPr>
            <w:t>.</w:t>
          </w:r>
          <w:r w:rsidR="00AC4FB2" w:rsidRPr="003E0248">
            <w:rPr>
              <w:color w:val="auto"/>
            </w:rPr>
            <w:t xml:space="preserve"> Dabei stehen die Zufallszahlen 1, 2 und 3 stel</w:t>
          </w:r>
          <w:r w:rsidR="00AC4FB2" w:rsidRPr="003E0248">
            <w:rPr>
              <w:color w:val="auto"/>
            </w:rPr>
            <w:t>l</w:t>
          </w:r>
          <w:r w:rsidR="00AC4FB2" w:rsidRPr="003E0248">
            <w:rPr>
              <w:color w:val="auto"/>
            </w:rPr>
            <w:t xml:space="preserve">vertretend für die Türen des Ziegenexperiments. </w:t>
          </w:r>
          <w:r w:rsidR="0074795D" w:rsidRPr="003E0248">
            <w:rPr>
              <w:color w:val="auto"/>
            </w:rPr>
            <w:t xml:space="preserve"> </w:t>
          </w:r>
        </w:p>
        <w:p w:rsidR="005E3F33" w:rsidRDefault="005E3F33" w:rsidP="007D2609">
          <w:pPr>
            <w:pStyle w:val="Labor-Text"/>
            <w:rPr>
              <w:color w:val="auto"/>
            </w:rPr>
          </w:pPr>
        </w:p>
        <w:p w:rsidR="00655C9A" w:rsidRDefault="001A6F9E" w:rsidP="007D2609">
          <w:pPr>
            <w:pStyle w:val="Labor-Text"/>
          </w:pPr>
          <w:r>
            <w:t>(</w:t>
          </w:r>
          <w:r w:rsidR="00655C9A">
            <w:t>Ihr könnt euch die Simulation wie ein</w:t>
          </w:r>
          <w:r w:rsidR="00803FE0">
            <w:t>en</w:t>
          </w:r>
          <w:r w:rsidR="00655C9A">
            <w:t xml:space="preserve"> </w:t>
          </w:r>
          <w:r w:rsidR="00ED1BD8">
            <w:t>normalen Spielw</w:t>
          </w:r>
          <w:r w:rsidR="00655C9A">
            <w:t xml:space="preserve">ürfel </w:t>
          </w:r>
          <w:r w:rsidR="00ED1BD8">
            <w:t>vorstellen, dessen Se</w:t>
          </w:r>
          <w:r w:rsidR="00ED1BD8">
            <w:t>i</w:t>
          </w:r>
          <w:r w:rsidR="00ED1BD8">
            <w:t xml:space="preserve">ten </w:t>
          </w:r>
          <w:r w:rsidR="00655C9A">
            <w:t>mit den</w:t>
          </w:r>
          <w:r w:rsidR="00394295">
            <w:t xml:space="preserve"> Zahlen 1</w:t>
          </w:r>
          <w:r w:rsidR="00ED1BD8">
            <w:t>, 1, 2, 2, 3, 3</w:t>
          </w:r>
          <w:r w:rsidR="00394295">
            <w:t xml:space="preserve">  beschriftet </w:t>
          </w:r>
          <w:r w:rsidR="00224B57">
            <w:t>sind. D</w:t>
          </w:r>
          <w:r w:rsidR="00F237D8">
            <w:t>ieser wird</w:t>
          </w:r>
          <w:r w:rsidR="00224B57">
            <w:t xml:space="preserve"> </w:t>
          </w:r>
          <w:r>
            <w:t xml:space="preserve">für jedes Feld </w:t>
          </w:r>
          <w:r w:rsidRPr="003E0248">
            <w:rPr>
              <w:color w:val="auto"/>
            </w:rPr>
            <w:t xml:space="preserve">einmal </w:t>
          </w:r>
          <w:r w:rsidR="00394295" w:rsidRPr="003E0248">
            <w:rPr>
              <w:color w:val="auto"/>
            </w:rPr>
            <w:t>geworfen.</w:t>
          </w:r>
          <w:r w:rsidRPr="003E0248">
            <w:rPr>
              <w:color w:val="auto"/>
            </w:rPr>
            <w:t>)</w:t>
          </w:r>
        </w:p>
        <w:p w:rsidR="001A6F9E" w:rsidRPr="008E18BA" w:rsidRDefault="00D607C7" w:rsidP="007D2609">
          <w:pPr>
            <w:pStyle w:val="Labor-Text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766784" behindDoc="0" locked="0" layoutInCell="1" allowOverlap="1" wp14:anchorId="6116F7D2" wp14:editId="492E0CD4">
                <wp:simplePos x="0" y="0"/>
                <wp:positionH relativeFrom="column">
                  <wp:posOffset>5949315</wp:posOffset>
                </wp:positionH>
                <wp:positionV relativeFrom="paragraph">
                  <wp:posOffset>78105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A6F9E">
            <w:br/>
          </w:r>
          <w:r w:rsidR="001A6F9E" w:rsidRPr="008E18BA">
            <w:rPr>
              <w:b/>
            </w:rPr>
            <w:t>Anleitung:</w:t>
          </w:r>
        </w:p>
        <w:p w:rsidR="00577A01" w:rsidRDefault="005E3F33" w:rsidP="00FD5B85">
          <w:pPr>
            <w:pStyle w:val="Labor-Text"/>
            <w:jc w:val="center"/>
          </w:pPr>
          <w:r>
            <w:rPr>
              <w:noProof/>
            </w:rPr>
            <w:drawing>
              <wp:anchor distT="0" distB="0" distL="114300" distR="114300" simplePos="0" relativeHeight="251762688" behindDoc="0" locked="0" layoutInCell="1" allowOverlap="1" wp14:anchorId="06AEFD2E" wp14:editId="0233913A">
                <wp:simplePos x="0" y="0"/>
                <wp:positionH relativeFrom="column">
                  <wp:posOffset>402590</wp:posOffset>
                </wp:positionH>
                <wp:positionV relativeFrom="paragraph">
                  <wp:posOffset>108585</wp:posOffset>
                </wp:positionV>
                <wp:extent cx="5201285" cy="2195195"/>
                <wp:effectExtent l="0" t="0" r="0" b="0"/>
                <wp:wrapSquare wrapText="bothSides"/>
                <wp:docPr id="53" name="Grafik 53" descr="C:\Users\SebastianSchönthaler\Desktop\Anleitung_Simulatio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bastianSchönthaler\Desktop\Anleitung_Simulation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1285" cy="219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0766" w:rsidRDefault="00910766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DC3580" w:rsidRDefault="00DC3580" w:rsidP="007D2609">
          <w:pPr>
            <w:pStyle w:val="Labor-Text"/>
          </w:pPr>
        </w:p>
        <w:p w:rsidR="005E3F33" w:rsidRDefault="005E3F33" w:rsidP="007D2609">
          <w:pPr>
            <w:pStyle w:val="Labor-Text"/>
          </w:pPr>
        </w:p>
        <w:p w:rsidR="005E3F33" w:rsidRDefault="005E3F33" w:rsidP="007D2609">
          <w:pPr>
            <w:pStyle w:val="Labor-Text"/>
          </w:pPr>
        </w:p>
        <w:p w:rsidR="005E3F33" w:rsidRDefault="005E3F33" w:rsidP="007D2609">
          <w:pPr>
            <w:pStyle w:val="Labor-Text"/>
          </w:pPr>
        </w:p>
        <w:p w:rsidR="005E3F33" w:rsidRDefault="005E3F33" w:rsidP="007D2609">
          <w:pPr>
            <w:pStyle w:val="Labor-Text"/>
          </w:pPr>
        </w:p>
        <w:p w:rsidR="008D312C" w:rsidRDefault="008D312C" w:rsidP="00137C33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Simuliert euch insgesamt 100 Zufallszahlen zwischen 1 und 3.</w:t>
          </w:r>
          <w:r w:rsidR="00655C9A">
            <w:t xml:space="preserve"> </w:t>
          </w:r>
          <w:r w:rsidR="00826AA4">
            <w:t>Zählt</w:t>
          </w:r>
          <w:r>
            <w:t xml:space="preserve"> wie viel 1</w:t>
          </w:r>
          <w:r w:rsidR="002F2BA3">
            <w:t>er, 2er und 3er insgesamt gewürfelt wurden</w:t>
          </w:r>
          <w:r w:rsidR="0058327B">
            <w:t xml:space="preserve"> und s</w:t>
          </w:r>
          <w:r w:rsidR="00AB5637">
            <w:t>chreibt die</w:t>
          </w:r>
          <w:r w:rsidR="00340CDD">
            <w:t xml:space="preserve"> jeweilige</w:t>
          </w:r>
          <w:r w:rsidR="00AB5637">
            <w:t xml:space="preserve"> Anzahl</w:t>
          </w:r>
          <w:r w:rsidR="00F867ED">
            <w:t xml:space="preserve"> auf:</w:t>
          </w:r>
        </w:p>
        <w:p w:rsidR="00AB5637" w:rsidRDefault="00AB5637" w:rsidP="007D2609">
          <w:pPr>
            <w:pStyle w:val="Labor-Text"/>
          </w:pPr>
        </w:p>
        <w:p w:rsidR="00910766" w:rsidRDefault="00910766" w:rsidP="0091076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E3F33" w:rsidRDefault="005E3F33" w:rsidP="0091076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8327B" w:rsidRDefault="0058327B" w:rsidP="0091076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B5637" w:rsidRDefault="003F3DB1" w:rsidP="00BA0DDB">
          <w:pPr>
            <w:pStyle w:val="Labor-Text"/>
            <w:numPr>
              <w:ilvl w:val="0"/>
              <w:numId w:val="19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705344" behindDoc="0" locked="0" layoutInCell="1" allowOverlap="1" wp14:anchorId="0F570470" wp14:editId="1851F02B">
                <wp:simplePos x="0" y="0"/>
                <wp:positionH relativeFrom="column">
                  <wp:posOffset>5953760</wp:posOffset>
                </wp:positionH>
                <wp:positionV relativeFrom="paragraph">
                  <wp:posOffset>-134620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3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273CB">
            <w:t>Rechnet nun die relative Häufigkeit eures Gewinns aus:</w:t>
          </w:r>
        </w:p>
        <w:p w:rsidR="00B273CB" w:rsidRDefault="00B273CB" w:rsidP="007D2609">
          <w:pPr>
            <w:pStyle w:val="Labor-Text"/>
          </w:pPr>
        </w:p>
        <w:p w:rsidR="00B273CB" w:rsidRDefault="00B273CB" w:rsidP="00B273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3755E" w:rsidRDefault="00E3755E" w:rsidP="00B273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4500C" w:rsidRDefault="0074500C" w:rsidP="00B273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3755E" w:rsidRDefault="00E3755E" w:rsidP="00B273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73CB" w:rsidRDefault="00B273CB" w:rsidP="00B273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E57EF" w:rsidRDefault="003F3DB1" w:rsidP="007D260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07392" behindDoc="0" locked="0" layoutInCell="1" allowOverlap="1" wp14:anchorId="1A7763EF" wp14:editId="71419825">
                <wp:simplePos x="0" y="0"/>
                <wp:positionH relativeFrom="column">
                  <wp:posOffset>5954395</wp:posOffset>
                </wp:positionH>
                <wp:positionV relativeFrom="paragraph">
                  <wp:posOffset>99060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3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55D4E" w:rsidRDefault="00CE57EF" w:rsidP="00FB28F2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Was besagt das Gesetz der großen Zahlen, angewandt auf das Ergeb</w:t>
          </w:r>
          <w:r w:rsidR="00FB28F2">
            <w:t>nis von</w:t>
          </w:r>
          <w:r>
            <w:t xml:space="preserve"> Simula</w:t>
          </w:r>
          <w:r w:rsidR="00FB28F2">
            <w:t>tion 2</w:t>
          </w:r>
          <w:r>
            <w:t>?</w:t>
          </w:r>
        </w:p>
        <w:p w:rsidR="00CE57EF" w:rsidRDefault="00CE57EF" w:rsidP="007D2609">
          <w:pPr>
            <w:pStyle w:val="Labor-Text"/>
          </w:pPr>
        </w:p>
        <w:p w:rsidR="00CE57EF" w:rsidRDefault="00CE57EF" w:rsidP="00CE57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E57EF" w:rsidRDefault="00CE57EF" w:rsidP="00CE57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3755E" w:rsidRDefault="00E3755E" w:rsidP="00CE57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3755E" w:rsidRDefault="00E3755E" w:rsidP="00CE57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E57EF" w:rsidRPr="000154D5" w:rsidRDefault="00CE57EF" w:rsidP="00CE57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E57EF" w:rsidRDefault="00CE57EF" w:rsidP="00F71CB9">
          <w:pPr>
            <w:pStyle w:val="Labor-Text"/>
          </w:pPr>
        </w:p>
        <w:p w:rsidR="008B776B" w:rsidRDefault="00CE57EF" w:rsidP="00F71CB9">
          <w:pPr>
            <w:pStyle w:val="Labor-Text"/>
          </w:pPr>
          <w:r>
            <w:t>Somit wird klar, dass 100 Versuch</w:t>
          </w:r>
          <w:r w:rsidR="008B776B">
            <w:t>e</w:t>
          </w:r>
          <w:r>
            <w:t xml:space="preserve"> doch ziemlich wenig sind. </w:t>
          </w:r>
        </w:p>
        <w:p w:rsidR="008B776B" w:rsidRDefault="008B776B" w:rsidP="00F71CB9">
          <w:pPr>
            <w:pStyle w:val="Labor-Text"/>
          </w:pPr>
        </w:p>
        <w:p w:rsidR="0028537C" w:rsidRDefault="00F35142" w:rsidP="00F71CB9">
          <w:pPr>
            <w:pStyle w:val="Labor-Text"/>
          </w:pPr>
          <w:r>
            <w:t>Wenn wir Simulation 2</w:t>
          </w:r>
          <w:r w:rsidR="00CE57EF">
            <w:t xml:space="preserve"> aber auf </w:t>
          </w:r>
          <w:r w:rsidR="008B776B">
            <w:t xml:space="preserve">beispielsweise </w:t>
          </w:r>
          <w:r w:rsidR="003F6905">
            <w:t>1</w:t>
          </w:r>
          <w:r w:rsidR="00CE57EF">
            <w:t>.000 Versuche ausdehnen, dann</w:t>
          </w:r>
          <w:r w:rsidR="008B776B">
            <w:t xml:space="preserve"> werdet ihr den Rest des Tages damit verbringen 1er, 2er und 3er zu zählen</w:t>
          </w:r>
          <w:r w:rsidR="00CE57EF">
            <w:t>.</w:t>
          </w:r>
        </w:p>
        <w:p w:rsidR="0028537C" w:rsidRPr="00B448F2" w:rsidRDefault="0028537C" w:rsidP="00F71CB9">
          <w:pPr>
            <w:pStyle w:val="Labor-Text"/>
            <w:rPr>
              <w:color w:val="auto"/>
            </w:rPr>
          </w:pPr>
          <w:r>
            <w:t xml:space="preserve">Deshalb steht euch eine weitere Simulation zur Verfügung, </w:t>
          </w:r>
          <w:r w:rsidRPr="00B448F2">
            <w:rPr>
              <w:color w:val="auto"/>
            </w:rPr>
            <w:t xml:space="preserve">die </w:t>
          </w:r>
          <w:r w:rsidR="00995142" w:rsidRPr="00B448F2">
            <w:rPr>
              <w:color w:val="auto"/>
            </w:rPr>
            <w:t>ebenfalls Zufallsza</w:t>
          </w:r>
          <w:r w:rsidR="00995142" w:rsidRPr="00B448F2">
            <w:rPr>
              <w:color w:val="auto"/>
            </w:rPr>
            <w:t>h</w:t>
          </w:r>
          <w:r w:rsidR="00995142" w:rsidRPr="00B448F2">
            <w:rPr>
              <w:color w:val="auto"/>
            </w:rPr>
            <w:t>len erzeugt</w:t>
          </w:r>
          <w:r w:rsidRPr="00B448F2">
            <w:rPr>
              <w:color w:val="auto"/>
            </w:rPr>
            <w:t>, aber die ganze Arbeit für euch übernimmt.</w:t>
          </w:r>
        </w:p>
        <w:p w:rsidR="0028537C" w:rsidRDefault="0028537C" w:rsidP="00F71CB9">
          <w:pPr>
            <w:pStyle w:val="Labor-Text"/>
          </w:pPr>
        </w:p>
        <w:p w:rsidR="00621259" w:rsidRDefault="00945CAA" w:rsidP="005E4A2A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Bevor ihr jedoch Simulation 3</w:t>
          </w:r>
          <w:r w:rsidR="00621259">
            <w:t xml:space="preserve"> öffnet, legt ihr wieder ein Tor fest, welches ihr nicht wechselt, bis es geöffnet wird:</w:t>
          </w:r>
        </w:p>
        <w:p w:rsidR="00621259" w:rsidRDefault="00621259" w:rsidP="00F71CB9">
          <w:pPr>
            <w:pStyle w:val="Labor-Text"/>
          </w:pPr>
        </w:p>
        <w:p w:rsidR="00621259" w:rsidRDefault="00621259" w:rsidP="0074500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621259" w:rsidRDefault="00621259" w:rsidP="0074500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621259" w:rsidRDefault="00E8613F" w:rsidP="00F71CB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19680" behindDoc="0" locked="0" layoutInCell="1" allowOverlap="1" wp14:anchorId="7C76B8DA" wp14:editId="719E754F">
                <wp:simplePos x="0" y="0"/>
                <wp:positionH relativeFrom="column">
                  <wp:posOffset>5950585</wp:posOffset>
                </wp:positionH>
                <wp:positionV relativeFrom="paragraph">
                  <wp:posOffset>99390</wp:posOffset>
                </wp:positionV>
                <wp:extent cx="485775" cy="495300"/>
                <wp:effectExtent l="0" t="0" r="9525" b="0"/>
                <wp:wrapNone/>
                <wp:docPr id="79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8537C" w:rsidRPr="009B5A77" w:rsidRDefault="008E18BA" w:rsidP="00F71CB9">
          <w:pPr>
            <w:pStyle w:val="Labor-Text"/>
            <w:rPr>
              <w:b/>
            </w:rPr>
          </w:pPr>
          <w:r>
            <w:rPr>
              <w:b/>
            </w:rPr>
            <w:t>Simulation 3</w:t>
          </w:r>
          <w:r w:rsidR="009B2841">
            <w:rPr>
              <w:b/>
            </w:rPr>
            <w:t>: Zufallszahlen summieren</w:t>
          </w:r>
        </w:p>
        <w:p w:rsidR="00B95C9B" w:rsidRDefault="005E4A2A" w:rsidP="00F71CB9">
          <w:pPr>
            <w:pStyle w:val="Labor-Text"/>
          </w:pPr>
          <w:r>
            <w:t>Mit Simulation 3</w:t>
          </w:r>
          <w:r w:rsidR="00884542">
            <w:t xml:space="preserve"> könnt ihr bis zu 1</w:t>
          </w:r>
          <w:r w:rsidR="00F867ED">
            <w:t>.000 Zufalls</w:t>
          </w:r>
          <w:r w:rsidR="00991669">
            <w:t>zahlen simulieren und auszählen la</w:t>
          </w:r>
          <w:r w:rsidR="00991669">
            <w:t>s</w:t>
          </w:r>
          <w:r w:rsidR="00991669">
            <w:t>sen.</w:t>
          </w:r>
          <w:r w:rsidR="00421168">
            <w:t xml:space="preserve"> </w:t>
          </w:r>
          <w:r w:rsidR="00B95C9B">
            <w:t>Simuliert euch</w:t>
          </w:r>
          <w:r w:rsidR="005C6118">
            <w:t xml:space="preserve"> dreimal</w:t>
          </w:r>
          <w:r w:rsidR="003D1BF5">
            <w:t xml:space="preserve"> eine Gesamtzahl &gt;500</w:t>
          </w:r>
          <w:r w:rsidR="00013707">
            <w:t xml:space="preserve"> und </w:t>
          </w:r>
          <w:r w:rsidR="009B5A77">
            <w:t xml:space="preserve">füllt </w:t>
          </w:r>
          <w:r w:rsidR="0029166E">
            <w:t xml:space="preserve">die </w:t>
          </w:r>
          <w:r w:rsidR="009B5A77">
            <w:t>folgende Tabelle</w:t>
          </w:r>
          <w:r w:rsidR="00CF7B96">
            <w:t>n</w:t>
          </w:r>
          <w:r w:rsidR="009B5A77">
            <w:t xml:space="preserve"> aus</w:t>
          </w:r>
          <w:r w:rsidR="00B95C9B">
            <w:t>:</w:t>
          </w:r>
        </w:p>
        <w:p w:rsidR="00334280" w:rsidRDefault="00334280" w:rsidP="00F71CB9">
          <w:pPr>
            <w:pStyle w:val="Labor-Text"/>
          </w:pPr>
        </w:p>
        <w:p w:rsidR="004C6E31" w:rsidRDefault="004C6E31" w:rsidP="00334280">
          <w:pPr>
            <w:pStyle w:val="Labor-Text"/>
          </w:pPr>
          <w:r w:rsidRPr="004C6E31">
            <w:rPr>
              <w:u w:val="single"/>
            </w:rPr>
            <w:t>1. Durchlauf</w:t>
          </w:r>
          <w:r>
            <w:tab/>
          </w:r>
        </w:p>
        <w:p w:rsidR="009C4512" w:rsidRDefault="00165979" w:rsidP="00165979">
          <w:pPr>
            <w:pStyle w:val="Labor-Text"/>
            <w:tabs>
              <w:tab w:val="left" w:pos="1560"/>
            </w:tabs>
          </w:pPr>
          <w:r>
            <w:tab/>
          </w:r>
          <w:r w:rsidR="009C4512">
            <w:t>Gesamtzahl:</w:t>
          </w:r>
        </w:p>
        <w:p w:rsidR="00D105DD" w:rsidRDefault="00D105DD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D105DD" w:rsidRDefault="00D105DD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9C4512" w:rsidRDefault="009C4512" w:rsidP="00F71CB9">
          <w:pPr>
            <w:pStyle w:val="Labor-Text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303"/>
            <w:gridCol w:w="2303"/>
            <w:gridCol w:w="2303"/>
            <w:gridCol w:w="2303"/>
          </w:tblGrid>
          <w:tr w:rsidR="00010D3E" w:rsidTr="00E61ABA"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  <w:r>
                  <w:t>Tor 1</w:t>
                </w: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  <w:r>
                  <w:t>Tor 2</w:t>
                </w: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  <w:r>
                  <w:t>Tor 3</w:t>
                </w:r>
              </w:p>
            </w:tc>
          </w:tr>
          <w:tr w:rsidR="00010D3E" w:rsidTr="00E61ABA">
            <w:tc>
              <w:tcPr>
                <w:tcW w:w="2303" w:type="dxa"/>
              </w:tcPr>
              <w:p w:rsidR="00010D3E" w:rsidRDefault="003D1BF5" w:rsidP="00E61ABA">
                <w:pPr>
                  <w:pStyle w:val="Labor-Text"/>
                </w:pPr>
                <w:r>
                  <w:t>Anzahl:</w:t>
                </w: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  <w:p w:rsidR="009C4512" w:rsidRDefault="009C4512" w:rsidP="00E61ABA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</w:tc>
          </w:tr>
          <w:tr w:rsidR="00010D3E" w:rsidTr="00E61ABA"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  <w:r>
                  <w:t>Relative Häufigkeit:</w:t>
                </w: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  <w:p w:rsidR="009C4512" w:rsidRDefault="009C4512" w:rsidP="00E61ABA">
                <w:pPr>
                  <w:pStyle w:val="Labor-Text"/>
                </w:pPr>
              </w:p>
              <w:p w:rsidR="008E6FF9" w:rsidRDefault="008E6FF9" w:rsidP="00E61ABA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010D3E" w:rsidRDefault="00010D3E" w:rsidP="00E61ABA">
                <w:pPr>
                  <w:pStyle w:val="Labor-Text"/>
                </w:pPr>
              </w:p>
            </w:tc>
          </w:tr>
        </w:tbl>
        <w:p w:rsidR="00165979" w:rsidRPr="00165979" w:rsidRDefault="00165979" w:rsidP="0029166E">
          <w:pPr>
            <w:pStyle w:val="Labor-Text"/>
            <w:rPr>
              <w:u w:val="single"/>
            </w:rPr>
          </w:pPr>
          <w:r w:rsidRPr="00165979">
            <w:rPr>
              <w:u w:val="single"/>
            </w:rPr>
            <w:lastRenderedPageBreak/>
            <w:t>2. Durchlauf</w:t>
          </w:r>
        </w:p>
        <w:p w:rsidR="0029166E" w:rsidRDefault="00165979" w:rsidP="00165979">
          <w:pPr>
            <w:pStyle w:val="Labor-Text"/>
            <w:tabs>
              <w:tab w:val="left" w:pos="1560"/>
            </w:tabs>
          </w:pPr>
          <w:r>
            <w:tab/>
          </w:r>
          <w:r w:rsidR="0029166E">
            <w:t>Gesamtzahl:</w:t>
          </w:r>
        </w:p>
        <w:p w:rsidR="0029166E" w:rsidRDefault="0029166E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29166E" w:rsidRDefault="0029166E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29166E" w:rsidRDefault="0029166E" w:rsidP="0029166E">
          <w:pPr>
            <w:pStyle w:val="Labor-Text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303"/>
            <w:gridCol w:w="2303"/>
            <w:gridCol w:w="2303"/>
            <w:gridCol w:w="2303"/>
          </w:tblGrid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1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2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3</w:t>
                </w:r>
              </w:p>
            </w:tc>
          </w:tr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Anzahl: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</w:tr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Relative Häufigkeit: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</w:tr>
        </w:tbl>
        <w:p w:rsidR="00AA6087" w:rsidRDefault="00AA6087" w:rsidP="00F71CB9">
          <w:pPr>
            <w:pStyle w:val="Labor-Text"/>
          </w:pPr>
        </w:p>
        <w:p w:rsidR="00165979" w:rsidRPr="00165979" w:rsidRDefault="00165979" w:rsidP="0029166E">
          <w:pPr>
            <w:pStyle w:val="Labor-Text"/>
            <w:rPr>
              <w:u w:val="single"/>
            </w:rPr>
          </w:pPr>
          <w:r w:rsidRPr="00165979">
            <w:rPr>
              <w:u w:val="single"/>
            </w:rPr>
            <w:t>3.</w:t>
          </w:r>
          <w:r w:rsidR="00DB22D6">
            <w:rPr>
              <w:u w:val="single"/>
            </w:rPr>
            <w:t xml:space="preserve"> </w:t>
          </w:r>
          <w:r w:rsidRPr="00165979">
            <w:rPr>
              <w:u w:val="single"/>
            </w:rPr>
            <w:t>Durchlauf</w:t>
          </w:r>
        </w:p>
        <w:p w:rsidR="0029166E" w:rsidRDefault="00165979" w:rsidP="00165979">
          <w:pPr>
            <w:pStyle w:val="Labor-Text"/>
            <w:tabs>
              <w:tab w:val="left" w:pos="1560"/>
            </w:tabs>
          </w:pPr>
          <w:r>
            <w:tab/>
          </w:r>
          <w:r w:rsidR="0029166E">
            <w:t>Gesamtzahl:</w:t>
          </w:r>
        </w:p>
        <w:p w:rsidR="0029166E" w:rsidRDefault="0029166E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29166E" w:rsidRDefault="0029166E" w:rsidP="0029166E">
          <w:pPr>
            <w:pStyle w:val="Labor-Text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701" w:right="3402"/>
          </w:pPr>
        </w:p>
        <w:p w:rsidR="0029166E" w:rsidRDefault="0029166E" w:rsidP="0029166E">
          <w:pPr>
            <w:pStyle w:val="Labor-Text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303"/>
            <w:gridCol w:w="2303"/>
            <w:gridCol w:w="2303"/>
            <w:gridCol w:w="2303"/>
          </w:tblGrid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1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2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Tor 3</w:t>
                </w:r>
              </w:p>
            </w:tc>
          </w:tr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Anzahl: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</w:tr>
          <w:tr w:rsidR="0029166E" w:rsidTr="003A6D0C"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  <w:r>
                  <w:t>Relative Häufigkeit:</w:t>
                </w: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  <w:tc>
              <w:tcPr>
                <w:tcW w:w="2303" w:type="dxa"/>
              </w:tcPr>
              <w:p w:rsidR="0029166E" w:rsidRDefault="0029166E" w:rsidP="003A6D0C">
                <w:pPr>
                  <w:pStyle w:val="Labor-Text"/>
                </w:pPr>
              </w:p>
            </w:tc>
          </w:tr>
        </w:tbl>
        <w:p w:rsidR="003F3DB1" w:rsidRDefault="00FC3735" w:rsidP="00F71CB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09440" behindDoc="0" locked="0" layoutInCell="1" allowOverlap="1" wp14:anchorId="67074A1D" wp14:editId="1DB32277">
                <wp:simplePos x="0" y="0"/>
                <wp:positionH relativeFrom="column">
                  <wp:posOffset>5951220</wp:posOffset>
                </wp:positionH>
                <wp:positionV relativeFrom="paragraph">
                  <wp:posOffset>62230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F3DB1" w:rsidRDefault="005C6118" w:rsidP="005E4A2A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Stellt ihr eine Gesetzmäßigkeit fest?</w:t>
          </w:r>
        </w:p>
        <w:p w:rsidR="005C6118" w:rsidRDefault="005C6118" w:rsidP="00F71CB9">
          <w:pPr>
            <w:pStyle w:val="Labor-Text"/>
          </w:pPr>
        </w:p>
        <w:p w:rsidR="005C6118" w:rsidRDefault="005C6118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F74F7" w:rsidRDefault="00DF74F7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9166E" w:rsidRDefault="0029166E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C6118" w:rsidRDefault="005C6118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F1BCD" w:rsidRDefault="003F1BCD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35A07" w:rsidRDefault="00D204D8" w:rsidP="00F71CB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11488" behindDoc="0" locked="0" layoutInCell="1" allowOverlap="1" wp14:anchorId="7C3DE03B" wp14:editId="6CD02FB1">
                <wp:simplePos x="0" y="0"/>
                <wp:positionH relativeFrom="column">
                  <wp:posOffset>5940425</wp:posOffset>
                </wp:positionH>
                <wp:positionV relativeFrom="paragraph">
                  <wp:posOffset>53340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35A07" w:rsidRDefault="005C6118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Begründet diese</w:t>
          </w:r>
          <w:r w:rsidR="00E068E7">
            <w:t xml:space="preserve"> Gesetzmäßigkeit</w:t>
          </w:r>
          <w:r>
            <w:t xml:space="preserve"> mit dem Gesetz der großen Zahlen:</w:t>
          </w:r>
        </w:p>
        <w:p w:rsidR="005C6118" w:rsidRDefault="005C6118" w:rsidP="00F71CB9">
          <w:pPr>
            <w:pStyle w:val="Labor-Text"/>
          </w:pPr>
        </w:p>
        <w:p w:rsidR="005C6118" w:rsidRDefault="005C6118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9166E" w:rsidRDefault="0029166E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C6118" w:rsidRDefault="005C6118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F1BCD" w:rsidRDefault="003F1BCD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3755E" w:rsidRDefault="00E3755E" w:rsidP="005C61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F74F7" w:rsidRDefault="000A3E99" w:rsidP="00F71CB9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15584" behindDoc="0" locked="0" layoutInCell="1" allowOverlap="1" wp14:anchorId="09C287AC" wp14:editId="06DB9A65">
                <wp:simplePos x="0" y="0"/>
                <wp:positionH relativeFrom="column">
                  <wp:posOffset>5944870</wp:posOffset>
                </wp:positionH>
                <wp:positionV relativeFrom="paragraph">
                  <wp:posOffset>105410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858BF" w:rsidRDefault="00F858BF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 xml:space="preserve">Somit </w:t>
          </w:r>
          <w:r w:rsidR="00037B71">
            <w:t>habt ihr nun selbst bestimmt</w:t>
          </w:r>
          <w:r w:rsidR="00115A05">
            <w:t>, wie groß die Wahrscheinlichkeit</w:t>
          </w:r>
          <w:r>
            <w:t xml:space="preserve"> ist</w:t>
          </w:r>
          <w:r w:rsidR="00F2108E">
            <w:t>,</w:t>
          </w:r>
          <w:r>
            <w:t xml:space="preserve"> </w:t>
          </w:r>
          <w:r w:rsidR="00AB24A6">
            <w:t>bei „B</w:t>
          </w:r>
          <w:r w:rsidR="009E651A">
            <w:t>leiben</w:t>
          </w:r>
          <w:r w:rsidR="00037B71">
            <w:t>“</w:t>
          </w:r>
          <w:r>
            <w:t xml:space="preserve"> </w:t>
          </w:r>
          <w:r w:rsidR="00037B71">
            <w:t xml:space="preserve">ein </w:t>
          </w:r>
          <w:r>
            <w:t>Auto zu gewinnen, nämlich:</w:t>
          </w:r>
        </w:p>
        <w:p w:rsidR="00037B71" w:rsidRDefault="00037B71" w:rsidP="00F71CB9">
          <w:pPr>
            <w:pStyle w:val="Labor-Text"/>
          </w:pPr>
        </w:p>
        <w:p w:rsidR="009B7336" w:rsidRDefault="009B7336" w:rsidP="009B733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B7336" w:rsidRDefault="009B7336" w:rsidP="009B733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4440D" w:rsidRDefault="0084440D" w:rsidP="00D74DDE">
          <w:pPr>
            <w:pStyle w:val="Labor-Text"/>
          </w:pPr>
          <w:r>
            <w:lastRenderedPageBreak/>
            <w:t>Zu jedem Ereignis gibt es ein Gegenereignis, das habt ihr in</w:t>
          </w:r>
          <w:r w:rsidR="00A211AE">
            <w:t xml:space="preserve"> eurem Mathematikunte</w:t>
          </w:r>
          <w:r w:rsidR="00A211AE">
            <w:t>r</w:t>
          </w:r>
          <w:r w:rsidR="00A211AE">
            <w:t>richt</w:t>
          </w:r>
          <w:r>
            <w:t xml:space="preserve"> schon erfahren.</w:t>
          </w:r>
        </w:p>
        <w:p w:rsidR="004F4B30" w:rsidRDefault="004F4B30" w:rsidP="00D74DDE">
          <w:pPr>
            <w:pStyle w:val="Labor-Text"/>
          </w:pPr>
        </w:p>
        <w:p w:rsidR="004F4B30" w:rsidRDefault="00FC3735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Bestimmt</w:t>
          </w:r>
          <w:r w:rsidR="004F4B30">
            <w:t xml:space="preserve"> das Gegenereignis zu „Bleib</w:t>
          </w:r>
          <w:r>
            <w:t>en“:</w:t>
          </w:r>
        </w:p>
        <w:p w:rsidR="004F4B30" w:rsidRDefault="004F4B30" w:rsidP="00D74DDE">
          <w:pPr>
            <w:pStyle w:val="Labor-Text"/>
          </w:pPr>
        </w:p>
        <w:p w:rsidR="004F4B30" w:rsidRDefault="004F4B30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1ABA" w:rsidRDefault="00E61ABA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F4B30" w:rsidRDefault="004F4B30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4440D" w:rsidRDefault="000A3E99" w:rsidP="00D74DDE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27872" behindDoc="0" locked="0" layoutInCell="1" allowOverlap="1" wp14:anchorId="31BEBE0E" wp14:editId="7D8DDCC0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119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F4B30" w:rsidRDefault="00CA55A9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Wie hängt</w:t>
          </w:r>
          <w:r w:rsidR="004F4B30">
            <w:t xml:space="preserve"> </w:t>
          </w:r>
          <w:r>
            <w:t>die Wahrscheinlichkeit</w:t>
          </w:r>
          <w:r w:rsidR="00301936">
            <w:t xml:space="preserve"> von einem </w:t>
          </w:r>
          <w:r w:rsidR="004F4B30">
            <w:t>Erei</w:t>
          </w:r>
          <w:r w:rsidR="005E5AE8">
            <w:t>gnis</w:t>
          </w:r>
          <w:r w:rsidR="00301936">
            <w:t xml:space="preserve"> (</w:t>
          </w:r>
          <m:oMath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E </m:t>
            </m:r>
          </m:oMath>
          <w:r w:rsidR="00301936">
            <w:t>)</w:t>
          </w:r>
          <w:r w:rsidR="005E5AE8">
            <w:t xml:space="preserve"> und</w:t>
          </w:r>
          <w:r w:rsidR="00301936">
            <w:t xml:space="preserve"> dessen</w:t>
          </w:r>
          <w:r w:rsidR="005E5AE8">
            <w:t xml:space="preserve"> Gege</w:t>
          </w:r>
          <w:r w:rsidR="005E5AE8">
            <w:t>n</w:t>
          </w:r>
          <w:r w:rsidR="005E5AE8">
            <w:t xml:space="preserve">ereignis </w:t>
          </w:r>
          <w:r w:rsidR="00DB4F3F">
            <w:t>(</w:t>
          </w:r>
          <m:oMath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 xml:space="preserve"> ) </m:t>
            </m:r>
          </m:oMath>
          <w:r w:rsidR="00E61ABA">
            <w:t xml:space="preserve">bei einem Zufallsexperiment </w:t>
          </w:r>
          <w:r w:rsidR="005E5AE8">
            <w:t>zusammen?</w:t>
          </w:r>
        </w:p>
        <w:p w:rsidR="004F4B30" w:rsidRDefault="004F4B30" w:rsidP="00D74DDE">
          <w:pPr>
            <w:pStyle w:val="Labor-Text"/>
          </w:pPr>
        </w:p>
        <w:p w:rsidR="00E61ABA" w:rsidRDefault="00E61ABA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3047E" w:rsidRDefault="0023047E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F4B30" w:rsidRDefault="004F4B30" w:rsidP="004F4B3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9166E" w:rsidRDefault="00EA6466" w:rsidP="00D74DDE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68832" behindDoc="0" locked="0" layoutInCell="1" allowOverlap="1" wp14:anchorId="465A9E65" wp14:editId="1D7B7112">
                <wp:simplePos x="0" y="0"/>
                <wp:positionH relativeFrom="column">
                  <wp:posOffset>5951220</wp:posOffset>
                </wp:positionH>
                <wp:positionV relativeFrom="paragraph">
                  <wp:posOffset>21590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E5AE8" w:rsidRDefault="005E5AE8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Wendet dies</w:t>
          </w:r>
          <w:r w:rsidR="00E61ABA">
            <w:t>e Tatsache</w:t>
          </w:r>
          <w:r>
            <w:t xml:space="preserve"> nun </w:t>
          </w:r>
          <w:r w:rsidR="00EA6466">
            <w:t>auf „Wechseln</w:t>
          </w:r>
          <w:r w:rsidR="00E60600">
            <w:t xml:space="preserve">“ </w:t>
          </w:r>
          <w:r>
            <w:t>an:</w:t>
          </w:r>
        </w:p>
        <w:p w:rsidR="005E5AE8" w:rsidRDefault="005E5AE8" w:rsidP="00D74DDE">
          <w:pPr>
            <w:pStyle w:val="Labor-Text"/>
          </w:pPr>
        </w:p>
        <w:p w:rsidR="005E5AE8" w:rsidRDefault="005E5AE8" w:rsidP="005E5AE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F2C8D" w:rsidRDefault="00CF2C8D" w:rsidP="005E5AE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1ABA" w:rsidRDefault="00E61ABA" w:rsidP="005E5AE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1ABA" w:rsidRDefault="00E61ABA" w:rsidP="005E5AE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1ABA" w:rsidRDefault="00E61ABA" w:rsidP="00D74DDE">
          <w:pPr>
            <w:pStyle w:val="Labor-Text"/>
          </w:pPr>
        </w:p>
        <w:p w:rsidR="00E61ABA" w:rsidRDefault="00E61ABA" w:rsidP="00FC3735">
          <w:pPr>
            <w:pStyle w:val="Labor-Text"/>
            <w:numPr>
              <w:ilvl w:val="0"/>
              <w:numId w:val="19"/>
            </w:numPr>
            <w:ind w:left="567" w:hanging="567"/>
          </w:pPr>
          <w:r>
            <w:t>Wenn ihr das Auto</w:t>
          </w:r>
          <w:r w:rsidR="00CA55A9">
            <w:t xml:space="preserve"> gewinnen wolltet, würdet ihr „B</w:t>
          </w:r>
          <w:r>
            <w:t>leiben“ oder „</w:t>
          </w:r>
          <w:r w:rsidR="00CA55A9">
            <w:t>W</w:t>
          </w:r>
          <w:r w:rsidR="00525BFD">
            <w:t>echseln“?</w:t>
          </w:r>
        </w:p>
        <w:p w:rsidR="00525BFD" w:rsidRDefault="00525BFD" w:rsidP="00A37B81">
          <w:pPr>
            <w:pStyle w:val="Labor-Text"/>
            <w:ind w:left="567"/>
          </w:pPr>
          <w:r>
            <w:t>Begründet:</w:t>
          </w:r>
        </w:p>
        <w:p w:rsidR="00525BFD" w:rsidRDefault="00525BFD" w:rsidP="00D74DDE">
          <w:pPr>
            <w:pStyle w:val="Labor-Text"/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25BFD" w:rsidRDefault="00525BFD" w:rsidP="00525BF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61ABA" w:rsidRDefault="00E61ABA" w:rsidP="00D74DDE">
          <w:pPr>
            <w:pStyle w:val="Labor-Text"/>
          </w:pPr>
        </w:p>
        <w:p w:rsidR="00E61ABA" w:rsidRDefault="00E61ABA" w:rsidP="00D74DDE">
          <w:pPr>
            <w:pStyle w:val="Labor-Text"/>
          </w:pPr>
        </w:p>
        <w:p w:rsidR="00CC3B49" w:rsidRDefault="00D74DDE" w:rsidP="009F3DE5">
          <w:pPr>
            <w:pStyle w:val="Labor-Text"/>
            <w:jc w:val="center"/>
          </w:pPr>
          <w:r w:rsidRPr="009E77F0">
            <w:rPr>
              <w:b/>
            </w:rPr>
            <w:t xml:space="preserve">Somit habt ihr das </w:t>
          </w:r>
          <w:r w:rsidR="006106D7" w:rsidRPr="009E77F0">
            <w:rPr>
              <w:b/>
            </w:rPr>
            <w:t>Ziegenproblem</w:t>
          </w:r>
          <w:r w:rsidR="00C432E2">
            <w:rPr>
              <w:b/>
            </w:rPr>
            <w:t xml:space="preserve"> mit Lösungsstrategie 1</w:t>
          </w:r>
          <w:r w:rsidR="006106D7" w:rsidRPr="009E77F0">
            <w:rPr>
              <w:b/>
            </w:rPr>
            <w:t xml:space="preserve"> gelöst!</w:t>
          </w:r>
        </w:p>
        <w:p w:rsidR="00525BFD" w:rsidRDefault="00525BFD" w:rsidP="00D74DDE">
          <w:pPr>
            <w:pStyle w:val="Labor-Text"/>
          </w:pPr>
        </w:p>
        <w:p w:rsidR="00525BFD" w:rsidRDefault="00525BFD" w:rsidP="00D74DDE">
          <w:pPr>
            <w:pStyle w:val="Labor-Text"/>
          </w:pPr>
        </w:p>
        <w:p w:rsidR="00525BFD" w:rsidRDefault="00525BFD" w:rsidP="00D74DDE">
          <w:pPr>
            <w:pStyle w:val="Labor-Text"/>
          </w:pPr>
        </w:p>
        <w:p w:rsidR="003A6D0C" w:rsidRDefault="003A6D0C" w:rsidP="00D74DDE">
          <w:pPr>
            <w:pStyle w:val="Labor-Text"/>
            <w:sectPr w:rsidR="003A6D0C" w:rsidSect="00D81836">
              <w:headerReference w:type="default" r:id="rId31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6106D7" w:rsidRDefault="006106D7" w:rsidP="00D74DDE">
          <w:pPr>
            <w:pStyle w:val="Labor-Text"/>
          </w:pPr>
          <w:r>
            <w:lastRenderedPageBreak/>
            <w:t>We</w:t>
          </w:r>
          <w:r w:rsidR="001A4781">
            <w:t xml:space="preserve">nn wir jetzt aber immer </w:t>
          </w:r>
          <w:r w:rsidR="001A4781" w:rsidRPr="00B448F2">
            <w:rPr>
              <w:color w:val="auto"/>
            </w:rPr>
            <w:t>die Tür</w:t>
          </w:r>
          <w:r w:rsidRPr="00B448F2">
            <w:rPr>
              <w:color w:val="auto"/>
            </w:rPr>
            <w:t xml:space="preserve"> wechseln</w:t>
          </w:r>
          <w:r>
            <w:t>, egal</w:t>
          </w:r>
          <w:r w:rsidR="001A4781" w:rsidRPr="00C76A96">
            <w:rPr>
              <w:color w:val="auto"/>
            </w:rPr>
            <w:t>,</w:t>
          </w:r>
          <w:r>
            <w:t xml:space="preserve"> was der Moderator sagt</w:t>
          </w:r>
          <w:r w:rsidR="00043063">
            <w:t xml:space="preserve"> oder macht</w:t>
          </w:r>
          <w:r>
            <w:t>,</w:t>
          </w:r>
          <w:r w:rsidR="00757B09">
            <w:t xml:space="preserve"> können wir dann das</w:t>
          </w:r>
          <w:r>
            <w:t xml:space="preserve"> Ergebnis</w:t>
          </w:r>
          <w:r w:rsidR="003378B9">
            <w:t xml:space="preserve"> bestätigen</w:t>
          </w:r>
          <w:r>
            <w:t>?</w:t>
          </w:r>
        </w:p>
        <w:p w:rsidR="00043063" w:rsidRDefault="00043063" w:rsidP="00D74DDE">
          <w:pPr>
            <w:pStyle w:val="Labor-Text"/>
          </w:pPr>
        </w:p>
        <w:p w:rsidR="00755153" w:rsidRDefault="00043063" w:rsidP="008007E1">
          <w:pPr>
            <w:pStyle w:val="Labor-Text"/>
          </w:pPr>
          <w:r>
            <w:t xml:space="preserve">Nennen wir diese </w:t>
          </w:r>
          <w:r w:rsidR="00617055">
            <w:t>Lösungss</w:t>
          </w:r>
          <w:r>
            <w:t>trategie „</w:t>
          </w:r>
          <w:r w:rsidRPr="00B42053">
            <w:rPr>
              <w:b/>
            </w:rPr>
            <w:t>Wechselstrategie</w:t>
          </w:r>
          <w:r w:rsidR="00B60327">
            <w:t>“</w:t>
          </w:r>
          <w:r w:rsidR="00D33AAE">
            <w:t xml:space="preserve"> und zeichnen ein Baumdi</w:t>
          </w:r>
          <w:r w:rsidR="00D33AAE">
            <w:t>a</w:t>
          </w:r>
          <w:r w:rsidR="00D33AAE">
            <w:t>gramm:</w:t>
          </w:r>
        </w:p>
        <w:p w:rsidR="00D33AAE" w:rsidRDefault="00D33AAE" w:rsidP="008007E1">
          <w:pPr>
            <w:pStyle w:val="Labor-Text"/>
          </w:pPr>
        </w:p>
        <w:p w:rsidR="00D33AAE" w:rsidRDefault="00D33AAE" w:rsidP="008007E1">
          <w:pPr>
            <w:pStyle w:val="Labor-Text"/>
          </w:pPr>
          <w:r>
            <w:t>Im Folgenden nehmen wir an:</w:t>
          </w:r>
        </w:p>
        <w:p w:rsidR="00601F9A" w:rsidRDefault="002A14F8" w:rsidP="00835A10">
          <w:pPr>
            <w:pStyle w:val="Labor-Text"/>
            <w:numPr>
              <w:ilvl w:val="0"/>
              <w:numId w:val="6"/>
            </w:numPr>
            <w:tabs>
              <w:tab w:val="left" w:pos="1560"/>
            </w:tabs>
            <w:ind w:left="709" w:hanging="425"/>
          </w:pPr>
          <w:r>
            <w:t>Schritt:</w:t>
          </w:r>
          <w:r w:rsidR="00DB06B2">
            <w:tab/>
          </w:r>
          <w:r w:rsidR="00D33AAE">
            <w:t>D</w:t>
          </w:r>
          <w:r w:rsidR="00181D0A">
            <w:t>as Auto steht</w:t>
          </w:r>
          <w:r w:rsidR="00755153">
            <w:t xml:space="preserve"> jeweils</w:t>
          </w:r>
          <w:r w:rsidR="00181D0A">
            <w:t xml:space="preserve"> mit </w:t>
          </w:r>
          <w:r w:rsidR="00187E4C">
            <w:t xml:space="preserve">einer Wahrscheinlichkeit von </w:t>
          </w:r>
          <m:oMath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oMath>
          <w:r w:rsidR="00181D0A">
            <w:t xml:space="preserve"> </w:t>
          </w:r>
          <w:r w:rsidR="003A06DE">
            <w:t>hinter</w:t>
          </w:r>
        </w:p>
        <w:p w:rsidR="00D33AAE" w:rsidRDefault="00835A10" w:rsidP="00835A10">
          <w:pPr>
            <w:pStyle w:val="Labor-Text"/>
            <w:tabs>
              <w:tab w:val="left" w:pos="1560"/>
            </w:tabs>
          </w:pPr>
          <w:r>
            <w:tab/>
          </w:r>
          <w:r w:rsidR="00DB06B2">
            <w:t xml:space="preserve">Tür 1, </w:t>
          </w:r>
          <w:r w:rsidR="00181D0A">
            <w:t xml:space="preserve">Tür 2 und </w:t>
          </w:r>
          <w:r w:rsidR="00755153">
            <w:t xml:space="preserve">Tür 3. </w:t>
          </w:r>
        </w:p>
        <w:p w:rsidR="00601F9A" w:rsidRDefault="002A14F8" w:rsidP="00835A10">
          <w:pPr>
            <w:pStyle w:val="Labor-Text"/>
            <w:numPr>
              <w:ilvl w:val="0"/>
              <w:numId w:val="6"/>
            </w:numPr>
            <w:tabs>
              <w:tab w:val="left" w:pos="1560"/>
            </w:tabs>
          </w:pPr>
          <w:r>
            <w:t>Schritt:</w:t>
          </w:r>
          <w:r>
            <w:tab/>
          </w:r>
          <w:r w:rsidR="00D33AAE">
            <w:t>I</w:t>
          </w:r>
          <w:r w:rsidR="00755153">
            <w:t>hr, die Spieler, wählt mit einer Wahrscheinlichkeit v</w:t>
          </w:r>
          <w:r w:rsidR="00143264">
            <w:t xml:space="preserve">on jeweils </w:t>
          </w:r>
          <m:oMath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oMath>
          <w:r w:rsidR="00055270">
            <w:t xml:space="preserve"> </w:t>
          </w:r>
        </w:p>
        <w:p w:rsidR="000C4EBC" w:rsidRDefault="00835A10" w:rsidP="00835A10">
          <w:pPr>
            <w:pStyle w:val="Labor-Text"/>
            <w:tabs>
              <w:tab w:val="left" w:pos="1560"/>
            </w:tabs>
          </w:pPr>
          <w:r>
            <w:tab/>
          </w:r>
          <w:r w:rsidR="00055270">
            <w:t xml:space="preserve">Tür 1, </w:t>
          </w:r>
          <w:r w:rsidR="00765040">
            <w:t>Tür 2 oder Tür 3.</w:t>
          </w:r>
        </w:p>
        <w:p w:rsidR="00601F9A" w:rsidRDefault="00DB06B2" w:rsidP="00835A10">
          <w:pPr>
            <w:pStyle w:val="Labor-Text"/>
            <w:numPr>
              <w:ilvl w:val="0"/>
              <w:numId w:val="6"/>
            </w:numPr>
            <w:tabs>
              <w:tab w:val="left" w:pos="1560"/>
            </w:tabs>
          </w:pPr>
          <w:r>
            <w:t>Schritt:</w:t>
          </w:r>
          <w:r>
            <w:tab/>
          </w:r>
          <w:r w:rsidR="00765040">
            <w:t xml:space="preserve">Wenn das Auto nun beispielsweise hinter Tür 1 ist, </w:t>
          </w:r>
          <w:r w:rsidR="00B46330">
            <w:t>und ihr Tür 1</w:t>
          </w:r>
        </w:p>
        <w:p w:rsidR="00601F9A" w:rsidRDefault="00835A10" w:rsidP="00835A10">
          <w:pPr>
            <w:pStyle w:val="Labor-Text"/>
            <w:tabs>
              <w:tab w:val="left" w:pos="1560"/>
            </w:tabs>
          </w:pPr>
          <w:r>
            <w:tab/>
          </w:r>
          <w:r w:rsidR="00765040">
            <w:t xml:space="preserve">gewählt habt, dann kann der Moderator </w:t>
          </w:r>
          <w:r w:rsidR="00B46330">
            <w:t>im zweiten Schritt 2 Türen</w:t>
          </w:r>
        </w:p>
        <w:p w:rsidR="00601F9A" w:rsidRDefault="00835A10" w:rsidP="00835A10">
          <w:pPr>
            <w:pStyle w:val="Labor-Text"/>
            <w:tabs>
              <w:tab w:val="left" w:pos="1560"/>
            </w:tabs>
          </w:pPr>
          <w:r>
            <w:tab/>
          </w:r>
          <w:r w:rsidR="00765040">
            <w:t>öffnen,</w:t>
          </w:r>
          <w:r w:rsidR="00AE4E7F">
            <w:t xml:space="preserve"> was er mit</w:t>
          </w:r>
          <w:r w:rsidR="00766028">
            <w:t xml:space="preserve"> der</w:t>
          </w:r>
          <w:r w:rsidR="00AE4E7F">
            <w:t xml:space="preserve"> </w:t>
          </w:r>
          <w:r w:rsidR="00B46330">
            <w:t>Wahrscheinlichkeit</w:t>
          </w:r>
          <m:oMath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oMath>
          <w:r w:rsidR="00B46330">
            <w:t xml:space="preserve"> tut, in jedem anderen Fall</w:t>
          </w:r>
        </w:p>
        <w:p w:rsidR="00765040" w:rsidRDefault="00835A10" w:rsidP="00835A10">
          <w:pPr>
            <w:pStyle w:val="Labor-Text"/>
            <w:tabs>
              <w:tab w:val="left" w:pos="1560"/>
            </w:tabs>
          </w:pPr>
          <w:r>
            <w:tab/>
          </w:r>
          <w:r w:rsidR="00AE4E7F">
            <w:t>hat er</w:t>
          </w:r>
          <w:r w:rsidR="00B46330">
            <w:t xml:space="preserve"> </w:t>
          </w:r>
          <w:r w:rsidR="00AE4E7F">
            <w:t>jeweils nur eine Wahl</w:t>
          </w:r>
          <w:r w:rsidR="00765040">
            <w:t>.</w:t>
          </w:r>
        </w:p>
        <w:p w:rsidR="003A06DE" w:rsidRDefault="003A06DE" w:rsidP="003A06DE">
          <w:pPr>
            <w:pStyle w:val="Labor-Text"/>
            <w:numPr>
              <w:ilvl w:val="0"/>
              <w:numId w:val="6"/>
            </w:numPr>
            <w:tabs>
              <w:tab w:val="left" w:pos="1560"/>
            </w:tabs>
          </w:pPr>
          <w:r>
            <w:t xml:space="preserve">Schritt: </w:t>
          </w:r>
          <w:r w:rsidR="00BF5D6B">
            <w:tab/>
            <w:t xml:space="preserve">Da die Strategie die Wechselstrategie ist, wechseln wir mit der </w:t>
          </w:r>
        </w:p>
        <w:p w:rsidR="00BF5D6B" w:rsidRDefault="00BF5D6B" w:rsidP="00BF5D6B">
          <w:pPr>
            <w:pStyle w:val="Labor-Text"/>
            <w:tabs>
              <w:tab w:val="left" w:pos="1560"/>
            </w:tabs>
            <w:ind w:left="644"/>
          </w:pPr>
          <w:r>
            <w:tab/>
            <w:t xml:space="preserve">Wahrscheinlichkeit 1 zu </w:t>
          </w:r>
          <w:r w:rsidR="00733BC1">
            <w:t>der noch nicht geöffneten Tür.</w:t>
          </w:r>
        </w:p>
        <w:p w:rsidR="00765040" w:rsidRDefault="0023047E" w:rsidP="008007E1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21728" behindDoc="0" locked="0" layoutInCell="1" allowOverlap="1" wp14:anchorId="23AD73FE" wp14:editId="50479071">
                <wp:simplePos x="0" y="0"/>
                <wp:positionH relativeFrom="column">
                  <wp:posOffset>5950585</wp:posOffset>
                </wp:positionH>
                <wp:positionV relativeFrom="paragraph">
                  <wp:posOffset>119380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10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65040" w:rsidRDefault="00C03A54" w:rsidP="00825E5B">
          <w:pPr>
            <w:pStyle w:val="Labor-Text"/>
            <w:numPr>
              <w:ilvl w:val="0"/>
              <w:numId w:val="21"/>
            </w:numPr>
            <w:ind w:left="567" w:hanging="567"/>
          </w:pPr>
          <w:r>
            <w:t>Zeichnet das</w:t>
          </w:r>
          <w:r w:rsidR="00F055F9">
            <w:t xml:space="preserve"> zugehörige</w:t>
          </w:r>
          <w:r>
            <w:t xml:space="preserve"> Baumdiagramm und schreibt die </w:t>
          </w:r>
          <w:r w:rsidR="00F055F9">
            <w:t>Einzelw</w:t>
          </w:r>
          <w:r>
            <w:t>ahrschei</w:t>
          </w:r>
          <w:r>
            <w:t>n</w:t>
          </w:r>
          <w:r>
            <w:t>lichkeiten an die jeweiligen Äste.</w:t>
          </w:r>
        </w:p>
        <w:p w:rsidR="006465D7" w:rsidRDefault="006465D7" w:rsidP="008007E1">
          <w:pPr>
            <w:pStyle w:val="Labor-Text"/>
          </w:pPr>
        </w:p>
        <w:p w:rsidR="00265CB1" w:rsidRDefault="00265CB1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B7336" w:rsidRDefault="009B7336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65040" w:rsidRDefault="00765040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65040" w:rsidRDefault="00765040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65040" w:rsidRDefault="00765040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65040" w:rsidRDefault="00765040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43749" w:rsidRDefault="00743749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2505" w:rsidRDefault="00C62505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84A38" w:rsidRDefault="00C84A38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C2A4D" w:rsidRDefault="00BC2A4D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C2A4D" w:rsidRDefault="00BC2A4D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C4EBC" w:rsidRDefault="000C4EBC" w:rsidP="0076504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05097" w:rsidRDefault="00B03E7F" w:rsidP="00B10263">
          <w:pPr>
            <w:pStyle w:val="Labor-Text"/>
            <w:numPr>
              <w:ilvl w:val="0"/>
              <w:numId w:val="21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723776" behindDoc="0" locked="0" layoutInCell="1" allowOverlap="1" wp14:anchorId="647D2F97" wp14:editId="3197AD51">
                <wp:simplePos x="0" y="0"/>
                <wp:positionH relativeFrom="column">
                  <wp:posOffset>5956935</wp:posOffset>
                </wp:positionH>
                <wp:positionV relativeFrom="paragraph">
                  <wp:posOffset>-210449</wp:posOffset>
                </wp:positionV>
                <wp:extent cx="485775" cy="495300"/>
                <wp:effectExtent l="0" t="0" r="9525" b="0"/>
                <wp:wrapNone/>
                <wp:docPr id="107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05097">
            <w:t xml:space="preserve">Überprüft </w:t>
          </w:r>
          <w:r w:rsidR="00E80A04">
            <w:t>das Baumdiagramm mit Hilfe</w:t>
          </w:r>
          <w:r w:rsidR="00913BC2">
            <w:t xml:space="preserve"> von</w:t>
          </w:r>
          <w:r w:rsidR="00891F42">
            <w:t xml:space="preserve"> </w:t>
          </w:r>
          <w:r w:rsidR="008E18BA">
            <w:rPr>
              <w:b/>
            </w:rPr>
            <w:t>Simulation 4</w:t>
          </w:r>
          <w:r w:rsidR="00891F42">
            <w:t>.</w:t>
          </w:r>
          <w:r w:rsidR="00891F42" w:rsidRPr="00891F42">
            <w:rPr>
              <w:noProof/>
              <w:lang w:eastAsia="zh-TW"/>
            </w:rPr>
            <w:t xml:space="preserve"> </w:t>
          </w:r>
        </w:p>
        <w:p w:rsidR="00BC2A4D" w:rsidRDefault="001A79CE" w:rsidP="009D7A90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79072" behindDoc="0" locked="0" layoutInCell="1" allowOverlap="1" wp14:anchorId="22E0C0C3" wp14:editId="234FC57E">
                <wp:simplePos x="0" y="0"/>
                <wp:positionH relativeFrom="column">
                  <wp:posOffset>5962015</wp:posOffset>
                </wp:positionH>
                <wp:positionV relativeFrom="paragraph">
                  <wp:posOffset>152400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8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871AF" w:rsidRDefault="009A3BB5" w:rsidP="00B10263">
          <w:pPr>
            <w:pStyle w:val="Labor-Text"/>
            <w:numPr>
              <w:ilvl w:val="0"/>
              <w:numId w:val="21"/>
            </w:numPr>
            <w:ind w:left="567" w:hanging="567"/>
          </w:pPr>
          <w:r>
            <w:t>Wählt</w:t>
          </w:r>
          <w:r w:rsidR="006144FA">
            <w:t xml:space="preserve"> ein</w:t>
          </w:r>
          <w:r w:rsidR="00A062F0">
            <w:t>e Tür, hinter der das Auto stehen soll</w:t>
          </w:r>
          <w:r w:rsidR="00EA709A">
            <w:t xml:space="preserve"> und </w:t>
          </w:r>
          <w:r w:rsidR="00A062F0">
            <w:t>zeichnet das zugehörige Teil-Baumdiagramm</w:t>
          </w:r>
          <w:r w:rsidR="000540CB">
            <w:t xml:space="preserve">, mit </w:t>
          </w:r>
          <w:r w:rsidR="005871AF">
            <w:t xml:space="preserve">den </w:t>
          </w:r>
          <w:r w:rsidR="000540CB">
            <w:t>zugehörigen Einzelwahrscheinl</w:t>
          </w:r>
          <w:r w:rsidR="005871AF">
            <w:t>ichkeiten</w:t>
          </w:r>
          <w:r w:rsidR="00A062F0">
            <w:t>:</w:t>
          </w:r>
          <w:r>
            <w:t xml:space="preserve"> </w:t>
          </w:r>
          <w:r w:rsidR="00E751F8">
            <w:t xml:space="preserve"> </w:t>
          </w:r>
        </w:p>
        <w:p w:rsidR="009D7A90" w:rsidRDefault="005871AF" w:rsidP="005871AF">
          <w:pPr>
            <w:pStyle w:val="Labor-Text"/>
            <w:ind w:left="567"/>
          </w:pPr>
          <w:r>
            <w:t>(D</w:t>
          </w:r>
          <w:r w:rsidR="00E751F8">
            <w:t>as Teil-Baumdiagramm ist e</w:t>
          </w:r>
          <w:r>
            <w:t>in Ausschnitt aus dem großen.</w:t>
          </w:r>
          <w:r w:rsidR="00E751F8">
            <w:t>)</w:t>
          </w:r>
          <w:r w:rsidR="001A79CE" w:rsidRPr="001A79CE">
            <w:rPr>
              <w:noProof/>
              <w:lang w:eastAsia="zh-TW"/>
            </w:rPr>
            <w:t xml:space="preserve"> </w:t>
          </w:r>
        </w:p>
        <w:p w:rsidR="00BA273D" w:rsidRPr="00FD201A" w:rsidRDefault="00BA273D" w:rsidP="009D7A90">
          <w:pPr>
            <w:pStyle w:val="Labor-Text"/>
            <w:rPr>
              <w:color w:val="auto"/>
            </w:rPr>
          </w:pPr>
        </w:p>
        <w:p w:rsidR="00476753" w:rsidRDefault="00476753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5BCD" w:rsidRDefault="00325BCD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5BCD" w:rsidRDefault="00325BCD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B7F7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4E48" w:rsidRDefault="00057BFF" w:rsidP="00476753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77024" behindDoc="0" locked="0" layoutInCell="1" allowOverlap="1" wp14:anchorId="465845A5" wp14:editId="4374A0BC">
                <wp:simplePos x="0" y="0"/>
                <wp:positionH relativeFrom="column">
                  <wp:posOffset>5953125</wp:posOffset>
                </wp:positionH>
                <wp:positionV relativeFrom="paragraph">
                  <wp:posOffset>25136</wp:posOffset>
                </wp:positionV>
                <wp:extent cx="485775" cy="495300"/>
                <wp:effectExtent l="0" t="0" r="9525" b="0"/>
                <wp:wrapNone/>
                <wp:docPr id="283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368E4" w:rsidRDefault="00057BFF" w:rsidP="00733E18">
          <w:pPr>
            <w:pStyle w:val="Labor-Text"/>
            <w:numPr>
              <w:ilvl w:val="0"/>
              <w:numId w:val="21"/>
            </w:numPr>
            <w:ind w:left="567" w:hanging="567"/>
          </w:pPr>
          <w:r>
            <w:rPr>
              <w:noProof/>
            </w:rPr>
            <w:drawing>
              <wp:anchor distT="0" distB="0" distL="114300" distR="114300" simplePos="0" relativeHeight="251760640" behindDoc="0" locked="0" layoutInCell="1" allowOverlap="1" wp14:anchorId="6C47254F" wp14:editId="006F3FD0">
                <wp:simplePos x="0" y="0"/>
                <wp:positionH relativeFrom="column">
                  <wp:posOffset>5948045</wp:posOffset>
                </wp:positionH>
                <wp:positionV relativeFrom="paragraph">
                  <wp:posOffset>334010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81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751F8">
            <w:t>Benutzt d</w:t>
          </w:r>
          <w:r w:rsidR="00733E18">
            <w:t xml:space="preserve">en Schieberegler in </w:t>
          </w:r>
          <w:r w:rsidR="00733E18" w:rsidRPr="00AC5BF1">
            <w:rPr>
              <w:b/>
            </w:rPr>
            <w:t>Simulation 4</w:t>
          </w:r>
          <w:r w:rsidR="00E751F8">
            <w:t xml:space="preserve"> </w:t>
          </w:r>
          <w:r w:rsidR="0058655E">
            <w:t>und spielt alle Pfade, die zu eurer</w:t>
          </w:r>
          <w:r w:rsidR="009E40E0">
            <w:t xml:space="preserve"> gewählten</w:t>
          </w:r>
          <w:r w:rsidR="0058655E">
            <w:t xml:space="preserve"> Tür gehören</w:t>
          </w:r>
          <w:r w:rsidR="009E40E0">
            <w:t>,</w:t>
          </w:r>
          <w:r w:rsidR="0058655E">
            <w:t xml:space="preserve"> durch. W</w:t>
          </w:r>
          <w:r w:rsidR="008368E4">
            <w:t>ann</w:t>
          </w:r>
          <w:r w:rsidR="0058655E">
            <w:t xml:space="preserve"> gewinnt ihr, wann</w:t>
          </w:r>
          <w:r w:rsidR="008368E4">
            <w:t xml:space="preserve"> verliert ihr?</w:t>
          </w:r>
        </w:p>
        <w:p w:rsidR="00476753" w:rsidRDefault="00476753" w:rsidP="00476753">
          <w:pPr>
            <w:pStyle w:val="Labor-Text"/>
          </w:pPr>
        </w:p>
        <w:p w:rsidR="00476753" w:rsidRDefault="00476753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76753" w:rsidRDefault="00476753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476753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4E48" w:rsidRDefault="00187E4C" w:rsidP="00476753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38112" behindDoc="0" locked="0" layoutInCell="1" allowOverlap="1" wp14:anchorId="46EFC8A2" wp14:editId="77F0BFEC">
                <wp:simplePos x="0" y="0"/>
                <wp:positionH relativeFrom="column">
                  <wp:posOffset>5949315</wp:posOffset>
                </wp:positionH>
                <wp:positionV relativeFrom="paragraph">
                  <wp:posOffset>55245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6753" w:rsidRDefault="00843498" w:rsidP="00733E18">
          <w:pPr>
            <w:pStyle w:val="Labor-Text"/>
            <w:numPr>
              <w:ilvl w:val="0"/>
              <w:numId w:val="21"/>
            </w:numPr>
            <w:ind w:left="567" w:hanging="567"/>
          </w:pPr>
          <w:r>
            <w:t>Berechnet mit</w:t>
          </w:r>
          <w:r w:rsidR="00733E18">
            <w:t xml:space="preserve"> H</w:t>
          </w:r>
          <w:r w:rsidR="003A0261">
            <w:t>ilfe</w:t>
          </w:r>
          <w:r w:rsidR="0058655E">
            <w:t xml:space="preserve"> der Pfad</w:t>
          </w:r>
          <w:r>
            <w:t>regel</w:t>
          </w:r>
          <w:r w:rsidR="0058655E">
            <w:t>n</w:t>
          </w:r>
          <w:r>
            <w:t xml:space="preserve"> die zugehörigen Wahrscheinlichkeiten</w:t>
          </w:r>
          <w:r w:rsidR="00FD361D">
            <w:t>:</w:t>
          </w:r>
        </w:p>
        <w:p w:rsidR="00FD361D" w:rsidRDefault="00FD361D" w:rsidP="00476753">
          <w:pPr>
            <w:pStyle w:val="Labor-Text"/>
          </w:pPr>
        </w:p>
        <w:p w:rsidR="00FD361D" w:rsidRDefault="00FD361D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D361D" w:rsidRDefault="00FD361D" w:rsidP="00FD361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4E48" w:rsidRDefault="00187E4C" w:rsidP="00733E18">
          <w:pPr>
            <w:pStyle w:val="Labor-Text"/>
            <w:numPr>
              <w:ilvl w:val="0"/>
              <w:numId w:val="21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740160" behindDoc="0" locked="0" layoutInCell="1" allowOverlap="1" wp14:anchorId="69FFBA91" wp14:editId="12A533DB">
                <wp:simplePos x="0" y="0"/>
                <wp:positionH relativeFrom="column">
                  <wp:posOffset>5956300</wp:posOffset>
                </wp:positionH>
                <wp:positionV relativeFrom="paragraph">
                  <wp:posOffset>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43498">
            <w:t>In wie vielen Fällen von</w:t>
          </w:r>
          <w:r w:rsidR="00B31EE4">
            <w:t xml:space="preserve"> 1</w:t>
          </w:r>
          <w:r w:rsidR="0032459E">
            <w:t>.</w:t>
          </w:r>
          <w:r w:rsidR="00B31EE4">
            <w:t>00</w:t>
          </w:r>
          <w:r w:rsidR="003259B5">
            <w:t>0</w:t>
          </w:r>
          <w:r w:rsidR="00B31EE4">
            <w:t xml:space="preserve"> würdet ihr bei der „Wechselstrategie“ gewinnen</w:t>
          </w:r>
          <w:r w:rsidR="0059290E">
            <w:t xml:space="preserve">, wenn </w:t>
          </w:r>
          <w:r w:rsidR="004B2C8D">
            <w:t xml:space="preserve">sich </w:t>
          </w:r>
          <w:r w:rsidR="0059290E">
            <w:t>das Auto hinter der von euch gewählten Tür befindet</w:t>
          </w:r>
          <w:r w:rsidR="00B31EE4">
            <w:t>? In wie vielen verlieren?</w:t>
          </w:r>
        </w:p>
        <w:p w:rsidR="00B31EE4" w:rsidRDefault="00B31EE4" w:rsidP="00FD361D">
          <w:pPr>
            <w:pStyle w:val="Labor-Text"/>
          </w:pPr>
        </w:p>
        <w:p w:rsidR="00B31EE4" w:rsidRDefault="00B31EE4" w:rsidP="00B31EE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B31EE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B31EE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B31EE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79DB" w:rsidRDefault="00B679DB" w:rsidP="00B31EE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D361D" w:rsidRDefault="00FD361D" w:rsidP="00FD361D">
          <w:pPr>
            <w:pStyle w:val="Labor-Text"/>
          </w:pPr>
        </w:p>
        <w:p w:rsidR="007A4CCA" w:rsidRDefault="00B31EE4" w:rsidP="00FD361D">
          <w:pPr>
            <w:pStyle w:val="Labor-Text"/>
          </w:pPr>
          <w:r>
            <w:t xml:space="preserve">Bis jetzt </w:t>
          </w:r>
          <w:r w:rsidR="00755A2E">
            <w:t>haben wir uns aber nur einen Teil des anfänglichen Baumdiagramms ang</w:t>
          </w:r>
          <w:r w:rsidR="00755A2E">
            <w:t>e</w:t>
          </w:r>
          <w:r w:rsidR="00755A2E">
            <w:t>schaut.</w:t>
          </w:r>
        </w:p>
        <w:p w:rsidR="00755A2E" w:rsidRDefault="00187E4C" w:rsidP="00FD361D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42208" behindDoc="0" locked="0" layoutInCell="1" allowOverlap="1" wp14:anchorId="66C3109A" wp14:editId="6460DF0D">
                <wp:simplePos x="0" y="0"/>
                <wp:positionH relativeFrom="column">
                  <wp:posOffset>5956300</wp:posOffset>
                </wp:positionH>
                <wp:positionV relativeFrom="paragraph">
                  <wp:posOffset>131445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A4CCA" w:rsidRDefault="007A4CCA" w:rsidP="009E1DD7">
          <w:pPr>
            <w:pStyle w:val="Labor-Text"/>
            <w:numPr>
              <w:ilvl w:val="0"/>
              <w:numId w:val="21"/>
            </w:numPr>
            <w:ind w:left="567" w:hanging="567"/>
          </w:pPr>
          <w:r>
            <w:t>Übertragt die Ergebnisse auf die anderen beiden Fälle, hinter der d</w:t>
          </w:r>
          <w:r w:rsidR="0059290E">
            <w:t xml:space="preserve">as Auto zu Beginn versteckt ist. Zeichnet hierfür </w:t>
          </w:r>
          <w:r w:rsidR="00124C68">
            <w:t xml:space="preserve">die </w:t>
          </w:r>
          <w:r w:rsidR="00AB531D">
            <w:t>Teil-</w:t>
          </w:r>
          <w:r w:rsidR="0059290E">
            <w:t xml:space="preserve">Baumdiagramme und </w:t>
          </w:r>
          <w:r w:rsidR="00A12402" w:rsidRPr="00A3612C">
            <w:rPr>
              <w:color w:val="auto"/>
            </w:rPr>
            <w:t>notiert</w:t>
          </w:r>
          <w:r w:rsidR="0059290E" w:rsidRPr="00A3612C">
            <w:rPr>
              <w:color w:val="auto"/>
            </w:rPr>
            <w:t xml:space="preserve"> die </w:t>
          </w:r>
          <w:r w:rsidR="0059290E">
            <w:t>Rechnungen:</w:t>
          </w:r>
        </w:p>
        <w:p w:rsidR="007A4CCA" w:rsidRDefault="007A4CCA" w:rsidP="00FD361D">
          <w:pPr>
            <w:pStyle w:val="Labor-Text"/>
          </w:pPr>
        </w:p>
        <w:p w:rsidR="00753C28" w:rsidRDefault="00753C28" w:rsidP="00FD361D">
          <w:pPr>
            <w:pStyle w:val="Labor-Text"/>
          </w:pPr>
          <w:r>
            <w:t>1.)</w:t>
          </w:r>
        </w:p>
        <w:p w:rsidR="007A4CCA" w:rsidRDefault="007A4CCA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53C28" w:rsidRDefault="00753C28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53C28" w:rsidRDefault="00753C28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B2406" w:rsidRPr="004B2406" w:rsidRDefault="004B2406" w:rsidP="007A4C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44E48" w:rsidRDefault="00044E48" w:rsidP="00270553">
          <w:pPr>
            <w:pStyle w:val="Labor-Text"/>
          </w:pPr>
        </w:p>
        <w:p w:rsidR="00753C28" w:rsidRDefault="00753C28" w:rsidP="00270553">
          <w:pPr>
            <w:pStyle w:val="Labor-Text"/>
          </w:pPr>
          <w:r>
            <w:t>2.)</w:t>
          </w:r>
        </w:p>
        <w:p w:rsidR="00753C28" w:rsidRDefault="00753C28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53C28" w:rsidRDefault="00753C28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A0107" w:rsidRDefault="00CA0107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A0261" w:rsidRDefault="003A0261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D541E" w:rsidRDefault="00FD541E" w:rsidP="00753C2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E3A39" w:rsidRDefault="00187E4C" w:rsidP="00495BA8">
          <w:pPr>
            <w:pStyle w:val="Labor-Text"/>
            <w:numPr>
              <w:ilvl w:val="0"/>
              <w:numId w:val="21"/>
            </w:numPr>
            <w:ind w:left="567" w:hanging="567"/>
          </w:pPr>
          <w:r>
            <w:rPr>
              <w:noProof/>
            </w:rPr>
            <w:lastRenderedPageBreak/>
            <w:drawing>
              <wp:anchor distT="0" distB="0" distL="114300" distR="114300" simplePos="0" relativeHeight="251744256" behindDoc="0" locked="0" layoutInCell="1" allowOverlap="1" wp14:anchorId="7359E045" wp14:editId="59FD9C25">
                <wp:simplePos x="0" y="0"/>
                <wp:positionH relativeFrom="column">
                  <wp:posOffset>5948680</wp:posOffset>
                </wp:positionH>
                <wp:positionV relativeFrom="paragraph">
                  <wp:posOffset>-72390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E30D8">
            <w:t>Was könnt ihr</w:t>
          </w:r>
          <w:r w:rsidR="00CC5760">
            <w:t xml:space="preserve"> mit diese</w:t>
          </w:r>
          <w:r w:rsidR="00495BA8">
            <w:t>m Wissen nun</w:t>
          </w:r>
          <w:r w:rsidR="00CC5760">
            <w:t xml:space="preserve"> über </w:t>
          </w:r>
          <w:r w:rsidR="002662A4">
            <w:t>das</w:t>
          </w:r>
          <w:r w:rsidR="001678F4">
            <w:t xml:space="preserve"> erste</w:t>
          </w:r>
          <w:r w:rsidR="002662A4">
            <w:t>, große Baumdiagramm</w:t>
          </w:r>
          <w:r w:rsidR="00DE3A39">
            <w:t xml:space="preserve"> sagen?</w:t>
          </w:r>
          <w:r w:rsidR="00755A2E">
            <w:t xml:space="preserve"> </w:t>
          </w:r>
        </w:p>
        <w:p w:rsidR="002E30D8" w:rsidRDefault="002E30D8" w:rsidP="00270553">
          <w:pPr>
            <w:pStyle w:val="Labor-Text"/>
          </w:pPr>
        </w:p>
        <w:p w:rsidR="00B679DB" w:rsidRDefault="00B679DB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075AF" w:rsidRDefault="00E075AF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C5760" w:rsidRDefault="00CC5760" w:rsidP="00DE3A39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C5760" w:rsidRDefault="00CC5760" w:rsidP="00DE3A39">
          <w:pPr>
            <w:pStyle w:val="Labor-Text"/>
          </w:pPr>
        </w:p>
        <w:p w:rsidR="00DE3A39" w:rsidRDefault="002E30D8" w:rsidP="00495BA8">
          <w:pPr>
            <w:pStyle w:val="Labor-Text"/>
            <w:numPr>
              <w:ilvl w:val="0"/>
              <w:numId w:val="21"/>
            </w:numPr>
            <w:ind w:left="567" w:hanging="567"/>
          </w:pPr>
          <w:r>
            <w:t xml:space="preserve">Würdet ihr </w:t>
          </w:r>
          <w:r w:rsidR="00CC5760">
            <w:t>wechseln, wenn ihr das Auto haben wolltet? Begründet:</w:t>
          </w:r>
          <w:r w:rsidR="00187E4C" w:rsidRPr="00187E4C">
            <w:rPr>
              <w:noProof/>
              <w:lang w:eastAsia="zh-TW"/>
            </w:rPr>
            <w:t xml:space="preserve"> </w:t>
          </w:r>
        </w:p>
        <w:p w:rsidR="00CC5760" w:rsidRDefault="00CC5760" w:rsidP="00DE3A39">
          <w:pPr>
            <w:pStyle w:val="Labor-Text"/>
          </w:pPr>
        </w:p>
        <w:p w:rsidR="00CC5760" w:rsidRDefault="00CC5760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C5760" w:rsidRDefault="00CC5760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C5760" w:rsidRDefault="00CC5760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A19EE" w:rsidRDefault="006A19EE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C5760" w:rsidRDefault="00CC5760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79DB" w:rsidRDefault="00B679DB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5BCD" w:rsidRDefault="00325BCD" w:rsidP="00CC5760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C087A" w:rsidRDefault="004C087A" w:rsidP="005F7D5F">
          <w:pPr>
            <w:pStyle w:val="Labor-Text"/>
          </w:pPr>
        </w:p>
        <w:p w:rsidR="004C087A" w:rsidRDefault="004C087A" w:rsidP="005F7D5F">
          <w:pPr>
            <w:pStyle w:val="Labor-Text"/>
          </w:pPr>
        </w:p>
        <w:p w:rsidR="00044E48" w:rsidRPr="00B679DB" w:rsidRDefault="001A79CE" w:rsidP="001A79CE">
          <w:pPr>
            <w:pStyle w:val="Labor-Text"/>
            <w:jc w:val="left"/>
            <w:rPr>
              <w:b/>
            </w:rPr>
          </w:pPr>
          <w:r>
            <w:rPr>
              <w:b/>
            </w:rPr>
            <w:t>Somit habt ihr</w:t>
          </w:r>
          <w:r w:rsidR="00DE3A39" w:rsidRPr="00B679DB">
            <w:rPr>
              <w:b/>
            </w:rPr>
            <w:t xml:space="preserve"> das Ziegenproblem ein zweites Mal</w:t>
          </w:r>
          <w:r w:rsidR="003A0261">
            <w:rPr>
              <w:b/>
            </w:rPr>
            <w:t>, mit Hilfe der Wechselstrat</w:t>
          </w:r>
          <w:r w:rsidR="003A0261">
            <w:rPr>
              <w:b/>
            </w:rPr>
            <w:t>e</w:t>
          </w:r>
          <w:r w:rsidR="003A0261">
            <w:rPr>
              <w:b/>
            </w:rPr>
            <w:t>gie,</w:t>
          </w:r>
          <w:r w:rsidR="00DE3A39" w:rsidRPr="00B679DB">
            <w:rPr>
              <w:b/>
            </w:rPr>
            <w:t xml:space="preserve"> gelöst!</w:t>
          </w:r>
        </w:p>
        <w:p w:rsidR="00F51121" w:rsidRDefault="00F51121" w:rsidP="005F7D5F">
          <w:pPr>
            <w:pStyle w:val="Labor-Text"/>
            <w:rPr>
              <w:b/>
            </w:rPr>
          </w:pPr>
        </w:p>
        <w:p w:rsidR="00F51121" w:rsidRDefault="00F51121" w:rsidP="005F7D5F">
          <w:pPr>
            <w:pStyle w:val="Labor-Text"/>
            <w:rPr>
              <w:b/>
            </w:rPr>
          </w:pPr>
        </w:p>
        <w:p w:rsidR="00B679DB" w:rsidRDefault="00B679DB" w:rsidP="005F7D5F">
          <w:pPr>
            <w:pStyle w:val="Labor-Text"/>
            <w:rPr>
              <w:b/>
            </w:rPr>
          </w:pPr>
        </w:p>
        <w:p w:rsidR="00B679DB" w:rsidRDefault="00B679DB" w:rsidP="005F7D5F">
          <w:pPr>
            <w:pStyle w:val="Labor-Text"/>
            <w:rPr>
              <w:b/>
            </w:rPr>
          </w:pPr>
        </w:p>
        <w:p w:rsidR="00B679DB" w:rsidRDefault="00B679DB" w:rsidP="005F7D5F">
          <w:pPr>
            <w:pStyle w:val="Labor-Text"/>
            <w:rPr>
              <w:b/>
            </w:rPr>
          </w:pPr>
        </w:p>
        <w:p w:rsidR="005F7D5F" w:rsidRPr="0090467A" w:rsidRDefault="004C087A" w:rsidP="001A79CE">
          <w:pPr>
            <w:pStyle w:val="Labor-Text"/>
            <w:jc w:val="center"/>
            <w:rPr>
              <w:b/>
            </w:rPr>
          </w:pPr>
          <w:r>
            <w:rPr>
              <w:b/>
            </w:rPr>
            <w:t xml:space="preserve">An dieser Stelle habt ihr euch </w:t>
          </w:r>
          <w:r w:rsidR="005F7D5F" w:rsidRPr="0090467A">
            <w:rPr>
              <w:b/>
            </w:rPr>
            <w:t>10 Minuten Pause</w:t>
          </w:r>
          <w:r w:rsidR="00F51121">
            <w:rPr>
              <w:b/>
            </w:rPr>
            <w:t xml:space="preserve"> verdient</w:t>
          </w:r>
          <w:r w:rsidR="005F7D5F" w:rsidRPr="0090467A">
            <w:rPr>
              <w:b/>
            </w:rPr>
            <w:t>!</w:t>
          </w:r>
        </w:p>
        <w:p w:rsidR="00044E48" w:rsidRDefault="00044E48" w:rsidP="00AA1D6B">
          <w:pPr>
            <w:spacing w:after="200" w:line="276" w:lineRule="auto"/>
            <w:jc w:val="both"/>
            <w:sectPr w:rsidR="00044E48" w:rsidSect="00D81836">
              <w:headerReference w:type="default" r:id="rId32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044E48" w:rsidRDefault="00D03D97" w:rsidP="00D03D97">
          <w:pPr>
            <w:pStyle w:val="Labor-Text"/>
          </w:pPr>
          <w:r>
            <w:lastRenderedPageBreak/>
            <w:t>Stellt euch vor</w:t>
          </w:r>
          <w:r w:rsidR="00FD64D4">
            <w:t>,</w:t>
          </w:r>
          <w:r w:rsidR="006973B1">
            <w:t xml:space="preserve"> </w:t>
          </w:r>
          <w:r w:rsidR="009071D1">
            <w:t>ihr</w:t>
          </w:r>
          <w:r w:rsidR="006973B1">
            <w:t xml:space="preserve"> seid</w:t>
          </w:r>
          <w:r w:rsidR="009071D1">
            <w:t xml:space="preserve"> e</w:t>
          </w:r>
          <w:r>
            <w:t xml:space="preserve">in Ziegenwirt auf einer autofreien Insel </w:t>
          </w:r>
          <w:r w:rsidR="006973B1">
            <w:t>und wollt in der Quizshow unbedingt eine Ziege gewinnen!</w:t>
          </w:r>
        </w:p>
        <w:p w:rsidR="00D03D97" w:rsidRDefault="00D03D97" w:rsidP="00D03D97">
          <w:pPr>
            <w:pStyle w:val="Labor-Text"/>
          </w:pPr>
        </w:p>
        <w:p w:rsidR="00D03D97" w:rsidRDefault="00D03D97" w:rsidP="00A50BCF">
          <w:pPr>
            <w:pStyle w:val="Labor-Text"/>
            <w:numPr>
              <w:ilvl w:val="0"/>
              <w:numId w:val="24"/>
            </w:numPr>
            <w:ind w:left="567" w:hanging="567"/>
          </w:pPr>
          <w:r>
            <w:t xml:space="preserve">Wie würdet </w:t>
          </w:r>
          <w:r w:rsidR="000957C6">
            <w:t>ihr vorgehen?</w:t>
          </w:r>
          <w:r w:rsidR="003E2095">
            <w:t xml:space="preserve"> Begründet!</w:t>
          </w:r>
        </w:p>
        <w:p w:rsidR="003E386B" w:rsidRDefault="003E386B" w:rsidP="00A50BCF">
          <w:pPr>
            <w:pStyle w:val="Labor-Text"/>
            <w:ind w:left="567"/>
          </w:pPr>
          <w:r>
            <w:t>(Bevor ihr die Frage in der Gruppe diskutiert, sollte sich jeder zuerst</w:t>
          </w:r>
          <w:r w:rsidR="00890949">
            <w:t xml:space="preserve"> selbst</w:t>
          </w:r>
          <w:r>
            <w:t xml:space="preserve"> G</w:t>
          </w:r>
          <w:r>
            <w:t>e</w:t>
          </w:r>
          <w:r>
            <w:t xml:space="preserve">danken machen.) </w:t>
          </w:r>
          <w:r w:rsidR="000957C6">
            <w:t xml:space="preserve">Hier ist Platz für eure </w:t>
          </w:r>
          <w:r w:rsidR="00470328">
            <w:t>Vorgehensstrategie:</w:t>
          </w:r>
        </w:p>
        <w:p w:rsidR="009071D1" w:rsidRDefault="009071D1" w:rsidP="00D03D97">
          <w:pPr>
            <w:pStyle w:val="Labor-Text"/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70328" w:rsidRDefault="00470328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70328" w:rsidRDefault="00470328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70328" w:rsidRDefault="00470328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1058A" w:rsidRDefault="0061058A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1058A" w:rsidRDefault="0061058A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1058A" w:rsidRDefault="0061058A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1058A" w:rsidRDefault="0061058A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071D1" w:rsidRDefault="009071D1" w:rsidP="009071D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867BB" w:rsidRDefault="00F867BB" w:rsidP="003E2095">
          <w:pPr>
            <w:pStyle w:val="Labor-Text"/>
          </w:pPr>
        </w:p>
        <w:p w:rsidR="003E2095" w:rsidRDefault="003E2095" w:rsidP="00A50BCF">
          <w:pPr>
            <w:pStyle w:val="Labor-Text"/>
            <w:numPr>
              <w:ilvl w:val="0"/>
              <w:numId w:val="24"/>
            </w:numPr>
            <w:ind w:left="567" w:hanging="567"/>
          </w:pPr>
          <w:r>
            <w:t>Einigt euch auf eine Vorgehensweise:</w:t>
          </w:r>
        </w:p>
        <w:p w:rsidR="003E2095" w:rsidRDefault="003E2095" w:rsidP="003E2095">
          <w:pPr>
            <w:pStyle w:val="Labor-Text"/>
          </w:pPr>
        </w:p>
        <w:p w:rsidR="003E2095" w:rsidRDefault="003E2095" w:rsidP="003E209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095" w:rsidRDefault="003E2095" w:rsidP="003E209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095" w:rsidRDefault="003E2095" w:rsidP="003E209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095" w:rsidRDefault="003E2095" w:rsidP="003E209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095" w:rsidRDefault="003E2095" w:rsidP="003E209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095" w:rsidRDefault="00187E4C" w:rsidP="003E2095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48352" behindDoc="0" locked="0" layoutInCell="1" allowOverlap="1" wp14:anchorId="715C12A0" wp14:editId="7443867F">
                <wp:simplePos x="0" y="0"/>
                <wp:positionH relativeFrom="column">
                  <wp:posOffset>5948680</wp:posOffset>
                </wp:positionH>
                <wp:positionV relativeFrom="paragraph">
                  <wp:posOffset>116840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8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26238" w:rsidRDefault="002C2C84" w:rsidP="002C2C84">
          <w:pPr>
            <w:pStyle w:val="Labor-Text"/>
            <w:numPr>
              <w:ilvl w:val="0"/>
              <w:numId w:val="24"/>
            </w:numPr>
            <w:ind w:left="567" w:hanging="567"/>
          </w:pPr>
          <w:r>
            <w:t>Untersucht eure Vorgehensweise</w:t>
          </w:r>
          <w:r w:rsidR="00981164">
            <w:t xml:space="preserve"> m</w:t>
          </w:r>
          <w:r w:rsidR="00D26238">
            <w:t>it</w:t>
          </w:r>
          <w:r>
            <w:t xml:space="preserve"> H</w:t>
          </w:r>
          <w:r w:rsidR="00D26238">
            <w:t>ilfe des Baumdiagramms</w:t>
          </w:r>
          <w:r w:rsidR="00632FDA">
            <w:t>, welches ihr auf der nächsten Seite findet.</w:t>
          </w:r>
        </w:p>
        <w:p w:rsidR="00632FDA" w:rsidRDefault="00632FDA" w:rsidP="003E2095">
          <w:pPr>
            <w:pStyle w:val="Labor-Text"/>
          </w:pPr>
        </w:p>
        <w:p w:rsidR="00632FDA" w:rsidRDefault="00632FDA" w:rsidP="002C2C84">
          <w:pPr>
            <w:pStyle w:val="Labor-Text"/>
            <w:ind w:left="567"/>
          </w:pPr>
          <w:r>
            <w:t>Hierzu solltet ihr:</w:t>
          </w:r>
          <w:r w:rsidR="00187E4C" w:rsidRPr="00187E4C">
            <w:rPr>
              <w:noProof/>
              <w:lang w:eastAsia="zh-TW"/>
            </w:rPr>
            <w:t xml:space="preserve"> </w:t>
          </w:r>
        </w:p>
        <w:p w:rsidR="00632FDA" w:rsidRDefault="00632FDA" w:rsidP="002C2C84">
          <w:pPr>
            <w:pStyle w:val="Labor-Text"/>
            <w:numPr>
              <w:ilvl w:val="0"/>
              <w:numId w:val="7"/>
            </w:numPr>
            <w:ind w:left="1134"/>
          </w:pPr>
          <w:r>
            <w:t>Die Lücken füllen.</w:t>
          </w:r>
        </w:p>
        <w:p w:rsidR="00632FDA" w:rsidRDefault="005E07C3" w:rsidP="002C2C84">
          <w:pPr>
            <w:pStyle w:val="Labor-Text"/>
            <w:numPr>
              <w:ilvl w:val="0"/>
              <w:numId w:val="7"/>
            </w:numPr>
            <w:ind w:left="1134"/>
          </w:pPr>
          <w:r>
            <w:t>Die zugehörigen Wahrscheinlichkeiten mit</w:t>
          </w:r>
          <w:r w:rsidR="009F3DE5">
            <w:t xml:space="preserve"> H</w:t>
          </w:r>
          <w:r>
            <w:t>ilfe der Pfad</w:t>
          </w:r>
          <w:r w:rsidR="000A7FCE">
            <w:t>regeln besti</w:t>
          </w:r>
          <w:r w:rsidR="000A7FCE">
            <w:t>m</w:t>
          </w:r>
          <w:r w:rsidR="000A7FCE">
            <w:t>men.</w:t>
          </w:r>
        </w:p>
        <w:p w:rsidR="00F867BB" w:rsidRDefault="00EF7B7F" w:rsidP="00AA1D6B">
          <w:pPr>
            <w:pStyle w:val="Labor-Text"/>
            <w:numPr>
              <w:ilvl w:val="0"/>
              <w:numId w:val="7"/>
            </w:numPr>
            <w:spacing w:after="200" w:line="276" w:lineRule="auto"/>
            <w:ind w:left="1134"/>
          </w:pPr>
          <w:r>
            <w:t>D</w:t>
          </w:r>
          <w:r w:rsidR="00276659">
            <w:t>ie Ergebnis</w:t>
          </w:r>
          <w:r w:rsidR="00D61D25">
            <w:t>se</w:t>
          </w:r>
          <w:r w:rsidR="000E38ED">
            <w:t xml:space="preserve"> aus Aufgabe 4</w:t>
          </w:r>
          <w:r>
            <w:t xml:space="preserve"> verwenden.</w:t>
          </w:r>
        </w:p>
        <w:p w:rsidR="00F867BB" w:rsidRDefault="00F867BB" w:rsidP="00AA1D6B">
          <w:pPr>
            <w:spacing w:after="200" w:line="276" w:lineRule="auto"/>
            <w:jc w:val="both"/>
          </w:pPr>
        </w:p>
        <w:p w:rsidR="00F867BB" w:rsidRDefault="00F867BB" w:rsidP="00AA1D6B">
          <w:pPr>
            <w:spacing w:after="200" w:line="276" w:lineRule="auto"/>
            <w:jc w:val="both"/>
          </w:pPr>
        </w:p>
        <w:p w:rsidR="00276659" w:rsidRDefault="00276659" w:rsidP="00276659">
          <w:pPr>
            <w:pStyle w:val="Labor-Text"/>
          </w:pPr>
        </w:p>
        <w:p w:rsidR="005F3EBF" w:rsidRDefault="00B1389D" w:rsidP="00276659">
          <w:pPr>
            <w:pStyle w:val="Labor-Text"/>
          </w:pPr>
          <w:r>
            <w:rPr>
              <w:noProof/>
            </w:rPr>
            <w:lastRenderedPageBreak/>
            <w:drawing>
              <wp:inline distT="0" distB="0" distL="0" distR="0" wp14:anchorId="5D8BB86F" wp14:editId="542F75BB">
                <wp:extent cx="5010150" cy="6582566"/>
                <wp:effectExtent l="0" t="0" r="0" b="8890"/>
                <wp:docPr id="78" name="Grafik 78" descr="C:\Users\SebastianSchönthaler\Desktop\Blanko_Baumdiagra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bastianSchönthaler\Desktop\Blanko_Baumdiagra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0" cy="6582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5EE1" w:rsidRDefault="00E55EE1" w:rsidP="00276659">
          <w:pPr>
            <w:pStyle w:val="Labor-Text"/>
          </w:pPr>
        </w:p>
        <w:p w:rsidR="00276659" w:rsidRDefault="00276659" w:rsidP="002C2C84">
          <w:pPr>
            <w:pStyle w:val="Labor-Text"/>
            <w:numPr>
              <w:ilvl w:val="0"/>
              <w:numId w:val="24"/>
            </w:numPr>
            <w:ind w:left="567" w:hanging="567"/>
          </w:pPr>
          <w:r>
            <w:t>Wie würdet ihr euch als Ziegenwirt entscheiden? Begründet:</w:t>
          </w:r>
        </w:p>
        <w:p w:rsidR="00276659" w:rsidRDefault="00276659" w:rsidP="00276659">
          <w:pPr>
            <w:pStyle w:val="Labor-Text"/>
          </w:pPr>
        </w:p>
        <w:p w:rsidR="00F867BB" w:rsidRDefault="00F867BB" w:rsidP="002766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00" w:line="276" w:lineRule="auto"/>
            <w:jc w:val="both"/>
          </w:pPr>
        </w:p>
        <w:p w:rsidR="0035721C" w:rsidRDefault="0035721C" w:rsidP="002766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00" w:line="276" w:lineRule="auto"/>
            <w:jc w:val="both"/>
          </w:pPr>
        </w:p>
        <w:p w:rsidR="0035721C" w:rsidRDefault="0035721C" w:rsidP="002766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00" w:line="276" w:lineRule="auto"/>
            <w:jc w:val="both"/>
          </w:pPr>
        </w:p>
        <w:p w:rsidR="0035721C" w:rsidRDefault="0035721C" w:rsidP="002766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00" w:line="276" w:lineRule="auto"/>
            <w:jc w:val="both"/>
          </w:pPr>
        </w:p>
        <w:p w:rsidR="0035721C" w:rsidRDefault="0035721C" w:rsidP="00AA1D6B">
          <w:pPr>
            <w:spacing w:after="200" w:line="276" w:lineRule="auto"/>
            <w:jc w:val="both"/>
            <w:sectPr w:rsidR="0035721C" w:rsidSect="00D81836">
              <w:headerReference w:type="default" r:id="rId34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F867BB" w:rsidRDefault="00F20C58" w:rsidP="0052035F">
          <w:pPr>
            <w:pStyle w:val="Labor-Text"/>
          </w:pPr>
          <w:r>
            <w:lastRenderedPageBreak/>
            <w:t>Das</w:t>
          </w:r>
          <w:r w:rsidR="0052035F">
            <w:t xml:space="preserve"> Ziegenp</w:t>
          </w:r>
          <w:r w:rsidR="0035721C">
            <w:t>roblem hat einen solchen Bekanntheitsgrad erreicht</w:t>
          </w:r>
          <w:r w:rsidR="00933BFC">
            <w:t>, dass es</w:t>
          </w:r>
          <w:r w:rsidR="0052035F">
            <w:t xml:space="preserve"> sogar in Filmen </w:t>
          </w:r>
          <w:r w:rsidR="008E345C">
            <w:t xml:space="preserve">und Serien </w:t>
          </w:r>
          <w:r w:rsidR="0052035F">
            <w:t>aufgegriffen</w:t>
          </w:r>
          <w:r w:rsidR="008E345C">
            <w:t xml:space="preserve"> wird, unter anderem in der Serie</w:t>
          </w:r>
          <w:r w:rsidR="0052035F">
            <w:t xml:space="preserve"> „Numb3rs“.</w:t>
          </w:r>
        </w:p>
        <w:p w:rsidR="0052035F" w:rsidRDefault="009A22DD" w:rsidP="0052035F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54496" behindDoc="0" locked="0" layoutInCell="1" allowOverlap="1" wp14:anchorId="3BC466FE" wp14:editId="78AFF2DD">
                <wp:simplePos x="0" y="0"/>
                <wp:positionH relativeFrom="column">
                  <wp:posOffset>5953125</wp:posOffset>
                </wp:positionH>
                <wp:positionV relativeFrom="paragraph">
                  <wp:posOffset>112725</wp:posOffset>
                </wp:positionV>
                <wp:extent cx="485775" cy="495300"/>
                <wp:effectExtent l="0" t="0" r="9525" b="0"/>
                <wp:wrapNone/>
                <wp:docPr id="71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87EDC" w:rsidRDefault="0052035F" w:rsidP="00C314BC">
          <w:pPr>
            <w:pStyle w:val="Labor-Text"/>
            <w:numPr>
              <w:ilvl w:val="0"/>
              <w:numId w:val="26"/>
            </w:numPr>
            <w:ind w:left="567" w:hanging="567"/>
          </w:pPr>
          <w:r>
            <w:t>Scha</w:t>
          </w:r>
          <w:r w:rsidR="008E345C">
            <w:t>ut euch den Filmausschnitt</w:t>
          </w:r>
          <w:r>
            <w:t xml:space="preserve"> </w:t>
          </w:r>
          <w:r w:rsidR="00DB68AC">
            <w:t>auf der</w:t>
          </w:r>
          <w:r w:rsidR="00587EDC">
            <w:t xml:space="preserve"> Homepage an</w:t>
          </w:r>
          <w:r w:rsidR="00F20C58">
            <w:t>.</w:t>
          </w:r>
        </w:p>
        <w:p w:rsidR="00C864EC" w:rsidRDefault="00C864EC" w:rsidP="0052035F">
          <w:pPr>
            <w:pStyle w:val="Labor-Text"/>
          </w:pPr>
        </w:p>
        <w:p w:rsidR="00C63FC4" w:rsidRDefault="00587EDC" w:rsidP="00C314BC">
          <w:pPr>
            <w:pStyle w:val="Labor-Text"/>
            <w:numPr>
              <w:ilvl w:val="0"/>
              <w:numId w:val="26"/>
            </w:numPr>
            <w:ind w:left="567" w:hanging="567"/>
          </w:pPr>
          <w:r>
            <w:t>Sch</w:t>
          </w:r>
          <w:r w:rsidR="005050A2">
            <w:t>aut euch den Ausschnitt</w:t>
          </w:r>
          <w:r>
            <w:t xml:space="preserve"> ein </w:t>
          </w:r>
          <w:r w:rsidR="00C63FC4">
            <w:t>zweites Mal an und</w:t>
          </w:r>
          <w:r w:rsidR="001B3A45">
            <w:t xml:space="preserve"> schreibt die Erklärung</w:t>
          </w:r>
          <w:r w:rsidR="00370013">
            <w:t xml:space="preserve"> von Charlie</w:t>
          </w:r>
          <w:r w:rsidR="005050A2">
            <w:t xml:space="preserve"> (Lehrer / Dozent)</w:t>
          </w:r>
          <w:r w:rsidR="001B3A45">
            <w:t xml:space="preserve"> hier</w:t>
          </w:r>
          <w:r w:rsidR="00370013">
            <w:t xml:space="preserve"> </w:t>
          </w:r>
          <w:r w:rsidR="001B3A45">
            <w:t>auf</w:t>
          </w:r>
          <w:r w:rsidR="00C63FC4">
            <w:t>:</w:t>
          </w:r>
        </w:p>
        <w:p w:rsidR="00C63FC4" w:rsidRDefault="00C63FC4" w:rsidP="0052035F">
          <w:pPr>
            <w:pStyle w:val="Labor-Text"/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63FC4" w:rsidRDefault="00C63FC4" w:rsidP="00C63FC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867BB" w:rsidRDefault="00F867BB" w:rsidP="009A5038">
          <w:pPr>
            <w:pStyle w:val="Labor-Text"/>
          </w:pPr>
        </w:p>
        <w:p w:rsidR="009A5038" w:rsidRDefault="00096282" w:rsidP="00BB05F0">
          <w:pPr>
            <w:pStyle w:val="Labor-Text"/>
            <w:numPr>
              <w:ilvl w:val="0"/>
              <w:numId w:val="26"/>
            </w:numPr>
            <w:ind w:left="567" w:hanging="567"/>
          </w:pPr>
          <w:r>
            <w:t>Wie würdet ihr</w:t>
          </w:r>
          <w:r w:rsidR="00661A74">
            <w:t xml:space="preserve">, mit Hilfe eures </w:t>
          </w:r>
          <w:r w:rsidR="001539E4">
            <w:t>in dieser Station erarbeiteten Wissens</w:t>
          </w:r>
          <w:r>
            <w:t>, den Schülern / Studenten das Ziegenproblem verdeutlichen?</w:t>
          </w:r>
        </w:p>
        <w:p w:rsidR="009A5038" w:rsidRDefault="009A5038" w:rsidP="009A5038">
          <w:pPr>
            <w:pStyle w:val="Labor-Text"/>
          </w:pPr>
        </w:p>
        <w:p w:rsidR="009A5038" w:rsidRDefault="009A5038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63247" w:rsidRDefault="00B63247" w:rsidP="009A503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350E5" w:rsidRDefault="002C3770" w:rsidP="00AA6513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52448" behindDoc="0" locked="0" layoutInCell="1" allowOverlap="1" wp14:anchorId="11050B43" wp14:editId="098DD04D">
                <wp:simplePos x="0" y="0"/>
                <wp:positionH relativeFrom="column">
                  <wp:posOffset>5947715</wp:posOffset>
                </wp:positionH>
                <wp:positionV relativeFrom="paragraph">
                  <wp:posOffset>323951</wp:posOffset>
                </wp:positionV>
                <wp:extent cx="485775" cy="495300"/>
                <wp:effectExtent l="0" t="0" r="9525" b="0"/>
                <wp:wrapNone/>
                <wp:docPr id="72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83CA0">
            <w:br/>
          </w:r>
        </w:p>
        <w:p w:rsidR="002C3770" w:rsidRDefault="00483CA0" w:rsidP="00BB05F0">
          <w:pPr>
            <w:pStyle w:val="Labor-Text"/>
            <w:numPr>
              <w:ilvl w:val="0"/>
              <w:numId w:val="26"/>
            </w:numPr>
            <w:ind w:left="567" w:hanging="567"/>
          </w:pPr>
          <w:r>
            <w:t>Auf der Homepage findet ihr unter „</w:t>
          </w:r>
          <w:r w:rsidR="00F350E5">
            <w:t>Weitere Ziegenprobleme</w:t>
          </w:r>
          <w:r w:rsidR="00652FB7">
            <w:t>“ weitere Formen des Ziegenproblems.</w:t>
          </w:r>
          <w:r w:rsidR="008D6FFD">
            <w:t xml:space="preserve"> </w:t>
          </w:r>
          <w:r w:rsidR="00B55239">
            <w:t>Schaut euch diese an und versucht sie zu lösen.</w:t>
          </w:r>
          <w:r w:rsidR="00096282">
            <w:br/>
            <w:t>Lösungshinweise findet ihr direkt auf der jeweiligen Homepage-Seite.</w:t>
          </w:r>
        </w:p>
        <w:p w:rsidR="002C3770" w:rsidRDefault="002C3770" w:rsidP="00AA6513">
          <w:pPr>
            <w:pStyle w:val="Labor-Text"/>
          </w:pPr>
        </w:p>
        <w:p w:rsidR="009A5038" w:rsidRDefault="002C3770" w:rsidP="00AA6513">
          <w:pPr>
            <w:pStyle w:val="Labor-Text"/>
          </w:pPr>
          <w:r>
            <w:br/>
          </w:r>
        </w:p>
        <w:p w:rsidR="00FA4AB8" w:rsidRDefault="00AA6513" w:rsidP="0035721C">
          <w:pPr>
            <w:pStyle w:val="Labor-Text"/>
            <w:jc w:val="center"/>
            <w:rPr>
              <w:b/>
            </w:rPr>
          </w:pPr>
          <w:r w:rsidRPr="00D2489B">
            <w:rPr>
              <w:b/>
            </w:rPr>
            <w:t>Herz</w:t>
          </w:r>
          <w:r w:rsidR="006D4167">
            <w:rPr>
              <w:b/>
            </w:rPr>
            <w:t>lichen Glückwunsch, ihr habt</w:t>
          </w:r>
          <w:r w:rsidRPr="00D2489B">
            <w:rPr>
              <w:b/>
            </w:rPr>
            <w:t xml:space="preserve"> alle Aufgaben gelöst!</w:t>
          </w:r>
        </w:p>
        <w:p w:rsidR="00BA3558" w:rsidRPr="00A906D6" w:rsidRDefault="00BA3558" w:rsidP="00A906D6">
          <w:pPr>
            <w:pStyle w:val="Labor-Text"/>
            <w:rPr>
              <w:b/>
            </w:rPr>
            <w:sectPr w:rsidR="00BA3558" w:rsidRPr="00A906D6" w:rsidSect="00D81836">
              <w:headerReference w:type="default" r:id="rId35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745221" w:rsidRDefault="00745221" w:rsidP="00BF4C36">
          <w:pPr>
            <w:pStyle w:val="Labor-Text"/>
            <w:rPr>
              <w:rFonts w:ascii="Times New Roman" w:hAnsi="Times New Roman"/>
              <w:sz w:val="20"/>
            </w:rPr>
          </w:pPr>
        </w:p>
        <w:p w:rsidR="00745221" w:rsidRDefault="00745221">
          <w:pPr>
            <w:spacing w:after="200" w:line="276" w:lineRule="auto"/>
          </w:pPr>
          <w:r>
            <w:br w:type="page"/>
          </w:r>
        </w:p>
        <w:p w:rsidR="00425623" w:rsidRPr="00BF4C36" w:rsidRDefault="00765CBC" w:rsidP="00BF4C36">
          <w:pPr>
            <w:pStyle w:val="Labor-Text"/>
            <w:rPr>
              <w:rFonts w:ascii="Times New Roman" w:hAnsi="Times New Roman"/>
              <w:sz w:val="20"/>
            </w:rPr>
          </w:pPr>
        </w:p>
      </w:sdtContent>
    </w:sdt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Default="00425623" w:rsidP="00425623">
      <w:pPr>
        <w:jc w:val="center"/>
        <w:rPr>
          <w:rFonts w:ascii="Arial" w:hAnsi="Arial"/>
          <w:sz w:val="24"/>
        </w:rPr>
      </w:pPr>
    </w:p>
    <w:p w:rsidR="003D4B0C" w:rsidRPr="00425623" w:rsidRDefault="003D4B0C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Mathematik-Labor „Mathe-ist-mehr“</w:t>
      </w:r>
      <w:r w:rsidRPr="00425623">
        <w:rPr>
          <w:rFonts w:ascii="Arial" w:hAnsi="Arial"/>
          <w:sz w:val="24"/>
        </w:rPr>
        <w:br/>
      </w:r>
      <w:r w:rsidR="00B64B65">
        <w:rPr>
          <w:rFonts w:ascii="Arial" w:hAnsi="Arial"/>
          <w:sz w:val="24"/>
        </w:rPr>
        <w:t>Didaktik der Mathematik (Sekundarstufen)</w:t>
      </w:r>
      <w:r w:rsidR="00B64B65">
        <w:rPr>
          <w:rFonts w:ascii="Arial" w:hAnsi="Arial"/>
          <w:sz w:val="24"/>
        </w:rPr>
        <w:br/>
      </w:r>
      <w:r w:rsidR="00B64B65" w:rsidRPr="00425623">
        <w:rPr>
          <w:rFonts w:ascii="Arial" w:hAnsi="Arial"/>
          <w:sz w:val="24"/>
        </w:rPr>
        <w:t>Institut für Mathematik</w:t>
      </w:r>
      <w:r w:rsidR="00B64B65">
        <w:rPr>
          <w:rFonts w:ascii="Arial" w:hAnsi="Arial"/>
          <w:sz w:val="24"/>
        </w:rPr>
        <w:br/>
      </w:r>
      <w:r w:rsidRPr="00425623">
        <w:rPr>
          <w:rFonts w:ascii="Arial" w:hAnsi="Arial"/>
          <w:sz w:val="24"/>
        </w:rPr>
        <w:t>Universität Koblenz-Landau</w:t>
      </w:r>
      <w:r w:rsidR="00B64B65">
        <w:rPr>
          <w:rFonts w:ascii="Arial" w:hAnsi="Arial"/>
          <w:sz w:val="24"/>
        </w:rPr>
        <w:br/>
      </w:r>
      <w:r w:rsidRPr="00425623">
        <w:rPr>
          <w:rFonts w:ascii="Arial" w:hAnsi="Arial"/>
          <w:sz w:val="24"/>
        </w:rPr>
        <w:t>Fortstraße 7</w:t>
      </w:r>
      <w:r w:rsidR="00B64B65">
        <w:rPr>
          <w:rFonts w:ascii="Arial" w:hAnsi="Arial"/>
          <w:sz w:val="24"/>
        </w:rPr>
        <w:br/>
      </w:r>
      <w:r w:rsidRPr="00425623">
        <w:rPr>
          <w:rFonts w:ascii="Arial" w:hAnsi="Arial"/>
          <w:sz w:val="24"/>
        </w:rPr>
        <w:t>76829 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www.mathe-ist-mehr.de</w:t>
      </w:r>
      <w:r w:rsidRPr="00425623">
        <w:rPr>
          <w:rFonts w:ascii="Arial" w:hAnsi="Arial"/>
          <w:sz w:val="24"/>
        </w:rPr>
        <w:br/>
        <w:t>www.mathe-labor.de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 xml:space="preserve">Zusammengestellt von: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25623" w:rsidRPr="00425623" w:rsidTr="002F3E1C">
        <w:tc>
          <w:tcPr>
            <w:tcW w:w="9495" w:type="dxa"/>
          </w:tcPr>
          <w:p w:rsidR="00425623" w:rsidRPr="00425623" w:rsidRDefault="00765CBC" w:rsidP="00661A74">
            <w:pPr>
              <w:jc w:val="center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</w:rPr>
                <w:alias w:val="Name des Autors"/>
                <w:tag w:val="Name des Autors"/>
                <w:id w:val="144708"/>
                <w:placeholder>
                  <w:docPart w:val="2B09AC66E69D4533B461294D1495D613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AD220AE75DBE4F62A2BD0CBEB2302E1E"/>
                    </w:placeholder>
                  </w:sdtPr>
                  <w:sdtEndPr/>
                  <w:sdtContent>
                    <w:r w:rsidR="00661A74">
                      <w:rPr>
                        <w:rFonts w:ascii="Arial" w:hAnsi="Arial"/>
                        <w:sz w:val="24"/>
                      </w:rPr>
                      <w:t>Sebastian Schönthaler</w:t>
                    </w:r>
                  </w:sdtContent>
                </w:sdt>
              </w:sdtContent>
            </w:sdt>
          </w:p>
        </w:tc>
      </w:tr>
    </w:tbl>
    <w:p w:rsidR="00F118F0" w:rsidRDefault="00F118F0" w:rsidP="00425623">
      <w:pPr>
        <w:jc w:val="center"/>
        <w:rPr>
          <w:rFonts w:ascii="Arial" w:hAnsi="Arial"/>
          <w:sz w:val="24"/>
        </w:rPr>
      </w:pPr>
    </w:p>
    <w:p w:rsidR="002276CD" w:rsidRPr="00425623" w:rsidRDefault="002276CD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144710"/>
        <w:placeholder>
          <w:docPart w:val="081060D1C834456280D53B0B8E0197D7"/>
        </w:placeholder>
      </w:sdtPr>
      <w:sdtEndPr>
        <w:rPr>
          <w:szCs w:val="24"/>
        </w:rPr>
      </w:sdtEndPr>
      <w:sdtContent>
        <w:p w:rsidR="00425623" w:rsidRDefault="00765CBC" w:rsidP="00AA1D6B">
          <w:pPr>
            <w:jc w:val="center"/>
            <w:rPr>
              <w:rFonts w:ascii="Arial" w:hAnsi="Arial"/>
              <w:sz w:val="24"/>
              <w:szCs w:val="24"/>
            </w:rPr>
          </w:pPr>
          <w:sdt>
            <w:sdtPr>
              <w:rPr>
                <w:rFonts w:ascii="Arial" w:hAnsi="Arial"/>
                <w:sz w:val="24"/>
              </w:rPr>
              <w:alias w:val="Name des Autors"/>
              <w:tag w:val="Name des Autors"/>
              <w:id w:val="5163580"/>
              <w:placeholder>
                <w:docPart w:val="1FD792E0A2D14A09B0DE30B59477E59C"/>
              </w:placeholder>
            </w:sdtPr>
            <w:sdtEndPr/>
            <w:sdtContent>
              <w:r w:rsidR="00661A74">
                <w:rPr>
                  <w:rFonts w:ascii="Arial" w:hAnsi="Arial"/>
                  <w:sz w:val="24"/>
                </w:rPr>
                <w:t>Prof. Dr. Jürgen Roth</w:t>
              </w:r>
            </w:sdtContent>
          </w:sdt>
        </w:p>
      </w:sdtContent>
    </w:sdt>
    <w:p w:rsidR="006B261F" w:rsidRDefault="006B261F" w:rsidP="006B261F">
      <w:pPr>
        <w:jc w:val="center"/>
        <w:rPr>
          <w:rFonts w:ascii="Arial" w:hAnsi="Arial" w:cs="Arial"/>
          <w:sz w:val="24"/>
          <w:szCs w:val="24"/>
        </w:rPr>
      </w:pPr>
    </w:p>
    <w:p w:rsidR="006B261F" w:rsidRDefault="006B261F" w:rsidP="006B261F">
      <w:pPr>
        <w:jc w:val="center"/>
        <w:rPr>
          <w:rFonts w:ascii="Arial" w:hAnsi="Arial" w:cs="Arial"/>
          <w:sz w:val="24"/>
          <w:szCs w:val="24"/>
        </w:rPr>
      </w:pPr>
    </w:p>
    <w:p w:rsidR="00AF50A7" w:rsidRDefault="00AF50A7" w:rsidP="006B26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Variante </w:t>
      </w:r>
      <w:sdt>
        <w:sdtPr>
          <w:rPr>
            <w:rFonts w:ascii="Arial" w:hAnsi="Arial" w:cs="Arial"/>
            <w:sz w:val="24"/>
            <w:szCs w:val="24"/>
          </w:rPr>
          <w:alias w:val="Kategorie"/>
          <w:tag w:val=""/>
          <w:id w:val="1833411576"/>
          <w:placeholder>
            <w:docPart w:val="A2E43D4350A449A38656360B2BC5195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65CBC">
            <w:rPr>
              <w:rFonts w:ascii="Arial" w:hAnsi="Arial" w:cs="Arial"/>
              <w:sz w:val="24"/>
              <w:szCs w:val="24"/>
            </w:rPr>
            <w:t>A</w:t>
          </w:r>
        </w:sdtContent>
      </w:sdt>
    </w:p>
    <w:p w:rsidR="00AF50A7" w:rsidRDefault="00AF50A7" w:rsidP="006B261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61F" w:rsidRDefault="006B261F" w:rsidP="006B26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Veröffentlicht am:</w:t>
      </w:r>
    </w:p>
    <w:sdt>
      <w:sdtPr>
        <w:rPr>
          <w:rFonts w:ascii="Arial" w:hAnsi="Arial" w:cs="Arial"/>
          <w:sz w:val="24"/>
        </w:rPr>
        <w:alias w:val="Veröffentlichungsdatum"/>
        <w:tag w:val=""/>
        <w:id w:val="1138305140"/>
        <w:placeholder>
          <w:docPart w:val="5E6BB6633EB24EDAAF719AA852B99E3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2-05-22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6B261F" w:rsidRPr="00BF4C36" w:rsidRDefault="006B261F" w:rsidP="006B261F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 w:cs="Arial"/>
              <w:sz w:val="24"/>
            </w:rPr>
            <w:t>22.05.2012</w:t>
          </w:r>
        </w:p>
      </w:sdtContent>
    </w:sdt>
    <w:sectPr w:rsidR="006B261F" w:rsidRPr="00BF4C36" w:rsidSect="00D81836">
      <w:headerReference w:type="default" r:id="rId36"/>
      <w:headerReference w:type="first" r:id="rId37"/>
      <w:footerReference w:type="first" r:id="rId38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D6" w:rsidRDefault="008144D6" w:rsidP="009121BE">
      <w:r>
        <w:separator/>
      </w:r>
    </w:p>
  </w:endnote>
  <w:endnote w:type="continuationSeparator" w:id="0">
    <w:p w:rsidR="008144D6" w:rsidRDefault="008144D6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50E22" w:rsidRPr="007F62AE" w:rsidRDefault="00D50E22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765CBC">
          <w:rPr>
            <w:rFonts w:ascii="Arial" w:hAnsi="Arial" w:cs="Arial"/>
            <w:noProof/>
            <w:sz w:val="28"/>
            <w:szCs w:val="28"/>
          </w:rPr>
          <w:t>21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D50E22" w:rsidRDefault="00D50E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2" w:rsidRDefault="00D50E22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126B928" wp14:editId="259A0DD2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257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2" w:rsidRPr="00DF01FC" w:rsidRDefault="00D50E22" w:rsidP="002F3E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D6" w:rsidRDefault="008144D6" w:rsidP="009121BE">
      <w:r>
        <w:separator/>
      </w:r>
    </w:p>
  </w:footnote>
  <w:footnote w:type="continuationSeparator" w:id="0">
    <w:p w:rsidR="008144D6" w:rsidRDefault="008144D6" w:rsidP="009121BE">
      <w:r>
        <w:continuationSeparator/>
      </w:r>
    </w:p>
  </w:footnote>
  <w:footnote w:id="1">
    <w:p w:rsidR="00D50E22" w:rsidRDefault="00D50E22">
      <w:pPr>
        <w:pStyle w:val="Funotentext"/>
      </w:pPr>
      <w:r>
        <w:rPr>
          <w:rStyle w:val="Funotenzeichen"/>
        </w:rPr>
        <w:footnoteRef/>
      </w:r>
      <w:r>
        <w:t xml:space="preserve"> Vgl. Von Randow, G. (2010, 7. Auflage): Das Ziegenproblem. Denken in Wahrscheinlichkeiten. Rowohlt T</w:t>
      </w:r>
      <w:r>
        <w:t>a</w:t>
      </w:r>
      <w:r>
        <w:t>schenbuch Verlag. Reinbek bei Hamburg.S.9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063FC1" w:rsidTr="00585BA2">
      <w:trPr>
        <w:trHeight w:val="20"/>
      </w:trPr>
      <w:tc>
        <w:tcPr>
          <w:tcW w:w="1700" w:type="dxa"/>
          <w:vMerge w:val="restart"/>
        </w:tcPr>
        <w:p w:rsidR="00D50E22" w:rsidRDefault="00D50E22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7D5A5CE5" wp14:editId="0EAAADE3">
                <wp:extent cx="914634" cy="914634"/>
                <wp:effectExtent l="19050" t="0" r="0" b="0"/>
                <wp:docPr id="51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Default="00D50E22" w:rsidP="002F3E1C">
          <w:pPr>
            <w:pStyle w:val="Kopfzeile"/>
          </w:pPr>
        </w:p>
      </w:tc>
      <w:tc>
        <w:tcPr>
          <w:tcW w:w="7337" w:type="dxa"/>
        </w:tcPr>
        <w:p w:rsidR="00D50E22" w:rsidRPr="00063FC1" w:rsidRDefault="00D50E22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D50E22" w:rsidTr="00585BA2">
      <w:trPr>
        <w:trHeight w:val="360"/>
      </w:trPr>
      <w:tc>
        <w:tcPr>
          <w:tcW w:w="1700" w:type="dxa"/>
          <w:vMerge/>
        </w:tcPr>
        <w:p w:rsidR="00D50E22" w:rsidRDefault="00D50E22" w:rsidP="002F3E1C">
          <w:pPr>
            <w:pStyle w:val="Kopfzeile"/>
          </w:pPr>
        </w:p>
      </w:tc>
      <w:tc>
        <w:tcPr>
          <w:tcW w:w="251" w:type="dxa"/>
          <w:vMerge/>
        </w:tcPr>
        <w:p w:rsidR="00D50E22" w:rsidRDefault="00D50E22" w:rsidP="002F3E1C">
          <w:pPr>
            <w:pStyle w:val="Kopfzeile"/>
          </w:pPr>
        </w:p>
      </w:tc>
      <w:tc>
        <w:tcPr>
          <w:tcW w:w="7337" w:type="dxa"/>
        </w:tcPr>
        <w:p w:rsidR="00D50E22" w:rsidRPr="00A10A71" w:rsidRDefault="00D50E22" w:rsidP="00B64B65">
          <w:pPr>
            <w:pStyle w:val="Labor-Kapitelberschrift"/>
            <w:rPr>
              <w:rFonts w:cs="Arial"/>
              <w:b w:val="0"/>
              <w:color w:val="0047FF"/>
              <w:sz w:val="38"/>
              <w:szCs w:val="38"/>
            </w:rPr>
          </w:pPr>
          <w:r w:rsidRPr="00A10A71">
            <w:rPr>
              <w:rFonts w:ascii="Times New Roman" w:hAnsi="Times New Roman"/>
              <w:b w:val="0"/>
              <w:noProof/>
              <w:color w:val="0047FF"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13DD2D85" wp14:editId="2727F6D3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AM6sYl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A10A71">
            <w:rPr>
              <w:rFonts w:cs="Arial"/>
              <w:color w:val="0047FF"/>
              <w:sz w:val="38"/>
              <w:szCs w:val="38"/>
            </w:rPr>
            <w:t>Station „</w:t>
          </w:r>
          <w:sdt>
            <w:sdtPr>
              <w:rPr>
                <w:rFonts w:cs="Arial"/>
                <w:color w:val="0047FF"/>
                <w:sz w:val="38"/>
                <w:szCs w:val="38"/>
              </w:rPr>
              <w:alias w:val="Name der Station"/>
              <w:tag w:val="Name der Station"/>
              <w:id w:val="10744011"/>
              <w:placeholder>
                <w:docPart w:val="8DEDD8C8C1FC46E8B56F3CBED42B9872"/>
              </w:placeholder>
            </w:sdtPr>
            <w:sdtEndPr/>
            <w:sdtContent>
              <w:r w:rsidR="00B64B65">
                <w:rPr>
                  <w:rFonts w:cs="Arial"/>
                  <w:color w:val="0047FF"/>
                  <w:sz w:val="38"/>
                  <w:szCs w:val="38"/>
                </w:rPr>
                <w:t>Ziegenproblem</w:t>
              </w:r>
            </w:sdtContent>
          </w:sdt>
          <w:r w:rsidRPr="00A10A71">
            <w:rPr>
              <w:rFonts w:cs="Arial"/>
              <w:color w:val="0047FF"/>
              <w:sz w:val="38"/>
              <w:szCs w:val="38"/>
            </w:rPr>
            <w:t>“</w:t>
          </w:r>
        </w:p>
      </w:tc>
    </w:tr>
    <w:tr w:rsidR="00D50E22" w:rsidTr="00585BA2">
      <w:trPr>
        <w:trHeight w:val="429"/>
      </w:trPr>
      <w:tc>
        <w:tcPr>
          <w:tcW w:w="1700" w:type="dxa"/>
          <w:vMerge/>
        </w:tcPr>
        <w:p w:rsidR="00D50E22" w:rsidRDefault="00D50E22" w:rsidP="002F3E1C">
          <w:pPr>
            <w:pStyle w:val="Kopfzeile"/>
          </w:pPr>
        </w:p>
      </w:tc>
      <w:tc>
        <w:tcPr>
          <w:tcW w:w="251" w:type="dxa"/>
          <w:vMerge/>
        </w:tcPr>
        <w:p w:rsidR="00D50E22" w:rsidRDefault="00D50E22" w:rsidP="002F3E1C">
          <w:pPr>
            <w:pStyle w:val="Kopfzeile"/>
          </w:pPr>
        </w:p>
      </w:tc>
      <w:tc>
        <w:tcPr>
          <w:tcW w:w="7337" w:type="dxa"/>
        </w:tcPr>
        <w:p w:rsidR="00D50E22" w:rsidRPr="00D82F4B" w:rsidRDefault="00D50E22" w:rsidP="002F3E1C">
          <w:pPr>
            <w:widowControl w:val="0"/>
            <w:rPr>
              <w:noProof/>
            </w:rPr>
          </w:pPr>
        </w:p>
      </w:tc>
    </w:tr>
  </w:tbl>
  <w:p w:rsidR="00D50E22" w:rsidRDefault="00D50E22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2" w:rsidRDefault="00D50E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2" w:rsidRDefault="00D50E22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DDFD2EF" wp14:editId="7EABE9CC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256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2435222F" wp14:editId="256D2E48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OuO3kp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 wp14:anchorId="68954563" wp14:editId="4193E0E0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A86D0A8" wp14:editId="60FF9898">
                <wp:extent cx="914634" cy="914634"/>
                <wp:effectExtent l="19050" t="0" r="0" b="0"/>
                <wp:docPr id="285" name="Grafik 28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E908F5" w:rsidRDefault="00D50E22" w:rsidP="00B64B65">
          <w:pPr>
            <w:pStyle w:val="Labor-Seitenberschrift"/>
            <w:rPr>
              <w:sz w:val="38"/>
              <w:szCs w:val="38"/>
            </w:rPr>
          </w:pPr>
          <w:r w:rsidRPr="00E908F5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694080" behindDoc="0" locked="0" layoutInCell="1" allowOverlap="1" wp14:anchorId="488DD7B5" wp14:editId="04992874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408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E908F5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-1070183010"/>
              <w:placeholder>
                <w:docPart w:val="8DEDD8C8C1FC46E8B56F3CBED42B9872"/>
              </w:placeholder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E908F5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7507D2">
          <w:pPr>
            <w:pStyle w:val="Labor-Kapitelberschrift"/>
            <w:rPr>
              <w:noProof/>
            </w:rPr>
          </w:pPr>
          <w:r>
            <w:t xml:space="preserve">Aufgabe 1: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315888482"/>
            </w:sdtPr>
            <w:sdtEndPr/>
            <w:sdtContent>
              <w:r>
                <w:t>Tür 1, Tür 2 oder Tür 3?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2B19AA0" wp14:editId="72858D3E">
                <wp:extent cx="914634" cy="914634"/>
                <wp:effectExtent l="19050" t="0" r="0" b="0"/>
                <wp:docPr id="286" name="Grafik 286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6C568A" w:rsidRDefault="00D50E22" w:rsidP="00B64B65">
          <w:pPr>
            <w:pStyle w:val="Labor-Seitenberschrift"/>
            <w:rPr>
              <w:sz w:val="38"/>
              <w:szCs w:val="38"/>
            </w:rPr>
          </w:pPr>
          <w:r w:rsidRPr="006C568A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696128" behindDoc="0" locked="0" layoutInCell="1" allowOverlap="1" wp14:anchorId="0888684F" wp14:editId="74164E93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612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" strokecolor="#ffd320" strokeweight="2.5pt">
                    <v:shadow color="#ccc"/>
                  </v:line>
                </w:pict>
              </mc:Fallback>
            </mc:AlternateContent>
          </w:r>
          <w:r w:rsidRPr="006C568A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-860361743"/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6C568A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3E7D7C">
          <w:pPr>
            <w:pStyle w:val="Labor-Kapitelberschrift"/>
            <w:rPr>
              <w:noProof/>
            </w:rPr>
          </w:pPr>
          <w:r>
            <w:t xml:space="preserve">Aufgabe 2: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45974065"/>
            </w:sdtPr>
            <w:sdtEndPr/>
            <w:sdtContent>
              <w:r>
                <w:t>Bedingte Wahrscheinlichkeiten?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6D1603B" wp14:editId="79657073">
                <wp:extent cx="914634" cy="914634"/>
                <wp:effectExtent l="19050" t="0" r="0" b="0"/>
                <wp:docPr id="287" name="Grafik 287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6C568A" w:rsidRDefault="00D50E22" w:rsidP="00B64B65">
          <w:pPr>
            <w:pStyle w:val="Labor-Seitenberschrift"/>
            <w:rPr>
              <w:sz w:val="38"/>
              <w:szCs w:val="38"/>
            </w:rPr>
          </w:pPr>
          <w:r w:rsidRPr="006C568A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698176" behindDoc="0" locked="0" layoutInCell="1" allowOverlap="1" wp14:anchorId="4397F4BF" wp14:editId="37951EBA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817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" strokecolor="#ffd320" strokeweight="2.5pt">
                    <v:shadow color="#ccc"/>
                  </v:line>
                </w:pict>
              </mc:Fallback>
            </mc:AlternateContent>
          </w:r>
          <w:r w:rsidRPr="006C568A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432713115"/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6C568A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044E48">
          <w:pPr>
            <w:pStyle w:val="Labor-Kapitelberschrift"/>
            <w:rPr>
              <w:noProof/>
            </w:rPr>
          </w:pPr>
          <w:r>
            <w:t xml:space="preserve">Aufgabe 3: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827554838"/>
            </w:sdtPr>
            <w:sdtEndPr/>
            <w:sdtContent>
              <w:r>
                <w:t>Das Ziegenproblem - „Bleibenstrategie“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EC88927" wp14:editId="1E42973B">
                <wp:extent cx="914634" cy="914634"/>
                <wp:effectExtent l="19050" t="0" r="0" b="0"/>
                <wp:docPr id="288" name="Grafik 288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6C568A" w:rsidRDefault="00D50E22" w:rsidP="00B64B65">
          <w:pPr>
            <w:pStyle w:val="Labor-Seitenberschrift"/>
            <w:rPr>
              <w:sz w:val="38"/>
              <w:szCs w:val="38"/>
            </w:rPr>
          </w:pPr>
          <w:r w:rsidRPr="006C568A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704320" behindDoc="0" locked="0" layoutInCell="1" allowOverlap="1" wp14:anchorId="7BB061DC" wp14:editId="38A7344D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4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432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6E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L0GfoS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6C568A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300819831"/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6C568A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044E48">
          <w:pPr>
            <w:pStyle w:val="Labor-Kapitelberschrift"/>
            <w:rPr>
              <w:noProof/>
            </w:rPr>
          </w:pPr>
          <w:r>
            <w:t xml:space="preserve">Aufgabe 4: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514688437"/>
            </w:sdtPr>
            <w:sdtEndPr/>
            <w:sdtContent>
              <w:r>
                <w:t>Das Ziegenproblem - „Wechselstrategie“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18E3FB9" wp14:editId="492F5634">
                <wp:extent cx="914634" cy="914634"/>
                <wp:effectExtent l="19050" t="0" r="0" b="0"/>
                <wp:docPr id="289" name="Grafik 289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6C568A" w:rsidRDefault="00D50E22" w:rsidP="00B64B65">
          <w:pPr>
            <w:pStyle w:val="Labor-Seitenberschrift"/>
            <w:rPr>
              <w:sz w:val="38"/>
              <w:szCs w:val="38"/>
            </w:rPr>
          </w:pPr>
          <w:r w:rsidRPr="006C568A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700224" behindDoc="0" locked="0" layoutInCell="1" allowOverlap="1" wp14:anchorId="380AD2FF" wp14:editId="124D583B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0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022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p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JFflCm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6C568A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2142761234"/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6C568A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044E48">
          <w:pPr>
            <w:pStyle w:val="Labor-Kapitelberschrift"/>
            <w:rPr>
              <w:noProof/>
            </w:rPr>
          </w:pPr>
          <w:r>
            <w:t xml:space="preserve">Aufgabe 5: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297300901"/>
            </w:sdtPr>
            <w:sdtEndPr/>
            <w:sdtContent>
              <w:r>
                <w:t>Umkehrung des Ziegenproblems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50E22" w:rsidRPr="007A1ED0" w:rsidTr="00F822E3">
      <w:trPr>
        <w:trHeight w:val="20"/>
      </w:trPr>
      <w:tc>
        <w:tcPr>
          <w:tcW w:w="1700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C3E8FDF" wp14:editId="47223FF1">
                <wp:extent cx="914634" cy="914634"/>
                <wp:effectExtent l="19050" t="0" r="0" b="0"/>
                <wp:docPr id="290" name="Grafik 290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6C568A" w:rsidRDefault="00D50E22" w:rsidP="00B64B65">
          <w:pPr>
            <w:pStyle w:val="Labor-Seitenberschrift"/>
            <w:rPr>
              <w:sz w:val="38"/>
              <w:szCs w:val="38"/>
            </w:rPr>
          </w:pPr>
          <w:r w:rsidRPr="006C568A">
            <w:rPr>
              <w:noProof/>
              <w:sz w:val="38"/>
              <w:szCs w:val="38"/>
            </w:rPr>
            <mc:AlternateContent>
              <mc:Choice Requires="wps">
                <w:drawing>
                  <wp:anchor distT="36576" distB="36576" distL="36575" distR="36575" simplePos="0" relativeHeight="251702272" behindDoc="0" locked="0" layoutInCell="1" allowOverlap="1" wp14:anchorId="07FBE9E7" wp14:editId="6649053A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4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227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4K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MFkHgq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6C568A">
            <w:rPr>
              <w:sz w:val="38"/>
              <w:szCs w:val="38"/>
            </w:rPr>
            <w:t>Station „</w:t>
          </w:r>
          <w:sdt>
            <w:sdtPr>
              <w:rPr>
                <w:sz w:val="38"/>
                <w:szCs w:val="38"/>
              </w:rPr>
              <w:alias w:val="Name der Station"/>
              <w:tag w:val="Name der Station"/>
              <w:id w:val="2055504897"/>
            </w:sdtPr>
            <w:sdtEndPr/>
            <w:sdtContent>
              <w:r w:rsidR="00B64B65">
                <w:rPr>
                  <w:sz w:val="38"/>
                  <w:szCs w:val="38"/>
                </w:rPr>
                <w:t>Ziegenproblem</w:t>
              </w:r>
            </w:sdtContent>
          </w:sdt>
          <w:r w:rsidRPr="006C568A">
            <w:rPr>
              <w:sz w:val="38"/>
              <w:szCs w:val="38"/>
            </w:rPr>
            <w:t>“</w:t>
          </w:r>
        </w:p>
      </w:tc>
    </w:tr>
    <w:tr w:rsidR="00D50E22" w:rsidRPr="007A1ED0" w:rsidTr="00F822E3">
      <w:trPr>
        <w:trHeight w:val="429"/>
      </w:trPr>
      <w:tc>
        <w:tcPr>
          <w:tcW w:w="1700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50E22" w:rsidRPr="007A1ED0" w:rsidRDefault="00D50E2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50E22" w:rsidRPr="007C71BE" w:rsidRDefault="00D50E22" w:rsidP="009A22DD">
          <w:pPr>
            <w:pStyle w:val="Labor-Kapitelberschrift"/>
            <w:rPr>
              <w:noProof/>
            </w:rPr>
          </w:pPr>
          <w:r>
            <w:t xml:space="preserve">Zusatzaufgaben: </w:t>
          </w:r>
          <w:r>
            <w:br/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823456440"/>
            </w:sdtPr>
            <w:sdtEndPr/>
            <w:sdtContent>
              <w:r>
                <w:t>„Numb3rs“ + weitere Ziegenprobleme</w:t>
              </w:r>
            </w:sdtContent>
          </w:sdt>
        </w:p>
      </w:tc>
    </w:tr>
  </w:tbl>
  <w:p w:rsidR="00D50E22" w:rsidRDefault="00D50E22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6C0309" w:rsidRPr="007A1ED0" w:rsidTr="00F822E3">
      <w:trPr>
        <w:trHeight w:val="20"/>
      </w:trPr>
      <w:tc>
        <w:tcPr>
          <w:tcW w:w="1700" w:type="dxa"/>
          <w:vMerge w:val="restart"/>
        </w:tcPr>
        <w:p w:rsidR="006C0309" w:rsidRPr="007A1ED0" w:rsidRDefault="006C0309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</w:p>
      </w:tc>
      <w:tc>
        <w:tcPr>
          <w:tcW w:w="251" w:type="dxa"/>
          <w:vMerge w:val="restart"/>
        </w:tcPr>
        <w:p w:rsidR="006C0309" w:rsidRPr="007A1ED0" w:rsidRDefault="006C0309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6C0309" w:rsidRPr="006C568A" w:rsidRDefault="006C0309" w:rsidP="00B64B65">
          <w:pPr>
            <w:pStyle w:val="Labor-Seitenberschrift"/>
            <w:rPr>
              <w:sz w:val="38"/>
              <w:szCs w:val="38"/>
            </w:rPr>
          </w:pPr>
        </w:p>
      </w:tc>
    </w:tr>
    <w:tr w:rsidR="006C0309" w:rsidRPr="007A1ED0" w:rsidTr="00F822E3">
      <w:trPr>
        <w:trHeight w:val="429"/>
      </w:trPr>
      <w:tc>
        <w:tcPr>
          <w:tcW w:w="1700" w:type="dxa"/>
          <w:vMerge/>
        </w:tcPr>
        <w:p w:rsidR="006C0309" w:rsidRPr="007A1ED0" w:rsidRDefault="006C0309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6C0309" w:rsidRPr="007A1ED0" w:rsidRDefault="006C0309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6C0309" w:rsidRPr="007C71BE" w:rsidRDefault="006C0309" w:rsidP="009A22DD">
          <w:pPr>
            <w:pStyle w:val="Labor-Kapitelberschrift"/>
            <w:rPr>
              <w:noProof/>
            </w:rPr>
          </w:pPr>
        </w:p>
      </w:tc>
    </w:tr>
  </w:tbl>
  <w:p w:rsidR="006C0309" w:rsidRDefault="006C03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9EA"/>
    <w:multiLevelType w:val="hybridMultilevel"/>
    <w:tmpl w:val="061CAC92"/>
    <w:lvl w:ilvl="0" w:tplc="A948C012">
      <w:start w:val="1"/>
      <w:numFmt w:val="decimal"/>
      <w:lvlText w:val="4.%1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95D"/>
    <w:multiLevelType w:val="hybridMultilevel"/>
    <w:tmpl w:val="E1E6CA64"/>
    <w:lvl w:ilvl="0" w:tplc="78F02D38">
      <w:start w:val="1"/>
      <w:numFmt w:val="decimal"/>
      <w:lvlText w:val="4.%1.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0352"/>
    <w:multiLevelType w:val="hybridMultilevel"/>
    <w:tmpl w:val="FDA6961A"/>
    <w:lvl w:ilvl="0" w:tplc="FBE05D9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7363"/>
    <w:multiLevelType w:val="hybridMultilevel"/>
    <w:tmpl w:val="688C619A"/>
    <w:lvl w:ilvl="0" w:tplc="555413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865CE"/>
    <w:multiLevelType w:val="hybridMultilevel"/>
    <w:tmpl w:val="CEA2C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3414"/>
    <w:multiLevelType w:val="hybridMultilevel"/>
    <w:tmpl w:val="2102B83E"/>
    <w:lvl w:ilvl="0" w:tplc="78F02D38">
      <w:start w:val="1"/>
      <w:numFmt w:val="decimal"/>
      <w:lvlText w:val="4.%1.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240A"/>
    <w:multiLevelType w:val="hybridMultilevel"/>
    <w:tmpl w:val="95F0A6BA"/>
    <w:lvl w:ilvl="0" w:tplc="E3A60C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67ADB"/>
    <w:multiLevelType w:val="hybridMultilevel"/>
    <w:tmpl w:val="FF54E01E"/>
    <w:lvl w:ilvl="0" w:tplc="E3A60C2C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B75ABB"/>
    <w:multiLevelType w:val="hybridMultilevel"/>
    <w:tmpl w:val="C7AEF012"/>
    <w:lvl w:ilvl="0" w:tplc="7D6E7D84">
      <w:start w:val="1"/>
      <w:numFmt w:val="decimal"/>
      <w:lvlText w:val="Z.%1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3CEA"/>
    <w:multiLevelType w:val="hybridMultilevel"/>
    <w:tmpl w:val="3C88B108"/>
    <w:lvl w:ilvl="0" w:tplc="F864B31C">
      <w:start w:val="2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546E26"/>
    <w:multiLevelType w:val="hybridMultilevel"/>
    <w:tmpl w:val="0B424B06"/>
    <w:lvl w:ilvl="0" w:tplc="C8E0D0D8">
      <w:start w:val="1"/>
      <w:numFmt w:val="decimal"/>
      <w:lvlText w:val="Z.%1.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1998"/>
    <w:multiLevelType w:val="hybridMultilevel"/>
    <w:tmpl w:val="1DEC6D20"/>
    <w:lvl w:ilvl="0" w:tplc="9DCC3D5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92860"/>
    <w:multiLevelType w:val="hybridMultilevel"/>
    <w:tmpl w:val="2AB271A8"/>
    <w:lvl w:ilvl="0" w:tplc="E8DE20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44FEF"/>
    <w:multiLevelType w:val="hybridMultilevel"/>
    <w:tmpl w:val="9D7E8C1C"/>
    <w:lvl w:ilvl="0" w:tplc="B1A4869C">
      <w:start w:val="2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82C4C"/>
    <w:multiLevelType w:val="hybridMultilevel"/>
    <w:tmpl w:val="57C2040E"/>
    <w:lvl w:ilvl="0" w:tplc="05980E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37C43"/>
    <w:multiLevelType w:val="hybridMultilevel"/>
    <w:tmpl w:val="B47690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F5161"/>
    <w:multiLevelType w:val="hybridMultilevel"/>
    <w:tmpl w:val="71BCB0E8"/>
    <w:lvl w:ilvl="0" w:tplc="DC5433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D336C"/>
    <w:multiLevelType w:val="hybridMultilevel"/>
    <w:tmpl w:val="0CD800C8"/>
    <w:lvl w:ilvl="0" w:tplc="F864B31C">
      <w:start w:val="2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54EDD"/>
    <w:multiLevelType w:val="hybridMultilevel"/>
    <w:tmpl w:val="835CDF64"/>
    <w:lvl w:ilvl="0" w:tplc="E3A60C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FEB"/>
    <w:multiLevelType w:val="multilevel"/>
    <w:tmpl w:val="E85494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38334E"/>
    <w:multiLevelType w:val="hybridMultilevel"/>
    <w:tmpl w:val="D60E53FC"/>
    <w:lvl w:ilvl="0" w:tplc="8BB083A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41C55"/>
    <w:multiLevelType w:val="hybridMultilevel"/>
    <w:tmpl w:val="46FA5C80"/>
    <w:lvl w:ilvl="0" w:tplc="F826797C">
      <w:start w:val="3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725F4"/>
    <w:multiLevelType w:val="hybridMultilevel"/>
    <w:tmpl w:val="4BB4AFC2"/>
    <w:lvl w:ilvl="0" w:tplc="7AEAE286">
      <w:start w:val="1"/>
      <w:numFmt w:val="decimal"/>
      <w:lvlText w:val="Z.%1.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457AC"/>
    <w:multiLevelType w:val="hybridMultilevel"/>
    <w:tmpl w:val="63A6657E"/>
    <w:lvl w:ilvl="0" w:tplc="41DE58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F2635"/>
    <w:multiLevelType w:val="hybridMultilevel"/>
    <w:tmpl w:val="07EA1DFE"/>
    <w:lvl w:ilvl="0" w:tplc="E3A60C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F593A"/>
    <w:multiLevelType w:val="multilevel"/>
    <w:tmpl w:val="A3E2B8B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A781A91"/>
    <w:multiLevelType w:val="hybridMultilevel"/>
    <w:tmpl w:val="D1A0A5B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A40625"/>
    <w:multiLevelType w:val="multilevel"/>
    <w:tmpl w:val="606EF5AE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E18402B"/>
    <w:multiLevelType w:val="hybridMultilevel"/>
    <w:tmpl w:val="CC00D986"/>
    <w:lvl w:ilvl="0" w:tplc="FD34749A">
      <w:start w:val="1"/>
      <w:numFmt w:val="decimal"/>
      <w:lvlText w:val="5.%1"/>
      <w:lvlJc w:val="left"/>
      <w:pPr>
        <w:ind w:left="228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22"/>
  </w:num>
  <w:num w:numId="5">
    <w:abstractNumId w:val="16"/>
  </w:num>
  <w:num w:numId="6">
    <w:abstractNumId w:val="30"/>
  </w:num>
  <w:num w:numId="7">
    <w:abstractNumId w:val="5"/>
  </w:num>
  <w:num w:numId="8">
    <w:abstractNumId w:val="17"/>
  </w:num>
  <w:num w:numId="9">
    <w:abstractNumId w:val="15"/>
  </w:num>
  <w:num w:numId="10">
    <w:abstractNumId w:val="21"/>
  </w:num>
  <w:num w:numId="11">
    <w:abstractNumId w:val="12"/>
  </w:num>
  <w:num w:numId="12">
    <w:abstractNumId w:val="31"/>
  </w:num>
  <w:num w:numId="13">
    <w:abstractNumId w:val="13"/>
  </w:num>
  <w:num w:numId="14">
    <w:abstractNumId w:val="18"/>
  </w:num>
  <w:num w:numId="15">
    <w:abstractNumId w:val="8"/>
  </w:num>
  <w:num w:numId="16">
    <w:abstractNumId w:val="27"/>
  </w:num>
  <w:num w:numId="17">
    <w:abstractNumId w:val="19"/>
  </w:num>
  <w:num w:numId="18">
    <w:abstractNumId w:val="7"/>
  </w:num>
  <w:num w:numId="19">
    <w:abstractNumId w:val="4"/>
  </w:num>
  <w:num w:numId="20">
    <w:abstractNumId w:val="26"/>
  </w:num>
  <w:num w:numId="21">
    <w:abstractNumId w:val="0"/>
  </w:num>
  <w:num w:numId="22">
    <w:abstractNumId w:val="6"/>
  </w:num>
  <w:num w:numId="23">
    <w:abstractNumId w:val="1"/>
  </w:num>
  <w:num w:numId="24">
    <w:abstractNumId w:val="32"/>
  </w:num>
  <w:num w:numId="25">
    <w:abstractNumId w:val="25"/>
  </w:num>
  <w:num w:numId="26">
    <w:abstractNumId w:val="9"/>
  </w:num>
  <w:num w:numId="27">
    <w:abstractNumId w:val="11"/>
  </w:num>
  <w:num w:numId="28">
    <w:abstractNumId w:val="29"/>
  </w:num>
  <w:num w:numId="29">
    <w:abstractNumId w:val="10"/>
  </w:num>
  <w:num w:numId="30">
    <w:abstractNumId w:val="20"/>
  </w:num>
  <w:num w:numId="31">
    <w:abstractNumId w:val="14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9B"/>
    <w:rsid w:val="00000E1E"/>
    <w:rsid w:val="000029EE"/>
    <w:rsid w:val="00010D3E"/>
    <w:rsid w:val="00013707"/>
    <w:rsid w:val="000153FB"/>
    <w:rsid w:val="000154D5"/>
    <w:rsid w:val="00015713"/>
    <w:rsid w:val="00015FAC"/>
    <w:rsid w:val="000172BB"/>
    <w:rsid w:val="00026589"/>
    <w:rsid w:val="00027E5C"/>
    <w:rsid w:val="00027FF6"/>
    <w:rsid w:val="0003058A"/>
    <w:rsid w:val="000307D0"/>
    <w:rsid w:val="00034664"/>
    <w:rsid w:val="00037200"/>
    <w:rsid w:val="00037B71"/>
    <w:rsid w:val="00040E87"/>
    <w:rsid w:val="0004150D"/>
    <w:rsid w:val="00042534"/>
    <w:rsid w:val="00043063"/>
    <w:rsid w:val="00044E48"/>
    <w:rsid w:val="00045F30"/>
    <w:rsid w:val="00052EC7"/>
    <w:rsid w:val="000540CB"/>
    <w:rsid w:val="00054E0D"/>
    <w:rsid w:val="00054F92"/>
    <w:rsid w:val="00055270"/>
    <w:rsid w:val="00057655"/>
    <w:rsid w:val="00057BFF"/>
    <w:rsid w:val="00061228"/>
    <w:rsid w:val="0006148F"/>
    <w:rsid w:val="00062313"/>
    <w:rsid w:val="00062A10"/>
    <w:rsid w:val="00066B5C"/>
    <w:rsid w:val="00067036"/>
    <w:rsid w:val="000670B6"/>
    <w:rsid w:val="0006740B"/>
    <w:rsid w:val="00072003"/>
    <w:rsid w:val="00072961"/>
    <w:rsid w:val="00073B1B"/>
    <w:rsid w:val="00073C4B"/>
    <w:rsid w:val="00074833"/>
    <w:rsid w:val="00075D5A"/>
    <w:rsid w:val="00080D64"/>
    <w:rsid w:val="00081338"/>
    <w:rsid w:val="00093078"/>
    <w:rsid w:val="000957C6"/>
    <w:rsid w:val="00096282"/>
    <w:rsid w:val="000A10DA"/>
    <w:rsid w:val="000A351B"/>
    <w:rsid w:val="000A3E99"/>
    <w:rsid w:val="000A41AB"/>
    <w:rsid w:val="000A59B9"/>
    <w:rsid w:val="000A7FCE"/>
    <w:rsid w:val="000B182E"/>
    <w:rsid w:val="000B42A5"/>
    <w:rsid w:val="000B4606"/>
    <w:rsid w:val="000C1EA1"/>
    <w:rsid w:val="000C4EBC"/>
    <w:rsid w:val="000C743C"/>
    <w:rsid w:val="000D1CD7"/>
    <w:rsid w:val="000E12B8"/>
    <w:rsid w:val="000E2EF1"/>
    <w:rsid w:val="000E34B4"/>
    <w:rsid w:val="000E38ED"/>
    <w:rsid w:val="000F0F3E"/>
    <w:rsid w:val="000F36EA"/>
    <w:rsid w:val="000F38D0"/>
    <w:rsid w:val="000F6EE1"/>
    <w:rsid w:val="00100F81"/>
    <w:rsid w:val="001021EF"/>
    <w:rsid w:val="00106A89"/>
    <w:rsid w:val="00112355"/>
    <w:rsid w:val="001129FE"/>
    <w:rsid w:val="00115A05"/>
    <w:rsid w:val="00115C62"/>
    <w:rsid w:val="00120306"/>
    <w:rsid w:val="00121D96"/>
    <w:rsid w:val="00124C68"/>
    <w:rsid w:val="00124D91"/>
    <w:rsid w:val="001251DA"/>
    <w:rsid w:val="00131E0C"/>
    <w:rsid w:val="00132857"/>
    <w:rsid w:val="001364A6"/>
    <w:rsid w:val="00137C33"/>
    <w:rsid w:val="00143264"/>
    <w:rsid w:val="00146FBD"/>
    <w:rsid w:val="00150D53"/>
    <w:rsid w:val="0015292E"/>
    <w:rsid w:val="001539E4"/>
    <w:rsid w:val="00157B84"/>
    <w:rsid w:val="00162306"/>
    <w:rsid w:val="00164A15"/>
    <w:rsid w:val="00165979"/>
    <w:rsid w:val="00165BAE"/>
    <w:rsid w:val="001662C4"/>
    <w:rsid w:val="001678F4"/>
    <w:rsid w:val="00170257"/>
    <w:rsid w:val="00170DA0"/>
    <w:rsid w:val="0017173D"/>
    <w:rsid w:val="00172DD4"/>
    <w:rsid w:val="0017415B"/>
    <w:rsid w:val="001748D6"/>
    <w:rsid w:val="001756B0"/>
    <w:rsid w:val="00180835"/>
    <w:rsid w:val="00181D0A"/>
    <w:rsid w:val="001836B5"/>
    <w:rsid w:val="0018460D"/>
    <w:rsid w:val="00184640"/>
    <w:rsid w:val="00184B7F"/>
    <w:rsid w:val="001864F2"/>
    <w:rsid w:val="00187E4C"/>
    <w:rsid w:val="00191C88"/>
    <w:rsid w:val="001942EC"/>
    <w:rsid w:val="00196FBA"/>
    <w:rsid w:val="001A0F16"/>
    <w:rsid w:val="001A16B3"/>
    <w:rsid w:val="001A1A3A"/>
    <w:rsid w:val="001A247B"/>
    <w:rsid w:val="001A3F72"/>
    <w:rsid w:val="001A4781"/>
    <w:rsid w:val="001A5E17"/>
    <w:rsid w:val="001A6F9E"/>
    <w:rsid w:val="001A79CE"/>
    <w:rsid w:val="001B34E4"/>
    <w:rsid w:val="001B3A45"/>
    <w:rsid w:val="001B5036"/>
    <w:rsid w:val="001B5773"/>
    <w:rsid w:val="001C6C35"/>
    <w:rsid w:val="001D3343"/>
    <w:rsid w:val="001D4A66"/>
    <w:rsid w:val="001E364F"/>
    <w:rsid w:val="001E3B45"/>
    <w:rsid w:val="001E5711"/>
    <w:rsid w:val="001F53AA"/>
    <w:rsid w:val="001F5710"/>
    <w:rsid w:val="001F6BA5"/>
    <w:rsid w:val="00200559"/>
    <w:rsid w:val="0021236B"/>
    <w:rsid w:val="00216320"/>
    <w:rsid w:val="002174F1"/>
    <w:rsid w:val="0022174C"/>
    <w:rsid w:val="00224B57"/>
    <w:rsid w:val="002259F0"/>
    <w:rsid w:val="00226596"/>
    <w:rsid w:val="00226801"/>
    <w:rsid w:val="002271BC"/>
    <w:rsid w:val="002276CD"/>
    <w:rsid w:val="00227739"/>
    <w:rsid w:val="00227C0A"/>
    <w:rsid w:val="0023047E"/>
    <w:rsid w:val="00235A07"/>
    <w:rsid w:val="00242EC9"/>
    <w:rsid w:val="002435AA"/>
    <w:rsid w:val="0024787A"/>
    <w:rsid w:val="002504A6"/>
    <w:rsid w:val="0025121C"/>
    <w:rsid w:val="00253028"/>
    <w:rsid w:val="00253046"/>
    <w:rsid w:val="0025704D"/>
    <w:rsid w:val="00261CE4"/>
    <w:rsid w:val="00262D00"/>
    <w:rsid w:val="00265CB1"/>
    <w:rsid w:val="002662A4"/>
    <w:rsid w:val="00270553"/>
    <w:rsid w:val="002717E5"/>
    <w:rsid w:val="00272385"/>
    <w:rsid w:val="00272708"/>
    <w:rsid w:val="00274509"/>
    <w:rsid w:val="00276659"/>
    <w:rsid w:val="00280A87"/>
    <w:rsid w:val="0028405A"/>
    <w:rsid w:val="0028537C"/>
    <w:rsid w:val="002873AD"/>
    <w:rsid w:val="0029166E"/>
    <w:rsid w:val="00292C7C"/>
    <w:rsid w:val="00294D09"/>
    <w:rsid w:val="00297CB2"/>
    <w:rsid w:val="00297FF0"/>
    <w:rsid w:val="002A14F8"/>
    <w:rsid w:val="002A19BE"/>
    <w:rsid w:val="002A4E23"/>
    <w:rsid w:val="002A4E82"/>
    <w:rsid w:val="002A5CA3"/>
    <w:rsid w:val="002A74FC"/>
    <w:rsid w:val="002A7790"/>
    <w:rsid w:val="002B1CB8"/>
    <w:rsid w:val="002C2C84"/>
    <w:rsid w:val="002C3770"/>
    <w:rsid w:val="002C461C"/>
    <w:rsid w:val="002C4A37"/>
    <w:rsid w:val="002C5EFB"/>
    <w:rsid w:val="002D1FA5"/>
    <w:rsid w:val="002D42CD"/>
    <w:rsid w:val="002D563C"/>
    <w:rsid w:val="002D594E"/>
    <w:rsid w:val="002D687E"/>
    <w:rsid w:val="002D79A2"/>
    <w:rsid w:val="002E249B"/>
    <w:rsid w:val="002E30D8"/>
    <w:rsid w:val="002E5187"/>
    <w:rsid w:val="002E69E4"/>
    <w:rsid w:val="002F0F49"/>
    <w:rsid w:val="002F1020"/>
    <w:rsid w:val="002F28B0"/>
    <w:rsid w:val="002F2BA3"/>
    <w:rsid w:val="002F3B66"/>
    <w:rsid w:val="002F3C05"/>
    <w:rsid w:val="002F3E1C"/>
    <w:rsid w:val="002F4B85"/>
    <w:rsid w:val="002F71B2"/>
    <w:rsid w:val="00301936"/>
    <w:rsid w:val="00301A7E"/>
    <w:rsid w:val="003038DD"/>
    <w:rsid w:val="00314C2F"/>
    <w:rsid w:val="00320A81"/>
    <w:rsid w:val="00320D6B"/>
    <w:rsid w:val="00321D17"/>
    <w:rsid w:val="00322B6E"/>
    <w:rsid w:val="0032459E"/>
    <w:rsid w:val="003259B5"/>
    <w:rsid w:val="00325BCD"/>
    <w:rsid w:val="00326A44"/>
    <w:rsid w:val="00331163"/>
    <w:rsid w:val="00334280"/>
    <w:rsid w:val="00335489"/>
    <w:rsid w:val="00336E88"/>
    <w:rsid w:val="003378B9"/>
    <w:rsid w:val="00340CDD"/>
    <w:rsid w:val="00353186"/>
    <w:rsid w:val="00353359"/>
    <w:rsid w:val="00356765"/>
    <w:rsid w:val="00356896"/>
    <w:rsid w:val="0035721C"/>
    <w:rsid w:val="003640BD"/>
    <w:rsid w:val="00370013"/>
    <w:rsid w:val="003704F1"/>
    <w:rsid w:val="0037103B"/>
    <w:rsid w:val="003749D5"/>
    <w:rsid w:val="00375D92"/>
    <w:rsid w:val="00375DB3"/>
    <w:rsid w:val="0037765C"/>
    <w:rsid w:val="0038080A"/>
    <w:rsid w:val="003876BA"/>
    <w:rsid w:val="00391493"/>
    <w:rsid w:val="00393575"/>
    <w:rsid w:val="003937D0"/>
    <w:rsid w:val="00394295"/>
    <w:rsid w:val="003977D9"/>
    <w:rsid w:val="003A0261"/>
    <w:rsid w:val="003A06DE"/>
    <w:rsid w:val="003A6D0C"/>
    <w:rsid w:val="003A738E"/>
    <w:rsid w:val="003B0522"/>
    <w:rsid w:val="003B29EE"/>
    <w:rsid w:val="003B2F40"/>
    <w:rsid w:val="003C0611"/>
    <w:rsid w:val="003C1141"/>
    <w:rsid w:val="003D1BF5"/>
    <w:rsid w:val="003D38AF"/>
    <w:rsid w:val="003D4B0C"/>
    <w:rsid w:val="003D53D9"/>
    <w:rsid w:val="003D7885"/>
    <w:rsid w:val="003E0248"/>
    <w:rsid w:val="003E0432"/>
    <w:rsid w:val="003E046D"/>
    <w:rsid w:val="003E05E5"/>
    <w:rsid w:val="003E1410"/>
    <w:rsid w:val="003E2095"/>
    <w:rsid w:val="003E386B"/>
    <w:rsid w:val="003E7D7C"/>
    <w:rsid w:val="003F027F"/>
    <w:rsid w:val="003F1A63"/>
    <w:rsid w:val="003F1BCD"/>
    <w:rsid w:val="003F219F"/>
    <w:rsid w:val="003F3DB1"/>
    <w:rsid w:val="003F5C39"/>
    <w:rsid w:val="003F66BF"/>
    <w:rsid w:val="003F6905"/>
    <w:rsid w:val="00402727"/>
    <w:rsid w:val="00404D71"/>
    <w:rsid w:val="00404F07"/>
    <w:rsid w:val="0040525A"/>
    <w:rsid w:val="00410BF5"/>
    <w:rsid w:val="00415D5C"/>
    <w:rsid w:val="0042037A"/>
    <w:rsid w:val="00421168"/>
    <w:rsid w:val="00421D29"/>
    <w:rsid w:val="00422CDC"/>
    <w:rsid w:val="00424E2A"/>
    <w:rsid w:val="00425623"/>
    <w:rsid w:val="00430662"/>
    <w:rsid w:val="00433E42"/>
    <w:rsid w:val="00434C32"/>
    <w:rsid w:val="00435A48"/>
    <w:rsid w:val="0044099A"/>
    <w:rsid w:val="00441A16"/>
    <w:rsid w:val="00441F26"/>
    <w:rsid w:val="00445ABB"/>
    <w:rsid w:val="00446682"/>
    <w:rsid w:val="00446DDC"/>
    <w:rsid w:val="00447830"/>
    <w:rsid w:val="004478A8"/>
    <w:rsid w:val="004510CA"/>
    <w:rsid w:val="00454A00"/>
    <w:rsid w:val="0046369E"/>
    <w:rsid w:val="00465114"/>
    <w:rsid w:val="00465919"/>
    <w:rsid w:val="00470328"/>
    <w:rsid w:val="00470C5B"/>
    <w:rsid w:val="0047275A"/>
    <w:rsid w:val="0047438B"/>
    <w:rsid w:val="00476753"/>
    <w:rsid w:val="00483CA0"/>
    <w:rsid w:val="004843A6"/>
    <w:rsid w:val="00484638"/>
    <w:rsid w:val="00485C14"/>
    <w:rsid w:val="00487DB4"/>
    <w:rsid w:val="00491F3B"/>
    <w:rsid w:val="004928E5"/>
    <w:rsid w:val="00492A65"/>
    <w:rsid w:val="00493154"/>
    <w:rsid w:val="00495B3C"/>
    <w:rsid w:val="00495BA8"/>
    <w:rsid w:val="004971E3"/>
    <w:rsid w:val="00497AAF"/>
    <w:rsid w:val="004A1BDB"/>
    <w:rsid w:val="004A1EFF"/>
    <w:rsid w:val="004B2401"/>
    <w:rsid w:val="004B2406"/>
    <w:rsid w:val="004B2C8D"/>
    <w:rsid w:val="004B5D6A"/>
    <w:rsid w:val="004B6690"/>
    <w:rsid w:val="004B73F6"/>
    <w:rsid w:val="004C087A"/>
    <w:rsid w:val="004C0CCA"/>
    <w:rsid w:val="004C32CB"/>
    <w:rsid w:val="004C5778"/>
    <w:rsid w:val="004C6E31"/>
    <w:rsid w:val="004C7D24"/>
    <w:rsid w:val="004D1477"/>
    <w:rsid w:val="004D172C"/>
    <w:rsid w:val="004D4B31"/>
    <w:rsid w:val="004D4CA7"/>
    <w:rsid w:val="004E16F2"/>
    <w:rsid w:val="004E2765"/>
    <w:rsid w:val="004E6759"/>
    <w:rsid w:val="004E7546"/>
    <w:rsid w:val="004F2EB9"/>
    <w:rsid w:val="004F4B30"/>
    <w:rsid w:val="00500EAA"/>
    <w:rsid w:val="005014F2"/>
    <w:rsid w:val="00502D40"/>
    <w:rsid w:val="005050A2"/>
    <w:rsid w:val="00506779"/>
    <w:rsid w:val="00507A07"/>
    <w:rsid w:val="005105DA"/>
    <w:rsid w:val="00512C95"/>
    <w:rsid w:val="0052035F"/>
    <w:rsid w:val="00524B1E"/>
    <w:rsid w:val="00524E87"/>
    <w:rsid w:val="00525BFD"/>
    <w:rsid w:val="00527293"/>
    <w:rsid w:val="005308F4"/>
    <w:rsid w:val="00532DD7"/>
    <w:rsid w:val="00537442"/>
    <w:rsid w:val="0054079D"/>
    <w:rsid w:val="00540E63"/>
    <w:rsid w:val="00553CA5"/>
    <w:rsid w:val="005552DA"/>
    <w:rsid w:val="005617AE"/>
    <w:rsid w:val="00564017"/>
    <w:rsid w:val="0056497F"/>
    <w:rsid w:val="0056681B"/>
    <w:rsid w:val="00570D11"/>
    <w:rsid w:val="00572B5B"/>
    <w:rsid w:val="00574887"/>
    <w:rsid w:val="005779A5"/>
    <w:rsid w:val="00577A01"/>
    <w:rsid w:val="00580737"/>
    <w:rsid w:val="0058095D"/>
    <w:rsid w:val="00581948"/>
    <w:rsid w:val="00581FDE"/>
    <w:rsid w:val="0058327B"/>
    <w:rsid w:val="00585BA2"/>
    <w:rsid w:val="0058655E"/>
    <w:rsid w:val="00586FF1"/>
    <w:rsid w:val="005871AF"/>
    <w:rsid w:val="00587EDC"/>
    <w:rsid w:val="0059290E"/>
    <w:rsid w:val="00597ED3"/>
    <w:rsid w:val="005A1993"/>
    <w:rsid w:val="005A4C72"/>
    <w:rsid w:val="005A5049"/>
    <w:rsid w:val="005A55FA"/>
    <w:rsid w:val="005A759F"/>
    <w:rsid w:val="005B2FB4"/>
    <w:rsid w:val="005B44F7"/>
    <w:rsid w:val="005B4AC9"/>
    <w:rsid w:val="005C6118"/>
    <w:rsid w:val="005C697C"/>
    <w:rsid w:val="005C7A33"/>
    <w:rsid w:val="005D0B43"/>
    <w:rsid w:val="005D0B78"/>
    <w:rsid w:val="005D29B1"/>
    <w:rsid w:val="005D3F74"/>
    <w:rsid w:val="005D6474"/>
    <w:rsid w:val="005D6F84"/>
    <w:rsid w:val="005E07C3"/>
    <w:rsid w:val="005E2C0F"/>
    <w:rsid w:val="005E3F33"/>
    <w:rsid w:val="005E4A2A"/>
    <w:rsid w:val="005E5AE8"/>
    <w:rsid w:val="005E6079"/>
    <w:rsid w:val="005E6874"/>
    <w:rsid w:val="005F2AD0"/>
    <w:rsid w:val="005F3EBF"/>
    <w:rsid w:val="005F4D99"/>
    <w:rsid w:val="005F4F97"/>
    <w:rsid w:val="005F542E"/>
    <w:rsid w:val="005F6235"/>
    <w:rsid w:val="005F625C"/>
    <w:rsid w:val="005F757C"/>
    <w:rsid w:val="005F7BC5"/>
    <w:rsid w:val="005F7D5F"/>
    <w:rsid w:val="006015B0"/>
    <w:rsid w:val="00601F9A"/>
    <w:rsid w:val="006045A8"/>
    <w:rsid w:val="006054F8"/>
    <w:rsid w:val="00607908"/>
    <w:rsid w:val="0061058A"/>
    <w:rsid w:val="006106D7"/>
    <w:rsid w:val="006144FA"/>
    <w:rsid w:val="00617055"/>
    <w:rsid w:val="006170CE"/>
    <w:rsid w:val="0062027E"/>
    <w:rsid w:val="00621259"/>
    <w:rsid w:val="00622894"/>
    <w:rsid w:val="00622C07"/>
    <w:rsid w:val="00623308"/>
    <w:rsid w:val="0062362B"/>
    <w:rsid w:val="0062706C"/>
    <w:rsid w:val="006275A0"/>
    <w:rsid w:val="00632FDA"/>
    <w:rsid w:val="00633514"/>
    <w:rsid w:val="0063643C"/>
    <w:rsid w:val="00641AF6"/>
    <w:rsid w:val="00642FBB"/>
    <w:rsid w:val="00643D89"/>
    <w:rsid w:val="006465D7"/>
    <w:rsid w:val="00650B1E"/>
    <w:rsid w:val="00652FB7"/>
    <w:rsid w:val="00654AE8"/>
    <w:rsid w:val="00655C9A"/>
    <w:rsid w:val="006578FB"/>
    <w:rsid w:val="00660004"/>
    <w:rsid w:val="006611CD"/>
    <w:rsid w:val="00661A74"/>
    <w:rsid w:val="0066420C"/>
    <w:rsid w:val="006646BA"/>
    <w:rsid w:val="006653F5"/>
    <w:rsid w:val="00665C47"/>
    <w:rsid w:val="0066736B"/>
    <w:rsid w:val="006673C9"/>
    <w:rsid w:val="00667685"/>
    <w:rsid w:val="00673218"/>
    <w:rsid w:val="00675B51"/>
    <w:rsid w:val="0067624A"/>
    <w:rsid w:val="006802CB"/>
    <w:rsid w:val="006802CE"/>
    <w:rsid w:val="0068270D"/>
    <w:rsid w:val="006910D4"/>
    <w:rsid w:val="00696ABD"/>
    <w:rsid w:val="006973B1"/>
    <w:rsid w:val="006A072F"/>
    <w:rsid w:val="006A19EE"/>
    <w:rsid w:val="006A1F10"/>
    <w:rsid w:val="006B14E4"/>
    <w:rsid w:val="006B261F"/>
    <w:rsid w:val="006C0309"/>
    <w:rsid w:val="006C2525"/>
    <w:rsid w:val="006C4F6D"/>
    <w:rsid w:val="006C568A"/>
    <w:rsid w:val="006C5DE8"/>
    <w:rsid w:val="006C64EA"/>
    <w:rsid w:val="006C78B4"/>
    <w:rsid w:val="006C7F98"/>
    <w:rsid w:val="006D0503"/>
    <w:rsid w:val="006D39E8"/>
    <w:rsid w:val="006D4167"/>
    <w:rsid w:val="006D5856"/>
    <w:rsid w:val="006E0A97"/>
    <w:rsid w:val="006E3676"/>
    <w:rsid w:val="006E3BFD"/>
    <w:rsid w:val="006E4EE8"/>
    <w:rsid w:val="006E64FE"/>
    <w:rsid w:val="006E7249"/>
    <w:rsid w:val="006E7F08"/>
    <w:rsid w:val="006F365E"/>
    <w:rsid w:val="006F4D3A"/>
    <w:rsid w:val="006F5166"/>
    <w:rsid w:val="00702F3A"/>
    <w:rsid w:val="007033AA"/>
    <w:rsid w:val="00704F07"/>
    <w:rsid w:val="00710294"/>
    <w:rsid w:val="00710502"/>
    <w:rsid w:val="007111AA"/>
    <w:rsid w:val="00714728"/>
    <w:rsid w:val="0071767D"/>
    <w:rsid w:val="007219F1"/>
    <w:rsid w:val="0072253B"/>
    <w:rsid w:val="00725C18"/>
    <w:rsid w:val="00730B19"/>
    <w:rsid w:val="00733BC1"/>
    <w:rsid w:val="00733E18"/>
    <w:rsid w:val="00740A64"/>
    <w:rsid w:val="00743749"/>
    <w:rsid w:val="0074500C"/>
    <w:rsid w:val="00745221"/>
    <w:rsid w:val="0074553E"/>
    <w:rsid w:val="0074795D"/>
    <w:rsid w:val="007507D2"/>
    <w:rsid w:val="007530D7"/>
    <w:rsid w:val="00753C28"/>
    <w:rsid w:val="00754B40"/>
    <w:rsid w:val="00755153"/>
    <w:rsid w:val="00755A2E"/>
    <w:rsid w:val="007567EB"/>
    <w:rsid w:val="0075789D"/>
    <w:rsid w:val="00757B09"/>
    <w:rsid w:val="00760202"/>
    <w:rsid w:val="007602B5"/>
    <w:rsid w:val="0076277D"/>
    <w:rsid w:val="007640ED"/>
    <w:rsid w:val="00765040"/>
    <w:rsid w:val="007657C4"/>
    <w:rsid w:val="00765CBC"/>
    <w:rsid w:val="00766028"/>
    <w:rsid w:val="007710E0"/>
    <w:rsid w:val="00771CAA"/>
    <w:rsid w:val="00772CE2"/>
    <w:rsid w:val="00773CAB"/>
    <w:rsid w:val="00773FCF"/>
    <w:rsid w:val="00774D7D"/>
    <w:rsid w:val="00776CAB"/>
    <w:rsid w:val="0077732B"/>
    <w:rsid w:val="007814E2"/>
    <w:rsid w:val="00786EEA"/>
    <w:rsid w:val="007870D4"/>
    <w:rsid w:val="007870E5"/>
    <w:rsid w:val="0079248C"/>
    <w:rsid w:val="00793397"/>
    <w:rsid w:val="00794415"/>
    <w:rsid w:val="00794952"/>
    <w:rsid w:val="007A1BBB"/>
    <w:rsid w:val="007A1ED0"/>
    <w:rsid w:val="007A3EE2"/>
    <w:rsid w:val="007A45F8"/>
    <w:rsid w:val="007A4CCA"/>
    <w:rsid w:val="007A4F70"/>
    <w:rsid w:val="007A5CF0"/>
    <w:rsid w:val="007B0B7B"/>
    <w:rsid w:val="007B1EEB"/>
    <w:rsid w:val="007B36C1"/>
    <w:rsid w:val="007B7F78"/>
    <w:rsid w:val="007C02D2"/>
    <w:rsid w:val="007C5450"/>
    <w:rsid w:val="007C5DE7"/>
    <w:rsid w:val="007C60B4"/>
    <w:rsid w:val="007C71BE"/>
    <w:rsid w:val="007D2609"/>
    <w:rsid w:val="007D59C1"/>
    <w:rsid w:val="007D6509"/>
    <w:rsid w:val="007E245B"/>
    <w:rsid w:val="007E2E72"/>
    <w:rsid w:val="007E5DA0"/>
    <w:rsid w:val="007F3460"/>
    <w:rsid w:val="007F4D53"/>
    <w:rsid w:val="007F62AE"/>
    <w:rsid w:val="007F73D6"/>
    <w:rsid w:val="008007E1"/>
    <w:rsid w:val="00803FE0"/>
    <w:rsid w:val="00807626"/>
    <w:rsid w:val="00807CF0"/>
    <w:rsid w:val="00807E4B"/>
    <w:rsid w:val="00811824"/>
    <w:rsid w:val="008127E6"/>
    <w:rsid w:val="00813444"/>
    <w:rsid w:val="008144D6"/>
    <w:rsid w:val="00815BF2"/>
    <w:rsid w:val="008164FC"/>
    <w:rsid w:val="008169C3"/>
    <w:rsid w:val="00823755"/>
    <w:rsid w:val="00825B05"/>
    <w:rsid w:val="00825E5B"/>
    <w:rsid w:val="00826AA4"/>
    <w:rsid w:val="0082746E"/>
    <w:rsid w:val="008320CD"/>
    <w:rsid w:val="00832234"/>
    <w:rsid w:val="00832ACF"/>
    <w:rsid w:val="00835A10"/>
    <w:rsid w:val="00835EB1"/>
    <w:rsid w:val="008368E4"/>
    <w:rsid w:val="00837C74"/>
    <w:rsid w:val="00843498"/>
    <w:rsid w:val="0084440D"/>
    <w:rsid w:val="00845E57"/>
    <w:rsid w:val="0085364B"/>
    <w:rsid w:val="00854CC0"/>
    <w:rsid w:val="00855767"/>
    <w:rsid w:val="008631C9"/>
    <w:rsid w:val="00867226"/>
    <w:rsid w:val="0087045F"/>
    <w:rsid w:val="0087106A"/>
    <w:rsid w:val="0087159B"/>
    <w:rsid w:val="008717C5"/>
    <w:rsid w:val="0088124B"/>
    <w:rsid w:val="00884106"/>
    <w:rsid w:val="00884542"/>
    <w:rsid w:val="00890949"/>
    <w:rsid w:val="00891F42"/>
    <w:rsid w:val="00892081"/>
    <w:rsid w:val="0089614F"/>
    <w:rsid w:val="008A286F"/>
    <w:rsid w:val="008B24CC"/>
    <w:rsid w:val="008B5878"/>
    <w:rsid w:val="008B72BA"/>
    <w:rsid w:val="008B776B"/>
    <w:rsid w:val="008C4FC5"/>
    <w:rsid w:val="008C50E4"/>
    <w:rsid w:val="008D1D6A"/>
    <w:rsid w:val="008D1DD1"/>
    <w:rsid w:val="008D312C"/>
    <w:rsid w:val="008D31D7"/>
    <w:rsid w:val="008D4B73"/>
    <w:rsid w:val="008D6FFD"/>
    <w:rsid w:val="008E18BA"/>
    <w:rsid w:val="008E3227"/>
    <w:rsid w:val="008E345C"/>
    <w:rsid w:val="008E54E2"/>
    <w:rsid w:val="008E6FF9"/>
    <w:rsid w:val="008F2B44"/>
    <w:rsid w:val="008F32B9"/>
    <w:rsid w:val="008F771F"/>
    <w:rsid w:val="0090467A"/>
    <w:rsid w:val="00906262"/>
    <w:rsid w:val="009071D1"/>
    <w:rsid w:val="00910766"/>
    <w:rsid w:val="00910CEE"/>
    <w:rsid w:val="00911347"/>
    <w:rsid w:val="009121BE"/>
    <w:rsid w:val="00913220"/>
    <w:rsid w:val="00913BC2"/>
    <w:rsid w:val="00922C50"/>
    <w:rsid w:val="0092681B"/>
    <w:rsid w:val="00930C7E"/>
    <w:rsid w:val="00931CA3"/>
    <w:rsid w:val="00933BFC"/>
    <w:rsid w:val="00937219"/>
    <w:rsid w:val="00937F25"/>
    <w:rsid w:val="00943CF3"/>
    <w:rsid w:val="00944A7A"/>
    <w:rsid w:val="00944EFF"/>
    <w:rsid w:val="00945639"/>
    <w:rsid w:val="00945CAA"/>
    <w:rsid w:val="009479F8"/>
    <w:rsid w:val="00950AD0"/>
    <w:rsid w:val="00952DE5"/>
    <w:rsid w:val="009534FB"/>
    <w:rsid w:val="00953524"/>
    <w:rsid w:val="009555FD"/>
    <w:rsid w:val="00955661"/>
    <w:rsid w:val="0095674F"/>
    <w:rsid w:val="00956CAC"/>
    <w:rsid w:val="00965DFA"/>
    <w:rsid w:val="00966469"/>
    <w:rsid w:val="0097051D"/>
    <w:rsid w:val="00972BE0"/>
    <w:rsid w:val="00975CDE"/>
    <w:rsid w:val="009803DF"/>
    <w:rsid w:val="00980A43"/>
    <w:rsid w:val="00981164"/>
    <w:rsid w:val="009846B9"/>
    <w:rsid w:val="00984B79"/>
    <w:rsid w:val="00986152"/>
    <w:rsid w:val="00986872"/>
    <w:rsid w:val="00991258"/>
    <w:rsid w:val="00991669"/>
    <w:rsid w:val="009942B3"/>
    <w:rsid w:val="00995142"/>
    <w:rsid w:val="0099767B"/>
    <w:rsid w:val="00997C15"/>
    <w:rsid w:val="009A0C6A"/>
    <w:rsid w:val="009A1492"/>
    <w:rsid w:val="009A22DD"/>
    <w:rsid w:val="009A3988"/>
    <w:rsid w:val="009A3BB5"/>
    <w:rsid w:val="009A3E21"/>
    <w:rsid w:val="009A4743"/>
    <w:rsid w:val="009A4BD9"/>
    <w:rsid w:val="009A5038"/>
    <w:rsid w:val="009A7D54"/>
    <w:rsid w:val="009B0F4A"/>
    <w:rsid w:val="009B2841"/>
    <w:rsid w:val="009B3D45"/>
    <w:rsid w:val="009B5A77"/>
    <w:rsid w:val="009B60E4"/>
    <w:rsid w:val="009B7336"/>
    <w:rsid w:val="009C4512"/>
    <w:rsid w:val="009C5E82"/>
    <w:rsid w:val="009C7789"/>
    <w:rsid w:val="009D3A7A"/>
    <w:rsid w:val="009D4A02"/>
    <w:rsid w:val="009D4B0E"/>
    <w:rsid w:val="009D7A90"/>
    <w:rsid w:val="009E066F"/>
    <w:rsid w:val="009E1DD7"/>
    <w:rsid w:val="009E2463"/>
    <w:rsid w:val="009E2958"/>
    <w:rsid w:val="009E40E0"/>
    <w:rsid w:val="009E4673"/>
    <w:rsid w:val="009E5C8E"/>
    <w:rsid w:val="009E651A"/>
    <w:rsid w:val="009E6B55"/>
    <w:rsid w:val="009E77F0"/>
    <w:rsid w:val="009F02F5"/>
    <w:rsid w:val="009F2E1E"/>
    <w:rsid w:val="009F3DE5"/>
    <w:rsid w:val="009F47EE"/>
    <w:rsid w:val="009F4E48"/>
    <w:rsid w:val="009F5B66"/>
    <w:rsid w:val="009F60C0"/>
    <w:rsid w:val="009F7F7B"/>
    <w:rsid w:val="00A01B45"/>
    <w:rsid w:val="00A03480"/>
    <w:rsid w:val="00A04509"/>
    <w:rsid w:val="00A062F0"/>
    <w:rsid w:val="00A10A71"/>
    <w:rsid w:val="00A12402"/>
    <w:rsid w:val="00A139FD"/>
    <w:rsid w:val="00A15A47"/>
    <w:rsid w:val="00A211AE"/>
    <w:rsid w:val="00A2161E"/>
    <w:rsid w:val="00A227A0"/>
    <w:rsid w:val="00A22EDB"/>
    <w:rsid w:val="00A23573"/>
    <w:rsid w:val="00A2435A"/>
    <w:rsid w:val="00A26944"/>
    <w:rsid w:val="00A26E58"/>
    <w:rsid w:val="00A32347"/>
    <w:rsid w:val="00A32E6E"/>
    <w:rsid w:val="00A34249"/>
    <w:rsid w:val="00A3612C"/>
    <w:rsid w:val="00A36A5A"/>
    <w:rsid w:val="00A37B81"/>
    <w:rsid w:val="00A41C36"/>
    <w:rsid w:val="00A41E69"/>
    <w:rsid w:val="00A433AF"/>
    <w:rsid w:val="00A50BCF"/>
    <w:rsid w:val="00A53FA8"/>
    <w:rsid w:val="00A604FA"/>
    <w:rsid w:val="00A61E40"/>
    <w:rsid w:val="00A65595"/>
    <w:rsid w:val="00A67181"/>
    <w:rsid w:val="00A7394B"/>
    <w:rsid w:val="00A80AE9"/>
    <w:rsid w:val="00A832D9"/>
    <w:rsid w:val="00A86C72"/>
    <w:rsid w:val="00A906D6"/>
    <w:rsid w:val="00A9102B"/>
    <w:rsid w:val="00A9244A"/>
    <w:rsid w:val="00A92A8F"/>
    <w:rsid w:val="00A92CF5"/>
    <w:rsid w:val="00AA1D6B"/>
    <w:rsid w:val="00AA2576"/>
    <w:rsid w:val="00AA6087"/>
    <w:rsid w:val="00AA6513"/>
    <w:rsid w:val="00AB24A6"/>
    <w:rsid w:val="00AB38E2"/>
    <w:rsid w:val="00AB3932"/>
    <w:rsid w:val="00AB531D"/>
    <w:rsid w:val="00AB5637"/>
    <w:rsid w:val="00AB59E7"/>
    <w:rsid w:val="00AC0F14"/>
    <w:rsid w:val="00AC444F"/>
    <w:rsid w:val="00AC4FB2"/>
    <w:rsid w:val="00AC5190"/>
    <w:rsid w:val="00AC5BF1"/>
    <w:rsid w:val="00AC6CB6"/>
    <w:rsid w:val="00AC6FC6"/>
    <w:rsid w:val="00AC6FE3"/>
    <w:rsid w:val="00AC72EA"/>
    <w:rsid w:val="00AD08D4"/>
    <w:rsid w:val="00AD24B9"/>
    <w:rsid w:val="00AD4E89"/>
    <w:rsid w:val="00AD6EFB"/>
    <w:rsid w:val="00AD7BEB"/>
    <w:rsid w:val="00AE055A"/>
    <w:rsid w:val="00AE0637"/>
    <w:rsid w:val="00AE3335"/>
    <w:rsid w:val="00AE438A"/>
    <w:rsid w:val="00AE4E7F"/>
    <w:rsid w:val="00AE537E"/>
    <w:rsid w:val="00AF15F6"/>
    <w:rsid w:val="00AF4BF4"/>
    <w:rsid w:val="00AF50A7"/>
    <w:rsid w:val="00AF6426"/>
    <w:rsid w:val="00B025F9"/>
    <w:rsid w:val="00B03999"/>
    <w:rsid w:val="00B03E7F"/>
    <w:rsid w:val="00B10263"/>
    <w:rsid w:val="00B1389D"/>
    <w:rsid w:val="00B13D1F"/>
    <w:rsid w:val="00B15A47"/>
    <w:rsid w:val="00B179D4"/>
    <w:rsid w:val="00B21940"/>
    <w:rsid w:val="00B21C09"/>
    <w:rsid w:val="00B273CB"/>
    <w:rsid w:val="00B31EE4"/>
    <w:rsid w:val="00B3440A"/>
    <w:rsid w:val="00B42053"/>
    <w:rsid w:val="00B429CC"/>
    <w:rsid w:val="00B43E9E"/>
    <w:rsid w:val="00B448F2"/>
    <w:rsid w:val="00B46330"/>
    <w:rsid w:val="00B46962"/>
    <w:rsid w:val="00B47DB7"/>
    <w:rsid w:val="00B55239"/>
    <w:rsid w:val="00B56DD9"/>
    <w:rsid w:val="00B60327"/>
    <w:rsid w:val="00B60396"/>
    <w:rsid w:val="00B61E79"/>
    <w:rsid w:val="00B63247"/>
    <w:rsid w:val="00B64B65"/>
    <w:rsid w:val="00B64ED0"/>
    <w:rsid w:val="00B650DA"/>
    <w:rsid w:val="00B679DB"/>
    <w:rsid w:val="00B75ED0"/>
    <w:rsid w:val="00B761AC"/>
    <w:rsid w:val="00B80651"/>
    <w:rsid w:val="00B82AEC"/>
    <w:rsid w:val="00B85046"/>
    <w:rsid w:val="00B85964"/>
    <w:rsid w:val="00B85AA2"/>
    <w:rsid w:val="00B91636"/>
    <w:rsid w:val="00B91B5E"/>
    <w:rsid w:val="00B95C9B"/>
    <w:rsid w:val="00B96F17"/>
    <w:rsid w:val="00B97B78"/>
    <w:rsid w:val="00BA07B0"/>
    <w:rsid w:val="00BA0DDB"/>
    <w:rsid w:val="00BA273D"/>
    <w:rsid w:val="00BA3558"/>
    <w:rsid w:val="00BA365C"/>
    <w:rsid w:val="00BB0259"/>
    <w:rsid w:val="00BB05F0"/>
    <w:rsid w:val="00BB0F0F"/>
    <w:rsid w:val="00BB108E"/>
    <w:rsid w:val="00BB4658"/>
    <w:rsid w:val="00BB5D4B"/>
    <w:rsid w:val="00BB6805"/>
    <w:rsid w:val="00BB7BAE"/>
    <w:rsid w:val="00BC2A4D"/>
    <w:rsid w:val="00BC6A59"/>
    <w:rsid w:val="00BD2CBA"/>
    <w:rsid w:val="00BD34FE"/>
    <w:rsid w:val="00BD660C"/>
    <w:rsid w:val="00BD7EF7"/>
    <w:rsid w:val="00BE4DAA"/>
    <w:rsid w:val="00BE7A61"/>
    <w:rsid w:val="00BF0BBD"/>
    <w:rsid w:val="00BF168A"/>
    <w:rsid w:val="00BF20B8"/>
    <w:rsid w:val="00BF30B0"/>
    <w:rsid w:val="00BF31FD"/>
    <w:rsid w:val="00BF4C36"/>
    <w:rsid w:val="00BF5D6B"/>
    <w:rsid w:val="00C01AFD"/>
    <w:rsid w:val="00C028AB"/>
    <w:rsid w:val="00C0323C"/>
    <w:rsid w:val="00C038C2"/>
    <w:rsid w:val="00C03A54"/>
    <w:rsid w:val="00C06702"/>
    <w:rsid w:val="00C07029"/>
    <w:rsid w:val="00C109D0"/>
    <w:rsid w:val="00C11ADE"/>
    <w:rsid w:val="00C13212"/>
    <w:rsid w:val="00C1350D"/>
    <w:rsid w:val="00C179ED"/>
    <w:rsid w:val="00C233FC"/>
    <w:rsid w:val="00C253E6"/>
    <w:rsid w:val="00C258AB"/>
    <w:rsid w:val="00C25DF4"/>
    <w:rsid w:val="00C3052F"/>
    <w:rsid w:val="00C314BC"/>
    <w:rsid w:val="00C322EE"/>
    <w:rsid w:val="00C33F6D"/>
    <w:rsid w:val="00C34A6E"/>
    <w:rsid w:val="00C3658A"/>
    <w:rsid w:val="00C408BF"/>
    <w:rsid w:val="00C416D8"/>
    <w:rsid w:val="00C4199D"/>
    <w:rsid w:val="00C432E2"/>
    <w:rsid w:val="00C43EA2"/>
    <w:rsid w:val="00C4593F"/>
    <w:rsid w:val="00C4780B"/>
    <w:rsid w:val="00C60B8B"/>
    <w:rsid w:val="00C6102F"/>
    <w:rsid w:val="00C62505"/>
    <w:rsid w:val="00C63947"/>
    <w:rsid w:val="00C63FC4"/>
    <w:rsid w:val="00C643EA"/>
    <w:rsid w:val="00C65ACB"/>
    <w:rsid w:val="00C662BB"/>
    <w:rsid w:val="00C72F32"/>
    <w:rsid w:val="00C7604C"/>
    <w:rsid w:val="00C76A96"/>
    <w:rsid w:val="00C833A0"/>
    <w:rsid w:val="00C843B7"/>
    <w:rsid w:val="00C84A38"/>
    <w:rsid w:val="00C864EC"/>
    <w:rsid w:val="00C91298"/>
    <w:rsid w:val="00C95EE0"/>
    <w:rsid w:val="00CA0107"/>
    <w:rsid w:val="00CA495F"/>
    <w:rsid w:val="00CA55A9"/>
    <w:rsid w:val="00CA5829"/>
    <w:rsid w:val="00CB24C3"/>
    <w:rsid w:val="00CB37D7"/>
    <w:rsid w:val="00CB5C6A"/>
    <w:rsid w:val="00CC085E"/>
    <w:rsid w:val="00CC3B49"/>
    <w:rsid w:val="00CC4240"/>
    <w:rsid w:val="00CC548F"/>
    <w:rsid w:val="00CC5760"/>
    <w:rsid w:val="00CC73B7"/>
    <w:rsid w:val="00CC7CC8"/>
    <w:rsid w:val="00CD20B0"/>
    <w:rsid w:val="00CD5277"/>
    <w:rsid w:val="00CD719B"/>
    <w:rsid w:val="00CD7609"/>
    <w:rsid w:val="00CD7B67"/>
    <w:rsid w:val="00CD7F99"/>
    <w:rsid w:val="00CE229F"/>
    <w:rsid w:val="00CE42E1"/>
    <w:rsid w:val="00CE4EDB"/>
    <w:rsid w:val="00CE57EF"/>
    <w:rsid w:val="00CE61BC"/>
    <w:rsid w:val="00CF1276"/>
    <w:rsid w:val="00CF2C8D"/>
    <w:rsid w:val="00CF475A"/>
    <w:rsid w:val="00CF584D"/>
    <w:rsid w:val="00CF7B96"/>
    <w:rsid w:val="00D010B1"/>
    <w:rsid w:val="00D01D60"/>
    <w:rsid w:val="00D03A2E"/>
    <w:rsid w:val="00D03D97"/>
    <w:rsid w:val="00D05B81"/>
    <w:rsid w:val="00D105DD"/>
    <w:rsid w:val="00D12C5E"/>
    <w:rsid w:val="00D12F33"/>
    <w:rsid w:val="00D14236"/>
    <w:rsid w:val="00D204D8"/>
    <w:rsid w:val="00D21788"/>
    <w:rsid w:val="00D2217F"/>
    <w:rsid w:val="00D22D27"/>
    <w:rsid w:val="00D2489B"/>
    <w:rsid w:val="00D26238"/>
    <w:rsid w:val="00D27D7A"/>
    <w:rsid w:val="00D33AAE"/>
    <w:rsid w:val="00D35B7A"/>
    <w:rsid w:val="00D37124"/>
    <w:rsid w:val="00D410B5"/>
    <w:rsid w:val="00D45841"/>
    <w:rsid w:val="00D47632"/>
    <w:rsid w:val="00D50E22"/>
    <w:rsid w:val="00D51EAD"/>
    <w:rsid w:val="00D55D4E"/>
    <w:rsid w:val="00D56C99"/>
    <w:rsid w:val="00D57873"/>
    <w:rsid w:val="00D57C2D"/>
    <w:rsid w:val="00D607C7"/>
    <w:rsid w:val="00D607CE"/>
    <w:rsid w:val="00D61D25"/>
    <w:rsid w:val="00D61D9B"/>
    <w:rsid w:val="00D64C47"/>
    <w:rsid w:val="00D65E42"/>
    <w:rsid w:val="00D6744B"/>
    <w:rsid w:val="00D67FC5"/>
    <w:rsid w:val="00D712E1"/>
    <w:rsid w:val="00D715E7"/>
    <w:rsid w:val="00D74DDE"/>
    <w:rsid w:val="00D75314"/>
    <w:rsid w:val="00D7795F"/>
    <w:rsid w:val="00D81836"/>
    <w:rsid w:val="00D83003"/>
    <w:rsid w:val="00D8433D"/>
    <w:rsid w:val="00D85832"/>
    <w:rsid w:val="00D86220"/>
    <w:rsid w:val="00D87F04"/>
    <w:rsid w:val="00D92810"/>
    <w:rsid w:val="00D92BF7"/>
    <w:rsid w:val="00D92D02"/>
    <w:rsid w:val="00D95924"/>
    <w:rsid w:val="00D976B6"/>
    <w:rsid w:val="00DA15F8"/>
    <w:rsid w:val="00DA5A00"/>
    <w:rsid w:val="00DA62E7"/>
    <w:rsid w:val="00DB06B2"/>
    <w:rsid w:val="00DB07C6"/>
    <w:rsid w:val="00DB0966"/>
    <w:rsid w:val="00DB22D6"/>
    <w:rsid w:val="00DB4F3F"/>
    <w:rsid w:val="00DB6563"/>
    <w:rsid w:val="00DB68AC"/>
    <w:rsid w:val="00DC0FA1"/>
    <w:rsid w:val="00DC15A1"/>
    <w:rsid w:val="00DC2842"/>
    <w:rsid w:val="00DC3483"/>
    <w:rsid w:val="00DC3580"/>
    <w:rsid w:val="00DD13B3"/>
    <w:rsid w:val="00DD2504"/>
    <w:rsid w:val="00DD2956"/>
    <w:rsid w:val="00DE1E3A"/>
    <w:rsid w:val="00DE3A39"/>
    <w:rsid w:val="00DE5D6C"/>
    <w:rsid w:val="00DF1FAA"/>
    <w:rsid w:val="00DF5333"/>
    <w:rsid w:val="00DF60FA"/>
    <w:rsid w:val="00DF74F7"/>
    <w:rsid w:val="00E01D89"/>
    <w:rsid w:val="00E068E7"/>
    <w:rsid w:val="00E072A6"/>
    <w:rsid w:val="00E075AF"/>
    <w:rsid w:val="00E1204E"/>
    <w:rsid w:val="00E13152"/>
    <w:rsid w:val="00E25677"/>
    <w:rsid w:val="00E262EC"/>
    <w:rsid w:val="00E2706F"/>
    <w:rsid w:val="00E272C4"/>
    <w:rsid w:val="00E27D56"/>
    <w:rsid w:val="00E30EBC"/>
    <w:rsid w:val="00E33795"/>
    <w:rsid w:val="00E34399"/>
    <w:rsid w:val="00E3755E"/>
    <w:rsid w:val="00E41400"/>
    <w:rsid w:val="00E41C93"/>
    <w:rsid w:val="00E443B4"/>
    <w:rsid w:val="00E46492"/>
    <w:rsid w:val="00E51445"/>
    <w:rsid w:val="00E54044"/>
    <w:rsid w:val="00E55EE1"/>
    <w:rsid w:val="00E6035B"/>
    <w:rsid w:val="00E60600"/>
    <w:rsid w:val="00E60D48"/>
    <w:rsid w:val="00E61ABA"/>
    <w:rsid w:val="00E63698"/>
    <w:rsid w:val="00E63E1E"/>
    <w:rsid w:val="00E66970"/>
    <w:rsid w:val="00E67E52"/>
    <w:rsid w:val="00E751F8"/>
    <w:rsid w:val="00E76E84"/>
    <w:rsid w:val="00E7703A"/>
    <w:rsid w:val="00E80A04"/>
    <w:rsid w:val="00E81F5F"/>
    <w:rsid w:val="00E83E0C"/>
    <w:rsid w:val="00E8613F"/>
    <w:rsid w:val="00E86E4D"/>
    <w:rsid w:val="00E86ECE"/>
    <w:rsid w:val="00E9049A"/>
    <w:rsid w:val="00E908F5"/>
    <w:rsid w:val="00E9274B"/>
    <w:rsid w:val="00E962EF"/>
    <w:rsid w:val="00E96C57"/>
    <w:rsid w:val="00E96F70"/>
    <w:rsid w:val="00EA5020"/>
    <w:rsid w:val="00EA6466"/>
    <w:rsid w:val="00EA709A"/>
    <w:rsid w:val="00EA7A83"/>
    <w:rsid w:val="00EB157E"/>
    <w:rsid w:val="00EB3862"/>
    <w:rsid w:val="00EB3973"/>
    <w:rsid w:val="00EB56DF"/>
    <w:rsid w:val="00EB702C"/>
    <w:rsid w:val="00EC09B7"/>
    <w:rsid w:val="00EC1C84"/>
    <w:rsid w:val="00EC2131"/>
    <w:rsid w:val="00EC2D50"/>
    <w:rsid w:val="00ED04C7"/>
    <w:rsid w:val="00ED096D"/>
    <w:rsid w:val="00ED1BD8"/>
    <w:rsid w:val="00EE1DA4"/>
    <w:rsid w:val="00EE201A"/>
    <w:rsid w:val="00EE4404"/>
    <w:rsid w:val="00EF2BF1"/>
    <w:rsid w:val="00EF3088"/>
    <w:rsid w:val="00EF47B1"/>
    <w:rsid w:val="00EF6492"/>
    <w:rsid w:val="00EF6690"/>
    <w:rsid w:val="00EF7B7F"/>
    <w:rsid w:val="00F020C1"/>
    <w:rsid w:val="00F05097"/>
    <w:rsid w:val="00F055F9"/>
    <w:rsid w:val="00F05AD4"/>
    <w:rsid w:val="00F05E66"/>
    <w:rsid w:val="00F106B8"/>
    <w:rsid w:val="00F118F0"/>
    <w:rsid w:val="00F11B04"/>
    <w:rsid w:val="00F1289B"/>
    <w:rsid w:val="00F128CA"/>
    <w:rsid w:val="00F15290"/>
    <w:rsid w:val="00F20C58"/>
    <w:rsid w:val="00F2108E"/>
    <w:rsid w:val="00F2230B"/>
    <w:rsid w:val="00F237D8"/>
    <w:rsid w:val="00F2517A"/>
    <w:rsid w:val="00F25301"/>
    <w:rsid w:val="00F30660"/>
    <w:rsid w:val="00F315EA"/>
    <w:rsid w:val="00F325E0"/>
    <w:rsid w:val="00F33B6A"/>
    <w:rsid w:val="00F346D2"/>
    <w:rsid w:val="00F348CE"/>
    <w:rsid w:val="00F350E5"/>
    <w:rsid w:val="00F350EB"/>
    <w:rsid w:val="00F35142"/>
    <w:rsid w:val="00F36561"/>
    <w:rsid w:val="00F377A6"/>
    <w:rsid w:val="00F37F40"/>
    <w:rsid w:val="00F40F79"/>
    <w:rsid w:val="00F41ACB"/>
    <w:rsid w:val="00F44036"/>
    <w:rsid w:val="00F47C1F"/>
    <w:rsid w:val="00F51121"/>
    <w:rsid w:val="00F543CF"/>
    <w:rsid w:val="00F553D3"/>
    <w:rsid w:val="00F577CF"/>
    <w:rsid w:val="00F62EB5"/>
    <w:rsid w:val="00F66C3A"/>
    <w:rsid w:val="00F71CB9"/>
    <w:rsid w:val="00F731A0"/>
    <w:rsid w:val="00F75697"/>
    <w:rsid w:val="00F77CFB"/>
    <w:rsid w:val="00F822E3"/>
    <w:rsid w:val="00F836A7"/>
    <w:rsid w:val="00F84F4D"/>
    <w:rsid w:val="00F858BF"/>
    <w:rsid w:val="00F867BB"/>
    <w:rsid w:val="00F867ED"/>
    <w:rsid w:val="00F91432"/>
    <w:rsid w:val="00F9226B"/>
    <w:rsid w:val="00F935C1"/>
    <w:rsid w:val="00F935ED"/>
    <w:rsid w:val="00F940DE"/>
    <w:rsid w:val="00F963E0"/>
    <w:rsid w:val="00F97B5A"/>
    <w:rsid w:val="00FA4AB8"/>
    <w:rsid w:val="00FB28F2"/>
    <w:rsid w:val="00FB4A47"/>
    <w:rsid w:val="00FB5654"/>
    <w:rsid w:val="00FB5733"/>
    <w:rsid w:val="00FB6E7D"/>
    <w:rsid w:val="00FC08E7"/>
    <w:rsid w:val="00FC15DD"/>
    <w:rsid w:val="00FC3735"/>
    <w:rsid w:val="00FD1442"/>
    <w:rsid w:val="00FD1C6D"/>
    <w:rsid w:val="00FD201A"/>
    <w:rsid w:val="00FD361D"/>
    <w:rsid w:val="00FD541E"/>
    <w:rsid w:val="00FD5B85"/>
    <w:rsid w:val="00FD64D4"/>
    <w:rsid w:val="00FD6FBA"/>
    <w:rsid w:val="00FE2ECF"/>
    <w:rsid w:val="00FE3847"/>
    <w:rsid w:val="00FE7522"/>
    <w:rsid w:val="00FE7992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43C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43CF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543CF"/>
    <w:rPr>
      <w:vertAlign w:val="superscript"/>
    </w:rPr>
  </w:style>
  <w:style w:type="paragraph" w:styleId="KeinLeerraum">
    <w:name w:val="No Spacing"/>
    <w:uiPriority w:val="1"/>
    <w:qFormat/>
    <w:rsid w:val="006C03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43C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43CF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543CF"/>
    <w:rPr>
      <w:vertAlign w:val="superscript"/>
    </w:rPr>
  </w:style>
  <w:style w:type="paragraph" w:styleId="KeinLeerraum">
    <w:name w:val="No Spacing"/>
    <w:uiPriority w:val="1"/>
    <w:qFormat/>
    <w:rsid w:val="006C03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34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mathe-ist-mehr.de/" TargetMode="External"/><Relationship Id="rId25" Type="http://schemas.microsoft.com/office/2007/relationships/hdphoto" Target="media/hdphoto1.wdp"/><Relationship Id="rId33" Type="http://schemas.openxmlformats.org/officeDocument/2006/relationships/image" Target="media/image15.png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he-labor.de/" TargetMode="External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header" Target="header6.xml"/><Relationship Id="rId37" Type="http://schemas.openxmlformats.org/officeDocument/2006/relationships/header" Target="header10.xml"/><Relationship Id="rId40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microsoft.com/office/2007/relationships/hdphoto" Target="media/hdphoto2.wdp"/><Relationship Id="rId30" Type="http://schemas.openxmlformats.org/officeDocument/2006/relationships/image" Target="media/image14.jpeg"/><Relationship Id="rId35" Type="http://schemas.openxmlformats.org/officeDocument/2006/relationships/header" Target="head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Sch&#246;nthaler\Desktop\Vorlagen\Vorlage_Mathe-Labor_Aufga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14497BFE74CF4B01B8B7D2A05C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159E6-68D6-4735-AB0B-EF8F3896BB8F}"/>
      </w:docPartPr>
      <w:docPartBody>
        <w:p w:rsidR="007A3239" w:rsidRDefault="0001375B">
          <w:pPr>
            <w:pStyle w:val="7E714497BFE74CF4B01B8B7D2A05C43D"/>
          </w:pPr>
          <w:r w:rsidRPr="00FA6C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B9AC7E023B455B932B032481960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C3A6A-436F-4EE8-BD0F-85AE11979F0B}"/>
      </w:docPartPr>
      <w:docPartBody>
        <w:p w:rsidR="007A3239" w:rsidRDefault="0001375B">
          <w:pPr>
            <w:pStyle w:val="D6B9AC7E023B455B932B0324819605E5"/>
          </w:pPr>
          <w:r w:rsidRPr="009534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2BC5FF8A50446491BA06B12A5B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11D20-DF0B-4BA9-826F-52871FF160F7}"/>
      </w:docPartPr>
      <w:docPartBody>
        <w:p w:rsidR="007A3239" w:rsidRDefault="0001375B">
          <w:pPr>
            <w:pStyle w:val="4A2BC5FF8A50446491BA06B12A5B03BB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F650868EA64D2DAB19CB76CC32F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EB281-4FDB-49B0-8370-8099FD2C849A}"/>
      </w:docPartPr>
      <w:docPartBody>
        <w:p w:rsidR="007A3239" w:rsidRDefault="0001375B">
          <w:pPr>
            <w:pStyle w:val="59F650868EA64D2DAB19CB76CC32F528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161BEB3114EEB94FC157E970CB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1C986-5A4A-4F55-ADC3-C27645B6A1E6}"/>
      </w:docPartPr>
      <w:docPartBody>
        <w:p w:rsidR="007A3239" w:rsidRDefault="0001375B">
          <w:pPr>
            <w:pStyle w:val="55A161BEB3114EEB94FC157E970CBBF5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9AC66E69D4533B461294D1495D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1A1E2-E2FB-41D8-99AB-3B0D4EDA3A1B}"/>
      </w:docPartPr>
      <w:docPartBody>
        <w:p w:rsidR="007A3239" w:rsidRDefault="0001375B">
          <w:pPr>
            <w:pStyle w:val="2B09AC66E69D4533B461294D1495D613"/>
          </w:pPr>
          <w:r w:rsidRPr="005E3B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220AE75DBE4F62A2BD0CBEB2302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95660-64B0-48C0-9D55-98B18DD3C6B8}"/>
      </w:docPartPr>
      <w:docPartBody>
        <w:p w:rsidR="007A3239" w:rsidRDefault="0001375B">
          <w:pPr>
            <w:pStyle w:val="AD220AE75DBE4F62A2BD0CBEB2302E1E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081060D1C834456280D53B0B8E019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DF08F-47AD-4EC9-9CDD-97A71CFD13E2}"/>
      </w:docPartPr>
      <w:docPartBody>
        <w:p w:rsidR="007A3239" w:rsidRDefault="0001375B">
          <w:pPr>
            <w:pStyle w:val="081060D1C834456280D53B0B8E0197D7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D792E0A2D14A09B0DE30B59477E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E79B3-B182-4866-8B38-FF8454CE4311}"/>
      </w:docPartPr>
      <w:docPartBody>
        <w:p w:rsidR="007A3239" w:rsidRDefault="0001375B">
          <w:pPr>
            <w:pStyle w:val="1FD792E0A2D14A09B0DE30B59477E59C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8DEDD8C8C1FC46E8B56F3CBED42B9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01B0C-54B6-464E-B922-9189B7D2D2D2}"/>
      </w:docPartPr>
      <w:docPartBody>
        <w:p w:rsidR="007A3239" w:rsidRDefault="0001375B">
          <w:pPr>
            <w:pStyle w:val="8DEDD8C8C1FC46E8B56F3CBED42B9872"/>
          </w:pPr>
          <w:r w:rsidRPr="00242E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6BB6633EB24EDAAF719AA852B99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A8CE4-BA1C-4270-9C0D-C8CF4D535B66}"/>
      </w:docPartPr>
      <w:docPartBody>
        <w:p w:rsidR="001D0392" w:rsidRDefault="002D7F0D" w:rsidP="002D7F0D">
          <w:pPr>
            <w:pStyle w:val="5E6BB6633EB24EDAAF719AA852B99E39"/>
          </w:pPr>
          <w:r w:rsidRPr="001914B3">
            <w:rPr>
              <w:rStyle w:val="Platzhaltertext"/>
            </w:rPr>
            <w:t>[Veröffentlichungsdatum]</w:t>
          </w:r>
        </w:p>
      </w:docPartBody>
    </w:docPart>
    <w:docPart>
      <w:docPartPr>
        <w:name w:val="A2E43D4350A449A38656360B2BC51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E004A-2748-4907-A480-30A75965CFDB}"/>
      </w:docPartPr>
      <w:docPartBody>
        <w:p w:rsidR="00000000" w:rsidRDefault="00025274">
          <w:r w:rsidRPr="000326E6">
            <w:rPr>
              <w:rStyle w:val="Platzhaltertext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5B"/>
    <w:rsid w:val="0001375B"/>
    <w:rsid w:val="00025274"/>
    <w:rsid w:val="000261AF"/>
    <w:rsid w:val="000378CB"/>
    <w:rsid w:val="00042057"/>
    <w:rsid w:val="000737AB"/>
    <w:rsid w:val="000A41DA"/>
    <w:rsid w:val="000E5240"/>
    <w:rsid w:val="000E566C"/>
    <w:rsid w:val="00132F63"/>
    <w:rsid w:val="0015336C"/>
    <w:rsid w:val="00174DCE"/>
    <w:rsid w:val="00180644"/>
    <w:rsid w:val="0018640A"/>
    <w:rsid w:val="001D0392"/>
    <w:rsid w:val="001D0F1C"/>
    <w:rsid w:val="001D2AEE"/>
    <w:rsid w:val="001D64A2"/>
    <w:rsid w:val="00232D52"/>
    <w:rsid w:val="00235213"/>
    <w:rsid w:val="0024403E"/>
    <w:rsid w:val="002512C2"/>
    <w:rsid w:val="00251CC3"/>
    <w:rsid w:val="002537BF"/>
    <w:rsid w:val="002C5B4E"/>
    <w:rsid w:val="002D7F0D"/>
    <w:rsid w:val="00351CE4"/>
    <w:rsid w:val="003C7CEB"/>
    <w:rsid w:val="003F14DF"/>
    <w:rsid w:val="00423D73"/>
    <w:rsid w:val="00454AAB"/>
    <w:rsid w:val="00467AE2"/>
    <w:rsid w:val="00477207"/>
    <w:rsid w:val="004852DB"/>
    <w:rsid w:val="004A7E9E"/>
    <w:rsid w:val="00506E93"/>
    <w:rsid w:val="005C1D62"/>
    <w:rsid w:val="00684D14"/>
    <w:rsid w:val="006A4FB0"/>
    <w:rsid w:val="006B70C1"/>
    <w:rsid w:val="007148B5"/>
    <w:rsid w:val="007640FC"/>
    <w:rsid w:val="00780AFD"/>
    <w:rsid w:val="007A3239"/>
    <w:rsid w:val="007D516C"/>
    <w:rsid w:val="007E312F"/>
    <w:rsid w:val="00812D79"/>
    <w:rsid w:val="00822B09"/>
    <w:rsid w:val="0083715A"/>
    <w:rsid w:val="008955D1"/>
    <w:rsid w:val="0090783F"/>
    <w:rsid w:val="00960AD9"/>
    <w:rsid w:val="00962604"/>
    <w:rsid w:val="009654CB"/>
    <w:rsid w:val="0096658B"/>
    <w:rsid w:val="009853C1"/>
    <w:rsid w:val="009B113D"/>
    <w:rsid w:val="00A344A2"/>
    <w:rsid w:val="00A44CCD"/>
    <w:rsid w:val="00A63EF5"/>
    <w:rsid w:val="00A74301"/>
    <w:rsid w:val="00AA365D"/>
    <w:rsid w:val="00AC2C66"/>
    <w:rsid w:val="00AD62FC"/>
    <w:rsid w:val="00B30D04"/>
    <w:rsid w:val="00BB7E59"/>
    <w:rsid w:val="00BD4155"/>
    <w:rsid w:val="00C41A03"/>
    <w:rsid w:val="00CF7339"/>
    <w:rsid w:val="00D46F68"/>
    <w:rsid w:val="00D52CA1"/>
    <w:rsid w:val="00D547E1"/>
    <w:rsid w:val="00D7346B"/>
    <w:rsid w:val="00D734CA"/>
    <w:rsid w:val="00D9338E"/>
    <w:rsid w:val="00DA2BC6"/>
    <w:rsid w:val="00DA4E5B"/>
    <w:rsid w:val="00DA79C3"/>
    <w:rsid w:val="00DD06BF"/>
    <w:rsid w:val="00E52699"/>
    <w:rsid w:val="00E52FA9"/>
    <w:rsid w:val="00E6413F"/>
    <w:rsid w:val="00E64E9A"/>
    <w:rsid w:val="00E73D6C"/>
    <w:rsid w:val="00F072F5"/>
    <w:rsid w:val="00F148BC"/>
    <w:rsid w:val="00F3104F"/>
    <w:rsid w:val="00F638BC"/>
    <w:rsid w:val="00F72E4B"/>
    <w:rsid w:val="00FA2025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5274"/>
    <w:rPr>
      <w:color w:val="808080"/>
    </w:rPr>
  </w:style>
  <w:style w:type="paragraph" w:customStyle="1" w:styleId="7E714497BFE74CF4B01B8B7D2A05C43D">
    <w:name w:val="7E714497BFE74CF4B01B8B7D2A05C43D"/>
  </w:style>
  <w:style w:type="paragraph" w:customStyle="1" w:styleId="D6B9AC7E023B455B932B0324819605E5">
    <w:name w:val="D6B9AC7E023B455B932B0324819605E5"/>
  </w:style>
  <w:style w:type="paragraph" w:customStyle="1" w:styleId="4A2BC5FF8A50446491BA06B12A5B03BB">
    <w:name w:val="4A2BC5FF8A50446491BA06B12A5B03BB"/>
  </w:style>
  <w:style w:type="paragraph" w:customStyle="1" w:styleId="59F650868EA64D2DAB19CB76CC32F528">
    <w:name w:val="59F650868EA64D2DAB19CB76CC32F528"/>
  </w:style>
  <w:style w:type="paragraph" w:customStyle="1" w:styleId="55A161BEB3114EEB94FC157E970CBBF5">
    <w:name w:val="55A161BEB3114EEB94FC157E970CBBF5"/>
  </w:style>
  <w:style w:type="paragraph" w:customStyle="1" w:styleId="2B09AC66E69D4533B461294D1495D613">
    <w:name w:val="2B09AC66E69D4533B461294D1495D613"/>
  </w:style>
  <w:style w:type="paragraph" w:customStyle="1" w:styleId="AD220AE75DBE4F62A2BD0CBEB2302E1E">
    <w:name w:val="AD220AE75DBE4F62A2BD0CBEB2302E1E"/>
  </w:style>
  <w:style w:type="paragraph" w:customStyle="1" w:styleId="081060D1C834456280D53B0B8E0197D7">
    <w:name w:val="081060D1C834456280D53B0B8E0197D7"/>
  </w:style>
  <w:style w:type="paragraph" w:customStyle="1" w:styleId="1FD792E0A2D14A09B0DE30B59477E59C">
    <w:name w:val="1FD792E0A2D14A09B0DE30B59477E59C"/>
  </w:style>
  <w:style w:type="paragraph" w:customStyle="1" w:styleId="8DEDD8C8C1FC46E8B56F3CBED42B9872">
    <w:name w:val="8DEDD8C8C1FC46E8B56F3CBED42B9872"/>
  </w:style>
  <w:style w:type="paragraph" w:customStyle="1" w:styleId="82CF63D88CC0429C82071B75685A9102">
    <w:name w:val="82CF63D88CC0429C82071B75685A9102"/>
    <w:rsid w:val="007A3239"/>
  </w:style>
  <w:style w:type="paragraph" w:customStyle="1" w:styleId="296AE1AF7F284AF28E8A3FA46F5CBE9E">
    <w:name w:val="296AE1AF7F284AF28E8A3FA46F5CBE9E"/>
    <w:rsid w:val="007A3239"/>
  </w:style>
  <w:style w:type="paragraph" w:customStyle="1" w:styleId="B5308542775C489AA1DEB7DFA1620BB5">
    <w:name w:val="B5308542775C489AA1DEB7DFA1620BB5"/>
    <w:rsid w:val="007A3239"/>
  </w:style>
  <w:style w:type="paragraph" w:customStyle="1" w:styleId="8ABB9024AB38498EAE3CCD34A0C13D45">
    <w:name w:val="8ABB9024AB38498EAE3CCD34A0C13D45"/>
    <w:rsid w:val="007A3239"/>
  </w:style>
  <w:style w:type="paragraph" w:customStyle="1" w:styleId="5E6BB6633EB24EDAAF719AA852B99E39">
    <w:name w:val="5E6BB6633EB24EDAAF719AA852B99E39"/>
    <w:rsid w:val="002D7F0D"/>
    <w:rPr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5274"/>
    <w:rPr>
      <w:color w:val="808080"/>
    </w:rPr>
  </w:style>
  <w:style w:type="paragraph" w:customStyle="1" w:styleId="7E714497BFE74CF4B01B8B7D2A05C43D">
    <w:name w:val="7E714497BFE74CF4B01B8B7D2A05C43D"/>
  </w:style>
  <w:style w:type="paragraph" w:customStyle="1" w:styleId="D6B9AC7E023B455B932B0324819605E5">
    <w:name w:val="D6B9AC7E023B455B932B0324819605E5"/>
  </w:style>
  <w:style w:type="paragraph" w:customStyle="1" w:styleId="4A2BC5FF8A50446491BA06B12A5B03BB">
    <w:name w:val="4A2BC5FF8A50446491BA06B12A5B03BB"/>
  </w:style>
  <w:style w:type="paragraph" w:customStyle="1" w:styleId="59F650868EA64D2DAB19CB76CC32F528">
    <w:name w:val="59F650868EA64D2DAB19CB76CC32F528"/>
  </w:style>
  <w:style w:type="paragraph" w:customStyle="1" w:styleId="55A161BEB3114EEB94FC157E970CBBF5">
    <w:name w:val="55A161BEB3114EEB94FC157E970CBBF5"/>
  </w:style>
  <w:style w:type="paragraph" w:customStyle="1" w:styleId="2B09AC66E69D4533B461294D1495D613">
    <w:name w:val="2B09AC66E69D4533B461294D1495D613"/>
  </w:style>
  <w:style w:type="paragraph" w:customStyle="1" w:styleId="AD220AE75DBE4F62A2BD0CBEB2302E1E">
    <w:name w:val="AD220AE75DBE4F62A2BD0CBEB2302E1E"/>
  </w:style>
  <w:style w:type="paragraph" w:customStyle="1" w:styleId="081060D1C834456280D53B0B8E0197D7">
    <w:name w:val="081060D1C834456280D53B0B8E0197D7"/>
  </w:style>
  <w:style w:type="paragraph" w:customStyle="1" w:styleId="1FD792E0A2D14A09B0DE30B59477E59C">
    <w:name w:val="1FD792E0A2D14A09B0DE30B59477E59C"/>
  </w:style>
  <w:style w:type="paragraph" w:customStyle="1" w:styleId="8DEDD8C8C1FC46E8B56F3CBED42B9872">
    <w:name w:val="8DEDD8C8C1FC46E8B56F3CBED42B9872"/>
  </w:style>
  <w:style w:type="paragraph" w:customStyle="1" w:styleId="82CF63D88CC0429C82071B75685A9102">
    <w:name w:val="82CF63D88CC0429C82071B75685A9102"/>
    <w:rsid w:val="007A3239"/>
  </w:style>
  <w:style w:type="paragraph" w:customStyle="1" w:styleId="296AE1AF7F284AF28E8A3FA46F5CBE9E">
    <w:name w:val="296AE1AF7F284AF28E8A3FA46F5CBE9E"/>
    <w:rsid w:val="007A3239"/>
  </w:style>
  <w:style w:type="paragraph" w:customStyle="1" w:styleId="B5308542775C489AA1DEB7DFA1620BB5">
    <w:name w:val="B5308542775C489AA1DEB7DFA1620BB5"/>
    <w:rsid w:val="007A3239"/>
  </w:style>
  <w:style w:type="paragraph" w:customStyle="1" w:styleId="8ABB9024AB38498EAE3CCD34A0C13D45">
    <w:name w:val="8ABB9024AB38498EAE3CCD34A0C13D45"/>
    <w:rsid w:val="007A3239"/>
  </w:style>
  <w:style w:type="paragraph" w:customStyle="1" w:styleId="5E6BB6633EB24EDAAF719AA852B99E39">
    <w:name w:val="5E6BB6633EB24EDAAF719AA852B99E39"/>
    <w:rsid w:val="002D7F0D"/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2271B9-DBF1-48FD-B146-3AEA91E5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Vorlage_Mathe-Labor_Aufgaben</Template>
  <TotalTime>0</TotalTime>
  <Pages>24</Pages>
  <Words>2362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Schönthaler</dc:creator>
  <cp:lastModifiedBy>nutzer</cp:lastModifiedBy>
  <cp:revision>9</cp:revision>
  <cp:lastPrinted>2015-05-06T09:28:00Z</cp:lastPrinted>
  <dcterms:created xsi:type="dcterms:W3CDTF">2012-05-21T18:47:00Z</dcterms:created>
  <dcterms:modified xsi:type="dcterms:W3CDTF">2015-05-06T09:28:00Z</dcterms:modified>
  <cp:category>A</cp:category>
</cp:coreProperties>
</file>