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E066F">
      <w:pPr>
        <w:tabs>
          <w:tab w:val="left" w:pos="3480"/>
        </w:tabs>
      </w:pPr>
    </w:p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7"/>
        <w:gridCol w:w="2351"/>
      </w:tblGrid>
      <w:tr w:rsidR="009121BE" w:rsidTr="002F3E1C">
        <w:tc>
          <w:tcPr>
            <w:tcW w:w="7054" w:type="dxa"/>
          </w:tcPr>
          <w:p w:rsidR="009121BE" w:rsidRPr="0083234C" w:rsidRDefault="009121BE" w:rsidP="002F3E1C">
            <w:pPr>
              <w:pStyle w:val="Labor-Titelseite"/>
            </w:pPr>
            <w:r w:rsidRPr="0083234C">
              <w:t>Station</w:t>
            </w:r>
          </w:p>
          <w:p w:rsidR="009121BE" w:rsidRDefault="009121BE" w:rsidP="002F3E1C">
            <w:pPr>
              <w:pStyle w:val="Labor-Titelseite"/>
              <w:rPr>
                <w:rFonts w:cs="Arial"/>
                <w:szCs w:val="56"/>
              </w:rPr>
            </w:pPr>
            <w:r w:rsidRPr="00846469">
              <w:rPr>
                <w:rFonts w:cs="Arial"/>
                <w:szCs w:val="56"/>
              </w:rPr>
              <w:t>„</w:t>
            </w:r>
            <w:sdt>
              <w:sdtPr>
                <w:rPr>
                  <w:rStyle w:val="Labor-FormatvorlageTitelseite"/>
                </w:rPr>
                <w:alias w:val="Name der Station"/>
                <w:tag w:val="Name der Station"/>
                <w:id w:val="3925546"/>
                <w:placeholder>
                  <w:docPart w:val="512E9B1D8CB947E89C5EE686D4AD609A"/>
                </w:placeholder>
              </w:sdtPr>
              <w:sdtEndPr>
                <w:rPr>
                  <w:rStyle w:val="Absatz-Standardschriftart"/>
                  <w:rFonts w:cs="Arial"/>
                  <w:szCs w:val="56"/>
                </w:rPr>
              </w:sdtEndPr>
              <w:sdtContent>
                <w:sdt>
                  <w:sdtPr>
                    <w:rPr>
                      <w:rStyle w:val="Labor-FormatvorlageTitelseite"/>
                      <w:sz w:val="52"/>
                      <w:szCs w:val="52"/>
                    </w:rPr>
                    <w:alias w:val="Name der Station"/>
                    <w:tag w:val="Name der Station"/>
                    <w:id w:val="5162396"/>
                    <w:placeholder>
                      <w:docPart w:val="604B9BD4738549E28A9D1D15C5823294"/>
                    </w:placeholder>
                  </w:sdtPr>
                  <w:sdtEndPr>
                    <w:rPr>
                      <w:rStyle w:val="Absatz-Standardschriftart"/>
                      <w:rFonts w:cs="Arial"/>
                      <w:sz w:val="56"/>
                      <w:szCs w:val="56"/>
                    </w:rPr>
                  </w:sdtEndPr>
                  <w:sdtContent>
                    <w:r w:rsidR="00C74873" w:rsidRPr="00C74873">
                      <w:rPr>
                        <w:rStyle w:val="Labor-FormatvorlageTitelseite"/>
                        <w:sz w:val="52"/>
                        <w:szCs w:val="52"/>
                      </w:rPr>
                      <w:t>Trigonometrie des Fußballs</w:t>
                    </w:r>
                  </w:sdtContent>
                </w:sdt>
              </w:sdtContent>
            </w:sdt>
            <w:r w:rsidRPr="00846469">
              <w:rPr>
                <w:rFonts w:cs="Arial"/>
                <w:szCs w:val="56"/>
              </w:rPr>
              <w:t>“</w:t>
            </w:r>
          </w:p>
          <w:p w:rsidR="00C74873" w:rsidRDefault="00C74873" w:rsidP="002F3E1C">
            <w:pPr>
              <w:pStyle w:val="Labor-Titelseite"/>
              <w:rPr>
                <w:rFonts w:cs="Arial"/>
                <w:szCs w:val="56"/>
              </w:rPr>
            </w:pPr>
            <w:r>
              <w:rPr>
                <w:rFonts w:cs="Arial"/>
                <w:szCs w:val="56"/>
              </w:rPr>
              <w:t>2. Teil</w:t>
            </w:r>
          </w:p>
          <w:p w:rsidR="009121BE" w:rsidRPr="00846469" w:rsidRDefault="009121BE" w:rsidP="002F3E1C">
            <w:pPr>
              <w:pStyle w:val="Labor-Titelseite"/>
              <w:rPr>
                <w:rFonts w:cs="Arial"/>
                <w:szCs w:val="56"/>
              </w:rPr>
            </w:pPr>
          </w:p>
          <w:p w:rsidR="009121BE" w:rsidRPr="00846469" w:rsidRDefault="009121BE" w:rsidP="002F3E1C">
            <w:pPr>
              <w:pStyle w:val="Labor-Titelseite"/>
            </w:pPr>
            <w:r w:rsidRPr="00846469">
              <w:t>Aufgabenblätter</w:t>
            </w:r>
          </w:p>
          <w:p w:rsidR="009121BE" w:rsidRPr="0083234C" w:rsidRDefault="009121BE" w:rsidP="002F3E1C">
            <w:pPr>
              <w:pStyle w:val="Labor-Titelseite"/>
            </w:pPr>
          </w:p>
          <w:p w:rsidR="009121BE" w:rsidRDefault="009121BE" w:rsidP="002F3E1C"/>
        </w:tc>
        <w:tc>
          <w:tcPr>
            <w:tcW w:w="2441" w:type="dxa"/>
          </w:tcPr>
          <w:p w:rsidR="009121BE" w:rsidRDefault="009121BE" w:rsidP="002F3E1C"/>
        </w:tc>
      </w:tr>
    </w:tbl>
    <w:p w:rsidR="00D75314" w:rsidRDefault="00D75314">
      <w:pPr>
        <w:spacing w:after="200" w:line="276" w:lineRule="auto"/>
      </w:pPr>
      <w:r>
        <w:br w:type="page"/>
      </w:r>
    </w:p>
    <w:sdt>
      <w:sdtPr>
        <w:rPr>
          <w:b w:val="0"/>
          <w:sz w:val="24"/>
        </w:rPr>
        <w:alias w:val="einführende Worte"/>
        <w:tag w:val="einführende Worte"/>
        <w:id w:val="18865526"/>
        <w:placeholder>
          <w:docPart w:val="D142BA8ED0D84D25BE7192934A63E527"/>
        </w:placeholder>
      </w:sdtPr>
      <w:sdtEndPr>
        <w:rPr>
          <w:b/>
        </w:rPr>
      </w:sdtEndPr>
      <w:sdtContent>
        <w:sdt>
          <w:sdtPr>
            <w:rPr>
              <w:b w:val="0"/>
              <w:sz w:val="24"/>
            </w:rPr>
            <w:alias w:val="einführende Worte"/>
            <w:tag w:val="einführende Worte"/>
            <w:id w:val="10226732"/>
            <w:placeholder>
              <w:docPart w:val="7D2C46363E2A4C189821313B3166EC5E"/>
            </w:placeholder>
          </w:sdtPr>
          <w:sdtEndPr/>
          <w:sdtContent>
            <w:p w:rsidR="00945639" w:rsidRPr="00EF2C77" w:rsidRDefault="00945639" w:rsidP="00261CE4">
              <w:pPr>
                <w:pStyle w:val="Labor-Kapitelberschrift"/>
                <w:jc w:val="both"/>
              </w:pPr>
              <w:r>
                <w:t>L</w:t>
              </w:r>
              <w:r w:rsidRPr="00EF2C77">
                <w:t>iebe Schülerinnen und Schüler</w:t>
              </w:r>
              <w:r>
                <w:t>!</w:t>
              </w:r>
            </w:p>
            <w:p w:rsidR="00945639" w:rsidRDefault="00945639" w:rsidP="00261CE4">
              <w:pPr>
                <w:pStyle w:val="Labor-Text"/>
              </w:pPr>
            </w:p>
            <w:p w:rsidR="0042037A" w:rsidRDefault="0042037A" w:rsidP="00261CE4">
              <w:pPr>
                <w:pStyle w:val="Labor-Text"/>
              </w:pPr>
            </w:p>
            <w:p w:rsidR="005B78C2" w:rsidRDefault="005B78C2" w:rsidP="005B78C2">
              <w:pPr>
                <w:pStyle w:val="Labor-Text"/>
                <w:rPr>
                  <w:rFonts w:cs="Arial"/>
                </w:rPr>
              </w:pPr>
            </w:p>
            <w:p w:rsidR="005B78C2" w:rsidRDefault="005B78C2" w:rsidP="005B78C2">
              <w:pPr>
                <w:pStyle w:val="Labor-Text"/>
                <w:jc w:val="left"/>
                <w:rPr>
                  <w:rFonts w:cs="Arial"/>
                </w:rPr>
              </w:pPr>
              <w:r>
                <w:rPr>
                  <w:rFonts w:cs="Arial"/>
                </w:rPr>
                <w:t>In dieser Laborstation werdet ihr die Formeln der Trigonometrie nicht nur anwenden, sondern auch damit spielen und „nach den Sternen greifen“.</w:t>
              </w:r>
            </w:p>
            <w:p w:rsidR="005B78C2" w:rsidRDefault="005B78C2" w:rsidP="005B78C2">
              <w:pPr>
                <w:pStyle w:val="Labor-Text"/>
                <w:jc w:val="left"/>
                <w:rPr>
                  <w:rFonts w:cs="Arial"/>
                </w:rPr>
              </w:pPr>
            </w:p>
            <w:p w:rsidR="005B78C2" w:rsidRDefault="005B78C2" w:rsidP="005B78C2">
              <w:pPr>
                <w:pStyle w:val="Labor-Text"/>
                <w:jc w:val="left"/>
                <w:rPr>
                  <w:rFonts w:cs="Arial"/>
                </w:rPr>
              </w:pPr>
              <w:r>
                <w:rPr>
                  <w:rFonts w:cs="Arial"/>
                </w:rPr>
                <w:t>Wie war das noch einmal mit Sinus, Kosinus und Tangens? Wo sind noch einmal die Hypotenuse, die Ankathete und die Gegenkathete im rechtwinkligen Dreieck?</w:t>
              </w:r>
            </w:p>
            <w:p w:rsidR="005B78C2" w:rsidRDefault="005B78C2" w:rsidP="005B78C2">
              <w:pPr>
                <w:pStyle w:val="Labor-Text"/>
                <w:jc w:val="left"/>
                <w:rPr>
                  <w:rFonts w:cs="Arial"/>
                </w:rPr>
              </w:pPr>
              <w:r>
                <w:rPr>
                  <w:rFonts w:cs="Arial"/>
                </w:rPr>
                <w:t xml:space="preserve">Genau diese Fragen habt ihr euch wahrscheinlich schon oft  bei Aufgaben aus der Trigonometrie im Mathematikunterricht gestellt. </w:t>
              </w:r>
            </w:p>
            <w:p w:rsidR="005B78C2" w:rsidRDefault="005B78C2" w:rsidP="005B78C2">
              <w:pPr>
                <w:pStyle w:val="Labor-Text"/>
                <w:jc w:val="left"/>
                <w:rPr>
                  <w:rFonts w:cs="Arial"/>
                </w:rPr>
              </w:pPr>
            </w:p>
            <w:p w:rsidR="005B78C2" w:rsidRDefault="005B78C2" w:rsidP="005B78C2">
              <w:pPr>
                <w:pStyle w:val="Labor-Text"/>
                <w:jc w:val="left"/>
                <w:rPr>
                  <w:rFonts w:cs="Arial"/>
                </w:rPr>
              </w:pPr>
              <w:r>
                <w:rPr>
                  <w:rFonts w:cs="Arial"/>
                </w:rPr>
                <w:t>Auch in dieser Laborstation hilft euch Sinus &amp; Co bei der Lösung der Aufgaben. Doch wie wäre es damit, nicht einfach nur zu rechnen, sondern ein Fußball-Strategie-Spiel  zu gewinnen?</w:t>
              </w:r>
            </w:p>
            <w:p w:rsidR="005B78C2" w:rsidRDefault="005B78C2" w:rsidP="005B78C2">
              <w:pPr>
                <w:pStyle w:val="Labor-Text"/>
                <w:jc w:val="left"/>
                <w:rPr>
                  <w:rFonts w:cs="Arial"/>
                </w:rPr>
              </w:pPr>
            </w:p>
            <w:p w:rsidR="005B78C2" w:rsidRDefault="005B78C2" w:rsidP="005B78C2">
              <w:pPr>
                <w:pStyle w:val="Labor-Text"/>
                <w:jc w:val="left"/>
                <w:rPr>
                  <w:rFonts w:cs="Arial"/>
                </w:rPr>
              </w:pPr>
              <w:r>
                <w:rPr>
                  <w:rFonts w:cs="Arial"/>
                </w:rPr>
                <w:t>Oder mit einem kleinen Ausflug in die Astronomie  den Sonnenuntergang zu berechnen?</w:t>
              </w:r>
            </w:p>
            <w:p w:rsidR="005B78C2" w:rsidRDefault="005B78C2" w:rsidP="005B78C2">
              <w:pPr>
                <w:pStyle w:val="Labor-Text"/>
                <w:rPr>
                  <w:rFonts w:cs="Arial"/>
                </w:rPr>
              </w:pPr>
            </w:p>
            <w:p w:rsidR="005B78C2" w:rsidRDefault="005B78C2" w:rsidP="005B78C2">
              <w:pPr>
                <w:pStyle w:val="Labor-Text"/>
                <w:rPr>
                  <w:rFonts w:cs="Arial"/>
                </w:rPr>
              </w:pPr>
              <w:r>
                <w:rPr>
                  <w:rFonts w:cs="Arial"/>
                </w:rPr>
                <w:t>Bevor es dann losgehen kann, noch ein paar Tipps für die Bearbeitung der Aufgaben:</w:t>
              </w:r>
            </w:p>
            <w:p w:rsidR="0042037A" w:rsidRDefault="0042037A" w:rsidP="00261CE4">
              <w:pPr>
                <w:pStyle w:val="Labor-Text"/>
              </w:pPr>
            </w:p>
            <w:p w:rsidR="00945639" w:rsidRPr="0083234C" w:rsidRDefault="00945639" w:rsidP="00261CE4">
              <w:pPr>
                <w:pStyle w:val="Labor-Text"/>
              </w:pPr>
              <w:r w:rsidRPr="0083234C">
                <w:t xml:space="preserve">Arbeitet bitte die </w:t>
              </w:r>
              <w:r>
                <w:t xml:space="preserve">folgenden </w:t>
              </w:r>
              <w:r w:rsidRPr="0083234C">
                <w:t>Aufgaben der Reihe nach durch - bitte keine Aufgaben überspringen! Falls es mit der Zeit knapp wird, dann arbeitet trotzdem der Reihe nach weiter. Notfalls bearbeitet ihr die letzten Aufgaben nicht.</w:t>
              </w:r>
            </w:p>
            <w:p w:rsidR="00945639" w:rsidRPr="0083234C" w:rsidRDefault="00945639" w:rsidP="00261CE4">
              <w:pPr>
                <w:pStyle w:val="Labor-Text"/>
                <w:rPr>
                  <w:szCs w:val="24"/>
                </w:rPr>
              </w:pPr>
            </w:p>
            <w:p w:rsidR="00945639" w:rsidRPr="0083234C" w:rsidRDefault="00793397" w:rsidP="00261CE4">
              <w:pPr>
                <w:pStyle w:val="Labor-Text"/>
              </w:pPr>
              <w:r>
                <w:rPr>
                  <w:noProof/>
                </w:rPr>
                <w:drawing>
                  <wp:anchor distT="0" distB="0" distL="114300" distR="114300" simplePos="0" relativeHeight="251668480" behindDoc="0" locked="0" layoutInCell="1" allowOverlap="1" wp14:anchorId="032EFF3E" wp14:editId="3D028F2B">
                    <wp:simplePos x="0" y="0"/>
                    <wp:positionH relativeFrom="column">
                      <wp:posOffset>5967730</wp:posOffset>
                    </wp:positionH>
                    <wp:positionV relativeFrom="paragraph">
                      <wp:posOffset>57150</wp:posOffset>
                    </wp:positionV>
                    <wp:extent cx="495300" cy="495300"/>
                    <wp:effectExtent l="19050" t="0" r="0" b="0"/>
                    <wp:wrapTight wrapText="bothSides">
                      <wp:wrapPolygon edited="0">
                        <wp:start x="-831" y="0"/>
                        <wp:lineTo x="-831" y="20769"/>
                        <wp:lineTo x="21600" y="20769"/>
                        <wp:lineTo x="21600" y="0"/>
                        <wp:lineTo x="-831" y="0"/>
                      </wp:wrapPolygon>
                    </wp:wrapTight>
                    <wp:docPr id="2" name="Bild 1" descr="C:\Users\Sebastian\Desktop\Vorlagen\Fragezeichen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C:\Users\Sebastian\Desktop\Vorlagen\Fragezeichen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95300" cy="495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  <w:r w:rsidR="00945639" w:rsidRPr="0083234C">
                <w:t>Falls ihr nicht wisst</w:t>
              </w:r>
              <w:r w:rsidR="00945639" w:rsidRPr="00945639">
                <w:t>,</w:t>
              </w:r>
              <w:r w:rsidR="00945639" w:rsidRPr="0083234C">
                <w:t xml:space="preserve"> wie ihr an eine Aufgabe herangehen sollt oder bei eurer Bearbeitung stecken bleibt, könnt i</w:t>
              </w:r>
              <w:r w:rsidR="00945639">
                <w:t>hr die Hilfestellungen (kleines Heft) nutzen</w:t>
              </w:r>
              <w:r w:rsidR="00945639" w:rsidRPr="0083234C">
                <w:t xml:space="preserve">. Wenn es zur jeweiligen Aufgabe eine Hilfestellung gibt, könnt ihr dies am Symbol </w:t>
              </w:r>
              <w:r w:rsidR="00945639">
                <w:rPr>
                  <w:noProof/>
                </w:rPr>
                <w:drawing>
                  <wp:inline distT="0" distB="0" distL="0" distR="0" wp14:anchorId="263B2D75" wp14:editId="474B9AE6">
                    <wp:extent cx="145043" cy="145043"/>
                    <wp:effectExtent l="19050" t="0" r="7357" b="0"/>
                    <wp:docPr id="6" name="Bild 1" descr="C:\Users\Sebastian\Desktop\Vorlagen\Fragezeichen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C:\Users\Sebastian\Desktop\Vorlagen\Fragezeichen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093" cy="14809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945639" w:rsidRPr="0083234C">
                <w:t xml:space="preserve"> am Rand neben der Aufgabe erkennen. Nutzt diese bitte nur, wenn ihr sie auch benötigt!</w:t>
              </w:r>
            </w:p>
            <w:p w:rsidR="00945639" w:rsidRPr="0083234C" w:rsidRDefault="00793397" w:rsidP="00261CE4">
              <w:pPr>
                <w:pStyle w:val="Labor-Text"/>
                <w:rPr>
                  <w:szCs w:val="24"/>
                </w:rPr>
              </w:pPr>
              <w:r>
                <w:rPr>
                  <w:noProof/>
                  <w:szCs w:val="24"/>
                </w:rPr>
                <w:drawing>
                  <wp:anchor distT="0" distB="0" distL="114300" distR="114300" simplePos="0" relativeHeight="251669504" behindDoc="0" locked="0" layoutInCell="1" allowOverlap="1" wp14:anchorId="3A8248A4" wp14:editId="33298250">
                    <wp:simplePos x="0" y="0"/>
                    <wp:positionH relativeFrom="column">
                      <wp:posOffset>5977255</wp:posOffset>
                    </wp:positionH>
                    <wp:positionV relativeFrom="paragraph">
                      <wp:posOffset>135255</wp:posOffset>
                    </wp:positionV>
                    <wp:extent cx="485775" cy="495300"/>
                    <wp:effectExtent l="19050" t="0" r="9525" b="0"/>
                    <wp:wrapNone/>
                    <wp:docPr id="1" name="Grafik 14" descr="PC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C.png"/>
                            <pic:cNvPicPr/>
                          </pic:nvPicPr>
                          <pic:blipFill>
                            <a:blip r:embed="rId12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85775" cy="4953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</w:p>
            <w:p w:rsidR="00945639" w:rsidRPr="0083234C" w:rsidRDefault="00945639" w:rsidP="00261CE4">
              <w:pPr>
                <w:pStyle w:val="Labor-Text"/>
              </w:pPr>
              <w:r w:rsidRPr="0083234C">
                <w:t xml:space="preserve">Wenn eine Simulation zu einem Thema vorhanden ist und verwendet werden soll, könnt ihr das am Symbol </w:t>
              </w:r>
              <w:r w:rsidRPr="0083234C">
                <w:rPr>
                  <w:noProof/>
                </w:rPr>
                <w:drawing>
                  <wp:inline distT="0" distB="0" distL="0" distR="0" wp14:anchorId="5A78FC85" wp14:editId="6E7C62C4">
                    <wp:extent cx="144505" cy="144000"/>
                    <wp:effectExtent l="19050" t="0" r="7895" b="0"/>
                    <wp:docPr id="11" name="Grafik 13" descr="PC klein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C klein.png"/>
                            <pic:cNvPicPr/>
                          </pic:nvPicPr>
                          <pic:blipFill>
                            <a:blip r:embed="rId13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4505" cy="144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 w:rsidRPr="0083234C">
                <w:t xml:space="preserve"> am Rand neben der Aufgabe erkennen.</w:t>
              </w:r>
            </w:p>
            <w:p w:rsidR="00945639" w:rsidRPr="0083234C" w:rsidRDefault="00945639" w:rsidP="00261CE4">
              <w:pPr>
                <w:pStyle w:val="Labor-Text"/>
                <w:rPr>
                  <w:szCs w:val="24"/>
                </w:rPr>
              </w:pPr>
            </w:p>
            <w:p w:rsidR="00945639" w:rsidRPr="0083234C" w:rsidRDefault="00793397" w:rsidP="00261CE4">
              <w:pPr>
                <w:pStyle w:val="Labor-Text"/>
              </w:pPr>
              <w:r>
                <w:rPr>
                  <w:noProof/>
                </w:rPr>
                <w:drawing>
                  <wp:anchor distT="0" distB="0" distL="114300" distR="114300" simplePos="0" relativeHeight="251667456" behindDoc="0" locked="0" layoutInCell="1" allowOverlap="1" wp14:anchorId="34E5DAFC" wp14:editId="710ED108">
                    <wp:simplePos x="0" y="0"/>
                    <wp:positionH relativeFrom="column">
                      <wp:posOffset>5977255</wp:posOffset>
                    </wp:positionH>
                    <wp:positionV relativeFrom="paragraph">
                      <wp:posOffset>33655</wp:posOffset>
                    </wp:positionV>
                    <wp:extent cx="485775" cy="495300"/>
                    <wp:effectExtent l="19050" t="0" r="9525" b="0"/>
                    <wp:wrapNone/>
                    <wp:docPr id="4" name="Grafik 11" descr="Modellieren_weiss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Modellieren_weiss.png"/>
                            <pic:cNvPicPr/>
                          </pic:nvPicPr>
                          <pic:blipFill>
                            <a:blip r:embed="rId14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85775" cy="4953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  <w:r w:rsidR="00945639" w:rsidRPr="0083234C">
                <w:t xml:space="preserve">Das Symbol </w:t>
              </w:r>
              <w:r w:rsidR="00945639">
                <w:rPr>
                  <w:noProof/>
                </w:rPr>
                <w:drawing>
                  <wp:inline distT="0" distB="0" distL="0" distR="0" wp14:anchorId="607617CA" wp14:editId="2D7B9233">
                    <wp:extent cx="144000" cy="144000"/>
                    <wp:effectExtent l="19050" t="0" r="8400" b="0"/>
                    <wp:docPr id="12" name="Grafik 18" descr="Modellieren_weiss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Modellieren_weiss.png"/>
                            <pic:cNvPicPr/>
                          </pic:nvPicPr>
                          <pic:blipFill>
                            <a:blip r:embed="rId15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4000" cy="144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 w:rsidR="00945639" w:rsidRPr="0083234C">
                <w:t xml:space="preserve"> verweist darauf, dass hier mit einem gegenständlichen Modell gearbei</w:t>
              </w:r>
              <w:r w:rsidR="00945639" w:rsidRPr="0083234C">
                <w:softHyphen/>
                <w:t>tet werden soll.</w:t>
              </w:r>
            </w:p>
            <w:p w:rsidR="00945639" w:rsidRPr="0083234C" w:rsidRDefault="00945639" w:rsidP="00261CE4">
              <w:pPr>
                <w:pStyle w:val="Labor-Text"/>
              </w:pPr>
            </w:p>
            <w:p w:rsidR="00945639" w:rsidRPr="0083234C" w:rsidRDefault="00945639" w:rsidP="00261CE4">
              <w:pPr>
                <w:pStyle w:val="Labor-Text"/>
              </w:pPr>
              <w:r w:rsidRPr="0083234C">
                <w:t xml:space="preserve">Die Simulationen und weiterführende Informationen zum Thema eurer Laborstation, findet ihr auf der Internetseite des Mathematik-Labors „Mathe ist mehr“ unter der Adresse </w:t>
              </w:r>
              <w:hyperlink r:id="rId16" w:history="1">
                <w:r w:rsidRPr="0083234C">
                  <w:rPr>
                    <w:rStyle w:val="Hyperlink"/>
                  </w:rPr>
                  <w:t>www.mathe-labor.de</w:t>
                </w:r>
              </w:hyperlink>
              <w:r w:rsidRPr="0083234C">
                <w:t xml:space="preserve"> oder </w:t>
              </w:r>
              <w:hyperlink r:id="rId17" w:history="1">
                <w:r w:rsidRPr="0083234C">
                  <w:rPr>
                    <w:rStyle w:val="Hyperlink"/>
                  </w:rPr>
                  <w:t>www.mathe-ist-mehr.de</w:t>
                </w:r>
              </w:hyperlink>
              <w:r w:rsidRPr="0083234C">
                <w:t>.</w:t>
              </w:r>
            </w:p>
            <w:p w:rsidR="00945639" w:rsidRPr="0083234C" w:rsidRDefault="00945639" w:rsidP="00261CE4">
              <w:pPr>
                <w:pStyle w:val="Labor-Text"/>
              </w:pPr>
            </w:p>
            <w:p w:rsidR="00945639" w:rsidRPr="0083234C" w:rsidRDefault="00945639" w:rsidP="00261CE4">
              <w:pPr>
                <w:pStyle w:val="Labor-Text"/>
                <w:outlineLvl w:val="0"/>
              </w:pPr>
              <w:r w:rsidRPr="0083234C">
                <w:t xml:space="preserve">Wir wünschen Euch viel Spaß beim </w:t>
              </w:r>
              <w:r>
                <w:t>Experimentieren und Entdecken</w:t>
              </w:r>
              <w:r w:rsidRPr="0083234C">
                <w:t>!</w:t>
              </w:r>
            </w:p>
            <w:p w:rsidR="00945639" w:rsidRPr="0083234C" w:rsidRDefault="00945639" w:rsidP="00261CE4">
              <w:pPr>
                <w:pStyle w:val="Labor-Text"/>
              </w:pPr>
            </w:p>
            <w:p w:rsidR="00945639" w:rsidRDefault="00945639" w:rsidP="00261CE4">
              <w:pPr>
                <w:pStyle w:val="Labor-Text"/>
                <w:outlineLvl w:val="0"/>
                <w:rPr>
                  <w:rFonts w:ascii="Times New Roman" w:hAnsi="Times New Roman"/>
                  <w:sz w:val="20"/>
                </w:rPr>
              </w:pPr>
              <w:r w:rsidRPr="0083234C">
                <w:t>Das Mathematik-Labor-Team</w:t>
              </w:r>
            </w:p>
          </w:sdtContent>
        </w:sdt>
        <w:p w:rsidR="009A7D54" w:rsidRDefault="00CB4E29" w:rsidP="00261CE4">
          <w:pPr>
            <w:pStyle w:val="Labor-Kapitelberschrift"/>
            <w:jc w:val="both"/>
            <w:sectPr w:rsidR="009A7D54" w:rsidSect="00D81836">
              <w:headerReference w:type="default" r:id="rId18"/>
              <w:footerReference w:type="default" r:id="rId19"/>
              <w:headerReference w:type="first" r:id="rId20"/>
              <w:footerReference w:type="first" r:id="rId21"/>
              <w:pgSz w:w="11906" w:h="16838"/>
              <w:pgMar w:top="1417" w:right="1417" w:bottom="1134" w:left="1417" w:header="708" w:footer="794" w:gutter="0"/>
              <w:pgNumType w:start="0"/>
              <w:cols w:space="708"/>
              <w:titlePg/>
              <w:docGrid w:linePitch="360"/>
            </w:sectPr>
          </w:pPr>
        </w:p>
      </w:sdtContent>
    </w:sdt>
    <w:sdt>
      <w:sdtPr>
        <w:rPr>
          <w:rFonts w:ascii="Arial" w:hAnsi="Arial"/>
          <w:sz w:val="24"/>
        </w:rPr>
        <w:alias w:val="Textfeld für Aufgabenstellungen"/>
        <w:tag w:val="Textfeld für Aufgabenstellungen"/>
        <w:id w:val="560289985"/>
        <w:placeholder>
          <w:docPart w:val="C93EF01A8CC5413AA009092F2204A062"/>
        </w:placeholder>
      </w:sdtPr>
      <w:sdtEndPr/>
      <w:sdtContent>
        <w:p w:rsidR="00C74873" w:rsidRPr="007245F0" w:rsidRDefault="00C74873" w:rsidP="00C74873">
          <w:pPr>
            <w:jc w:val="center"/>
            <w:rPr>
              <w:rFonts w:ascii="Arial" w:hAnsi="Arial" w:cs="Arial"/>
              <w:sz w:val="10"/>
              <w:szCs w:val="10"/>
            </w:rPr>
          </w:pPr>
        </w:p>
        <w:p w:rsidR="00C74873" w:rsidRDefault="00C74873" w:rsidP="00C74873">
          <w:pPr>
            <w:rPr>
              <w:rFonts w:ascii="Arial" w:hAnsi="Arial" w:cs="Arial"/>
              <w:sz w:val="24"/>
              <w:szCs w:val="24"/>
            </w:rPr>
          </w:pPr>
        </w:p>
        <w:p w:rsidR="00C74873" w:rsidRDefault="00C74873" w:rsidP="00C74873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Bei dieser Aufgabe tretet ihr in zwei Gruppen gegeneinander an. Die Aufgabe beider Teams ist es, Fußballspieler anhand von Koordinaten auf einem Spielfeld zu platzieren. Die Stürmer-Gruppe will mit einem Spielzug von fünf Schüssen die Abwehr überlisten und ein Tor erzielen. Die Verteidiger-Gruppe will dies verhindern und mindestens einen der Schüsse unterbinden. </w:t>
          </w:r>
        </w:p>
        <w:p w:rsidR="00C74873" w:rsidRDefault="00C74873" w:rsidP="00C74873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Die Anzahl der Spieler, deren Eigenschaften und die Bedingungen zum Positionieren erhält eure Gruppe auf dem Merkblatt „Fußball-Strategie-Spiel“. Außerdem findet ihr hier auch einige Beispiele dafür, wie euer Spielzug zum Torerfolg führen kann und </w:t>
          </w:r>
          <w:r w:rsidR="003F39E5">
            <w:rPr>
              <w:rFonts w:ascii="Arial" w:hAnsi="Arial" w:cs="Arial"/>
              <w:sz w:val="24"/>
              <w:szCs w:val="24"/>
            </w:rPr>
            <w:br/>
          </w:r>
          <w:r>
            <w:rPr>
              <w:rFonts w:ascii="Arial" w:hAnsi="Arial" w:cs="Arial"/>
              <w:sz w:val="24"/>
              <w:szCs w:val="24"/>
            </w:rPr>
            <w:t xml:space="preserve">wie nicht. </w:t>
          </w:r>
        </w:p>
        <w:p w:rsidR="003F39E5" w:rsidRDefault="00A67FF8" w:rsidP="00C74873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880448" behindDoc="0" locked="0" layoutInCell="1" allowOverlap="1" wp14:anchorId="617E960F" wp14:editId="504FA5C0">
                <wp:simplePos x="0" y="0"/>
                <wp:positionH relativeFrom="column">
                  <wp:posOffset>3157855</wp:posOffset>
                </wp:positionH>
                <wp:positionV relativeFrom="paragraph">
                  <wp:posOffset>118745</wp:posOffset>
                </wp:positionV>
                <wp:extent cx="1828800" cy="1371109"/>
                <wp:effectExtent l="0" t="0" r="0" b="635"/>
                <wp:wrapNone/>
                <wp:docPr id="23" name="Grafik 23" descr="C:\Users\Eva\Documents\Dateien\Eva\Studium\Examensarbeit\Aufgabe 3_Spielbeginn\Bilder\DSCF536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va\Documents\Dateien\Eva\Studium\Examensarbeit\Aufgabe 3_Spielbeginn\Bilder\DSCF536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1371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F39E5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935" distR="114935" simplePos="0" relativeHeight="251879424" behindDoc="0" locked="0" layoutInCell="1" allowOverlap="1" wp14:anchorId="1A968A99" wp14:editId="1C4FCCE0">
                <wp:simplePos x="0" y="0"/>
                <wp:positionH relativeFrom="column">
                  <wp:posOffset>5942965</wp:posOffset>
                </wp:positionH>
                <wp:positionV relativeFrom="paragraph">
                  <wp:posOffset>24765</wp:posOffset>
                </wp:positionV>
                <wp:extent cx="479425" cy="492760"/>
                <wp:effectExtent l="0" t="0" r="0" b="2540"/>
                <wp:wrapNone/>
                <wp:docPr id="14" name="Grafi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42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F39E5">
            <w:rPr>
              <w:rFonts w:ascii="Arial" w:hAnsi="Arial" w:cs="Arial"/>
              <w:noProof/>
              <w:sz w:val="24"/>
              <w:szCs w:val="24"/>
            </w:rPr>
            <mc:AlternateContent>
              <mc:Choice Requires="wps">
                <w:drawing>
                  <wp:inline distT="0" distB="0" distL="0" distR="0" wp14:anchorId="3C73772E" wp14:editId="34AFF654">
                    <wp:extent cx="5760720" cy="1552575"/>
                    <wp:effectExtent l="19050" t="19050" r="11430" b="28575"/>
                    <wp:docPr id="7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60720" cy="1552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F39E5" w:rsidRPr="007F7255" w:rsidRDefault="003F39E5" w:rsidP="003F39E5">
                                <w:pPr>
                                  <w:spacing w:before="120" w:after="120"/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7F7255"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Material</w:t>
                                </w:r>
                              </w:p>
                              <w:p w:rsidR="003F39E5" w:rsidRPr="007F7255" w:rsidRDefault="003F39E5" w:rsidP="003F39E5">
                                <w:pPr>
                                  <w:spacing w:before="120" w:after="12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   </w:t>
                                </w:r>
                                <w:r w:rsidRPr="007F7255">
                                  <w:rPr>
                                    <w:rFonts w:ascii="Arial" w:hAnsi="Arial" w:cs="Arial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■  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Merkblatt „Fußball-Strategie-Spiel</w:t>
                                </w:r>
                                <w:r w:rsidR="00A67FF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br/>
                                </w:r>
                              </w:p>
                              <w:p w:rsidR="003F39E5" w:rsidRDefault="00A67FF8" w:rsidP="003F39E5">
                                <w:r>
                                  <w:br/>
                                </w:r>
                                <w:r>
                                  <w:br/>
                                </w:r>
                                <w: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width:453.6pt;height:1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" strokecolor="blue" strokeweight="3pt">
                    <v:textbox>
                      <w:txbxContent>
                        <w:p w:rsidR="003F39E5" w:rsidRPr="007F7255" w:rsidRDefault="003F39E5" w:rsidP="003F39E5">
                          <w:pPr>
                            <w:spacing w:before="120" w:after="120"/>
                            <w:rPr>
                              <w:rFonts w:ascii="Arial" w:hAnsi="Arial" w:cs="Arial"/>
                              <w:b/>
                              <w:color w:val="0000FF"/>
                              <w:sz w:val="24"/>
                              <w:szCs w:val="24"/>
                            </w:rPr>
                          </w:pPr>
                          <w:r w:rsidRPr="007F7255">
                            <w:rPr>
                              <w:rFonts w:ascii="Arial" w:hAnsi="Arial" w:cs="Arial"/>
                              <w:b/>
                              <w:color w:val="0000FF"/>
                              <w:sz w:val="24"/>
                              <w:szCs w:val="24"/>
                            </w:rPr>
                            <w:t>Material</w:t>
                          </w:r>
                        </w:p>
                        <w:p w:rsidR="003F39E5" w:rsidRPr="007F7255" w:rsidRDefault="003F39E5" w:rsidP="003F39E5">
                          <w:pPr>
                            <w:spacing w:before="120" w:after="1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FF"/>
                              <w:sz w:val="24"/>
                              <w:szCs w:val="24"/>
                            </w:rPr>
                            <w:t xml:space="preserve">   </w:t>
                          </w:r>
                          <w:r w:rsidRPr="007F7255">
                            <w:rPr>
                              <w:rFonts w:ascii="Arial" w:hAnsi="Arial" w:cs="Arial"/>
                              <w:color w:val="0000FF"/>
                              <w:sz w:val="24"/>
                              <w:szCs w:val="24"/>
                            </w:rPr>
                            <w:t xml:space="preserve">■  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Merkblatt „Fußball-Strategie-Spiel</w:t>
                          </w:r>
                          <w:r w:rsidR="00A67FF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</w:r>
                        </w:p>
                        <w:p w:rsidR="003F39E5" w:rsidRDefault="00A67FF8" w:rsidP="003F39E5">
                          <w:r>
                            <w:br/>
                          </w:r>
                          <w:r>
                            <w:br/>
                          </w:r>
                          <w:r>
                            <w:br/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  <w:p w:rsidR="00C74873" w:rsidRPr="00205872" w:rsidRDefault="00C74873" w:rsidP="00C74873">
          <w:pPr>
            <w:rPr>
              <w:rFonts w:ascii="Arial" w:hAnsi="Arial" w:cs="Arial"/>
              <w:sz w:val="10"/>
              <w:szCs w:val="10"/>
            </w:rPr>
          </w:pPr>
        </w:p>
        <w:p w:rsidR="00C74873" w:rsidRDefault="00C74873" w:rsidP="00C74873">
          <w:pPr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833344" behindDoc="0" locked="0" layoutInCell="1" allowOverlap="1" wp14:anchorId="5D89CD74" wp14:editId="0A9BCC49">
                <wp:simplePos x="0" y="0"/>
                <wp:positionH relativeFrom="column">
                  <wp:posOffset>1775460</wp:posOffset>
                </wp:positionH>
                <wp:positionV relativeFrom="paragraph">
                  <wp:posOffset>530225</wp:posOffset>
                </wp:positionV>
                <wp:extent cx="3844925" cy="2870200"/>
                <wp:effectExtent l="0" t="0" r="0" b="0"/>
                <wp:wrapSquare wrapText="bothSides"/>
                <wp:docPr id="22" name="Grafik 22" descr="DSCF53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SCF53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4925" cy="287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935" distR="114935" simplePos="0" relativeHeight="251789312" behindDoc="0" locked="0" layoutInCell="1" allowOverlap="1" wp14:anchorId="15F8CAA3" wp14:editId="048298F3">
                <wp:simplePos x="0" y="0"/>
                <wp:positionH relativeFrom="column">
                  <wp:posOffset>5981065</wp:posOffset>
                </wp:positionH>
                <wp:positionV relativeFrom="paragraph">
                  <wp:posOffset>192405</wp:posOffset>
                </wp:positionV>
                <wp:extent cx="479425" cy="492760"/>
                <wp:effectExtent l="0" t="0" r="0" b="0"/>
                <wp:wrapNone/>
                <wp:docPr id="21" name="Grafik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42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935" distR="114935" simplePos="0" relativeHeight="251745280" behindDoc="0" locked="0" layoutInCell="1" allowOverlap="1" wp14:anchorId="21324B91" wp14:editId="2189B060">
                <wp:simplePos x="0" y="0"/>
                <wp:positionH relativeFrom="column">
                  <wp:posOffset>5942965</wp:posOffset>
                </wp:positionH>
                <wp:positionV relativeFrom="paragraph">
                  <wp:posOffset>3688715</wp:posOffset>
                </wp:positionV>
                <wp:extent cx="479425" cy="492760"/>
                <wp:effectExtent l="0" t="0" r="0" b="0"/>
                <wp:wrapNone/>
                <wp:docPr id="20" name="Grafi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42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6519C">
            <w:rPr>
              <w:rFonts w:ascii="Arial" w:hAnsi="Arial" w:cs="Arial"/>
              <w:noProof/>
              <w:sz w:val="24"/>
              <w:szCs w:val="24"/>
            </w:rPr>
            <mc:AlternateContent>
              <mc:Choice Requires="wps">
                <w:drawing>
                  <wp:inline distT="0" distB="0" distL="0" distR="0" wp14:anchorId="3A401D48" wp14:editId="48B014CB">
                    <wp:extent cx="5772150" cy="4632960"/>
                    <wp:effectExtent l="19050" t="19050" r="19050" b="15240"/>
                    <wp:docPr id="45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72150" cy="4632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4873" w:rsidRPr="007F7255" w:rsidRDefault="00C74873" w:rsidP="00C74873">
                                <w:pPr>
                                  <w:spacing w:before="120" w:after="120"/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7F7255"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Material</w:t>
                                </w:r>
                              </w:p>
                              <w:p w:rsidR="00C74873" w:rsidRPr="007F7255" w:rsidRDefault="00C74873" w:rsidP="00C74873">
                                <w:pPr>
                                  <w:spacing w:before="120" w:after="12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   </w:t>
                                </w:r>
                                <w:r w:rsidRPr="007F7255">
                                  <w:rPr>
                                    <w:rFonts w:ascii="Arial" w:hAnsi="Arial" w:cs="Arial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■   </w:t>
                                </w:r>
                                <w:r w:rsidRPr="007F725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Messtisch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C74873" w:rsidRPr="007F7255" w:rsidRDefault="00C74873" w:rsidP="00C74873">
                                <w:pPr>
                                  <w:spacing w:before="120" w:after="12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   </w:t>
                                </w:r>
                                <w:r w:rsidRPr="007F7255">
                                  <w:rPr>
                                    <w:rFonts w:ascii="Arial" w:hAnsi="Arial" w:cs="Arial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■   </w:t>
                                </w:r>
                                <w:r w:rsidRPr="007F725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Zielstab</w:t>
                                </w:r>
                              </w:p>
                              <w:p w:rsidR="00C74873" w:rsidRPr="002A68E3" w:rsidRDefault="00C74873" w:rsidP="00C74873">
                                <w:pPr>
                                  <w:spacing w:before="120" w:after="120"/>
                                  <w:rPr>
                                    <w:rFonts w:ascii="Arial" w:hAnsi="Arial" w:cs="Arial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   </w:t>
                                </w:r>
                                <w:r w:rsidRPr="007F7255">
                                  <w:rPr>
                                    <w:rFonts w:ascii="Arial" w:hAnsi="Arial" w:cs="Arial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■  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Messlatte</w:t>
                                </w:r>
                              </w:p>
                              <w:p w:rsidR="00C74873" w:rsidRPr="003F187C" w:rsidRDefault="00C74873" w:rsidP="00C74873">
                                <w:pPr>
                                  <w:spacing w:before="120" w:after="12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   </w:t>
                                </w:r>
                                <w:r w:rsidRPr="007F7255">
                                  <w:rPr>
                                    <w:rFonts w:ascii="Arial" w:hAnsi="Arial" w:cs="Arial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■  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Stativ</w:t>
                                </w:r>
                              </w:p>
                              <w:p w:rsidR="00C74873" w:rsidRPr="002A68E3" w:rsidRDefault="00C74873" w:rsidP="00C74873">
                                <w:pPr>
                                  <w:spacing w:before="120" w:after="120"/>
                                  <w:rPr>
                                    <w:rFonts w:ascii="Arial" w:hAnsi="Arial" w:cs="Arial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   </w:t>
                                </w:r>
                                <w:r w:rsidRPr="007F7255">
                                  <w:rPr>
                                    <w:rFonts w:ascii="Arial" w:hAnsi="Arial" w:cs="Arial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■  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Rollmaßband</w:t>
                                </w:r>
                              </w:p>
                              <w:p w:rsidR="00C74873" w:rsidRDefault="00C74873" w:rsidP="00C74873">
                                <w:pPr>
                                  <w:spacing w:before="120" w:after="12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   </w:t>
                                </w:r>
                                <w:r w:rsidRPr="007F7255">
                                  <w:rPr>
                                    <w:rFonts w:ascii="Arial" w:hAnsi="Arial" w:cs="Arial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■  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Zollstock</w:t>
                                </w:r>
                              </w:p>
                              <w:p w:rsidR="00C74873" w:rsidRPr="002A68E3" w:rsidRDefault="00C74873" w:rsidP="00C74873">
                                <w:pPr>
                                  <w:spacing w:before="120" w:after="120"/>
                                  <w:rPr>
                                    <w:rFonts w:ascii="Arial" w:hAnsi="Arial" w:cs="Arial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   </w:t>
                                </w:r>
                                <w:r w:rsidRPr="007F7255">
                                  <w:rPr>
                                    <w:rFonts w:ascii="Arial" w:hAnsi="Arial" w:cs="Arial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■   </w:t>
                                </w:r>
                                <w:r w:rsidRPr="007F725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Holzscheiben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br/>
                                  <w:t xml:space="preserve">        (6 Stück)</w:t>
                                </w:r>
                              </w:p>
                              <w:p w:rsidR="00C74873" w:rsidRDefault="00C74873" w:rsidP="00C74873">
                                <w:pPr>
                                  <w:spacing w:before="120" w:after="12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   </w:t>
                                </w:r>
                                <w:r w:rsidRPr="007F7255">
                                  <w:rPr>
                                    <w:rFonts w:ascii="Arial" w:hAnsi="Arial" w:cs="Arial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■  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Wasserwaage</w:t>
                                </w:r>
                              </w:p>
                              <w:p w:rsidR="00C74873" w:rsidRDefault="00C74873" w:rsidP="00C74873">
                                <w:pPr>
                                  <w:spacing w:before="120" w:after="12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   </w:t>
                                </w:r>
                                <w:r w:rsidRPr="007F7255">
                                  <w:rPr>
                                    <w:rFonts w:ascii="Arial" w:hAnsi="Arial" w:cs="Arial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■  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Kreppband</w:t>
                                </w:r>
                              </w:p>
                              <w:p w:rsidR="00C74873" w:rsidRPr="002A68E3" w:rsidRDefault="00C74873" w:rsidP="00C74873">
                                <w:pPr>
                                  <w:spacing w:before="120" w:after="120"/>
                                  <w:rPr>
                                    <w:rFonts w:ascii="Arial" w:hAnsi="Arial" w:cs="Arial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   </w:t>
                                </w:r>
                                <w:r w:rsidRPr="007F7255">
                                  <w:rPr>
                                    <w:rFonts w:ascii="Arial" w:hAnsi="Arial" w:cs="Arial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■  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Bleistift</w:t>
                                </w:r>
                              </w:p>
                              <w:p w:rsidR="00C74873" w:rsidRDefault="00C74873" w:rsidP="00C74873">
                                <w:pPr>
                                  <w:spacing w:before="120" w:after="12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   </w:t>
                                </w:r>
                                <w:r w:rsidRPr="007F7255">
                                  <w:rPr>
                                    <w:rFonts w:ascii="Arial" w:hAnsi="Arial" w:cs="Arial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■  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Libelle</w:t>
                                </w:r>
                              </w:p>
                              <w:p w:rsidR="00C74873" w:rsidRDefault="00C74873" w:rsidP="00C74873">
                                <w:pPr>
                                  <w:spacing w:before="120" w:after="12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   </w:t>
                                </w:r>
                                <w:r w:rsidRPr="007F7255">
                                  <w:rPr>
                                    <w:rFonts w:ascii="Arial" w:hAnsi="Arial" w:cs="Arial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■  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Lot</w:t>
                                </w:r>
                              </w:p>
                              <w:p w:rsidR="00C74873" w:rsidRPr="002A68E3" w:rsidRDefault="00C74873" w:rsidP="00C74873">
                                <w:pPr>
                                  <w:spacing w:before="120" w:after="12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   </w:t>
                                </w:r>
                                <w:r w:rsidRPr="007F7255">
                                  <w:rPr>
                                    <w:rFonts w:ascii="Arial" w:hAnsi="Arial" w:cs="Arial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■  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Papierbogen</w:t>
                                </w:r>
                              </w:p>
                              <w:p w:rsidR="00C74873" w:rsidRPr="007F7255" w:rsidRDefault="00C74873" w:rsidP="00205872">
                                <w:pPr>
                                  <w:spacing w:before="120" w:after="120" w:line="360" w:lineRule="aut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Bevor es losgeht, informiert euch über den Aufbau und die Funktionsweise der Materialien im Anleitungsvideo auf der Mathe-ist-mehr-Homepage.</w:t>
                                </w:r>
                                <w:r w:rsidR="00F932B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Anschließend macht ihr euch au</w:t>
                                </w:r>
                                <w:r w:rsidR="002058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f den Weg zum MSG-Bolzplatz.</w:t>
                                </w:r>
                              </w:p>
                              <w:p w:rsidR="00C74873" w:rsidRDefault="00C74873" w:rsidP="00C7487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id="_x0000_s1027" type="#_x0000_t202" style="width:454.5pt;height:3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" strokecolor="blue" strokeweight="3pt">
                    <v:textbox>
                      <w:txbxContent>
                        <w:p w:rsidR="00C74873" w:rsidRPr="007F7255" w:rsidRDefault="00C74873" w:rsidP="00C74873">
                          <w:pPr>
                            <w:spacing w:before="120" w:after="120"/>
                            <w:rPr>
                              <w:rFonts w:ascii="Arial" w:hAnsi="Arial" w:cs="Arial"/>
                              <w:b/>
                              <w:color w:val="0000FF"/>
                              <w:sz w:val="24"/>
                              <w:szCs w:val="24"/>
                            </w:rPr>
                          </w:pPr>
                          <w:r w:rsidRPr="007F7255">
                            <w:rPr>
                              <w:rFonts w:ascii="Arial" w:hAnsi="Arial" w:cs="Arial"/>
                              <w:b/>
                              <w:color w:val="0000FF"/>
                              <w:sz w:val="24"/>
                              <w:szCs w:val="24"/>
                            </w:rPr>
                            <w:t>Material</w:t>
                          </w:r>
                        </w:p>
                        <w:p w:rsidR="00C74873" w:rsidRPr="007F7255" w:rsidRDefault="00C74873" w:rsidP="00C74873">
                          <w:pPr>
                            <w:spacing w:before="120" w:after="1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FF"/>
                              <w:sz w:val="24"/>
                              <w:szCs w:val="24"/>
                            </w:rPr>
                            <w:t xml:space="preserve">   </w:t>
                          </w:r>
                          <w:r w:rsidRPr="007F7255">
                            <w:rPr>
                              <w:rFonts w:ascii="Arial" w:hAnsi="Arial" w:cs="Arial"/>
                              <w:color w:val="0000FF"/>
                              <w:sz w:val="24"/>
                              <w:szCs w:val="24"/>
                            </w:rPr>
                            <w:t xml:space="preserve">■   </w:t>
                          </w:r>
                          <w:r w:rsidRPr="007F725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Messtisch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C74873" w:rsidRPr="007F7255" w:rsidRDefault="00C74873" w:rsidP="00C74873">
                          <w:pPr>
                            <w:spacing w:before="120" w:after="1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FF"/>
                              <w:sz w:val="24"/>
                              <w:szCs w:val="24"/>
                            </w:rPr>
                            <w:t xml:space="preserve">   </w:t>
                          </w:r>
                          <w:r w:rsidRPr="007F7255">
                            <w:rPr>
                              <w:rFonts w:ascii="Arial" w:hAnsi="Arial" w:cs="Arial"/>
                              <w:color w:val="0000FF"/>
                              <w:sz w:val="24"/>
                              <w:szCs w:val="24"/>
                            </w:rPr>
                            <w:t xml:space="preserve">■   </w:t>
                          </w:r>
                          <w:r w:rsidRPr="007F725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Zielstab</w:t>
                          </w:r>
                        </w:p>
                        <w:p w:rsidR="00C74873" w:rsidRPr="002A68E3" w:rsidRDefault="00C74873" w:rsidP="00C74873">
                          <w:pPr>
                            <w:spacing w:before="120" w:after="120"/>
                            <w:rPr>
                              <w:rFonts w:ascii="Arial" w:hAnsi="Arial" w:cs="Arial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FF"/>
                              <w:sz w:val="24"/>
                              <w:szCs w:val="24"/>
                            </w:rPr>
                            <w:t xml:space="preserve">   </w:t>
                          </w:r>
                          <w:r w:rsidRPr="007F7255">
                            <w:rPr>
                              <w:rFonts w:ascii="Arial" w:hAnsi="Arial" w:cs="Arial"/>
                              <w:color w:val="0000FF"/>
                              <w:sz w:val="24"/>
                              <w:szCs w:val="24"/>
                            </w:rPr>
                            <w:t xml:space="preserve">■  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Messlatte</w:t>
                          </w:r>
                        </w:p>
                        <w:p w:rsidR="00C74873" w:rsidRPr="003F187C" w:rsidRDefault="00C74873" w:rsidP="00C74873">
                          <w:pPr>
                            <w:spacing w:before="120" w:after="1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FF"/>
                              <w:sz w:val="24"/>
                              <w:szCs w:val="24"/>
                            </w:rPr>
                            <w:t xml:space="preserve">   </w:t>
                          </w:r>
                          <w:r w:rsidRPr="007F7255">
                            <w:rPr>
                              <w:rFonts w:ascii="Arial" w:hAnsi="Arial" w:cs="Arial"/>
                              <w:color w:val="0000FF"/>
                              <w:sz w:val="24"/>
                              <w:szCs w:val="24"/>
                            </w:rPr>
                            <w:t xml:space="preserve">■  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Stativ</w:t>
                          </w:r>
                        </w:p>
                        <w:p w:rsidR="00C74873" w:rsidRPr="002A68E3" w:rsidRDefault="00C74873" w:rsidP="00C74873">
                          <w:pPr>
                            <w:spacing w:before="120" w:after="120"/>
                            <w:rPr>
                              <w:rFonts w:ascii="Arial" w:hAnsi="Arial" w:cs="Arial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FF"/>
                              <w:sz w:val="24"/>
                              <w:szCs w:val="24"/>
                            </w:rPr>
                            <w:t xml:space="preserve">   </w:t>
                          </w:r>
                          <w:r w:rsidRPr="007F7255">
                            <w:rPr>
                              <w:rFonts w:ascii="Arial" w:hAnsi="Arial" w:cs="Arial"/>
                              <w:color w:val="0000FF"/>
                              <w:sz w:val="24"/>
                              <w:szCs w:val="24"/>
                            </w:rPr>
                            <w:t xml:space="preserve">■  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Rollmaßband</w:t>
                          </w:r>
                        </w:p>
                        <w:p w:rsidR="00C74873" w:rsidRDefault="00C74873" w:rsidP="00C74873">
                          <w:pPr>
                            <w:spacing w:before="120" w:after="1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FF"/>
                              <w:sz w:val="24"/>
                              <w:szCs w:val="24"/>
                            </w:rPr>
                            <w:t xml:space="preserve">   </w:t>
                          </w:r>
                          <w:r w:rsidRPr="007F7255">
                            <w:rPr>
                              <w:rFonts w:ascii="Arial" w:hAnsi="Arial" w:cs="Arial"/>
                              <w:color w:val="0000FF"/>
                              <w:sz w:val="24"/>
                              <w:szCs w:val="24"/>
                            </w:rPr>
                            <w:t xml:space="preserve">■  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Zollstock</w:t>
                          </w:r>
                        </w:p>
                        <w:p w:rsidR="00C74873" w:rsidRPr="002A68E3" w:rsidRDefault="00C74873" w:rsidP="00C74873">
                          <w:pPr>
                            <w:spacing w:before="120" w:after="120"/>
                            <w:rPr>
                              <w:rFonts w:ascii="Arial" w:hAnsi="Arial" w:cs="Arial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FF"/>
                              <w:sz w:val="24"/>
                              <w:szCs w:val="24"/>
                            </w:rPr>
                            <w:t xml:space="preserve">   </w:t>
                          </w:r>
                          <w:r w:rsidRPr="007F7255">
                            <w:rPr>
                              <w:rFonts w:ascii="Arial" w:hAnsi="Arial" w:cs="Arial"/>
                              <w:color w:val="0000FF"/>
                              <w:sz w:val="24"/>
                              <w:szCs w:val="24"/>
                            </w:rPr>
                            <w:t xml:space="preserve">■   </w:t>
                          </w:r>
                          <w:r w:rsidRPr="007F725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Holzscheiben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  <w:t xml:space="preserve">        (6 Stück)</w:t>
                          </w:r>
                        </w:p>
                        <w:p w:rsidR="00C74873" w:rsidRDefault="00C74873" w:rsidP="00C74873">
                          <w:pPr>
                            <w:spacing w:before="120" w:after="1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FF"/>
                              <w:sz w:val="24"/>
                              <w:szCs w:val="24"/>
                            </w:rPr>
                            <w:t xml:space="preserve">   </w:t>
                          </w:r>
                          <w:r w:rsidRPr="007F7255">
                            <w:rPr>
                              <w:rFonts w:ascii="Arial" w:hAnsi="Arial" w:cs="Arial"/>
                              <w:color w:val="0000FF"/>
                              <w:sz w:val="24"/>
                              <w:szCs w:val="24"/>
                            </w:rPr>
                            <w:t xml:space="preserve">■  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Wasserwaage</w:t>
                          </w:r>
                        </w:p>
                        <w:p w:rsidR="00C74873" w:rsidRDefault="00C74873" w:rsidP="00C74873">
                          <w:pPr>
                            <w:spacing w:before="120" w:after="1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FF"/>
                              <w:sz w:val="24"/>
                              <w:szCs w:val="24"/>
                            </w:rPr>
                            <w:t xml:space="preserve">   </w:t>
                          </w:r>
                          <w:r w:rsidRPr="007F7255">
                            <w:rPr>
                              <w:rFonts w:ascii="Arial" w:hAnsi="Arial" w:cs="Arial"/>
                              <w:color w:val="0000FF"/>
                              <w:sz w:val="24"/>
                              <w:szCs w:val="24"/>
                            </w:rPr>
                            <w:t xml:space="preserve">■  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Kreppband</w:t>
                          </w:r>
                        </w:p>
                        <w:p w:rsidR="00C74873" w:rsidRPr="002A68E3" w:rsidRDefault="00C74873" w:rsidP="00C74873">
                          <w:pPr>
                            <w:spacing w:before="120" w:after="120"/>
                            <w:rPr>
                              <w:rFonts w:ascii="Arial" w:hAnsi="Arial" w:cs="Arial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FF"/>
                              <w:sz w:val="24"/>
                              <w:szCs w:val="24"/>
                            </w:rPr>
                            <w:t xml:space="preserve">   </w:t>
                          </w:r>
                          <w:r w:rsidRPr="007F7255">
                            <w:rPr>
                              <w:rFonts w:ascii="Arial" w:hAnsi="Arial" w:cs="Arial"/>
                              <w:color w:val="0000FF"/>
                              <w:sz w:val="24"/>
                              <w:szCs w:val="24"/>
                            </w:rPr>
                            <w:t xml:space="preserve">■  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Bleistift</w:t>
                          </w:r>
                        </w:p>
                        <w:p w:rsidR="00C74873" w:rsidRDefault="00C74873" w:rsidP="00C74873">
                          <w:pPr>
                            <w:spacing w:before="120" w:after="1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FF"/>
                              <w:sz w:val="24"/>
                              <w:szCs w:val="24"/>
                            </w:rPr>
                            <w:t xml:space="preserve">   </w:t>
                          </w:r>
                          <w:r w:rsidRPr="007F7255">
                            <w:rPr>
                              <w:rFonts w:ascii="Arial" w:hAnsi="Arial" w:cs="Arial"/>
                              <w:color w:val="0000FF"/>
                              <w:sz w:val="24"/>
                              <w:szCs w:val="24"/>
                            </w:rPr>
                            <w:t xml:space="preserve">■  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Libelle</w:t>
                          </w:r>
                        </w:p>
                        <w:p w:rsidR="00C74873" w:rsidRDefault="00C74873" w:rsidP="00C74873">
                          <w:pPr>
                            <w:spacing w:before="120" w:after="1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FF"/>
                              <w:sz w:val="24"/>
                              <w:szCs w:val="24"/>
                            </w:rPr>
                            <w:t xml:space="preserve">   </w:t>
                          </w:r>
                          <w:r w:rsidRPr="007F7255">
                            <w:rPr>
                              <w:rFonts w:ascii="Arial" w:hAnsi="Arial" w:cs="Arial"/>
                              <w:color w:val="0000FF"/>
                              <w:sz w:val="24"/>
                              <w:szCs w:val="24"/>
                            </w:rPr>
                            <w:t xml:space="preserve">■  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Lot</w:t>
                          </w:r>
                        </w:p>
                        <w:p w:rsidR="00C74873" w:rsidRPr="002A68E3" w:rsidRDefault="00C74873" w:rsidP="00C74873">
                          <w:pPr>
                            <w:spacing w:before="120" w:after="1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FF"/>
                              <w:sz w:val="24"/>
                              <w:szCs w:val="24"/>
                            </w:rPr>
                            <w:t xml:space="preserve">   </w:t>
                          </w:r>
                          <w:r w:rsidRPr="007F7255">
                            <w:rPr>
                              <w:rFonts w:ascii="Arial" w:hAnsi="Arial" w:cs="Arial"/>
                              <w:color w:val="0000FF"/>
                              <w:sz w:val="24"/>
                              <w:szCs w:val="24"/>
                            </w:rPr>
                            <w:t xml:space="preserve">■  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Papierbogen</w:t>
                          </w:r>
                        </w:p>
                        <w:p w:rsidR="00C74873" w:rsidRPr="007F7255" w:rsidRDefault="00C74873" w:rsidP="00205872">
                          <w:pPr>
                            <w:spacing w:before="120" w:after="120" w:line="360" w:lineRule="aut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Bevor es losgeht, informiert euch über den Aufbau und die Funktionsweise der Materialien im Anleitungsvideo auf der Mathe-ist-mehr-Homepage.</w:t>
                          </w:r>
                          <w:r w:rsidR="00F932B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Anschließend macht ihr euch au</w:t>
                          </w:r>
                          <w:r w:rsidR="002058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f den Weg zum MSG-Bolzplatz.</w:t>
                          </w:r>
                        </w:p>
                        <w:p w:rsidR="00C74873" w:rsidRDefault="00C74873" w:rsidP="00C74873"/>
                      </w:txbxContent>
                    </v:textbox>
                    <w10:anchorlock/>
                  </v:shape>
                </w:pict>
              </mc:Fallback>
            </mc:AlternateContent>
          </w:r>
        </w:p>
        <w:p w:rsidR="00C74873" w:rsidRDefault="003F39E5" w:rsidP="00C74873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lastRenderedPageBreak/>
            <w:t>A</w:t>
          </w:r>
          <w:r w:rsidR="00C74873" w:rsidRPr="005461B4">
            <w:rPr>
              <w:rFonts w:ascii="Arial" w:hAnsi="Arial" w:cs="Arial"/>
              <w:b/>
              <w:sz w:val="28"/>
              <w:szCs w:val="28"/>
            </w:rPr>
            <w:t xml:space="preserve">nleitung </w:t>
          </w:r>
        </w:p>
        <w:p w:rsidR="00C74873" w:rsidRPr="00C74873" w:rsidRDefault="00C74873" w:rsidP="00C74873">
          <w:pPr>
            <w:jc w:val="center"/>
            <w:rPr>
              <w:rFonts w:ascii="Arial" w:hAnsi="Arial" w:cs="Arial"/>
              <w:b/>
              <w:sz w:val="10"/>
              <w:szCs w:val="10"/>
            </w:rPr>
          </w:pPr>
          <w:r w:rsidRPr="00C74873">
            <w:rPr>
              <w:rFonts w:ascii="Arial" w:hAnsi="Arial" w:cs="Arial"/>
              <w:b/>
              <w:noProof/>
              <w:sz w:val="10"/>
              <w:szCs w:val="10"/>
            </w:rPr>
            <w:drawing>
              <wp:anchor distT="0" distB="0" distL="114935" distR="114935" simplePos="0" relativeHeight="251701248" behindDoc="0" locked="0" layoutInCell="1" allowOverlap="1" wp14:anchorId="261A8E15" wp14:editId="63C98967">
                <wp:simplePos x="0" y="0"/>
                <wp:positionH relativeFrom="column">
                  <wp:posOffset>5944870</wp:posOffset>
                </wp:positionH>
                <wp:positionV relativeFrom="paragraph">
                  <wp:posOffset>182245</wp:posOffset>
                </wp:positionV>
                <wp:extent cx="497205" cy="492760"/>
                <wp:effectExtent l="0" t="0" r="0" b="0"/>
                <wp:wrapTight wrapText="bothSides">
                  <wp:wrapPolygon edited="0">
                    <wp:start x="0" y="0"/>
                    <wp:lineTo x="0" y="20876"/>
                    <wp:lineTo x="20690" y="20876"/>
                    <wp:lineTo x="20690" y="0"/>
                    <wp:lineTo x="0" y="0"/>
                  </wp:wrapPolygon>
                </wp:wrapTight>
                <wp:docPr id="19" name="Grafik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20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Style w:val="Tabellenraster"/>
            <w:tblW w:w="9640" w:type="dxa"/>
            <w:tblInd w:w="-318" w:type="dxa"/>
            <w:tblLook w:val="01E0" w:firstRow="1" w:lastRow="1" w:firstColumn="1" w:lastColumn="1" w:noHBand="0" w:noVBand="0"/>
          </w:tblPr>
          <w:tblGrid>
            <w:gridCol w:w="9640"/>
          </w:tblGrid>
          <w:tr w:rsidR="00C74873" w:rsidTr="0073389B">
            <w:tc>
              <w:tcPr>
                <w:tcW w:w="9640" w:type="dxa"/>
              </w:tcPr>
              <w:p w:rsidR="00C74873" w:rsidRDefault="00C74873" w:rsidP="0073389B">
                <w:pPr>
                  <w:spacing w:before="60" w:after="6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55AA0">
                  <w:rPr>
                    <w:rFonts w:ascii="Arial" w:hAnsi="Arial" w:cs="Arial"/>
                    <w:b/>
                    <w:sz w:val="24"/>
                    <w:szCs w:val="24"/>
                  </w:rPr>
                  <w:t>Pos</w:t>
                </w: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i</w:t>
                </w:r>
                <w:r w:rsidRPr="00355AA0">
                  <w:rPr>
                    <w:rFonts w:ascii="Arial" w:hAnsi="Arial" w:cs="Arial"/>
                    <w:b/>
                    <w:sz w:val="24"/>
                    <w:szCs w:val="24"/>
                  </w:rPr>
                  <w:t>tionieren der Spieler</w:t>
                </w:r>
              </w:p>
              <w:p w:rsidR="00C74873" w:rsidRDefault="00C74873" w:rsidP="00C74873">
                <w:pPr>
                  <w:numPr>
                    <w:ilvl w:val="0"/>
                    <w:numId w:val="5"/>
                  </w:numPr>
                  <w:suppressAutoHyphens/>
                  <w:spacing w:before="60" w:after="6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Die Platte „Stürmer 1“ erobert an der Seitenlinie den Ball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br/>
                  <w:t>(</w:t>
                </w:r>
                <w:r w:rsidR="00455ED9">
                  <w:rPr>
                    <w:rFonts w:ascii="Arial" w:hAnsi="Arial" w:cs="Arial"/>
                    <w:sz w:val="24"/>
                    <w:szCs w:val="24"/>
                  </w:rPr>
                  <w:t>Klebebandmarkierung an der Seitenlinie unter den Basketballkörben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)</w:t>
                </w:r>
              </w:p>
              <w:p w:rsidR="00C74873" w:rsidRDefault="00C74873" w:rsidP="00C74873">
                <w:pPr>
                  <w:numPr>
                    <w:ilvl w:val="0"/>
                    <w:numId w:val="5"/>
                  </w:numPr>
                  <w:suppressAutoHyphens/>
                  <w:spacing w:before="60" w:after="6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Die Platte „Ball“ simuliert den Torschuss und wird in der Mitte der Torlinie platziert.</w:t>
                </w:r>
              </w:p>
              <w:p w:rsidR="00C74873" w:rsidRDefault="00C74873" w:rsidP="00C74873">
                <w:pPr>
                  <w:numPr>
                    <w:ilvl w:val="0"/>
                    <w:numId w:val="5"/>
                  </w:numPr>
                  <w:suppressAutoHyphens/>
                  <w:spacing w:before="60" w:after="6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Stürmer 2, 3, 4 und 5 werden vom jeweils vorangehenden Spieler folgendermaßen positioniert:</w:t>
                </w:r>
              </w:p>
              <w:p w:rsidR="00C74873" w:rsidRDefault="00C74873" w:rsidP="00C74873">
                <w:pPr>
                  <w:numPr>
                    <w:ilvl w:val="1"/>
                    <w:numId w:val="6"/>
                  </w:numPr>
                  <w:tabs>
                    <w:tab w:val="clear" w:pos="1440"/>
                    <w:tab w:val="num" w:pos="744"/>
                  </w:tabs>
                  <w:suppressAutoHyphens/>
                  <w:spacing w:before="60" w:after="60"/>
                  <w:ind w:left="744" w:hanging="426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maximal </w:t>
                </w:r>
                <w:r w:rsidR="00455ED9">
                  <w:rPr>
                    <w:rFonts w:ascii="Arial" w:hAnsi="Arial" w:cs="Arial"/>
                    <w:sz w:val="24"/>
                    <w:szCs w:val="24"/>
                  </w:rPr>
                  <w:t>8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Meter Entfernung voneinander</w:t>
                </w:r>
              </w:p>
              <w:p w:rsidR="00C74873" w:rsidRDefault="00C74873" w:rsidP="00C74873">
                <w:pPr>
                  <w:numPr>
                    <w:ilvl w:val="1"/>
                    <w:numId w:val="6"/>
                  </w:numPr>
                  <w:tabs>
                    <w:tab w:val="clear" w:pos="1440"/>
                    <w:tab w:val="num" w:pos="744"/>
                  </w:tabs>
                  <w:suppressAutoHyphens/>
                  <w:spacing w:before="60" w:after="60"/>
                  <w:ind w:left="744" w:hanging="426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in der Angriffsspielhälfte</w:t>
                </w:r>
              </w:p>
              <w:p w:rsidR="00C74873" w:rsidRPr="001511CE" w:rsidRDefault="00C74873" w:rsidP="00455ED9">
                <w:pPr>
                  <w:numPr>
                    <w:ilvl w:val="0"/>
                    <w:numId w:val="5"/>
                  </w:numPr>
                  <w:suppressAutoHyphens/>
                  <w:spacing w:before="60" w:after="6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Kontrolliert am Schluss ob die Strecke zwischen „Stürmer 5“ und dem „Ball“ maximal </w:t>
                </w:r>
                <w:r w:rsidR="00455ED9">
                  <w:rPr>
                    <w:rFonts w:ascii="Arial" w:hAnsi="Arial" w:cs="Arial"/>
                    <w:sz w:val="24"/>
                    <w:szCs w:val="24"/>
                  </w:rPr>
                  <w:t>8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Meter beträgt. Falls nicht verändert gegebenenfalls die Positionen der Spieler.</w:t>
                </w:r>
              </w:p>
            </w:tc>
          </w:tr>
          <w:tr w:rsidR="00C74873" w:rsidTr="0073389B">
            <w:tc>
              <w:tcPr>
                <w:tcW w:w="9640" w:type="dxa"/>
              </w:tcPr>
              <w:p w:rsidR="00C74873" w:rsidRDefault="00C74873" w:rsidP="0073389B">
                <w:pPr>
                  <w:spacing w:before="60" w:after="6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Vermessung der Positionen von Stürmer 2, 3, 4 und 5</w:t>
                </w:r>
              </w:p>
              <w:p w:rsidR="00C74873" w:rsidRDefault="00C74873" w:rsidP="00C74873">
                <w:pPr>
                  <w:numPr>
                    <w:ilvl w:val="0"/>
                    <w:numId w:val="5"/>
                  </w:numPr>
                  <w:suppressAutoHyphens/>
                  <w:spacing w:before="60" w:after="6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Zielstab in das Loch der Holzplatte stecken und Lotrecht halten</w:t>
                </w:r>
              </w:p>
              <w:p w:rsidR="00C74873" w:rsidRDefault="00C74873" w:rsidP="00C74873">
                <w:pPr>
                  <w:numPr>
                    <w:ilvl w:val="0"/>
                    <w:numId w:val="5"/>
                  </w:numPr>
                  <w:suppressAutoHyphens/>
                  <w:spacing w:before="60" w:after="6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Messlatte am Messtisch in Richtung des Zielstabes drehen und das Fadenkreuz der Zielscheibe anvisieren.</w:t>
                </w:r>
              </w:p>
              <w:p w:rsidR="00C74873" w:rsidRDefault="00C74873" w:rsidP="00C74873">
                <w:pPr>
                  <w:numPr>
                    <w:ilvl w:val="0"/>
                    <w:numId w:val="5"/>
                  </w:numPr>
                  <w:suppressAutoHyphens/>
                  <w:spacing w:before="60" w:after="6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Linie entlang der ausgerichteten Messlatte zeichnen.</w:t>
                </w:r>
              </w:p>
              <w:p w:rsidR="00C74873" w:rsidRDefault="00C74873" w:rsidP="00C74873">
                <w:pPr>
                  <w:numPr>
                    <w:ilvl w:val="0"/>
                    <w:numId w:val="5"/>
                  </w:numPr>
                  <w:suppressAutoHyphens/>
                  <w:spacing w:before="60" w:after="6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Strecke zwischen Ursprung und der jeweiligen Holzplatte messen</w:t>
                </w:r>
              </w:p>
              <w:p w:rsidR="00C74873" w:rsidRDefault="00C74873" w:rsidP="00C74873">
                <w:pPr>
                  <w:numPr>
                    <w:ilvl w:val="0"/>
                    <w:numId w:val="5"/>
                  </w:numPr>
                  <w:suppressAutoHyphens/>
                  <w:spacing w:before="60" w:after="6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Die</w:t>
                </w:r>
                <w:r w:rsidR="002907EA">
                  <w:rPr>
                    <w:rFonts w:ascii="Arial" w:hAnsi="Arial" w:cs="Arial"/>
                    <w:sz w:val="24"/>
                    <w:szCs w:val="24"/>
                  </w:rPr>
                  <w:t xml:space="preserve"> Länge der Strecke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an der</w:t>
                </w:r>
                <w:r w:rsidR="002907EA">
                  <w:rPr>
                    <w:rFonts w:ascii="Arial" w:hAnsi="Arial" w:cs="Arial"/>
                    <w:sz w:val="24"/>
                    <w:szCs w:val="24"/>
                  </w:rPr>
                  <w:t xml:space="preserve"> gezeichneten Linie einzeichnen (1 cm entspricht 1 m)</w:t>
                </w:r>
              </w:p>
              <w:p w:rsidR="00C74873" w:rsidRPr="00B109DE" w:rsidRDefault="00C74873" w:rsidP="00C74873">
                <w:pPr>
                  <w:numPr>
                    <w:ilvl w:val="0"/>
                    <w:numId w:val="5"/>
                  </w:numPr>
                  <w:suppressAutoHyphens/>
                  <w:spacing w:before="60" w:after="6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Notiert euch die Längen in Meter am Rande der </w:t>
                </w:r>
                <w:r w:rsidRPr="00C74873">
                  <w:rPr>
                    <w:rFonts w:ascii="Arial" w:hAnsi="Arial" w:cs="Arial"/>
                    <w:sz w:val="24"/>
                    <w:szCs w:val="24"/>
                  </w:rPr>
                  <w:t>Zeichnung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.</w:t>
                </w:r>
              </w:p>
            </w:tc>
          </w:tr>
        </w:tbl>
        <w:p w:rsidR="002907EA" w:rsidRDefault="002907EA">
          <w:pPr>
            <w:spacing w:after="200" w:line="276" w:lineRule="auto"/>
            <w:rPr>
              <w:rFonts w:ascii="Arial" w:hAnsi="Arial" w:cs="Arial"/>
              <w:sz w:val="24"/>
              <w:szCs w:val="24"/>
            </w:rPr>
          </w:pPr>
        </w:p>
        <w:p w:rsidR="002907EA" w:rsidRPr="002907EA" w:rsidRDefault="002907EA" w:rsidP="002907EA">
          <w:pPr>
            <w:spacing w:before="120" w:after="120" w:line="360" w:lineRule="auto"/>
            <w:jc w:val="center"/>
            <w:rPr>
              <w:rFonts w:ascii="Arial" w:hAnsi="Arial" w:cs="Arial"/>
              <w:b/>
              <w:i/>
              <w:sz w:val="32"/>
              <w:szCs w:val="32"/>
            </w:rPr>
          </w:pPr>
          <w:r>
            <w:rPr>
              <w:rFonts w:ascii="Arial" w:hAnsi="Arial" w:cs="Arial"/>
              <w:b/>
              <w:i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883520" behindDoc="0" locked="0" layoutInCell="1" allowOverlap="1" wp14:anchorId="45A92316" wp14:editId="04B3E7B3">
                    <wp:simplePos x="0" y="0"/>
                    <wp:positionH relativeFrom="column">
                      <wp:posOffset>4830445</wp:posOffset>
                    </wp:positionH>
                    <wp:positionV relativeFrom="paragraph">
                      <wp:posOffset>27940</wp:posOffset>
                    </wp:positionV>
                    <wp:extent cx="784860" cy="480060"/>
                    <wp:effectExtent l="19050" t="19050" r="15240" b="34290"/>
                    <wp:wrapNone/>
                    <wp:docPr id="25" name="Pfeil nach rechts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784860" cy="480060"/>
                            </a:xfrm>
                            <a:prstGeom prst="rightArrow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Pfeil nach rechts 25" o:spid="_x0000_s1026" type="#_x0000_t13" style="position:absolute;margin-left:380.35pt;margin-top:2.2pt;width:61.8pt;height:37.8pt;flip:x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" adj="14994" fillcolor="#c00000" strokecolor="#c00000" strokeweight="2pt"/>
                </w:pict>
              </mc:Fallback>
            </mc:AlternateContent>
          </w:r>
          <w:r>
            <w:rPr>
              <w:rFonts w:ascii="Arial" w:hAnsi="Arial" w:cs="Arial"/>
              <w:b/>
              <w:i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881472" behindDoc="0" locked="0" layoutInCell="1" allowOverlap="1" wp14:anchorId="04CC764D" wp14:editId="32E32B42">
                    <wp:simplePos x="0" y="0"/>
                    <wp:positionH relativeFrom="column">
                      <wp:posOffset>22225</wp:posOffset>
                    </wp:positionH>
                    <wp:positionV relativeFrom="paragraph">
                      <wp:posOffset>5080</wp:posOffset>
                    </wp:positionV>
                    <wp:extent cx="876300" cy="480060"/>
                    <wp:effectExtent l="0" t="19050" r="38100" b="34290"/>
                    <wp:wrapNone/>
                    <wp:docPr id="24" name="Pfeil nach rechts 2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76300" cy="480060"/>
                            </a:xfrm>
                            <a:prstGeom prst="rightArrow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Pfeil nach rechts 24" o:spid="_x0000_s1026" type="#_x0000_t13" style="position:absolute;margin-left:1.75pt;margin-top:.4pt;width:69pt;height:37.8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" adj="15683" fillcolor="#c00000" strokecolor="#c00000" strokeweight="2pt"/>
                </w:pict>
              </mc:Fallback>
            </mc:AlternateContent>
          </w:r>
          <w:r w:rsidR="00C74873" w:rsidRPr="002907EA">
            <w:rPr>
              <w:rFonts w:ascii="Arial" w:hAnsi="Arial" w:cs="Arial"/>
              <w:b/>
              <w:i/>
              <w:sz w:val="32"/>
              <w:szCs w:val="32"/>
            </w:rPr>
            <w:t>Wenn ih</w:t>
          </w:r>
          <w:r w:rsidRPr="002907EA">
            <w:rPr>
              <w:rFonts w:ascii="Arial" w:hAnsi="Arial" w:cs="Arial"/>
              <w:b/>
              <w:i/>
              <w:sz w:val="32"/>
              <w:szCs w:val="32"/>
            </w:rPr>
            <w:t>r alle S</w:t>
          </w:r>
          <w:r>
            <w:rPr>
              <w:rFonts w:ascii="Arial" w:hAnsi="Arial" w:cs="Arial"/>
              <w:b/>
              <w:i/>
              <w:sz w:val="32"/>
              <w:szCs w:val="32"/>
            </w:rPr>
            <w:t>türmer</w:t>
          </w:r>
          <w:r w:rsidRPr="002907EA">
            <w:rPr>
              <w:rFonts w:ascii="Arial" w:hAnsi="Arial" w:cs="Arial"/>
              <w:b/>
              <w:i/>
              <w:sz w:val="32"/>
              <w:szCs w:val="32"/>
            </w:rPr>
            <w:t xml:space="preserve"> positioniert habt, </w:t>
          </w:r>
          <w:r>
            <w:rPr>
              <w:rFonts w:ascii="Arial" w:hAnsi="Arial" w:cs="Arial"/>
              <w:b/>
              <w:i/>
              <w:sz w:val="32"/>
              <w:szCs w:val="32"/>
            </w:rPr>
            <w:br/>
          </w:r>
          <w:r w:rsidR="00C74873" w:rsidRPr="002907EA">
            <w:rPr>
              <w:rFonts w:ascii="Arial" w:hAnsi="Arial" w:cs="Arial"/>
              <w:b/>
              <w:i/>
              <w:sz w:val="32"/>
              <w:szCs w:val="32"/>
            </w:rPr>
            <w:t>geht zurück ins Mathematiklabor.</w:t>
          </w:r>
        </w:p>
        <w:p w:rsidR="002907EA" w:rsidRDefault="002907EA" w:rsidP="002907EA">
          <w:pPr>
            <w:spacing w:before="120" w:after="120" w:line="360" w:lineRule="auto"/>
            <w:rPr>
              <w:rFonts w:ascii="Arial" w:hAnsi="Arial" w:cs="Arial"/>
              <w:sz w:val="24"/>
              <w:szCs w:val="24"/>
            </w:rPr>
          </w:pPr>
        </w:p>
        <w:p w:rsidR="002907EA" w:rsidRDefault="002907EA" w:rsidP="002907EA">
          <w:pPr>
            <w:spacing w:before="120" w:after="120" w:line="360" w:lineRule="auto"/>
            <w:rPr>
              <w:rFonts w:ascii="Arial" w:hAnsi="Arial" w:cs="Arial"/>
              <w:sz w:val="24"/>
              <w:szCs w:val="24"/>
            </w:rPr>
          </w:pPr>
        </w:p>
        <w:p w:rsidR="002907EA" w:rsidRDefault="002907EA" w:rsidP="002907EA">
          <w:pPr>
            <w:spacing w:before="120" w:after="120" w:line="360" w:lineRule="auto"/>
            <w:rPr>
              <w:rFonts w:ascii="Arial" w:hAnsi="Arial" w:cs="Arial"/>
              <w:sz w:val="24"/>
              <w:szCs w:val="24"/>
            </w:rPr>
          </w:pPr>
        </w:p>
        <w:p w:rsidR="002907EA" w:rsidRDefault="002907EA" w:rsidP="002907EA">
          <w:pPr>
            <w:spacing w:before="120" w:after="120" w:line="360" w:lineRule="auto"/>
            <w:rPr>
              <w:rFonts w:ascii="Arial" w:hAnsi="Arial" w:cs="Arial"/>
              <w:sz w:val="24"/>
              <w:szCs w:val="24"/>
            </w:rPr>
          </w:pPr>
        </w:p>
        <w:p w:rsidR="002907EA" w:rsidRDefault="002907EA">
          <w:pPr>
            <w:spacing w:after="200" w:line="276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br w:type="page"/>
          </w:r>
        </w:p>
        <w:p w:rsidR="00C74873" w:rsidRDefault="00C74873" w:rsidP="002907EA">
          <w:pPr>
            <w:spacing w:before="120" w:after="120" w:line="36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lastRenderedPageBreak/>
            <w:drawing>
              <wp:anchor distT="0" distB="0" distL="114935" distR="114935" simplePos="0" relativeHeight="251877376" behindDoc="0" locked="0" layoutInCell="1" allowOverlap="1" wp14:anchorId="4FFF6129" wp14:editId="133F481A">
                <wp:simplePos x="0" y="0"/>
                <wp:positionH relativeFrom="column">
                  <wp:posOffset>5954395</wp:posOffset>
                </wp:positionH>
                <wp:positionV relativeFrom="paragraph">
                  <wp:posOffset>-9525</wp:posOffset>
                </wp:positionV>
                <wp:extent cx="497205" cy="492760"/>
                <wp:effectExtent l="0" t="0" r="0" b="0"/>
                <wp:wrapTight wrapText="bothSides">
                  <wp:wrapPolygon edited="0">
                    <wp:start x="0" y="0"/>
                    <wp:lineTo x="0" y="20876"/>
                    <wp:lineTo x="20690" y="20876"/>
                    <wp:lineTo x="20690" y="0"/>
                    <wp:lineTo x="0" y="0"/>
                  </wp:wrapPolygon>
                </wp:wrapTight>
                <wp:docPr id="17" name="Grafi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20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24"/>
              <w:szCs w:val="24"/>
            </w:rPr>
            <w:t xml:space="preserve">Nehmt das Blatt vom Messtisch und stellt euch die Spielhälfte als Koordinatensystem vor, wobei der Standort des Messtisches der Ursprung dieses Koordinatensystem ist. </w:t>
          </w:r>
        </w:p>
        <w:p w:rsidR="00C74873" w:rsidRDefault="00C74873" w:rsidP="00C74873">
          <w:pPr>
            <w:rPr>
              <w:rFonts w:ascii="Arial" w:hAnsi="Arial" w:cs="Arial"/>
              <w:sz w:val="24"/>
              <w:szCs w:val="24"/>
            </w:rPr>
          </w:pPr>
        </w:p>
        <w:p w:rsidR="00C74873" w:rsidRDefault="0026519C" w:rsidP="00C74873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mc:AlternateContent>
              <mc:Choice Requires="wps">
                <w:drawing>
                  <wp:inline distT="0" distB="0" distL="0" distR="0" wp14:anchorId="7DBDB7A0" wp14:editId="723A7F71">
                    <wp:extent cx="5791200" cy="1333500"/>
                    <wp:effectExtent l="5080" t="12700" r="13970" b="6350"/>
                    <wp:docPr id="4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91200" cy="133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4873" w:rsidRPr="002F65D2" w:rsidRDefault="00C74873" w:rsidP="00C74873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Was ist die x-Achse und</w:t>
                                </w:r>
                                <w:r w:rsidRPr="002F65D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die y-Achse in dieser Vorstellung?</w:t>
                                </w:r>
                              </w:p>
                              <w:p w:rsidR="00C74873" w:rsidRPr="002F65D2" w:rsidRDefault="00C74873" w:rsidP="00C74873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09A2039" wp14:editId="43D30FEF">
                                      <wp:extent cx="5581650" cy="1019175"/>
                                      <wp:effectExtent l="0" t="0" r="0" b="0"/>
                                      <wp:docPr id="61" name="Grafik 6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b="2357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581650" cy="10191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id="Text Box 4" o:spid="_x0000_s1028" type="#_x0000_t202" style="width:456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">
                    <v:textbox>
                      <w:txbxContent>
                        <w:p w:rsidR="00C74873" w:rsidRPr="002F65D2" w:rsidRDefault="00C74873" w:rsidP="00C7487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Was ist die x-Achse und</w:t>
                          </w:r>
                          <w:r w:rsidRPr="002F65D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die y-Achse in dieser Vorstellung?</w:t>
                          </w:r>
                        </w:p>
                        <w:p w:rsidR="00C74873" w:rsidRPr="002F65D2" w:rsidRDefault="00C74873" w:rsidP="00C7487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9A2039" wp14:editId="43D30FEF">
                                <wp:extent cx="5581650" cy="1019175"/>
                                <wp:effectExtent l="0" t="0" r="0" b="0"/>
                                <wp:docPr id="61" name="Grafik 6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357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81650" cy="1019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  <w:p w:rsidR="00C74873" w:rsidRDefault="00C74873" w:rsidP="00C74873">
          <w:pPr>
            <w:rPr>
              <w:rFonts w:ascii="Arial" w:hAnsi="Arial" w:cs="Arial"/>
              <w:sz w:val="24"/>
              <w:szCs w:val="24"/>
            </w:rPr>
          </w:pPr>
        </w:p>
        <w:p w:rsidR="00C74873" w:rsidRDefault="00C74873" w:rsidP="00C74873">
          <w:pPr>
            <w:numPr>
              <w:ilvl w:val="0"/>
              <w:numId w:val="8"/>
            </w:numPr>
            <w:tabs>
              <w:tab w:val="clear" w:pos="5040"/>
              <w:tab w:val="num" w:pos="426"/>
            </w:tabs>
            <w:suppressAutoHyphens/>
            <w:spacing w:before="60" w:after="60"/>
            <w:ind w:left="425" w:hanging="425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Vervollständigt eure Zeichnung durch ein Koordinatensystem und beschriftet es.</w:t>
          </w:r>
        </w:p>
        <w:p w:rsidR="00C74873" w:rsidRDefault="00C74873" w:rsidP="00C74873">
          <w:pPr>
            <w:numPr>
              <w:ilvl w:val="0"/>
              <w:numId w:val="8"/>
            </w:numPr>
            <w:tabs>
              <w:tab w:val="clear" w:pos="5040"/>
              <w:tab w:val="num" w:pos="426"/>
            </w:tabs>
            <w:suppressAutoHyphens/>
            <w:spacing w:before="60" w:after="60"/>
            <w:ind w:left="425" w:hanging="425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Ergänzt die Zeichnung durch die Punkte der „</w:t>
          </w:r>
          <w:r w:rsidR="002907EA">
            <w:rPr>
              <w:rFonts w:ascii="Arial" w:hAnsi="Arial" w:cs="Arial"/>
              <w:sz w:val="24"/>
              <w:szCs w:val="24"/>
            </w:rPr>
            <w:t>Balleroberung</w:t>
          </w:r>
          <w:r>
            <w:rPr>
              <w:rFonts w:ascii="Arial" w:hAnsi="Arial" w:cs="Arial"/>
              <w:sz w:val="24"/>
              <w:szCs w:val="24"/>
            </w:rPr>
            <w:t>“ (</w:t>
          </w:r>
          <w:r w:rsidR="002907EA">
            <w:rPr>
              <w:rFonts w:ascii="Arial" w:hAnsi="Arial" w:cs="Arial"/>
              <w:sz w:val="24"/>
              <w:szCs w:val="24"/>
            </w:rPr>
            <w:t>28 m</w:t>
          </w:r>
          <w:proofErr w:type="gramStart"/>
          <w:r>
            <w:rPr>
              <w:rFonts w:ascii="Arial" w:hAnsi="Arial" w:cs="Arial"/>
              <w:sz w:val="24"/>
              <w:szCs w:val="24"/>
            </w:rPr>
            <w:t>,0</w:t>
          </w:r>
          <w:proofErr w:type="gramEnd"/>
          <w:r w:rsidR="002907EA">
            <w:rPr>
              <w:rFonts w:ascii="Arial" w:hAnsi="Arial" w:cs="Arial"/>
              <w:sz w:val="24"/>
              <w:szCs w:val="24"/>
            </w:rPr>
            <w:t xml:space="preserve"> m</w:t>
          </w:r>
          <w:r>
            <w:rPr>
              <w:rFonts w:ascii="Arial" w:hAnsi="Arial" w:cs="Arial"/>
              <w:sz w:val="24"/>
              <w:szCs w:val="24"/>
            </w:rPr>
            <w:t>) und „</w:t>
          </w:r>
          <w:r w:rsidR="002907EA">
            <w:rPr>
              <w:rFonts w:ascii="Arial" w:hAnsi="Arial" w:cs="Arial"/>
              <w:sz w:val="24"/>
              <w:szCs w:val="24"/>
            </w:rPr>
            <w:t>Tor!</w:t>
          </w:r>
          <w:r>
            <w:rPr>
              <w:rFonts w:ascii="Arial" w:hAnsi="Arial" w:cs="Arial"/>
              <w:sz w:val="24"/>
              <w:szCs w:val="24"/>
            </w:rPr>
            <w:t>“ (0</w:t>
          </w:r>
          <w:r w:rsidR="002907EA">
            <w:rPr>
              <w:rFonts w:ascii="Arial" w:hAnsi="Arial" w:cs="Arial"/>
              <w:sz w:val="24"/>
              <w:szCs w:val="24"/>
            </w:rPr>
            <w:t xml:space="preserve"> m</w:t>
          </w:r>
          <w:r>
            <w:rPr>
              <w:rFonts w:ascii="Arial" w:hAnsi="Arial" w:cs="Arial"/>
              <w:sz w:val="24"/>
              <w:szCs w:val="24"/>
            </w:rPr>
            <w:t>,</w:t>
          </w:r>
          <w:r w:rsidR="00455ED9">
            <w:rPr>
              <w:rFonts w:ascii="Arial" w:hAnsi="Arial" w:cs="Arial"/>
              <w:sz w:val="24"/>
              <w:szCs w:val="24"/>
            </w:rPr>
            <w:t>12,</w:t>
          </w:r>
          <w:r w:rsidR="002907EA">
            <w:rPr>
              <w:rFonts w:ascii="Arial" w:hAnsi="Arial" w:cs="Arial"/>
              <w:sz w:val="24"/>
              <w:szCs w:val="24"/>
            </w:rPr>
            <w:t>9 m</w:t>
          </w:r>
          <w:r>
            <w:rPr>
              <w:rFonts w:ascii="Arial" w:hAnsi="Arial" w:cs="Arial"/>
              <w:sz w:val="24"/>
              <w:szCs w:val="24"/>
            </w:rPr>
            <w:t>).</w:t>
          </w:r>
        </w:p>
        <w:p w:rsidR="00C74873" w:rsidRDefault="00C74873" w:rsidP="00C74873">
          <w:pPr>
            <w:numPr>
              <w:ilvl w:val="0"/>
              <w:numId w:val="8"/>
            </w:numPr>
            <w:tabs>
              <w:tab w:val="clear" w:pos="5040"/>
              <w:tab w:val="num" w:pos="426"/>
            </w:tabs>
            <w:suppressAutoHyphens/>
            <w:spacing w:before="60" w:after="60"/>
            <w:ind w:left="425" w:hanging="425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Kennzeichnet für jede Strecke den Winkel, den sie mit der x-Achse einschließt. </w:t>
          </w:r>
        </w:p>
        <w:p w:rsidR="00C74873" w:rsidRDefault="00C74873" w:rsidP="00C74873">
          <w:pPr>
            <w:spacing w:before="60" w:after="60"/>
            <w:rPr>
              <w:rFonts w:ascii="Arial" w:hAnsi="Arial" w:cs="Arial"/>
              <w:sz w:val="24"/>
              <w:szCs w:val="24"/>
            </w:rPr>
          </w:pPr>
        </w:p>
        <w:p w:rsidR="00C74873" w:rsidRDefault="00C74873" w:rsidP="00C74873">
          <w:pPr>
            <w:spacing w:before="60" w:after="6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Übertragt die geme</w:t>
          </w:r>
          <w:r w:rsidR="005B7014">
            <w:rPr>
              <w:rFonts w:ascii="Arial" w:hAnsi="Arial" w:cs="Arial"/>
              <w:sz w:val="24"/>
              <w:szCs w:val="24"/>
            </w:rPr>
            <w:t xml:space="preserve">ssenen Längen in die Tabelle, </w:t>
          </w:r>
          <w:r>
            <w:rPr>
              <w:rFonts w:ascii="Arial" w:hAnsi="Arial" w:cs="Arial"/>
              <w:sz w:val="24"/>
              <w:szCs w:val="24"/>
            </w:rPr>
            <w:t>messt die Winkel mit dem Geodreieck und ergänzt diese ebenso</w:t>
          </w:r>
          <w:r w:rsidR="005B78C2">
            <w:rPr>
              <w:rFonts w:ascii="Arial" w:hAnsi="Arial" w:cs="Arial"/>
              <w:sz w:val="24"/>
              <w:szCs w:val="24"/>
            </w:rPr>
            <w:t xml:space="preserve"> (Rundet eure Werte immer auf die zweite Nachkommastelle!)</w:t>
          </w:r>
          <w:r>
            <w:rPr>
              <w:rFonts w:ascii="Arial" w:hAnsi="Arial" w:cs="Arial"/>
              <w:sz w:val="24"/>
              <w:szCs w:val="24"/>
            </w:rPr>
            <w:t>.</w:t>
          </w:r>
          <w:r>
            <w:rPr>
              <w:rFonts w:ascii="Arial" w:hAnsi="Arial" w:cs="Arial"/>
              <w:sz w:val="24"/>
              <w:szCs w:val="24"/>
            </w:rPr>
            <w:br/>
          </w:r>
        </w:p>
        <w:tbl>
          <w:tblPr>
            <w:tblStyle w:val="Tabellenraster"/>
            <w:tblW w:w="0" w:type="auto"/>
            <w:tblInd w:w="158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526"/>
            <w:gridCol w:w="2268"/>
            <w:gridCol w:w="2126"/>
          </w:tblGrid>
          <w:tr w:rsidR="00C74873" w:rsidTr="0073389B">
            <w:trPr>
              <w:trHeight w:hRule="exact" w:val="567"/>
            </w:trPr>
            <w:tc>
              <w:tcPr>
                <w:tcW w:w="1526" w:type="dxa"/>
                <w:vAlign w:val="center"/>
              </w:tcPr>
              <w:p w:rsidR="00C74873" w:rsidRDefault="00C74873" w:rsidP="0073389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C74873" w:rsidRDefault="00C74873" w:rsidP="0073389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C74873" w:rsidRPr="007545BB" w:rsidRDefault="00C74873" w:rsidP="0073389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2268" w:type="dxa"/>
                <w:vAlign w:val="center"/>
              </w:tcPr>
              <w:p w:rsidR="00C74873" w:rsidRPr="007545BB" w:rsidRDefault="00C74873" w:rsidP="0073389B">
                <w:pPr>
                  <w:rPr>
                    <w:rFonts w:ascii="Arial" w:hAnsi="Arial" w:cs="Arial"/>
                  </w:rPr>
                </w:pPr>
                <w:r w:rsidRPr="007545BB">
                  <w:rPr>
                    <w:rFonts w:ascii="Arial" w:hAnsi="Arial" w:cs="Arial"/>
                  </w:rPr>
                  <w:t>Strecke zwischen Ursprung und Spieler</w:t>
                </w:r>
              </w:p>
            </w:tc>
            <w:tc>
              <w:tcPr>
                <w:tcW w:w="2126" w:type="dxa"/>
                <w:vAlign w:val="center"/>
              </w:tcPr>
              <w:p w:rsidR="00C74873" w:rsidRPr="007545BB" w:rsidRDefault="00C74873" w:rsidP="0073389B">
                <w:pPr>
                  <w:rPr>
                    <w:rFonts w:ascii="Arial" w:hAnsi="Arial" w:cs="Arial"/>
                  </w:rPr>
                </w:pPr>
                <w:r w:rsidRPr="007545BB">
                  <w:rPr>
                    <w:rFonts w:ascii="Arial" w:hAnsi="Arial" w:cs="Arial"/>
                  </w:rPr>
                  <w:t>Winkel zwischen Strecke und Spieler</w:t>
                </w:r>
              </w:p>
            </w:tc>
          </w:tr>
          <w:tr w:rsidR="00C74873" w:rsidTr="0073389B">
            <w:trPr>
              <w:trHeight w:hRule="exact" w:val="567"/>
            </w:trPr>
            <w:tc>
              <w:tcPr>
                <w:tcW w:w="1526" w:type="dxa"/>
                <w:vAlign w:val="center"/>
              </w:tcPr>
              <w:p w:rsidR="00C74873" w:rsidRPr="007545BB" w:rsidRDefault="00C74873" w:rsidP="0073389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Stürmer 2</w:t>
                </w:r>
              </w:p>
            </w:tc>
            <w:tc>
              <w:tcPr>
                <w:tcW w:w="2268" w:type="dxa"/>
                <w:vAlign w:val="center"/>
              </w:tcPr>
              <w:p w:rsidR="00C74873" w:rsidRPr="007545BB" w:rsidRDefault="00C74873" w:rsidP="0073389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___________ m</w:t>
                </w:r>
              </w:p>
            </w:tc>
            <w:tc>
              <w:tcPr>
                <w:tcW w:w="2126" w:type="dxa"/>
                <w:vAlign w:val="center"/>
              </w:tcPr>
              <w:p w:rsidR="00C74873" w:rsidRPr="007545BB" w:rsidRDefault="00C74873" w:rsidP="0073389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___________ °</w:t>
                </w:r>
              </w:p>
            </w:tc>
          </w:tr>
          <w:tr w:rsidR="00C74873" w:rsidTr="0073389B">
            <w:trPr>
              <w:trHeight w:hRule="exact" w:val="567"/>
            </w:trPr>
            <w:tc>
              <w:tcPr>
                <w:tcW w:w="1526" w:type="dxa"/>
                <w:vAlign w:val="center"/>
              </w:tcPr>
              <w:p w:rsidR="00C74873" w:rsidRPr="007545BB" w:rsidRDefault="00C74873" w:rsidP="0073389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Stürmer 3</w:t>
                </w:r>
              </w:p>
            </w:tc>
            <w:tc>
              <w:tcPr>
                <w:tcW w:w="2268" w:type="dxa"/>
                <w:vAlign w:val="center"/>
              </w:tcPr>
              <w:p w:rsidR="00C74873" w:rsidRPr="007545BB" w:rsidRDefault="00C74873" w:rsidP="0073389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___________ m</w:t>
                </w:r>
              </w:p>
            </w:tc>
            <w:tc>
              <w:tcPr>
                <w:tcW w:w="2126" w:type="dxa"/>
                <w:vAlign w:val="center"/>
              </w:tcPr>
              <w:p w:rsidR="00C74873" w:rsidRPr="007545BB" w:rsidRDefault="00C74873" w:rsidP="0073389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___________ °</w:t>
                </w:r>
              </w:p>
            </w:tc>
          </w:tr>
          <w:tr w:rsidR="00C74873" w:rsidTr="0073389B">
            <w:trPr>
              <w:trHeight w:hRule="exact" w:val="567"/>
            </w:trPr>
            <w:tc>
              <w:tcPr>
                <w:tcW w:w="1526" w:type="dxa"/>
                <w:vAlign w:val="center"/>
              </w:tcPr>
              <w:p w:rsidR="00C74873" w:rsidRPr="007545BB" w:rsidRDefault="00C74873" w:rsidP="0073389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Stürmer 4</w:t>
                </w:r>
              </w:p>
            </w:tc>
            <w:tc>
              <w:tcPr>
                <w:tcW w:w="2268" w:type="dxa"/>
                <w:vAlign w:val="center"/>
              </w:tcPr>
              <w:p w:rsidR="00C74873" w:rsidRPr="007545BB" w:rsidRDefault="00C74873" w:rsidP="0073389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___________ m</w:t>
                </w:r>
              </w:p>
            </w:tc>
            <w:tc>
              <w:tcPr>
                <w:tcW w:w="2126" w:type="dxa"/>
                <w:vAlign w:val="center"/>
              </w:tcPr>
              <w:p w:rsidR="00C74873" w:rsidRPr="007545BB" w:rsidRDefault="00C74873" w:rsidP="0073389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___________ °</w:t>
                </w:r>
              </w:p>
            </w:tc>
          </w:tr>
          <w:tr w:rsidR="00C74873" w:rsidTr="0073389B">
            <w:trPr>
              <w:trHeight w:hRule="exact" w:val="567"/>
            </w:trPr>
            <w:tc>
              <w:tcPr>
                <w:tcW w:w="1526" w:type="dxa"/>
                <w:vAlign w:val="center"/>
              </w:tcPr>
              <w:p w:rsidR="00C74873" w:rsidRDefault="00C74873" w:rsidP="0073389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Stürmer 5</w:t>
                </w:r>
              </w:p>
            </w:tc>
            <w:tc>
              <w:tcPr>
                <w:tcW w:w="2268" w:type="dxa"/>
                <w:vAlign w:val="center"/>
              </w:tcPr>
              <w:p w:rsidR="00C74873" w:rsidRPr="007545BB" w:rsidRDefault="00C74873" w:rsidP="0073389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___________ m</w:t>
                </w:r>
              </w:p>
            </w:tc>
            <w:tc>
              <w:tcPr>
                <w:tcW w:w="2126" w:type="dxa"/>
                <w:vAlign w:val="center"/>
              </w:tcPr>
              <w:p w:rsidR="00C74873" w:rsidRPr="007545BB" w:rsidRDefault="00C74873" w:rsidP="0073389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___________ °</w:t>
                </w:r>
              </w:p>
            </w:tc>
          </w:tr>
        </w:tbl>
        <w:p w:rsidR="00C74873" w:rsidRDefault="00C74873" w:rsidP="00C74873">
          <w:pPr>
            <w:rPr>
              <w:rFonts w:ascii="Arial" w:hAnsi="Arial" w:cs="Arial"/>
              <w:sz w:val="24"/>
              <w:szCs w:val="24"/>
            </w:rPr>
          </w:pPr>
        </w:p>
        <w:p w:rsidR="00C74873" w:rsidRDefault="00C74873" w:rsidP="00C74873">
          <w:pPr>
            <w:rPr>
              <w:rFonts w:ascii="Arial" w:hAnsi="Arial" w:cs="Arial"/>
              <w:sz w:val="24"/>
              <w:szCs w:val="24"/>
            </w:rPr>
          </w:pPr>
        </w:p>
        <w:p w:rsidR="00C74873" w:rsidRDefault="00C74873" w:rsidP="00C74873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br w:type="page"/>
          </w:r>
        </w:p>
        <w:p w:rsidR="00C74873" w:rsidRDefault="00C74873" w:rsidP="00C74873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lastRenderedPageBreak/>
            <w:drawing>
              <wp:anchor distT="0" distB="0" distL="114935" distR="114935" simplePos="0" relativeHeight="251657216" behindDoc="0" locked="0" layoutInCell="1" allowOverlap="1" wp14:anchorId="4937F7E1" wp14:editId="032D46E3">
                <wp:simplePos x="0" y="0"/>
                <wp:positionH relativeFrom="column">
                  <wp:posOffset>5942965</wp:posOffset>
                </wp:positionH>
                <wp:positionV relativeFrom="paragraph">
                  <wp:posOffset>53975</wp:posOffset>
                </wp:positionV>
                <wp:extent cx="497205" cy="492760"/>
                <wp:effectExtent l="0" t="0" r="0" b="0"/>
                <wp:wrapTight wrapText="bothSides">
                  <wp:wrapPolygon edited="0">
                    <wp:start x="0" y="0"/>
                    <wp:lineTo x="0" y="20876"/>
                    <wp:lineTo x="20690" y="20876"/>
                    <wp:lineTo x="20690" y="0"/>
                    <wp:lineTo x="0" y="0"/>
                  </wp:wrapPolygon>
                </wp:wrapTight>
                <wp:docPr id="13" name="Grafi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20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74873">
            <w:rPr>
              <w:rFonts w:ascii="Arial" w:hAnsi="Arial" w:cs="Arial"/>
              <w:sz w:val="24"/>
              <w:szCs w:val="24"/>
            </w:rPr>
            <w:t xml:space="preserve"> </w:t>
          </w:r>
          <w:r w:rsidRPr="005948E1">
            <w:rPr>
              <w:rFonts w:ascii="Arial" w:hAnsi="Arial" w:cs="Arial"/>
              <w:sz w:val="24"/>
              <w:szCs w:val="24"/>
            </w:rPr>
            <w:t xml:space="preserve">Berechnet anhand der Zeichnung </w:t>
          </w:r>
          <w:r>
            <w:rPr>
              <w:rFonts w:ascii="Arial" w:hAnsi="Arial" w:cs="Arial"/>
              <w:sz w:val="24"/>
              <w:szCs w:val="24"/>
            </w:rPr>
            <w:t xml:space="preserve">und der Tabelle die Koordinaten der </w:t>
          </w:r>
          <w:r w:rsidR="0026519C">
            <w:rPr>
              <w:rFonts w:ascii="Arial" w:hAnsi="Arial" w:cs="Arial"/>
              <w:sz w:val="24"/>
              <w:szCs w:val="24"/>
            </w:rPr>
            <w:t>Stürmer.</w:t>
          </w:r>
          <w:r>
            <w:rPr>
              <w:rFonts w:ascii="Arial" w:hAnsi="Arial" w:cs="Arial"/>
              <w:sz w:val="24"/>
              <w:szCs w:val="24"/>
            </w:rPr>
            <w:br/>
          </w:r>
        </w:p>
        <w:p w:rsidR="00C74873" w:rsidRPr="005948E1" w:rsidRDefault="00205872" w:rsidP="00C74873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Balleroberung</w:t>
          </w:r>
          <w:r w:rsidR="00C74873">
            <w:rPr>
              <w:rFonts w:ascii="Arial" w:hAnsi="Arial" w:cs="Arial"/>
              <w:sz w:val="24"/>
              <w:szCs w:val="24"/>
            </w:rPr>
            <w:t>:</w:t>
          </w:r>
          <w:r w:rsidR="00C74873">
            <w:rPr>
              <w:rFonts w:ascii="Arial" w:hAnsi="Arial" w:cs="Arial"/>
              <w:sz w:val="24"/>
              <w:szCs w:val="24"/>
            </w:rPr>
            <w:tab/>
          </w:r>
          <w:r w:rsidR="00C74873" w:rsidRPr="000F0CDB">
            <w:rPr>
              <w:rFonts w:ascii="Arial" w:hAnsi="Arial" w:cs="Arial"/>
              <w:sz w:val="32"/>
              <w:szCs w:val="32"/>
            </w:rPr>
            <w:t>(___,___)</w:t>
          </w:r>
        </w:p>
        <w:p w:rsidR="00C74873" w:rsidRPr="000F0CDB" w:rsidRDefault="00C74873" w:rsidP="00C74873">
          <w:pPr>
            <w:rPr>
              <w:rFonts w:ascii="Arial" w:hAnsi="Arial" w:cs="Arial"/>
              <w:sz w:val="16"/>
              <w:szCs w:val="16"/>
            </w:rPr>
          </w:pPr>
        </w:p>
        <w:p w:rsidR="00C74873" w:rsidRDefault="00C74873" w:rsidP="00C74873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Stürmer2:</w:t>
          </w:r>
        </w:p>
        <w:p w:rsidR="00C74873" w:rsidRDefault="00C74873" w:rsidP="00C74873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7B052543" wp14:editId="0F738164">
                <wp:extent cx="5610225" cy="1362075"/>
                <wp:effectExtent l="0" t="0" r="0" b="0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1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022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74873" w:rsidRPr="000F0CDB" w:rsidRDefault="00C74873" w:rsidP="00C74873">
          <w:pPr>
            <w:rPr>
              <w:rFonts w:ascii="Arial" w:hAnsi="Arial" w:cs="Arial"/>
              <w:sz w:val="16"/>
              <w:szCs w:val="16"/>
            </w:rPr>
          </w:pPr>
        </w:p>
        <w:p w:rsidR="00C74873" w:rsidRDefault="00C74873" w:rsidP="00C74873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Stürmer 3:</w:t>
          </w:r>
        </w:p>
        <w:p w:rsidR="00C74873" w:rsidRDefault="00C74873" w:rsidP="00C74873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5D37A215" wp14:editId="3A51E7C8">
                <wp:extent cx="5610225" cy="1362075"/>
                <wp:effectExtent l="0" t="0" r="0" b="0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1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022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74873" w:rsidRDefault="00C74873" w:rsidP="00C74873">
          <w:pPr>
            <w:rPr>
              <w:rFonts w:ascii="Arial" w:hAnsi="Arial" w:cs="Arial"/>
              <w:sz w:val="24"/>
              <w:szCs w:val="24"/>
            </w:rPr>
          </w:pPr>
          <w:r w:rsidRPr="000F0CDB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24"/>
              <w:szCs w:val="24"/>
            </w:rPr>
            <w:t>Stürmer 4:</w:t>
          </w:r>
        </w:p>
        <w:p w:rsidR="00C74873" w:rsidRDefault="00C74873" w:rsidP="00C74873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7335A990" wp14:editId="6CB6E535">
                <wp:extent cx="5610225" cy="1362075"/>
                <wp:effectExtent l="0" t="0" r="0" b="0"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1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022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74873" w:rsidRPr="000F0CDB" w:rsidRDefault="00C74873" w:rsidP="00C74873">
          <w:pPr>
            <w:rPr>
              <w:rFonts w:ascii="Arial" w:hAnsi="Arial" w:cs="Arial"/>
              <w:sz w:val="16"/>
              <w:szCs w:val="16"/>
            </w:rPr>
          </w:pPr>
        </w:p>
        <w:p w:rsidR="00C74873" w:rsidRDefault="00C74873" w:rsidP="00C74873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Stürmer 5:</w:t>
          </w:r>
        </w:p>
        <w:p w:rsidR="00C74873" w:rsidRDefault="00C74873" w:rsidP="00C74873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3F8411AC" wp14:editId="48A6D138">
                <wp:extent cx="5610225" cy="1362075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1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022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74873" w:rsidRPr="000F0CDB" w:rsidRDefault="00C74873" w:rsidP="00C74873">
          <w:pPr>
            <w:rPr>
              <w:rFonts w:ascii="Arial" w:hAnsi="Arial" w:cs="Arial"/>
              <w:sz w:val="16"/>
              <w:szCs w:val="16"/>
            </w:rPr>
          </w:pPr>
        </w:p>
        <w:p w:rsidR="00C74873" w:rsidRDefault="00205872" w:rsidP="00C74873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Tor</w:t>
          </w:r>
          <w:r w:rsidR="00C74873">
            <w:rPr>
              <w:rFonts w:ascii="Arial" w:hAnsi="Arial" w:cs="Arial"/>
              <w:sz w:val="24"/>
              <w:szCs w:val="24"/>
            </w:rPr>
            <w:t>:</w:t>
          </w:r>
          <w:r w:rsidR="00C74873">
            <w:rPr>
              <w:rFonts w:ascii="Arial" w:hAnsi="Arial" w:cs="Arial"/>
              <w:sz w:val="24"/>
              <w:szCs w:val="24"/>
            </w:rPr>
            <w:tab/>
          </w:r>
          <w:r w:rsidR="00C74873" w:rsidRPr="000F0CDB">
            <w:rPr>
              <w:rFonts w:ascii="Arial" w:hAnsi="Arial" w:cs="Arial"/>
              <w:sz w:val="32"/>
              <w:szCs w:val="32"/>
            </w:rPr>
            <w:t>(___,___)</w:t>
          </w:r>
        </w:p>
        <w:p w:rsidR="0026519C" w:rsidRDefault="0026519C" w:rsidP="0026519C">
          <w:pPr>
            <w:rPr>
              <w:rFonts w:ascii="Arial" w:hAnsi="Arial" w:cs="Arial"/>
              <w:i/>
              <w:sz w:val="24"/>
              <w:szCs w:val="24"/>
            </w:rPr>
          </w:pPr>
        </w:p>
        <w:p w:rsidR="0026519C" w:rsidRDefault="0026519C" w:rsidP="0026519C">
          <w:pPr>
            <w:rPr>
              <w:rFonts w:ascii="Arial" w:hAnsi="Arial" w:cs="Arial"/>
              <w:i/>
              <w:sz w:val="24"/>
              <w:szCs w:val="24"/>
            </w:rPr>
          </w:pPr>
          <w:r w:rsidRPr="00717C34">
            <w:rPr>
              <w:rFonts w:ascii="Arial" w:hAnsi="Arial" w:cs="Arial"/>
              <w:i/>
              <w:sz w:val="24"/>
              <w:szCs w:val="24"/>
            </w:rPr>
            <w:t>Wenn ihr mehr Platz benötigt, könnt ihr die Rückseite für eure Rechnungen nutzen!</w:t>
          </w:r>
          <w:r>
            <w:rPr>
              <w:rFonts w:ascii="Arial" w:hAnsi="Arial" w:cs="Arial"/>
              <w:i/>
              <w:sz w:val="24"/>
              <w:szCs w:val="24"/>
            </w:rPr>
            <w:br w:type="page"/>
          </w:r>
        </w:p>
        <w:p w:rsidR="00205872" w:rsidRPr="00097A49" w:rsidRDefault="00205872" w:rsidP="00205872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lastRenderedPageBreak/>
            <w:drawing>
              <wp:anchor distT="0" distB="0" distL="114935" distR="114935" simplePos="0" relativeHeight="251887616" behindDoc="0" locked="0" layoutInCell="1" allowOverlap="1" wp14:anchorId="42B53419" wp14:editId="3C9C8C5B">
                <wp:simplePos x="0" y="0"/>
                <wp:positionH relativeFrom="column">
                  <wp:posOffset>5935345</wp:posOffset>
                </wp:positionH>
                <wp:positionV relativeFrom="paragraph">
                  <wp:posOffset>61595</wp:posOffset>
                </wp:positionV>
                <wp:extent cx="479425" cy="492760"/>
                <wp:effectExtent l="0" t="0" r="0" b="2540"/>
                <wp:wrapNone/>
                <wp:docPr id="63" name="Grafik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42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sz w:val="28"/>
              <w:szCs w:val="28"/>
            </w:rPr>
            <w:t>Wer gewinnt?</w:t>
          </w:r>
        </w:p>
        <w:p w:rsidR="00205872" w:rsidRDefault="00205872" w:rsidP="00205872">
          <w:pPr>
            <w:rPr>
              <w:rFonts w:ascii="Arial" w:hAnsi="Arial" w:cs="Arial"/>
              <w:sz w:val="24"/>
              <w:szCs w:val="24"/>
            </w:rPr>
          </w:pPr>
        </w:p>
        <w:p w:rsidR="00205872" w:rsidRPr="003C3A6B" w:rsidRDefault="00205872" w:rsidP="00205872">
          <w:pPr>
            <w:spacing w:before="120" w:after="120" w:line="360" w:lineRule="auto"/>
            <w:rPr>
              <w:rFonts w:ascii="Arial" w:hAnsi="Arial" w:cs="Arial"/>
              <w:sz w:val="28"/>
              <w:szCs w:val="28"/>
            </w:rPr>
          </w:pPr>
          <w:r w:rsidRPr="003C3A6B">
            <w:rPr>
              <w:rFonts w:ascii="Arial" w:hAnsi="Arial" w:cs="Arial"/>
              <w:sz w:val="28"/>
              <w:szCs w:val="28"/>
            </w:rPr>
            <w:t xml:space="preserve">Wenn die Stürmer-Gruppe noch nicht mit der Vermessung ihrer Spieler fertig ist, könnt ihr sie auf dem Bolzplatz des MSG besuchen. </w:t>
          </w:r>
        </w:p>
        <w:p w:rsidR="00205872" w:rsidRPr="003C3A6B" w:rsidRDefault="00205872" w:rsidP="00205872">
          <w:pPr>
            <w:spacing w:before="120" w:after="120" w:line="360" w:lineRule="auto"/>
            <w:rPr>
              <w:rFonts w:ascii="Arial" w:hAnsi="Arial" w:cs="Arial"/>
              <w:sz w:val="28"/>
              <w:szCs w:val="28"/>
            </w:rPr>
          </w:pPr>
          <w:r w:rsidRPr="003C3A6B">
            <w:rPr>
              <w:rFonts w:ascii="Arial" w:hAnsi="Arial" w:cs="Arial"/>
              <w:sz w:val="28"/>
              <w:szCs w:val="28"/>
            </w:rPr>
            <w:t>Haben beide Gruppen die Koordinaten ihrer Spieler bestimmt könnt ihr nun die Partie auswerten.</w:t>
          </w:r>
        </w:p>
        <w:p w:rsidR="00205872" w:rsidRPr="003C3A6B" w:rsidRDefault="00205872" w:rsidP="00205872">
          <w:pPr>
            <w:pStyle w:val="Listenabsatz"/>
            <w:numPr>
              <w:ilvl w:val="0"/>
              <w:numId w:val="10"/>
            </w:numPr>
            <w:spacing w:before="120" w:after="120" w:line="360" w:lineRule="auto"/>
            <w:contextualSpacing w:val="0"/>
            <w:rPr>
              <w:rFonts w:ascii="Arial" w:hAnsi="Arial" w:cs="Arial"/>
              <w:sz w:val="28"/>
              <w:szCs w:val="28"/>
            </w:rPr>
          </w:pPr>
          <w:r w:rsidRPr="003C3A6B">
            <w:rPr>
              <w:rFonts w:ascii="Arial" w:hAnsi="Arial" w:cs="Arial"/>
              <w:sz w:val="28"/>
              <w:szCs w:val="28"/>
            </w:rPr>
            <w:t>Tragt die Koordinaten eurer Spieler auf dem Spielfeld „wer gewinnt“ ein.</w:t>
          </w:r>
        </w:p>
        <w:p w:rsidR="00205872" w:rsidRPr="003C3A6B" w:rsidRDefault="00205872" w:rsidP="00205872">
          <w:pPr>
            <w:pStyle w:val="Listenabsatz"/>
            <w:numPr>
              <w:ilvl w:val="0"/>
              <w:numId w:val="10"/>
            </w:numPr>
            <w:spacing w:before="120" w:after="120" w:line="360" w:lineRule="auto"/>
            <w:contextualSpacing w:val="0"/>
            <w:rPr>
              <w:rFonts w:ascii="Arial" w:hAnsi="Arial" w:cs="Arial"/>
              <w:sz w:val="28"/>
              <w:szCs w:val="28"/>
            </w:rPr>
          </w:pPr>
          <w:r w:rsidRPr="003C3A6B">
            <w:rPr>
              <w:rFonts w:ascii="Arial" w:hAnsi="Arial" w:cs="Arial"/>
              <w:sz w:val="28"/>
              <w:szCs w:val="28"/>
            </w:rPr>
            <w:t>Positioniert eure Spieler auf den markierten Punkten.</w:t>
          </w:r>
        </w:p>
        <w:p w:rsidR="00205872" w:rsidRPr="003C3A6B" w:rsidRDefault="00205872" w:rsidP="00205872">
          <w:pPr>
            <w:pStyle w:val="Listenabsatz"/>
            <w:numPr>
              <w:ilvl w:val="0"/>
              <w:numId w:val="10"/>
            </w:numPr>
            <w:spacing w:before="120" w:after="120" w:line="360" w:lineRule="auto"/>
            <w:contextualSpacing w:val="0"/>
            <w:rPr>
              <w:rFonts w:ascii="Arial" w:hAnsi="Arial" w:cs="Arial"/>
              <w:sz w:val="28"/>
              <w:szCs w:val="28"/>
            </w:rPr>
          </w:pPr>
          <w:r w:rsidRPr="003C3A6B">
            <w:rPr>
              <w:rFonts w:ascii="Arial" w:hAnsi="Arial" w:cs="Arial"/>
              <w:sz w:val="28"/>
              <w:szCs w:val="28"/>
            </w:rPr>
            <w:t>Zeichnet den Weg des Balls ein</w:t>
          </w:r>
        </w:p>
        <w:p w:rsidR="00205872" w:rsidRPr="003C3A6B" w:rsidRDefault="00205872" w:rsidP="00205872">
          <w:pPr>
            <w:pStyle w:val="Listenabsatz"/>
            <w:numPr>
              <w:ilvl w:val="0"/>
              <w:numId w:val="10"/>
            </w:numPr>
            <w:spacing w:before="120" w:after="120" w:line="360" w:lineRule="auto"/>
            <w:contextualSpacing w:val="0"/>
            <w:rPr>
              <w:rFonts w:ascii="Arial" w:hAnsi="Arial" w:cs="Arial"/>
              <w:sz w:val="28"/>
              <w:szCs w:val="28"/>
            </w:rPr>
          </w:pPr>
          <w:r w:rsidRPr="003C3A6B">
            <w:rPr>
              <w:rFonts w:ascii="Arial" w:hAnsi="Arial" w:cs="Arial"/>
              <w:sz w:val="28"/>
              <w:szCs w:val="28"/>
            </w:rPr>
            <w:t>Überlegt euch wer nun gewonnen hat. Begründet eure Entscheidung.</w:t>
          </w:r>
        </w:p>
        <w:p w:rsidR="00205872" w:rsidRPr="003C3A6B" w:rsidRDefault="00205872" w:rsidP="00205872">
          <w:pPr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886592" behindDoc="0" locked="0" layoutInCell="1" allowOverlap="1" wp14:anchorId="5CC160C3" wp14:editId="01AA13A7">
                <wp:simplePos x="0" y="0"/>
                <wp:positionH relativeFrom="column">
                  <wp:posOffset>5127625</wp:posOffset>
                </wp:positionH>
                <wp:positionV relativeFrom="paragraph">
                  <wp:posOffset>802640</wp:posOffset>
                </wp:positionV>
                <wp:extent cx="342900" cy="342900"/>
                <wp:effectExtent l="76200" t="76200" r="57150" b="76200"/>
                <wp:wrapNone/>
                <wp:docPr id="40" name="Grafik 40" descr="http://www.tus-werlau.de/bilder/B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www.tus-werlau.de/bilder/Bal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2074828"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885568" behindDoc="0" locked="0" layoutInCell="1" allowOverlap="1" wp14:anchorId="74C095FA" wp14:editId="1B468D63">
                <wp:simplePos x="0" y="0"/>
                <wp:positionH relativeFrom="column">
                  <wp:posOffset>212725</wp:posOffset>
                </wp:positionH>
                <wp:positionV relativeFrom="paragraph">
                  <wp:posOffset>795021</wp:posOffset>
                </wp:positionV>
                <wp:extent cx="342900" cy="342900"/>
                <wp:effectExtent l="76200" t="76200" r="57150" b="76200"/>
                <wp:wrapNone/>
                <wp:docPr id="39" name="Grafik 39" descr="http://www.tus-werlau.de/bilder/B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www.tus-werlau.de/bilder/Bal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2074828"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  <w:sz w:val="24"/>
              <w:szCs w:val="24"/>
            </w:rPr>
            <mc:AlternateContent>
              <mc:Choice Requires="wps">
                <w:drawing>
                  <wp:inline distT="0" distB="0" distL="0" distR="0" wp14:anchorId="7CAACDD4" wp14:editId="3FA72711">
                    <wp:extent cx="5341620" cy="1447800"/>
                    <wp:effectExtent l="0" t="0" r="24130" b="19050"/>
                    <wp:docPr id="38" name="Textfeld 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41620" cy="1447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05872" w:rsidRPr="003C3A6B" w:rsidRDefault="00205872" w:rsidP="00205872">
                                <w:pPr>
                                  <w:rPr>
                                    <w:rFonts w:ascii="Arial" w:hAnsi="Arial" w:cs="Arial"/>
                                    <w:sz w:val="80"/>
                                    <w:szCs w:val="8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80"/>
                                    <w:szCs w:val="80"/>
                                  </w:rPr>
                                  <w:t xml:space="preserve">  Stürmer   :  Verteidiger        </w:t>
                                </w:r>
                                <w:r>
                                  <w:rPr>
                                    <w:rFonts w:ascii="Arial" w:hAnsi="Arial" w:cs="Arial"/>
                                    <w:sz w:val="80"/>
                                    <w:szCs w:val="80"/>
                                  </w:rPr>
                                  <w:br/>
                                  <w:t xml:space="preserve">      ___      :       ___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id="Textfeld 38" o:spid="_x0000_s1029" type="#_x0000_t202" style="width:420.6pt;height:114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" fillcolor="white [3201]" strokeweight=".5pt">
                    <v:textbox>
                      <w:txbxContent>
                        <w:p w:rsidR="00205872" w:rsidRPr="003C3A6B" w:rsidRDefault="00205872" w:rsidP="00205872">
                          <w:pPr>
                            <w:rPr>
                              <w:rFonts w:ascii="Arial" w:hAnsi="Arial" w:cs="Arial"/>
                              <w:sz w:val="80"/>
                              <w:szCs w:val="80"/>
                            </w:rPr>
                          </w:pPr>
                          <w:r>
                            <w:rPr>
                              <w:rFonts w:ascii="Arial" w:hAnsi="Arial" w:cs="Arial"/>
                              <w:sz w:val="80"/>
                              <w:szCs w:val="80"/>
                            </w:rPr>
                            <w:t xml:space="preserve">  Stürmer   :  Verteidiger        </w:t>
                          </w:r>
                          <w:r>
                            <w:rPr>
                              <w:rFonts w:ascii="Arial" w:hAnsi="Arial" w:cs="Arial"/>
                              <w:sz w:val="80"/>
                              <w:szCs w:val="80"/>
                            </w:rPr>
                            <w:br/>
                            <w:t xml:space="preserve">      ___      :       ___ 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  <w:p w:rsidR="00205872" w:rsidRPr="003C3A6B" w:rsidRDefault="00205872" w:rsidP="00205872">
          <w:pPr>
            <w:spacing w:before="120" w:after="120" w:line="360" w:lineRule="auto"/>
            <w:ind w:left="357"/>
            <w:rPr>
              <w:rFonts w:ascii="Arial" w:hAnsi="Arial" w:cs="Arial"/>
              <w:sz w:val="28"/>
              <w:szCs w:val="28"/>
            </w:rPr>
          </w:pPr>
          <w:r w:rsidRPr="003C3A6B">
            <w:rPr>
              <w:rFonts w:ascii="Arial" w:hAnsi="Arial" w:cs="Arial"/>
              <w:sz w:val="28"/>
              <w:szCs w:val="28"/>
            </w:rPr>
            <w:t>_____________________________________________________________________________________________________________________________________________________________________</w:t>
          </w:r>
        </w:p>
        <w:p w:rsidR="00C74873" w:rsidRDefault="00C74873" w:rsidP="0026519C">
          <w:pPr>
            <w:rPr>
              <w:rFonts w:ascii="Arial" w:hAnsi="Arial" w:cs="Arial"/>
              <w:b/>
              <w:sz w:val="28"/>
              <w:szCs w:val="28"/>
            </w:rPr>
          </w:pPr>
        </w:p>
        <w:p w:rsidR="00C74873" w:rsidRDefault="00C74873" w:rsidP="00C74873">
          <w:pPr>
            <w:rPr>
              <w:rFonts w:ascii="Arial" w:hAnsi="Arial" w:cs="Arial"/>
              <w:sz w:val="24"/>
              <w:szCs w:val="24"/>
            </w:rPr>
          </w:pPr>
        </w:p>
        <w:p w:rsidR="00945639" w:rsidRDefault="00945639" w:rsidP="00C74873">
          <w:pPr>
            <w:pStyle w:val="Labor-Text"/>
          </w:pPr>
        </w:p>
        <w:p w:rsidR="00945639" w:rsidRDefault="00945639" w:rsidP="00261CE4">
          <w:pPr>
            <w:pStyle w:val="Labor-Text"/>
            <w:rPr>
              <w:b/>
            </w:rPr>
          </w:pPr>
        </w:p>
        <w:p w:rsidR="007E2E72" w:rsidRPr="00AA1D6B" w:rsidRDefault="007F3460" w:rsidP="00AA1D6B">
          <w:pPr>
            <w:spacing w:after="200" w:line="276" w:lineRule="auto"/>
            <w:jc w:val="both"/>
            <w:rPr>
              <w:rFonts w:ascii="Arial" w:hAnsi="Arial"/>
              <w:sz w:val="24"/>
            </w:rPr>
            <w:sectPr w:rsidR="007E2E72" w:rsidRPr="00AA1D6B" w:rsidSect="00D81836">
              <w:headerReference w:type="default" r:id="rId28"/>
              <w:pgSz w:w="11906" w:h="16838"/>
              <w:pgMar w:top="1417" w:right="1417" w:bottom="1134" w:left="1417" w:header="708" w:footer="794" w:gutter="0"/>
              <w:cols w:space="708"/>
              <w:docGrid w:linePitch="360"/>
            </w:sectPr>
          </w:pPr>
          <w:r>
            <w:br w:type="page"/>
          </w:r>
        </w:p>
        <w:p w:rsidR="00425623" w:rsidRPr="00BF4C36" w:rsidRDefault="00CB4E29" w:rsidP="00BF4C36">
          <w:pPr>
            <w:pStyle w:val="Labor-Text"/>
            <w:rPr>
              <w:rFonts w:ascii="Times New Roman" w:hAnsi="Times New Roman"/>
              <w:sz w:val="20"/>
            </w:rPr>
          </w:pPr>
        </w:p>
      </w:sdtContent>
    </w:sdt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  <w:r w:rsidRPr="00425623">
        <w:rPr>
          <w:rFonts w:ascii="Arial" w:hAnsi="Arial"/>
          <w:sz w:val="24"/>
        </w:rPr>
        <w:t>Mathematik-Labor „Mathe-ist-mehr“</w:t>
      </w:r>
      <w:r w:rsidRPr="00425623">
        <w:rPr>
          <w:rFonts w:ascii="Arial" w:hAnsi="Arial"/>
          <w:sz w:val="24"/>
        </w:rPr>
        <w:br/>
        <w:t>Universität Koblenz-Landau</w:t>
      </w: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  <w:r w:rsidRPr="00425623">
        <w:rPr>
          <w:rFonts w:ascii="Arial" w:hAnsi="Arial"/>
          <w:sz w:val="24"/>
        </w:rPr>
        <w:t>Institut für Mathematik</w:t>
      </w:r>
      <w:r w:rsidRPr="00425623">
        <w:rPr>
          <w:rFonts w:ascii="Arial" w:hAnsi="Arial"/>
          <w:sz w:val="24"/>
        </w:rPr>
        <w:br/>
        <w:t>Prof. Dr. Jürgen Roth</w:t>
      </w:r>
      <w:r w:rsidRPr="00425623">
        <w:rPr>
          <w:rFonts w:ascii="Arial" w:hAnsi="Arial"/>
          <w:sz w:val="24"/>
        </w:rPr>
        <w:br/>
        <w:t>Fortstraße 7</w:t>
      </w: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  <w:r w:rsidRPr="00425623">
        <w:rPr>
          <w:rFonts w:ascii="Arial" w:hAnsi="Arial"/>
          <w:sz w:val="24"/>
        </w:rPr>
        <w:t>76829 Landau</w:t>
      </w: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  <w:r w:rsidRPr="00425623">
        <w:rPr>
          <w:rFonts w:ascii="Arial" w:hAnsi="Arial"/>
          <w:sz w:val="24"/>
        </w:rPr>
        <w:t>www.mathe-ist-mehr.de</w:t>
      </w:r>
      <w:r w:rsidRPr="00425623">
        <w:rPr>
          <w:rFonts w:ascii="Arial" w:hAnsi="Arial"/>
          <w:sz w:val="24"/>
        </w:rPr>
        <w:br/>
        <w:t>www.mathe-labor.de</w:t>
      </w: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  <w:r w:rsidRPr="00425623">
        <w:rPr>
          <w:rFonts w:ascii="Arial" w:hAnsi="Arial"/>
          <w:sz w:val="24"/>
        </w:rPr>
        <w:t xml:space="preserve">Zusammengestellt von: 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425623" w:rsidRPr="00425623" w:rsidTr="002F3E1C">
        <w:tc>
          <w:tcPr>
            <w:tcW w:w="9495" w:type="dxa"/>
          </w:tcPr>
          <w:p w:rsidR="00425623" w:rsidRPr="00425623" w:rsidRDefault="00CB4E29" w:rsidP="00F118F0">
            <w:pPr>
              <w:jc w:val="center"/>
              <w:rPr>
                <w:rFonts w:ascii="Arial" w:hAnsi="Arial"/>
                <w:sz w:val="24"/>
                <w:szCs w:val="24"/>
              </w:rPr>
            </w:pPr>
            <w:sdt>
              <w:sdtPr>
                <w:rPr>
                  <w:rFonts w:ascii="Arial" w:hAnsi="Arial"/>
                  <w:sz w:val="24"/>
                </w:rPr>
                <w:alias w:val="Name des Autors"/>
                <w:tag w:val="Name des Autors"/>
                <w:id w:val="144708"/>
                <w:placeholder>
                  <w:docPart w:val="76C4CDB5B4B74AC78131EDF7501E103C"/>
                </w:placeholder>
              </w:sdtPr>
              <w:sdtEndPr/>
              <w:sdtContent>
                <w:sdt>
                  <w:sdtPr>
                    <w:rPr>
                      <w:rFonts w:ascii="Arial" w:hAnsi="Arial"/>
                      <w:sz w:val="24"/>
                    </w:rPr>
                    <w:alias w:val="Name des Autors"/>
                    <w:tag w:val="Name des Autors"/>
                    <w:id w:val="5163578"/>
                    <w:placeholder>
                      <w:docPart w:val="5C757C6AEB5648C9BAB3EF4291A4EBEE"/>
                    </w:placeholder>
                    <w:showingPlcHdr/>
                  </w:sdtPr>
                  <w:sdtEndPr/>
                  <w:sdtContent>
                    <w:r w:rsidR="00AA1D6B" w:rsidRPr="00425623">
                      <w:rPr>
                        <w:rFonts w:ascii="Arial" w:hAnsi="Arial"/>
                        <w:sz w:val="24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</w:tbl>
    <w:p w:rsidR="00F118F0" w:rsidRDefault="00F118F0" w:rsidP="00425623">
      <w:pPr>
        <w:jc w:val="center"/>
        <w:rPr>
          <w:rFonts w:ascii="Arial" w:hAnsi="Arial"/>
          <w:sz w:val="24"/>
        </w:rPr>
      </w:pPr>
    </w:p>
    <w:p w:rsidR="002276CD" w:rsidRPr="00425623" w:rsidRDefault="002276CD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  <w:r w:rsidRPr="00425623">
        <w:rPr>
          <w:rFonts w:ascii="Arial" w:hAnsi="Arial"/>
          <w:sz w:val="24"/>
        </w:rPr>
        <w:t>Betreut von:</w:t>
      </w:r>
    </w:p>
    <w:sdt>
      <w:sdtPr>
        <w:rPr>
          <w:rFonts w:ascii="Arial" w:hAnsi="Arial"/>
          <w:sz w:val="24"/>
        </w:rPr>
        <w:alias w:val="Name des Betreuers"/>
        <w:tag w:val="Name des Betreuers"/>
        <w:id w:val="144710"/>
        <w:placeholder>
          <w:docPart w:val="23CD58E38AA845428ABFD5BB0894C306"/>
        </w:placeholder>
      </w:sdtPr>
      <w:sdtEndPr>
        <w:rPr>
          <w:szCs w:val="24"/>
        </w:rPr>
      </w:sdtEndPr>
      <w:sdtContent>
        <w:p w:rsidR="00425623" w:rsidRDefault="00CB4E29" w:rsidP="00AA1D6B">
          <w:pPr>
            <w:jc w:val="center"/>
            <w:rPr>
              <w:rFonts w:ascii="Arial" w:hAnsi="Arial"/>
              <w:sz w:val="24"/>
              <w:szCs w:val="24"/>
            </w:rPr>
          </w:pPr>
          <w:sdt>
            <w:sdtPr>
              <w:rPr>
                <w:rFonts w:ascii="Arial" w:hAnsi="Arial"/>
                <w:sz w:val="24"/>
              </w:rPr>
              <w:alias w:val="Name des Autors"/>
              <w:tag w:val="Name des Autors"/>
              <w:id w:val="5163580"/>
              <w:placeholder>
                <w:docPart w:val="BAB6D0E08CDE4689914B8AC27F7A6BAA"/>
              </w:placeholder>
              <w:showingPlcHdr/>
            </w:sdtPr>
            <w:sdtEndPr/>
            <w:sdtContent>
              <w:r w:rsidR="00AA1D6B" w:rsidRPr="00425623">
                <w:rPr>
                  <w:rFonts w:ascii="Arial" w:hAnsi="Arial"/>
                  <w:sz w:val="24"/>
                </w:rPr>
                <w:t>Klicken Sie hier, um Text einzugeben.</w:t>
              </w:r>
            </w:sdtContent>
          </w:sdt>
        </w:p>
      </w:sdtContent>
    </w:sdt>
    <w:p w:rsidR="00CB4E29" w:rsidRDefault="00CB4E29" w:rsidP="00CB4E29">
      <w:pPr>
        <w:jc w:val="center"/>
        <w:rPr>
          <w:rFonts w:ascii="Arial" w:hAnsi="Arial" w:cs="Arial"/>
          <w:sz w:val="24"/>
          <w:szCs w:val="24"/>
        </w:rPr>
      </w:pPr>
    </w:p>
    <w:p w:rsidR="00CB4E29" w:rsidRDefault="00CB4E29" w:rsidP="00CB4E29">
      <w:pPr>
        <w:jc w:val="center"/>
        <w:rPr>
          <w:rFonts w:ascii="Arial" w:hAnsi="Arial" w:cs="Arial"/>
          <w:sz w:val="24"/>
          <w:szCs w:val="24"/>
        </w:rPr>
      </w:pPr>
    </w:p>
    <w:p w:rsidR="00CB4E29" w:rsidRDefault="00CB4E29" w:rsidP="00CB4E2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Veröffentlicht am:</w:t>
      </w:r>
    </w:p>
    <w:sdt>
      <w:sdtPr>
        <w:rPr>
          <w:rFonts w:ascii="Arial" w:hAnsi="Arial" w:cs="Arial"/>
          <w:sz w:val="24"/>
        </w:rPr>
        <w:alias w:val="Veröffentlichungsdatum"/>
        <w:tag w:val=""/>
        <w:id w:val="1138305140"/>
        <w:placeholder>
          <w:docPart w:val="0B98C33BA9F242A2B85AA9CB52989479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3-06-05T00:00:00Z">
          <w:dateFormat w:val="dd.MM.yyyy"/>
          <w:lid w:val="de-DE"/>
          <w:storeMappedDataAs w:val="dateTime"/>
          <w:calendar w:val="gregorian"/>
        </w:date>
      </w:sdtPr>
      <w:sdtContent>
        <w:p w:rsidR="00CB4E29" w:rsidRPr="00BF4C36" w:rsidRDefault="00CB4E29" w:rsidP="00CB4E29">
          <w:pPr>
            <w:jc w:val="center"/>
            <w:rPr>
              <w:rFonts w:ascii="Arial" w:hAnsi="Arial"/>
              <w:sz w:val="24"/>
            </w:rPr>
          </w:pPr>
          <w:r>
            <w:rPr>
              <w:rFonts w:ascii="Arial" w:hAnsi="Arial" w:cs="Arial"/>
              <w:sz w:val="24"/>
            </w:rPr>
            <w:t>05.06.2013</w:t>
          </w:r>
        </w:p>
      </w:sdtContent>
    </w:sdt>
    <w:sectPr w:rsidR="00CB4E29" w:rsidRPr="00BF4C36" w:rsidSect="00D81836">
      <w:headerReference w:type="first" r:id="rId29"/>
      <w:footerReference w:type="first" r:id="rId30"/>
      <w:pgSz w:w="11907" w:h="16840" w:code="9"/>
      <w:pgMar w:top="2835" w:right="1418" w:bottom="1134" w:left="1134" w:header="709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45E" w:rsidRDefault="00D9745E" w:rsidP="009121BE">
      <w:r>
        <w:separator/>
      </w:r>
    </w:p>
  </w:endnote>
  <w:endnote w:type="continuationSeparator" w:id="0">
    <w:p w:rsidR="00D9745E" w:rsidRDefault="00D9745E" w:rsidP="0091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506879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74887" w:rsidRPr="007F62AE" w:rsidRDefault="00DB07C6">
        <w:pPr>
          <w:pStyle w:val="Fuzeile"/>
          <w:jc w:val="center"/>
          <w:rPr>
            <w:rFonts w:ascii="Arial" w:hAnsi="Arial" w:cs="Arial"/>
            <w:sz w:val="28"/>
            <w:szCs w:val="28"/>
          </w:rPr>
        </w:pPr>
        <w:r w:rsidRPr="007F62AE">
          <w:rPr>
            <w:rFonts w:ascii="Arial" w:hAnsi="Arial" w:cs="Arial"/>
            <w:sz w:val="28"/>
            <w:szCs w:val="28"/>
          </w:rPr>
          <w:fldChar w:fldCharType="begin"/>
        </w:r>
        <w:r w:rsidR="00574887" w:rsidRPr="007F62AE">
          <w:rPr>
            <w:rFonts w:ascii="Arial" w:hAnsi="Arial" w:cs="Arial"/>
            <w:sz w:val="28"/>
            <w:szCs w:val="28"/>
          </w:rPr>
          <w:instrText>PAGE   \* MERGEFORMAT</w:instrText>
        </w:r>
        <w:r w:rsidRPr="007F62AE">
          <w:rPr>
            <w:rFonts w:ascii="Arial" w:hAnsi="Arial" w:cs="Arial"/>
            <w:sz w:val="28"/>
            <w:szCs w:val="28"/>
          </w:rPr>
          <w:fldChar w:fldCharType="separate"/>
        </w:r>
        <w:r w:rsidR="00CB4E29">
          <w:rPr>
            <w:rFonts w:ascii="Arial" w:hAnsi="Arial" w:cs="Arial"/>
            <w:noProof/>
            <w:sz w:val="28"/>
            <w:szCs w:val="28"/>
          </w:rPr>
          <w:t>6</w:t>
        </w:r>
        <w:r w:rsidRPr="007F62AE">
          <w:rPr>
            <w:rFonts w:ascii="Arial" w:hAnsi="Arial" w:cs="Arial"/>
            <w:sz w:val="28"/>
            <w:szCs w:val="28"/>
          </w:rPr>
          <w:fldChar w:fldCharType="end"/>
        </w:r>
      </w:p>
    </w:sdtContent>
  </w:sdt>
  <w:p w:rsidR="00574887" w:rsidRDefault="0057488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887" w:rsidRDefault="00574887">
    <w:pPr>
      <w:pStyle w:val="Fuzeile"/>
    </w:pPr>
    <w:r w:rsidRPr="00170257">
      <w:rPr>
        <w:noProof/>
        <w:lang w:eastAsia="de-D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4491356</wp:posOffset>
          </wp:positionH>
          <wp:positionV relativeFrom="paragraph">
            <wp:posOffset>-863599</wp:posOffset>
          </wp:positionV>
          <wp:extent cx="1676400" cy="650896"/>
          <wp:effectExtent l="0" t="0" r="0" b="0"/>
          <wp:wrapNone/>
          <wp:docPr id="18" name="Grafik 4" descr="mathe_ist_mehr_sz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the_ist_mehr_sz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0254" cy="652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887" w:rsidRPr="00DF01FC" w:rsidRDefault="00574887" w:rsidP="002F3E1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45E" w:rsidRDefault="00D9745E" w:rsidP="009121BE">
      <w:r>
        <w:separator/>
      </w:r>
    </w:p>
  </w:footnote>
  <w:footnote w:type="continuationSeparator" w:id="0">
    <w:p w:rsidR="00D9745E" w:rsidRDefault="00D9745E" w:rsidP="00912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251"/>
      <w:gridCol w:w="7337"/>
    </w:tblGrid>
    <w:tr w:rsidR="00574887" w:rsidRPr="00063FC1" w:rsidTr="00585BA2">
      <w:trPr>
        <w:trHeight w:val="20"/>
      </w:trPr>
      <w:tc>
        <w:tcPr>
          <w:tcW w:w="1700" w:type="dxa"/>
          <w:vMerge w:val="restart"/>
        </w:tcPr>
        <w:p w:rsidR="00574887" w:rsidRDefault="00574887" w:rsidP="002F3E1C">
          <w:pPr>
            <w:pStyle w:val="Kopfzeile"/>
          </w:pPr>
          <w:r w:rsidRPr="0083234C">
            <w:rPr>
              <w:noProof/>
              <w:lang w:eastAsia="de-DE"/>
            </w:rPr>
            <w:drawing>
              <wp:inline distT="0" distB="0" distL="0" distR="0" wp14:anchorId="0E639ED9" wp14:editId="1ED1A594">
                <wp:extent cx="914634" cy="914634"/>
                <wp:effectExtent l="19050" t="0" r="0" b="0"/>
                <wp:docPr id="15" name="Grafik 2" descr="mathe_ist_mehr_1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634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:rsidR="00574887" w:rsidRDefault="00574887" w:rsidP="002F3E1C">
          <w:pPr>
            <w:pStyle w:val="Kopfzeile"/>
          </w:pPr>
        </w:p>
      </w:tc>
      <w:tc>
        <w:tcPr>
          <w:tcW w:w="7337" w:type="dxa"/>
        </w:tcPr>
        <w:p w:rsidR="00574887" w:rsidRPr="00063FC1" w:rsidRDefault="00574887" w:rsidP="002F3E1C">
          <w:pPr>
            <w:widowControl w:val="0"/>
            <w:jc w:val="center"/>
            <w:rPr>
              <w:rFonts w:ascii="Arial" w:hAnsi="Arial" w:cs="Arial"/>
              <w:b/>
              <w:bCs/>
              <w:sz w:val="40"/>
              <w:szCs w:val="40"/>
            </w:rPr>
          </w:pPr>
          <w:r>
            <w:rPr>
              <w:rFonts w:ascii="Arial" w:hAnsi="Arial" w:cs="Arial"/>
              <w:b/>
              <w:bCs/>
              <w:sz w:val="40"/>
              <w:szCs w:val="40"/>
            </w:rPr>
            <w:t>Mathematik-Labor</w:t>
          </w:r>
        </w:p>
      </w:tc>
    </w:tr>
    <w:tr w:rsidR="00574887" w:rsidTr="00585BA2">
      <w:trPr>
        <w:trHeight w:val="360"/>
      </w:trPr>
      <w:tc>
        <w:tcPr>
          <w:tcW w:w="1700" w:type="dxa"/>
          <w:vMerge/>
        </w:tcPr>
        <w:p w:rsidR="00574887" w:rsidRDefault="00574887" w:rsidP="002F3E1C">
          <w:pPr>
            <w:pStyle w:val="Kopfzeile"/>
          </w:pPr>
        </w:p>
      </w:tc>
      <w:tc>
        <w:tcPr>
          <w:tcW w:w="251" w:type="dxa"/>
          <w:vMerge/>
        </w:tcPr>
        <w:p w:rsidR="00574887" w:rsidRDefault="00574887" w:rsidP="002F3E1C">
          <w:pPr>
            <w:pStyle w:val="Kopfzeile"/>
          </w:pPr>
        </w:p>
      </w:tc>
      <w:tc>
        <w:tcPr>
          <w:tcW w:w="7337" w:type="dxa"/>
        </w:tcPr>
        <w:p w:rsidR="00C74873" w:rsidRPr="00C74873" w:rsidRDefault="0026519C" w:rsidP="00C74873">
          <w:pPr>
            <w:pStyle w:val="Labor-Kapitelberschrift"/>
            <w:rPr>
              <w:rFonts w:cs="Arial"/>
              <w:color w:val="0047FF"/>
              <w:sz w:val="40"/>
              <w:szCs w:val="40"/>
            </w:rPr>
          </w:pPr>
          <w:r>
            <w:rPr>
              <w:rFonts w:ascii="Times New Roman" w:hAnsi="Times New Roman"/>
              <w:b w:val="0"/>
              <w:noProof/>
              <w:color w:val="0047FF"/>
              <w:sz w:val="40"/>
              <w:szCs w:val="40"/>
            </w:rPr>
            <mc:AlternateContent>
              <mc:Choice Requires="wps">
                <w:drawing>
                  <wp:anchor distT="36576" distB="36576" distL="36575" distR="36575" simplePos="0" relativeHeight="251664384" behindDoc="0" locked="0" layoutInCell="1" allowOverlap="1">
                    <wp:simplePos x="0" y="0"/>
                    <wp:positionH relativeFrom="column">
                      <wp:posOffset>4967604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69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7" o:spid="_x0000_s1026" style="position:absolute;z-index:251664384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1.15pt,3.8pt" to="391.15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" strokecolor="#ffd320" strokeweight="2.5pt">
                    <v:shadow color="#ccc"/>
                  </v:line>
                </w:pict>
              </mc:Fallback>
            </mc:AlternateContent>
          </w:r>
          <w:r w:rsidR="00574887" w:rsidRPr="00945639">
            <w:rPr>
              <w:rFonts w:cs="Arial"/>
              <w:color w:val="0047FF"/>
              <w:sz w:val="40"/>
              <w:szCs w:val="40"/>
            </w:rPr>
            <w:t>Station „</w:t>
          </w:r>
          <w:sdt>
            <w:sdtPr>
              <w:rPr>
                <w:rFonts w:cs="Arial"/>
                <w:color w:val="0047FF"/>
                <w:sz w:val="40"/>
                <w:szCs w:val="40"/>
              </w:rPr>
              <w:alias w:val="Name der Station"/>
              <w:tag w:val="Name der Station"/>
              <w:id w:val="10744011"/>
            </w:sdtPr>
            <w:sdtEndPr/>
            <w:sdtContent>
              <w:r w:rsidR="00C74873">
                <w:rPr>
                  <w:rFonts w:cs="Arial"/>
                  <w:color w:val="0047FF"/>
                  <w:sz w:val="40"/>
                  <w:szCs w:val="40"/>
                </w:rPr>
                <w:t>Trigonometrie des Fußballs</w:t>
              </w:r>
            </w:sdtContent>
          </w:sdt>
          <w:r w:rsidR="00574887" w:rsidRPr="00945639">
            <w:rPr>
              <w:rFonts w:cs="Arial"/>
              <w:color w:val="0047FF"/>
              <w:sz w:val="40"/>
              <w:szCs w:val="40"/>
            </w:rPr>
            <w:t>“</w:t>
          </w:r>
          <w:r w:rsidR="00C74873">
            <w:rPr>
              <w:rFonts w:cs="Arial"/>
              <w:color w:val="0047FF"/>
              <w:sz w:val="40"/>
              <w:szCs w:val="40"/>
            </w:rPr>
            <w:br/>
            <w:t xml:space="preserve">– 2. Teil –  </w:t>
          </w:r>
        </w:p>
      </w:tc>
    </w:tr>
    <w:tr w:rsidR="00574887" w:rsidTr="00585BA2">
      <w:trPr>
        <w:trHeight w:val="429"/>
      </w:trPr>
      <w:tc>
        <w:tcPr>
          <w:tcW w:w="1700" w:type="dxa"/>
          <w:vMerge/>
        </w:tcPr>
        <w:p w:rsidR="00574887" w:rsidRDefault="00574887" w:rsidP="002F3E1C">
          <w:pPr>
            <w:pStyle w:val="Kopfzeile"/>
          </w:pPr>
        </w:p>
      </w:tc>
      <w:tc>
        <w:tcPr>
          <w:tcW w:w="251" w:type="dxa"/>
          <w:vMerge/>
        </w:tcPr>
        <w:p w:rsidR="00574887" w:rsidRDefault="00574887" w:rsidP="002F3E1C">
          <w:pPr>
            <w:pStyle w:val="Kopfzeile"/>
          </w:pPr>
        </w:p>
      </w:tc>
      <w:tc>
        <w:tcPr>
          <w:tcW w:w="7337" w:type="dxa"/>
        </w:tcPr>
        <w:p w:rsidR="00574887" w:rsidRPr="00D82F4B" w:rsidRDefault="00574887" w:rsidP="002F3E1C">
          <w:pPr>
            <w:widowControl w:val="0"/>
            <w:rPr>
              <w:noProof/>
            </w:rPr>
          </w:pPr>
        </w:p>
      </w:tc>
    </w:tr>
  </w:tbl>
  <w:p w:rsidR="00574887" w:rsidRDefault="0057488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887" w:rsidRDefault="00574887">
    <w:pPr>
      <w:pStyle w:val="Kopfzeile"/>
    </w:pPr>
    <w:r w:rsidRPr="00170257">
      <w:rPr>
        <w:noProof/>
        <w:lang w:eastAsia="de-D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1319530</wp:posOffset>
          </wp:positionH>
          <wp:positionV relativeFrom="paragraph">
            <wp:posOffset>1855470</wp:posOffset>
          </wp:positionV>
          <wp:extent cx="3048000" cy="3048000"/>
          <wp:effectExtent l="0" t="0" r="0" b="0"/>
          <wp:wrapNone/>
          <wp:docPr id="16" name="Grafik 0" descr="mathe_ist_meh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the_ist_meh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0" cy="30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519C">
      <w:rPr>
        <w:noProof/>
        <w:lang w:eastAsia="de-DE"/>
      </w:rPr>
      <mc:AlternateContent>
        <mc:Choice Requires="wps">
          <w:drawing>
            <wp:anchor distT="36576" distB="36576" distL="36575" distR="36575" simplePos="0" relativeHeight="251660288" behindDoc="0" locked="0" layoutInCell="1" allowOverlap="1">
              <wp:simplePos x="0" y="0"/>
              <wp:positionH relativeFrom="column">
                <wp:posOffset>4359274</wp:posOffset>
              </wp:positionH>
              <wp:positionV relativeFrom="paragraph">
                <wp:posOffset>5132705</wp:posOffset>
              </wp:positionV>
              <wp:extent cx="0" cy="4508500"/>
              <wp:effectExtent l="19050" t="0" r="38100" b="25400"/>
              <wp:wrapNone/>
              <wp:docPr id="60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50850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FFD32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y;z-index:251660288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43.25pt,404.15pt" to="343.25pt,7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" strokecolor="#ffd320" strokeweight="4pt">
              <v:shadow color="#ccc"/>
            </v:line>
          </w:pict>
        </mc:Fallback>
      </mc:AlternateContent>
    </w:r>
    <w:r w:rsidR="0026519C">
      <w:rPr>
        <w:noProof/>
        <w:lang w:eastAsia="de-DE"/>
      </w:rPr>
      <mc:AlternateContent>
        <mc:Choice Requires="wps">
          <w:drawing>
            <wp:anchor distT="36576" distB="36576" distL="36575" distR="36575" simplePos="0" relativeHeight="251659264" behindDoc="0" locked="0" layoutInCell="1" allowOverlap="1">
              <wp:simplePos x="0" y="0"/>
              <wp:positionH relativeFrom="column">
                <wp:posOffset>4359274</wp:posOffset>
              </wp:positionH>
              <wp:positionV relativeFrom="paragraph">
                <wp:posOffset>446405</wp:posOffset>
              </wp:positionV>
              <wp:extent cx="0" cy="1162685"/>
              <wp:effectExtent l="19050" t="0" r="38100" b="18415"/>
              <wp:wrapNone/>
              <wp:docPr id="5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62685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FFD32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9264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43.25pt,35.15pt" to="343.25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" strokecolor="#ffd320" strokeweight="4pt">
              <v:shadow color="#ccc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251"/>
      <w:gridCol w:w="7337"/>
    </w:tblGrid>
    <w:tr w:rsidR="00574887" w:rsidRPr="007A1ED0" w:rsidTr="00F822E3">
      <w:trPr>
        <w:trHeight w:val="20"/>
      </w:trPr>
      <w:tc>
        <w:tcPr>
          <w:tcW w:w="1700" w:type="dxa"/>
          <w:vMerge w:val="restart"/>
        </w:tcPr>
        <w:p w:rsidR="00574887" w:rsidRPr="007A1ED0" w:rsidRDefault="00574887" w:rsidP="007A1ED0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8"/>
            </w:rPr>
          </w:pPr>
          <w:r w:rsidRPr="007A1ED0"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405077FA" wp14:editId="6A178284">
                <wp:extent cx="914634" cy="914634"/>
                <wp:effectExtent l="19050" t="0" r="0" b="0"/>
                <wp:docPr id="62" name="Grafik 62" descr="mathe_ist_mehr_1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634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:rsidR="00574887" w:rsidRPr="007A1ED0" w:rsidRDefault="00574887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C74873" w:rsidRPr="00C74873" w:rsidRDefault="0026519C" w:rsidP="00C74873">
          <w:pPr>
            <w:pStyle w:val="Labor-Seitenberschrift"/>
          </w:pPr>
          <w:r>
            <w:rPr>
              <w:noProof/>
            </w:rPr>
            <mc:AlternateContent>
              <mc:Choice Requires="wps">
                <w:drawing>
                  <wp:anchor distT="36576" distB="36576" distL="36575" distR="36575" simplePos="0" relativeHeight="251694080" behindDoc="0" locked="0" layoutInCell="1" allowOverlap="1" wp14:anchorId="22F6F3D9" wp14:editId="76F582E7">
                    <wp:simplePos x="0" y="0"/>
                    <wp:positionH relativeFrom="column">
                      <wp:posOffset>4958079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43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9" o:spid="_x0000_s1026" style="position:absolute;z-index:251694080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0.4pt,3.8pt" to="390.4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" strokecolor="#ffd320" strokeweight="2.5pt">
                    <v:shadow color="#ccc"/>
                  </v:line>
                </w:pict>
              </mc:Fallback>
            </mc:AlternateContent>
          </w:r>
          <w:r w:rsidR="00574887" w:rsidRPr="00945639">
            <w:t>Station „</w:t>
          </w:r>
          <w:sdt>
            <w:sdtPr>
              <w:alias w:val="Name der Station"/>
              <w:tag w:val="Name der Station"/>
              <w:id w:val="-522791649"/>
            </w:sdtPr>
            <w:sdtEndPr/>
            <w:sdtContent>
              <w:r w:rsidR="00C74873">
                <w:t>Trigonometrie des Fußballs</w:t>
              </w:r>
            </w:sdtContent>
          </w:sdt>
          <w:r w:rsidR="00574887" w:rsidRPr="00945639">
            <w:t>“</w:t>
          </w:r>
          <w:r w:rsidR="00C74873">
            <w:br/>
            <w:t xml:space="preserve">– 2. Teil – </w:t>
          </w:r>
        </w:p>
      </w:tc>
    </w:tr>
    <w:tr w:rsidR="00574887" w:rsidRPr="007A1ED0" w:rsidTr="00F822E3">
      <w:trPr>
        <w:trHeight w:val="429"/>
      </w:trPr>
      <w:tc>
        <w:tcPr>
          <w:tcW w:w="1700" w:type="dxa"/>
          <w:vMerge/>
        </w:tcPr>
        <w:p w:rsidR="00574887" w:rsidRPr="007A1ED0" w:rsidRDefault="00574887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</w:tcPr>
        <w:p w:rsidR="00574887" w:rsidRPr="007A1ED0" w:rsidRDefault="00574887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574887" w:rsidRPr="007C71BE" w:rsidRDefault="00DB07C6" w:rsidP="00C74873">
          <w:pPr>
            <w:pStyle w:val="Labor-Kapitelberschrift"/>
            <w:rPr>
              <w:noProof/>
            </w:rPr>
          </w:pPr>
          <w:r>
            <w:fldChar w:fldCharType="begin"/>
          </w:r>
          <w:r w:rsidR="00F25301">
            <w:instrText xml:space="preserve"> TITLE   \* MERGEFORMAT </w:instrText>
          </w:r>
          <w:r>
            <w:fldChar w:fldCharType="end"/>
          </w:r>
          <w:sdt>
            <w:sdtPr>
              <w:alias w:val="Titel der Aufgabe"/>
              <w:tag w:val="Titel der Aufgabe"/>
              <w:id w:val="1791174089"/>
            </w:sdtPr>
            <w:sdtEndPr/>
            <w:sdtContent>
              <w:r w:rsidR="00C74873">
                <w:t xml:space="preserve">Fußball-Strategie- Spiel – Stürmer </w:t>
              </w:r>
            </w:sdtContent>
          </w:sdt>
        </w:p>
      </w:tc>
    </w:tr>
  </w:tbl>
  <w:p w:rsidR="00574887" w:rsidRDefault="00574887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887" w:rsidRDefault="0057488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0152"/>
    <w:multiLevelType w:val="hybridMultilevel"/>
    <w:tmpl w:val="A1B4F284"/>
    <w:lvl w:ilvl="0" w:tplc="4AA296BE">
      <w:numFmt w:val="bullet"/>
      <w:lvlText w:val=""/>
      <w:lvlJc w:val="left"/>
      <w:pPr>
        <w:tabs>
          <w:tab w:val="num" w:pos="5020"/>
        </w:tabs>
        <w:ind w:left="5020" w:hanging="340"/>
      </w:pPr>
      <w:rPr>
        <w:rFonts w:ascii="Symbol" w:eastAsia="Times New Roman" w:hAnsi="Symbol" w:cs="Times New Roman" w:hint="default"/>
      </w:rPr>
    </w:lvl>
    <w:lvl w:ilvl="1" w:tplc="0407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D61F2"/>
    <w:multiLevelType w:val="hybridMultilevel"/>
    <w:tmpl w:val="85082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36237"/>
    <w:multiLevelType w:val="hybridMultilevel"/>
    <w:tmpl w:val="B4EAF16E"/>
    <w:lvl w:ilvl="0" w:tplc="47A88F24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0B23B5"/>
    <w:multiLevelType w:val="hybridMultilevel"/>
    <w:tmpl w:val="22C41DB4"/>
    <w:lvl w:ilvl="0" w:tplc="47A88F24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  <w:color w:val="auto"/>
      </w:rPr>
    </w:lvl>
    <w:lvl w:ilvl="1" w:tplc="CDDC0C8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1A0744"/>
    <w:multiLevelType w:val="hybridMultilevel"/>
    <w:tmpl w:val="C8F627B6"/>
    <w:lvl w:ilvl="0" w:tplc="CDDC0C8C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D775BC"/>
    <w:multiLevelType w:val="hybridMultilevel"/>
    <w:tmpl w:val="98046704"/>
    <w:lvl w:ilvl="0" w:tplc="4AA296BE">
      <w:numFmt w:val="bullet"/>
      <w:lvlText w:val=""/>
      <w:lvlJc w:val="left"/>
      <w:pPr>
        <w:tabs>
          <w:tab w:val="num" w:pos="5020"/>
        </w:tabs>
        <w:ind w:left="5020" w:hanging="340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AD418D"/>
    <w:multiLevelType w:val="hybridMultilevel"/>
    <w:tmpl w:val="DFB273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13F01"/>
    <w:multiLevelType w:val="hybridMultilevel"/>
    <w:tmpl w:val="153A9C7E"/>
    <w:lvl w:ilvl="0" w:tplc="96B2C2FE">
      <w:start w:val="1"/>
      <w:numFmt w:val="bullet"/>
      <w:pStyle w:val="Labor-Aufzhlung"/>
      <w:lvlText w:val=""/>
      <w:lvlJc w:val="left"/>
      <w:pPr>
        <w:ind w:left="720" w:hanging="360"/>
      </w:pPr>
      <w:rPr>
        <w:rFonts w:ascii="Wingdings" w:hAnsi="Wingdings" w:hint="default"/>
        <w:color w:val="0033F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754536"/>
    <w:multiLevelType w:val="hybridMultilevel"/>
    <w:tmpl w:val="F4F4DB24"/>
    <w:lvl w:ilvl="0" w:tplc="5CA0E1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DF4662"/>
    <w:multiLevelType w:val="hybridMultilevel"/>
    <w:tmpl w:val="17EAE6DA"/>
    <w:lvl w:ilvl="0" w:tplc="A6A0C0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3F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47"/>
    <w:rsid w:val="00000E1E"/>
    <w:rsid w:val="000029EE"/>
    <w:rsid w:val="000172BB"/>
    <w:rsid w:val="00027FF6"/>
    <w:rsid w:val="00042534"/>
    <w:rsid w:val="00045F30"/>
    <w:rsid w:val="00054F92"/>
    <w:rsid w:val="00057655"/>
    <w:rsid w:val="000670B6"/>
    <w:rsid w:val="00074833"/>
    <w:rsid w:val="000A351B"/>
    <w:rsid w:val="000A59B9"/>
    <w:rsid w:val="000C1EA1"/>
    <w:rsid w:val="000F503E"/>
    <w:rsid w:val="000F6EE1"/>
    <w:rsid w:val="00115C62"/>
    <w:rsid w:val="00131E0C"/>
    <w:rsid w:val="0016181E"/>
    <w:rsid w:val="00170257"/>
    <w:rsid w:val="00170A47"/>
    <w:rsid w:val="0017415B"/>
    <w:rsid w:val="001836B5"/>
    <w:rsid w:val="00184B7F"/>
    <w:rsid w:val="001A0F16"/>
    <w:rsid w:val="001A5E17"/>
    <w:rsid w:val="001E5711"/>
    <w:rsid w:val="00205872"/>
    <w:rsid w:val="00226801"/>
    <w:rsid w:val="002276CD"/>
    <w:rsid w:val="00242EC9"/>
    <w:rsid w:val="00253046"/>
    <w:rsid w:val="00257823"/>
    <w:rsid w:val="00261CE4"/>
    <w:rsid w:val="0026519C"/>
    <w:rsid w:val="00272385"/>
    <w:rsid w:val="00272708"/>
    <w:rsid w:val="00274509"/>
    <w:rsid w:val="00280A87"/>
    <w:rsid w:val="0028405A"/>
    <w:rsid w:val="002907EA"/>
    <w:rsid w:val="00297CB2"/>
    <w:rsid w:val="00297FF0"/>
    <w:rsid w:val="002A4E23"/>
    <w:rsid w:val="002A5CA3"/>
    <w:rsid w:val="002B1CB8"/>
    <w:rsid w:val="002C3B56"/>
    <w:rsid w:val="002D79A2"/>
    <w:rsid w:val="002E5187"/>
    <w:rsid w:val="002F1020"/>
    <w:rsid w:val="002F28B0"/>
    <w:rsid w:val="002F3E1C"/>
    <w:rsid w:val="002F4B85"/>
    <w:rsid w:val="002F71B2"/>
    <w:rsid w:val="00321D17"/>
    <w:rsid w:val="003704F1"/>
    <w:rsid w:val="0037103B"/>
    <w:rsid w:val="00375D92"/>
    <w:rsid w:val="003B0522"/>
    <w:rsid w:val="003B29EE"/>
    <w:rsid w:val="003D38AF"/>
    <w:rsid w:val="003D7885"/>
    <w:rsid w:val="003E0432"/>
    <w:rsid w:val="003F1A63"/>
    <w:rsid w:val="003F39E5"/>
    <w:rsid w:val="003F66BF"/>
    <w:rsid w:val="0042037A"/>
    <w:rsid w:val="00425623"/>
    <w:rsid w:val="00435A48"/>
    <w:rsid w:val="0044099A"/>
    <w:rsid w:val="00446682"/>
    <w:rsid w:val="00446DDC"/>
    <w:rsid w:val="00455ED9"/>
    <w:rsid w:val="00465114"/>
    <w:rsid w:val="00491F3B"/>
    <w:rsid w:val="004928E5"/>
    <w:rsid w:val="004A1EFF"/>
    <w:rsid w:val="005105DA"/>
    <w:rsid w:val="00524E87"/>
    <w:rsid w:val="0054079D"/>
    <w:rsid w:val="00553CA5"/>
    <w:rsid w:val="00554BC2"/>
    <w:rsid w:val="00564017"/>
    <w:rsid w:val="0056681B"/>
    <w:rsid w:val="00570D11"/>
    <w:rsid w:val="00574887"/>
    <w:rsid w:val="0058095D"/>
    <w:rsid w:val="00581948"/>
    <w:rsid w:val="00584C2F"/>
    <w:rsid w:val="00585BA2"/>
    <w:rsid w:val="00586FF1"/>
    <w:rsid w:val="005B7014"/>
    <w:rsid w:val="005B78C2"/>
    <w:rsid w:val="005C697C"/>
    <w:rsid w:val="005D29B1"/>
    <w:rsid w:val="005D6F84"/>
    <w:rsid w:val="005E2C0F"/>
    <w:rsid w:val="005E6079"/>
    <w:rsid w:val="005F6235"/>
    <w:rsid w:val="005F757C"/>
    <w:rsid w:val="006015B0"/>
    <w:rsid w:val="0062362B"/>
    <w:rsid w:val="0063643C"/>
    <w:rsid w:val="00642FBB"/>
    <w:rsid w:val="00650B1E"/>
    <w:rsid w:val="00654AE8"/>
    <w:rsid w:val="00660C45"/>
    <w:rsid w:val="006646BA"/>
    <w:rsid w:val="0067624A"/>
    <w:rsid w:val="006910D4"/>
    <w:rsid w:val="00696ABD"/>
    <w:rsid w:val="006C2525"/>
    <w:rsid w:val="006C5099"/>
    <w:rsid w:val="006C64EA"/>
    <w:rsid w:val="006C78B4"/>
    <w:rsid w:val="006E3676"/>
    <w:rsid w:val="006F365E"/>
    <w:rsid w:val="00702F3A"/>
    <w:rsid w:val="00710294"/>
    <w:rsid w:val="007111AA"/>
    <w:rsid w:val="0072253B"/>
    <w:rsid w:val="00730B19"/>
    <w:rsid w:val="0075789D"/>
    <w:rsid w:val="0076277D"/>
    <w:rsid w:val="00773FCF"/>
    <w:rsid w:val="0078139F"/>
    <w:rsid w:val="0079248C"/>
    <w:rsid w:val="00793397"/>
    <w:rsid w:val="00794415"/>
    <w:rsid w:val="007972AF"/>
    <w:rsid w:val="007A1ED0"/>
    <w:rsid w:val="007A4F70"/>
    <w:rsid w:val="007A5CF0"/>
    <w:rsid w:val="007C71BE"/>
    <w:rsid w:val="007D6509"/>
    <w:rsid w:val="007E2E72"/>
    <w:rsid w:val="007F3460"/>
    <w:rsid w:val="007F4D53"/>
    <w:rsid w:val="007F62AE"/>
    <w:rsid w:val="007F73D6"/>
    <w:rsid w:val="00807CF0"/>
    <w:rsid w:val="00807E4B"/>
    <w:rsid w:val="00813444"/>
    <w:rsid w:val="00815BF2"/>
    <w:rsid w:val="008164FC"/>
    <w:rsid w:val="00823755"/>
    <w:rsid w:val="0082746E"/>
    <w:rsid w:val="00854CC0"/>
    <w:rsid w:val="0087159B"/>
    <w:rsid w:val="00884106"/>
    <w:rsid w:val="0089614F"/>
    <w:rsid w:val="008D1D6A"/>
    <w:rsid w:val="008D1DD1"/>
    <w:rsid w:val="008D31D7"/>
    <w:rsid w:val="009121BE"/>
    <w:rsid w:val="0092681B"/>
    <w:rsid w:val="00930C7E"/>
    <w:rsid w:val="00931CA3"/>
    <w:rsid w:val="00944EFF"/>
    <w:rsid w:val="00945639"/>
    <w:rsid w:val="009479F8"/>
    <w:rsid w:val="009534FB"/>
    <w:rsid w:val="00975CDE"/>
    <w:rsid w:val="00980A43"/>
    <w:rsid w:val="00986872"/>
    <w:rsid w:val="009A4743"/>
    <w:rsid w:val="009A4BD9"/>
    <w:rsid w:val="009A7D54"/>
    <w:rsid w:val="009B0F4A"/>
    <w:rsid w:val="009B60E4"/>
    <w:rsid w:val="009C5E82"/>
    <w:rsid w:val="009D4B0E"/>
    <w:rsid w:val="009E066F"/>
    <w:rsid w:val="009E6B55"/>
    <w:rsid w:val="009F02F5"/>
    <w:rsid w:val="009F2E1E"/>
    <w:rsid w:val="00A32E6E"/>
    <w:rsid w:val="00A61E40"/>
    <w:rsid w:val="00A67FF8"/>
    <w:rsid w:val="00A80AE9"/>
    <w:rsid w:val="00A86C72"/>
    <w:rsid w:val="00AA1D6B"/>
    <w:rsid w:val="00AB3932"/>
    <w:rsid w:val="00AB59E7"/>
    <w:rsid w:val="00AC5190"/>
    <w:rsid w:val="00AC6CB6"/>
    <w:rsid w:val="00AD08D4"/>
    <w:rsid w:val="00AD24B9"/>
    <w:rsid w:val="00AE055A"/>
    <w:rsid w:val="00AE438A"/>
    <w:rsid w:val="00AF4BF4"/>
    <w:rsid w:val="00B179D4"/>
    <w:rsid w:val="00B429CC"/>
    <w:rsid w:val="00B47DB7"/>
    <w:rsid w:val="00B650DA"/>
    <w:rsid w:val="00B761AC"/>
    <w:rsid w:val="00B85964"/>
    <w:rsid w:val="00B91636"/>
    <w:rsid w:val="00BD2CBA"/>
    <w:rsid w:val="00BF0BBD"/>
    <w:rsid w:val="00BF4C36"/>
    <w:rsid w:val="00C3658A"/>
    <w:rsid w:val="00C4199D"/>
    <w:rsid w:val="00C4593F"/>
    <w:rsid w:val="00C63947"/>
    <w:rsid w:val="00C643EA"/>
    <w:rsid w:val="00C74873"/>
    <w:rsid w:val="00CA5829"/>
    <w:rsid w:val="00CB4E29"/>
    <w:rsid w:val="00CD5277"/>
    <w:rsid w:val="00CD7F99"/>
    <w:rsid w:val="00CE229F"/>
    <w:rsid w:val="00CF475A"/>
    <w:rsid w:val="00D01D60"/>
    <w:rsid w:val="00D03A2E"/>
    <w:rsid w:val="00D05B81"/>
    <w:rsid w:val="00D12C5E"/>
    <w:rsid w:val="00D2217F"/>
    <w:rsid w:val="00D50846"/>
    <w:rsid w:val="00D607CE"/>
    <w:rsid w:val="00D75314"/>
    <w:rsid w:val="00D7795F"/>
    <w:rsid w:val="00D81836"/>
    <w:rsid w:val="00D95924"/>
    <w:rsid w:val="00D9745E"/>
    <w:rsid w:val="00DA15F8"/>
    <w:rsid w:val="00DA5A00"/>
    <w:rsid w:val="00DB07C6"/>
    <w:rsid w:val="00DC3483"/>
    <w:rsid w:val="00DD2956"/>
    <w:rsid w:val="00DE5D6C"/>
    <w:rsid w:val="00E01D89"/>
    <w:rsid w:val="00E262EC"/>
    <w:rsid w:val="00E33795"/>
    <w:rsid w:val="00E34399"/>
    <w:rsid w:val="00E63E1E"/>
    <w:rsid w:val="00E83E0C"/>
    <w:rsid w:val="00E962EF"/>
    <w:rsid w:val="00E96C57"/>
    <w:rsid w:val="00EB157E"/>
    <w:rsid w:val="00EB3973"/>
    <w:rsid w:val="00EB4807"/>
    <w:rsid w:val="00EB702C"/>
    <w:rsid w:val="00ED04C7"/>
    <w:rsid w:val="00EF6690"/>
    <w:rsid w:val="00F106B8"/>
    <w:rsid w:val="00F118F0"/>
    <w:rsid w:val="00F15290"/>
    <w:rsid w:val="00F25301"/>
    <w:rsid w:val="00F350EB"/>
    <w:rsid w:val="00F36561"/>
    <w:rsid w:val="00F377A6"/>
    <w:rsid w:val="00F40F79"/>
    <w:rsid w:val="00F553D3"/>
    <w:rsid w:val="00F731A0"/>
    <w:rsid w:val="00F822E3"/>
    <w:rsid w:val="00F836A7"/>
    <w:rsid w:val="00F91432"/>
    <w:rsid w:val="00F932BA"/>
    <w:rsid w:val="00FB5733"/>
    <w:rsid w:val="00FB6E7D"/>
    <w:rsid w:val="00FE3847"/>
    <w:rsid w:val="00FE7992"/>
    <w:rsid w:val="00FF1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6910D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21B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zh-TW"/>
    </w:rPr>
  </w:style>
  <w:style w:type="character" w:customStyle="1" w:styleId="KopfzeileZchn">
    <w:name w:val="Kopfzeile Zchn"/>
    <w:basedOn w:val="Absatz-Standardschriftart"/>
    <w:link w:val="Kopfzeile"/>
    <w:uiPriority w:val="99"/>
    <w:rsid w:val="009121BE"/>
  </w:style>
  <w:style w:type="paragraph" w:styleId="Fuzeile">
    <w:name w:val="footer"/>
    <w:basedOn w:val="Standard"/>
    <w:link w:val="FuzeileZchn"/>
    <w:uiPriority w:val="99"/>
    <w:unhideWhenUsed/>
    <w:rsid w:val="009121B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zh-TW"/>
    </w:rPr>
  </w:style>
  <w:style w:type="character" w:customStyle="1" w:styleId="FuzeileZchn">
    <w:name w:val="Fußzeile Zchn"/>
    <w:basedOn w:val="Absatz-Standardschriftart"/>
    <w:link w:val="Fuzeile"/>
    <w:uiPriority w:val="99"/>
    <w:rsid w:val="009121BE"/>
  </w:style>
  <w:style w:type="table" w:styleId="Tabellenraster">
    <w:name w:val="Table Grid"/>
    <w:basedOn w:val="NormaleTabelle"/>
    <w:uiPriority w:val="59"/>
    <w:rsid w:val="00912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zhaltertext">
    <w:name w:val="Placeholder Text"/>
    <w:basedOn w:val="Absatz-Standardschriftart"/>
    <w:uiPriority w:val="99"/>
    <w:semiHidden/>
    <w:rsid w:val="009121BE"/>
    <w:rPr>
      <w:color w:val="808080"/>
    </w:rPr>
  </w:style>
  <w:style w:type="paragraph" w:customStyle="1" w:styleId="Labor-Titelseite">
    <w:name w:val="Labor-Titelseite"/>
    <w:basedOn w:val="Standard"/>
    <w:qFormat/>
    <w:rsid w:val="009121BE"/>
    <w:pPr>
      <w:jc w:val="center"/>
    </w:pPr>
    <w:rPr>
      <w:rFonts w:ascii="Arial" w:hAnsi="Arial"/>
      <w:color w:val="0047FF"/>
      <w:sz w:val="56"/>
    </w:rPr>
  </w:style>
  <w:style w:type="character" w:customStyle="1" w:styleId="Labor-FormatvorlageTitelseite">
    <w:name w:val="Labor-Formatvorlage Titelseite"/>
    <w:basedOn w:val="Absatz-Standardschriftart"/>
    <w:uiPriority w:val="1"/>
    <w:rsid w:val="009121BE"/>
    <w:rPr>
      <w:rFonts w:ascii="Arial" w:hAnsi="Arial"/>
      <w:color w:val="0047FF"/>
      <w:sz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21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21BE"/>
    <w:rPr>
      <w:rFonts w:ascii="Tahoma" w:eastAsia="Times New Roman" w:hAnsi="Tahoma" w:cs="Tahoma"/>
      <w:color w:val="000000"/>
      <w:kern w:val="28"/>
      <w:sz w:val="16"/>
      <w:szCs w:val="16"/>
      <w:lang w:eastAsia="de-DE"/>
    </w:rPr>
  </w:style>
  <w:style w:type="paragraph" w:customStyle="1" w:styleId="Labor-Kapitelberschrift">
    <w:name w:val="Labor-Kapitelüberschrift"/>
    <w:basedOn w:val="Kopfzeile"/>
    <w:qFormat/>
    <w:rsid w:val="009E066F"/>
    <w:pPr>
      <w:spacing w:before="240"/>
      <w:jc w:val="center"/>
    </w:pPr>
    <w:rPr>
      <w:rFonts w:ascii="Arial" w:eastAsia="Times New Roman" w:hAnsi="Arial" w:cs="Times New Roman"/>
      <w:b/>
      <w:color w:val="000000"/>
      <w:kern w:val="28"/>
      <w:sz w:val="28"/>
      <w:szCs w:val="20"/>
      <w:lang w:eastAsia="de-DE"/>
    </w:rPr>
  </w:style>
  <w:style w:type="paragraph" w:customStyle="1" w:styleId="Labor-Text">
    <w:name w:val="Labor-Text"/>
    <w:basedOn w:val="Standard"/>
    <w:qFormat/>
    <w:rsid w:val="00585BA2"/>
    <w:pPr>
      <w:jc w:val="both"/>
    </w:pPr>
    <w:rPr>
      <w:rFonts w:ascii="Arial" w:hAnsi="Arial"/>
      <w:sz w:val="24"/>
    </w:rPr>
  </w:style>
  <w:style w:type="character" w:styleId="Hyperlink">
    <w:name w:val="Hyperlink"/>
    <w:basedOn w:val="Absatz-Standardschriftart"/>
    <w:rsid w:val="00585BA2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rsid w:val="00425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ittlereSchattierung2-Akzent11">
    <w:name w:val="Mittlere Schattierung 2 - Akzent 11"/>
    <w:basedOn w:val="NormaleTabelle"/>
    <w:uiPriority w:val="64"/>
    <w:rsid w:val="009D4B0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Liste21">
    <w:name w:val="Mittlere Liste 21"/>
    <w:basedOn w:val="NormaleTabelle"/>
    <w:uiPriority w:val="66"/>
    <w:rsid w:val="009D4B0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arbigeSchattierung-Akzent5">
    <w:name w:val="Colorful Shading Accent 5"/>
    <w:basedOn w:val="NormaleTabelle"/>
    <w:uiPriority w:val="71"/>
    <w:rsid w:val="009D4B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Listenabsatz">
    <w:name w:val="List Paragraph"/>
    <w:basedOn w:val="Standard"/>
    <w:uiPriority w:val="34"/>
    <w:qFormat/>
    <w:rsid w:val="00854CC0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83E0C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83E0C"/>
    <w:rPr>
      <w:rFonts w:ascii="Tahoma" w:eastAsia="Times New Roman" w:hAnsi="Tahoma" w:cs="Tahoma"/>
      <w:color w:val="000000"/>
      <w:kern w:val="28"/>
      <w:sz w:val="16"/>
      <w:szCs w:val="16"/>
      <w:lang w:eastAsia="de-DE"/>
    </w:rPr>
  </w:style>
  <w:style w:type="paragraph" w:customStyle="1" w:styleId="Labor-Aufzhlung">
    <w:name w:val="Labor-Aufzählung"/>
    <w:basedOn w:val="Labor-Text"/>
    <w:rsid w:val="00C4199D"/>
    <w:pPr>
      <w:numPr>
        <w:numId w:val="4"/>
      </w:numPr>
      <w:jc w:val="left"/>
    </w:pPr>
  </w:style>
  <w:style w:type="paragraph" w:customStyle="1" w:styleId="Labor-Materialbox-berschrift">
    <w:name w:val="Labor-Materialbox-Überschrift"/>
    <w:basedOn w:val="Labor-Text"/>
    <w:rsid w:val="00C4199D"/>
    <w:pPr>
      <w:jc w:val="left"/>
    </w:pPr>
    <w:rPr>
      <w:b/>
      <w:color w:val="0047FF"/>
    </w:rPr>
  </w:style>
  <w:style w:type="paragraph" w:customStyle="1" w:styleId="Labor-Seitenberschrift">
    <w:name w:val="Labor-Seitenüberschrift"/>
    <w:basedOn w:val="Standard"/>
    <w:next w:val="Labor-Kapitelberschrift"/>
    <w:rsid w:val="009E066F"/>
    <w:pPr>
      <w:tabs>
        <w:tab w:val="center" w:pos="3560"/>
        <w:tab w:val="center" w:pos="4536"/>
        <w:tab w:val="left" w:pos="6225"/>
        <w:tab w:val="right" w:pos="9072"/>
      </w:tabs>
      <w:spacing w:before="120"/>
      <w:jc w:val="center"/>
    </w:pPr>
    <w:rPr>
      <w:rFonts w:ascii="Arial" w:hAnsi="Arial" w:cs="Arial"/>
      <w:b/>
      <w:color w:val="0047FF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6910D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21B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zh-TW"/>
    </w:rPr>
  </w:style>
  <w:style w:type="character" w:customStyle="1" w:styleId="KopfzeileZchn">
    <w:name w:val="Kopfzeile Zchn"/>
    <w:basedOn w:val="Absatz-Standardschriftart"/>
    <w:link w:val="Kopfzeile"/>
    <w:uiPriority w:val="99"/>
    <w:rsid w:val="009121BE"/>
  </w:style>
  <w:style w:type="paragraph" w:styleId="Fuzeile">
    <w:name w:val="footer"/>
    <w:basedOn w:val="Standard"/>
    <w:link w:val="FuzeileZchn"/>
    <w:uiPriority w:val="99"/>
    <w:unhideWhenUsed/>
    <w:rsid w:val="009121B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zh-TW"/>
    </w:rPr>
  </w:style>
  <w:style w:type="character" w:customStyle="1" w:styleId="FuzeileZchn">
    <w:name w:val="Fußzeile Zchn"/>
    <w:basedOn w:val="Absatz-Standardschriftart"/>
    <w:link w:val="Fuzeile"/>
    <w:uiPriority w:val="99"/>
    <w:rsid w:val="009121BE"/>
  </w:style>
  <w:style w:type="table" w:styleId="Tabellenraster">
    <w:name w:val="Table Grid"/>
    <w:basedOn w:val="NormaleTabelle"/>
    <w:uiPriority w:val="59"/>
    <w:rsid w:val="00912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zhaltertext">
    <w:name w:val="Placeholder Text"/>
    <w:basedOn w:val="Absatz-Standardschriftart"/>
    <w:uiPriority w:val="99"/>
    <w:semiHidden/>
    <w:rsid w:val="009121BE"/>
    <w:rPr>
      <w:color w:val="808080"/>
    </w:rPr>
  </w:style>
  <w:style w:type="paragraph" w:customStyle="1" w:styleId="Labor-Titelseite">
    <w:name w:val="Labor-Titelseite"/>
    <w:basedOn w:val="Standard"/>
    <w:qFormat/>
    <w:rsid w:val="009121BE"/>
    <w:pPr>
      <w:jc w:val="center"/>
    </w:pPr>
    <w:rPr>
      <w:rFonts w:ascii="Arial" w:hAnsi="Arial"/>
      <w:color w:val="0047FF"/>
      <w:sz w:val="56"/>
    </w:rPr>
  </w:style>
  <w:style w:type="character" w:customStyle="1" w:styleId="Labor-FormatvorlageTitelseite">
    <w:name w:val="Labor-Formatvorlage Titelseite"/>
    <w:basedOn w:val="Absatz-Standardschriftart"/>
    <w:uiPriority w:val="1"/>
    <w:rsid w:val="009121BE"/>
    <w:rPr>
      <w:rFonts w:ascii="Arial" w:hAnsi="Arial"/>
      <w:color w:val="0047FF"/>
      <w:sz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21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21BE"/>
    <w:rPr>
      <w:rFonts w:ascii="Tahoma" w:eastAsia="Times New Roman" w:hAnsi="Tahoma" w:cs="Tahoma"/>
      <w:color w:val="000000"/>
      <w:kern w:val="28"/>
      <w:sz w:val="16"/>
      <w:szCs w:val="16"/>
      <w:lang w:eastAsia="de-DE"/>
    </w:rPr>
  </w:style>
  <w:style w:type="paragraph" w:customStyle="1" w:styleId="Labor-Kapitelberschrift">
    <w:name w:val="Labor-Kapitelüberschrift"/>
    <w:basedOn w:val="Kopfzeile"/>
    <w:qFormat/>
    <w:rsid w:val="009E066F"/>
    <w:pPr>
      <w:spacing w:before="240"/>
      <w:jc w:val="center"/>
    </w:pPr>
    <w:rPr>
      <w:rFonts w:ascii="Arial" w:eastAsia="Times New Roman" w:hAnsi="Arial" w:cs="Times New Roman"/>
      <w:b/>
      <w:color w:val="000000"/>
      <w:kern w:val="28"/>
      <w:sz w:val="28"/>
      <w:szCs w:val="20"/>
      <w:lang w:eastAsia="de-DE"/>
    </w:rPr>
  </w:style>
  <w:style w:type="paragraph" w:customStyle="1" w:styleId="Labor-Text">
    <w:name w:val="Labor-Text"/>
    <w:basedOn w:val="Standard"/>
    <w:qFormat/>
    <w:rsid w:val="00585BA2"/>
    <w:pPr>
      <w:jc w:val="both"/>
    </w:pPr>
    <w:rPr>
      <w:rFonts w:ascii="Arial" w:hAnsi="Arial"/>
      <w:sz w:val="24"/>
    </w:rPr>
  </w:style>
  <w:style w:type="character" w:styleId="Hyperlink">
    <w:name w:val="Hyperlink"/>
    <w:basedOn w:val="Absatz-Standardschriftart"/>
    <w:rsid w:val="00585BA2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rsid w:val="00425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ittlereSchattierung2-Akzent11">
    <w:name w:val="Mittlere Schattierung 2 - Akzent 11"/>
    <w:basedOn w:val="NormaleTabelle"/>
    <w:uiPriority w:val="64"/>
    <w:rsid w:val="009D4B0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Liste21">
    <w:name w:val="Mittlere Liste 21"/>
    <w:basedOn w:val="NormaleTabelle"/>
    <w:uiPriority w:val="66"/>
    <w:rsid w:val="009D4B0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arbigeSchattierung-Akzent5">
    <w:name w:val="Colorful Shading Accent 5"/>
    <w:basedOn w:val="NormaleTabelle"/>
    <w:uiPriority w:val="71"/>
    <w:rsid w:val="009D4B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Listenabsatz">
    <w:name w:val="List Paragraph"/>
    <w:basedOn w:val="Standard"/>
    <w:uiPriority w:val="34"/>
    <w:qFormat/>
    <w:rsid w:val="00854CC0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83E0C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83E0C"/>
    <w:rPr>
      <w:rFonts w:ascii="Tahoma" w:eastAsia="Times New Roman" w:hAnsi="Tahoma" w:cs="Tahoma"/>
      <w:color w:val="000000"/>
      <w:kern w:val="28"/>
      <w:sz w:val="16"/>
      <w:szCs w:val="16"/>
      <w:lang w:eastAsia="de-DE"/>
    </w:rPr>
  </w:style>
  <w:style w:type="paragraph" w:customStyle="1" w:styleId="Labor-Aufzhlung">
    <w:name w:val="Labor-Aufzählung"/>
    <w:basedOn w:val="Labor-Text"/>
    <w:rsid w:val="00C4199D"/>
    <w:pPr>
      <w:numPr>
        <w:numId w:val="4"/>
      </w:numPr>
      <w:jc w:val="left"/>
    </w:pPr>
  </w:style>
  <w:style w:type="paragraph" w:customStyle="1" w:styleId="Labor-Materialbox-berschrift">
    <w:name w:val="Labor-Materialbox-Überschrift"/>
    <w:basedOn w:val="Labor-Text"/>
    <w:rsid w:val="00C4199D"/>
    <w:pPr>
      <w:jc w:val="left"/>
    </w:pPr>
    <w:rPr>
      <w:b/>
      <w:color w:val="0047FF"/>
    </w:rPr>
  </w:style>
  <w:style w:type="paragraph" w:customStyle="1" w:styleId="Labor-Seitenberschrift">
    <w:name w:val="Labor-Seitenüberschrift"/>
    <w:basedOn w:val="Standard"/>
    <w:next w:val="Labor-Kapitelberschrift"/>
    <w:rsid w:val="009E066F"/>
    <w:pPr>
      <w:tabs>
        <w:tab w:val="center" w:pos="3560"/>
        <w:tab w:val="center" w:pos="4536"/>
        <w:tab w:val="left" w:pos="6225"/>
        <w:tab w:val="right" w:pos="9072"/>
      </w:tabs>
      <w:spacing w:before="120"/>
      <w:jc w:val="center"/>
    </w:pPr>
    <w:rPr>
      <w:rFonts w:ascii="Arial" w:hAnsi="Arial" w:cs="Arial"/>
      <w:b/>
      <w:color w:val="0047F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26" Type="http://schemas.openxmlformats.org/officeDocument/2006/relationships/image" Target="media/image13.emf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://www.mathe-ist-mehr.de/" TargetMode="External"/><Relationship Id="rId25" Type="http://schemas.openxmlformats.org/officeDocument/2006/relationships/image" Target="media/image120.emf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the-labor.de/" TargetMode="External"/><Relationship Id="rId20" Type="http://schemas.openxmlformats.org/officeDocument/2006/relationships/header" Target="header2.xm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2.emf"/><Relationship Id="rId32" Type="http://schemas.openxmlformats.org/officeDocument/2006/relationships/glossaryDocument" Target="glossary/document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1.jpeg"/><Relationship Id="rId28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0.jpeg"/><Relationship Id="rId27" Type="http://schemas.openxmlformats.org/officeDocument/2006/relationships/image" Target="media/image14.jpeg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Desktop\WORD-Dateien\Trigonometrie%20des%20Fu&#223;balls%20-%202.%20Teil%20%20-%20St&#252;rm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12E9B1D8CB947E89C5EE686D4AD60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67FBFA-6103-4105-86CF-C1453BB0098D}"/>
      </w:docPartPr>
      <w:docPartBody>
        <w:p w:rsidR="00921D49" w:rsidRDefault="00A02364">
          <w:pPr>
            <w:pStyle w:val="512E9B1D8CB947E89C5EE686D4AD609A"/>
          </w:pPr>
          <w:r w:rsidRPr="00FA6C5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4B9BD4738549E28A9D1D15C58232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491114-143C-4F75-96A8-66557A939745}"/>
      </w:docPartPr>
      <w:docPartBody>
        <w:p w:rsidR="00921D49" w:rsidRDefault="00A02364">
          <w:pPr>
            <w:pStyle w:val="604B9BD4738549E28A9D1D15C5823294"/>
          </w:pPr>
          <w:r w:rsidRPr="009534F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42BA8ED0D84D25BE7192934A63E5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08102-DD77-4FE0-9B1F-2062B40A5617}"/>
      </w:docPartPr>
      <w:docPartBody>
        <w:p w:rsidR="00921D49" w:rsidRDefault="00A02364">
          <w:pPr>
            <w:pStyle w:val="D142BA8ED0D84D25BE7192934A63E527"/>
          </w:pPr>
          <w:r w:rsidRPr="00187CF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D2C46363E2A4C189821313B3166EC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1969A5-86E9-45AE-B495-E2035888243E}"/>
      </w:docPartPr>
      <w:docPartBody>
        <w:p w:rsidR="00921D49" w:rsidRDefault="00A02364">
          <w:pPr>
            <w:pStyle w:val="7D2C46363E2A4C189821313B3166EC5E"/>
          </w:pPr>
          <w:r w:rsidRPr="00187CF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93EF01A8CC5413AA009092F2204A0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EEE254-14AA-4D2C-87A7-11F324A3A048}"/>
      </w:docPartPr>
      <w:docPartBody>
        <w:p w:rsidR="00921D49" w:rsidRDefault="00A02364">
          <w:pPr>
            <w:pStyle w:val="C93EF01A8CC5413AA009092F2204A062"/>
          </w:pPr>
          <w:r w:rsidRPr="00187CF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6C4CDB5B4B74AC78131EDF7501E10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8E8BAD-D76C-4545-95FE-3CDA299F9189}"/>
      </w:docPartPr>
      <w:docPartBody>
        <w:p w:rsidR="00921D49" w:rsidRDefault="00A02364">
          <w:pPr>
            <w:pStyle w:val="76C4CDB5B4B74AC78131EDF7501E103C"/>
          </w:pPr>
          <w:r w:rsidRPr="005E3B0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C757C6AEB5648C9BAB3EF4291A4EB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589A44-3CDE-4D64-814F-C639C87FD4AE}"/>
      </w:docPartPr>
      <w:docPartBody>
        <w:p w:rsidR="00921D49" w:rsidRDefault="00A02364">
          <w:pPr>
            <w:pStyle w:val="5C757C6AEB5648C9BAB3EF4291A4EBEE"/>
          </w:pPr>
          <w:r w:rsidRPr="00425623">
            <w:rPr>
              <w:rFonts w:ascii="Arial" w:hAnsi="Arial"/>
              <w:sz w:val="24"/>
            </w:rPr>
            <w:t>Klicken Sie hier, um Text einzugeben.</w:t>
          </w:r>
        </w:p>
      </w:docPartBody>
    </w:docPart>
    <w:docPart>
      <w:docPartPr>
        <w:name w:val="23CD58E38AA845428ABFD5BB0894C3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475377-D5FD-400E-8DE2-C30559AFCB6E}"/>
      </w:docPartPr>
      <w:docPartBody>
        <w:p w:rsidR="00921D49" w:rsidRDefault="00A02364">
          <w:pPr>
            <w:pStyle w:val="23CD58E38AA845428ABFD5BB0894C306"/>
          </w:pPr>
          <w:r w:rsidRPr="00B867D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AB6D0E08CDE4689914B8AC27F7A6B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3C6D95-3939-431A-9E20-3D38DB1CD64C}"/>
      </w:docPartPr>
      <w:docPartBody>
        <w:p w:rsidR="00921D49" w:rsidRDefault="00A02364">
          <w:pPr>
            <w:pStyle w:val="BAB6D0E08CDE4689914B8AC27F7A6BAA"/>
          </w:pPr>
          <w:r w:rsidRPr="00425623">
            <w:rPr>
              <w:rFonts w:ascii="Arial" w:hAnsi="Arial"/>
              <w:sz w:val="24"/>
            </w:rPr>
            <w:t>Klicken Sie hier, um Text einzugeben.</w:t>
          </w:r>
        </w:p>
      </w:docPartBody>
    </w:docPart>
    <w:docPart>
      <w:docPartPr>
        <w:name w:val="0B98C33BA9F242A2B85AA9CB52989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D5C223-AF0F-4248-ABC1-314AE302D9C6}"/>
      </w:docPartPr>
      <w:docPartBody>
        <w:p w:rsidR="00000000" w:rsidRDefault="00E62314" w:rsidP="00E62314">
          <w:pPr>
            <w:pStyle w:val="0B98C33BA9F242A2B85AA9CB52989479"/>
          </w:pPr>
          <w:r w:rsidRPr="001914B3">
            <w:rPr>
              <w:rStyle w:val="Platzhaltertext"/>
            </w:rPr>
            <w:t>[Veröffentlichungsdatum]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64"/>
    <w:rsid w:val="003B0891"/>
    <w:rsid w:val="00447681"/>
    <w:rsid w:val="00751E87"/>
    <w:rsid w:val="00921D49"/>
    <w:rsid w:val="00987BEB"/>
    <w:rsid w:val="00A02364"/>
    <w:rsid w:val="00A31A2F"/>
    <w:rsid w:val="00C17598"/>
    <w:rsid w:val="00E5698B"/>
    <w:rsid w:val="00E62314"/>
    <w:rsid w:val="00E84FD7"/>
    <w:rsid w:val="00F5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62314"/>
    <w:rPr>
      <w:color w:val="808080"/>
    </w:rPr>
  </w:style>
  <w:style w:type="paragraph" w:customStyle="1" w:styleId="512E9B1D8CB947E89C5EE686D4AD609A">
    <w:name w:val="512E9B1D8CB947E89C5EE686D4AD609A"/>
  </w:style>
  <w:style w:type="paragraph" w:customStyle="1" w:styleId="604B9BD4738549E28A9D1D15C5823294">
    <w:name w:val="604B9BD4738549E28A9D1D15C5823294"/>
  </w:style>
  <w:style w:type="paragraph" w:customStyle="1" w:styleId="D142BA8ED0D84D25BE7192934A63E527">
    <w:name w:val="D142BA8ED0D84D25BE7192934A63E527"/>
  </w:style>
  <w:style w:type="paragraph" w:customStyle="1" w:styleId="7D2C46363E2A4C189821313B3166EC5E">
    <w:name w:val="7D2C46363E2A4C189821313B3166EC5E"/>
  </w:style>
  <w:style w:type="paragraph" w:customStyle="1" w:styleId="C93EF01A8CC5413AA009092F2204A062">
    <w:name w:val="C93EF01A8CC5413AA009092F2204A062"/>
  </w:style>
  <w:style w:type="paragraph" w:customStyle="1" w:styleId="76C4CDB5B4B74AC78131EDF7501E103C">
    <w:name w:val="76C4CDB5B4B74AC78131EDF7501E103C"/>
  </w:style>
  <w:style w:type="paragraph" w:customStyle="1" w:styleId="5C757C6AEB5648C9BAB3EF4291A4EBEE">
    <w:name w:val="5C757C6AEB5648C9BAB3EF4291A4EBEE"/>
  </w:style>
  <w:style w:type="paragraph" w:customStyle="1" w:styleId="23CD58E38AA845428ABFD5BB0894C306">
    <w:name w:val="23CD58E38AA845428ABFD5BB0894C306"/>
  </w:style>
  <w:style w:type="paragraph" w:customStyle="1" w:styleId="BAB6D0E08CDE4689914B8AC27F7A6BAA">
    <w:name w:val="BAB6D0E08CDE4689914B8AC27F7A6BAA"/>
  </w:style>
  <w:style w:type="paragraph" w:customStyle="1" w:styleId="7D2E57518A6547C29136A72E25CB4AD4">
    <w:name w:val="7D2E57518A6547C29136A72E25CB4AD4"/>
    <w:rsid w:val="003B0891"/>
  </w:style>
  <w:style w:type="paragraph" w:customStyle="1" w:styleId="0B98C33BA9F242A2B85AA9CB52989479">
    <w:name w:val="0B98C33BA9F242A2B85AA9CB52989479"/>
    <w:rsid w:val="00E6231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62314"/>
    <w:rPr>
      <w:color w:val="808080"/>
    </w:rPr>
  </w:style>
  <w:style w:type="paragraph" w:customStyle="1" w:styleId="512E9B1D8CB947E89C5EE686D4AD609A">
    <w:name w:val="512E9B1D8CB947E89C5EE686D4AD609A"/>
  </w:style>
  <w:style w:type="paragraph" w:customStyle="1" w:styleId="604B9BD4738549E28A9D1D15C5823294">
    <w:name w:val="604B9BD4738549E28A9D1D15C5823294"/>
  </w:style>
  <w:style w:type="paragraph" w:customStyle="1" w:styleId="D142BA8ED0D84D25BE7192934A63E527">
    <w:name w:val="D142BA8ED0D84D25BE7192934A63E527"/>
  </w:style>
  <w:style w:type="paragraph" w:customStyle="1" w:styleId="7D2C46363E2A4C189821313B3166EC5E">
    <w:name w:val="7D2C46363E2A4C189821313B3166EC5E"/>
  </w:style>
  <w:style w:type="paragraph" w:customStyle="1" w:styleId="C93EF01A8CC5413AA009092F2204A062">
    <w:name w:val="C93EF01A8CC5413AA009092F2204A062"/>
  </w:style>
  <w:style w:type="paragraph" w:customStyle="1" w:styleId="76C4CDB5B4B74AC78131EDF7501E103C">
    <w:name w:val="76C4CDB5B4B74AC78131EDF7501E103C"/>
  </w:style>
  <w:style w:type="paragraph" w:customStyle="1" w:styleId="5C757C6AEB5648C9BAB3EF4291A4EBEE">
    <w:name w:val="5C757C6AEB5648C9BAB3EF4291A4EBEE"/>
  </w:style>
  <w:style w:type="paragraph" w:customStyle="1" w:styleId="23CD58E38AA845428ABFD5BB0894C306">
    <w:name w:val="23CD58E38AA845428ABFD5BB0894C306"/>
  </w:style>
  <w:style w:type="paragraph" w:customStyle="1" w:styleId="BAB6D0E08CDE4689914B8AC27F7A6BAA">
    <w:name w:val="BAB6D0E08CDE4689914B8AC27F7A6BAA"/>
  </w:style>
  <w:style w:type="paragraph" w:customStyle="1" w:styleId="7D2E57518A6547C29136A72E25CB4AD4">
    <w:name w:val="7D2E57518A6547C29136A72E25CB4AD4"/>
    <w:rsid w:val="003B0891"/>
  </w:style>
  <w:style w:type="paragraph" w:customStyle="1" w:styleId="0B98C33BA9F242A2B85AA9CB52989479">
    <w:name w:val="0B98C33BA9F242A2B85AA9CB52989479"/>
    <w:rsid w:val="00E623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2013-06-05T00:00:00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C6A62F-A18D-4153-A33B-7FEECBBCD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Trigonometrie des Fußballs - 2. Teil  - Stürmer</Template>
  <TotalTime>0</TotalTime>
  <Pages>8</Pages>
  <Words>822</Words>
  <Characters>5180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Koblenz-Landau</Company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nutzer</cp:lastModifiedBy>
  <cp:revision>3</cp:revision>
  <cp:lastPrinted>2014-07-07T14:29:00Z</cp:lastPrinted>
  <dcterms:created xsi:type="dcterms:W3CDTF">2013-05-28T20:17:00Z</dcterms:created>
  <dcterms:modified xsi:type="dcterms:W3CDTF">2014-07-07T14:30:00Z</dcterms:modified>
</cp:coreProperties>
</file>