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28" w:rsidRDefault="00491728"/>
    <w:p w:rsidR="00C05287" w:rsidRDefault="00C05287"/>
    <w:p w:rsidR="00C05287" w:rsidRDefault="00C05287"/>
    <w:p w:rsidR="00C05287" w:rsidRDefault="00C05287"/>
    <w:p w:rsidR="00C05287" w:rsidRDefault="00C05287"/>
    <w:p w:rsidR="00C05287" w:rsidRDefault="00C05287"/>
    <w:p w:rsidR="00C05287" w:rsidRDefault="00C05287" w:rsidP="00C05287">
      <w:pPr>
        <w:tabs>
          <w:tab w:val="left" w:pos="1575"/>
        </w:tabs>
      </w:pPr>
    </w:p>
    <w:tbl>
      <w:tblPr>
        <w:tblStyle w:val="Tabellenraster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1"/>
      </w:tblGrid>
      <w:tr w:rsidR="00C05287" w:rsidTr="001F246A">
        <w:tc>
          <w:tcPr>
            <w:tcW w:w="3261" w:type="dxa"/>
          </w:tcPr>
          <w:p w:rsidR="00C05287" w:rsidRPr="000E5DE1" w:rsidRDefault="00C05287" w:rsidP="00066147">
            <w:pPr>
              <w:pStyle w:val="Labor-Titel"/>
              <w:rPr>
                <w:rStyle w:val="Labor-FormatvorlageTitel"/>
              </w:rPr>
            </w:pPr>
            <w:r w:rsidRPr="000E5DE1">
              <w:rPr>
                <w:rStyle w:val="Labor-FormatvorlageTitel"/>
              </w:rPr>
              <w:t xml:space="preserve">Station </w:t>
            </w:r>
          </w:p>
          <w:p w:rsidR="00C05287" w:rsidRPr="000E5DE1" w:rsidRDefault="00C05287" w:rsidP="00C05287">
            <w:pPr>
              <w:widowControl w:val="0"/>
              <w:jc w:val="center"/>
              <w:rPr>
                <w:rStyle w:val="Labor-FormatvorlageTitel"/>
              </w:rPr>
            </w:pPr>
            <w:r w:rsidRPr="000E5DE1">
              <w:rPr>
                <w:rStyle w:val="Labor-FormatvorlageTitel"/>
              </w:rPr>
              <w:t>„</w:t>
            </w:r>
            <w:sdt>
              <w:sdtPr>
                <w:rPr>
                  <w:rStyle w:val="Labor-FormatvorlageTitel"/>
                </w:rPr>
                <w:alias w:val="Name der Station"/>
                <w:tag w:val="Name der Station"/>
                <w:id w:val="560290065"/>
                <w:placeholder>
                  <w:docPart w:val="19E463CF1E13456E956FE36668C7A641"/>
                </w:placeholder>
              </w:sdtPr>
              <w:sdtEndPr>
                <w:rPr>
                  <w:rStyle w:val="Labor-FormatvorlageTitel"/>
                </w:rPr>
              </w:sdtEndPr>
              <w:sdtContent>
                <w:r w:rsidR="00B27236">
                  <w:rPr>
                    <w:rStyle w:val="Labor-FormatvorlageTitel"/>
                  </w:rPr>
                  <w:t>Rollkurven -</w:t>
                </w:r>
                <w:r w:rsidR="0007150B">
                  <w:rPr>
                    <w:rStyle w:val="Labor-FormatvorlageTitel"/>
                  </w:rPr>
                  <w:t xml:space="preserve"> Mathematik auf dem Jahrmarkt</w:t>
                </w:r>
              </w:sdtContent>
            </w:sdt>
            <w:r w:rsidRPr="000E5DE1">
              <w:rPr>
                <w:rStyle w:val="Labor-FormatvorlageTitel"/>
              </w:rPr>
              <w:t>“</w:t>
            </w:r>
          </w:p>
          <w:p w:rsidR="00C05287" w:rsidRPr="000E5DE1" w:rsidRDefault="00C05287" w:rsidP="00C05287">
            <w:pPr>
              <w:widowControl w:val="0"/>
              <w:jc w:val="center"/>
              <w:rPr>
                <w:rStyle w:val="Labor-FormatvorlageTitel"/>
              </w:rPr>
            </w:pPr>
          </w:p>
          <w:p w:rsidR="00C05287" w:rsidRPr="002540D3" w:rsidRDefault="002540D3" w:rsidP="00543438">
            <w:pPr>
              <w:widowControl w:val="0"/>
              <w:jc w:val="center"/>
              <w:rPr>
                <w:sz w:val="28"/>
                <w:szCs w:val="28"/>
              </w:rPr>
            </w:pPr>
            <w:r w:rsidRPr="000E5DE1">
              <w:rPr>
                <w:rStyle w:val="Labor-FormatvorlageTitel"/>
              </w:rPr>
              <w:t>Hilfestellungen</w:t>
            </w:r>
          </w:p>
        </w:tc>
        <w:tc>
          <w:tcPr>
            <w:tcW w:w="391" w:type="dxa"/>
          </w:tcPr>
          <w:p w:rsidR="00C05287" w:rsidRDefault="00C05287"/>
        </w:tc>
      </w:tr>
    </w:tbl>
    <w:p w:rsidR="00BC452E" w:rsidRDefault="00BC452E">
      <w:pPr>
        <w:sectPr w:rsidR="00BC452E" w:rsidSect="005211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4" w:h="8392" w:code="11"/>
          <w:pgMar w:top="1418" w:right="1418" w:bottom="1134" w:left="1418" w:header="709" w:footer="709" w:gutter="0"/>
          <w:cols w:space="708"/>
          <w:docGrid w:linePitch="360"/>
        </w:sectPr>
      </w:pPr>
    </w:p>
    <w:p w:rsidR="0015597C" w:rsidRDefault="0015597C">
      <w:r>
        <w:lastRenderedPageBreak/>
        <w:br w:type="page"/>
      </w:r>
    </w:p>
    <w:p w:rsidR="00C05287" w:rsidRDefault="00C05287">
      <w:pPr>
        <w:sectPr w:rsidR="00C05287" w:rsidSect="00543438">
          <w:headerReference w:type="default" r:id="rId16"/>
          <w:footerReference w:type="default" r:id="rId17"/>
          <w:pgSz w:w="5954" w:h="8392" w:code="11"/>
          <w:pgMar w:top="1418" w:right="1418" w:bottom="1134" w:left="1418" w:header="709" w:footer="709" w:gutter="0"/>
          <w:pgNumType w:start="1"/>
          <w:cols w:space="708"/>
          <w:docGrid w:linePitch="360"/>
        </w:sectPr>
      </w:pPr>
    </w:p>
    <w:sdt>
      <w:sdtPr>
        <w:rPr>
          <w:rStyle w:val="Labor-FormatvorlageText"/>
          <w:rFonts w:cstheme="minorBidi"/>
          <w:bCs w:val="0"/>
        </w:rPr>
        <w:alias w:val="Textfeld für Hilfestellung"/>
        <w:tag w:val="Textfeld für Hilfestellung"/>
        <w:id w:val="560289985"/>
        <w:placeholder>
          <w:docPart w:val="8165FBE8D528497D8580C0DDE8BE7686"/>
        </w:placeholder>
      </w:sdtPr>
      <w:sdtEndPr>
        <w:rPr>
          <w:rStyle w:val="Absatz-Standardschriftart"/>
          <w:rFonts w:asciiTheme="minorHAnsi" w:hAnsiTheme="minorHAnsi"/>
          <w:b/>
          <w:sz w:val="22"/>
        </w:rPr>
      </w:sdtEndPr>
      <w:sdtContent>
        <w:p w:rsidR="00AE4865" w:rsidRDefault="00A061D0" w:rsidP="00AE4865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t>Seite 2</w:t>
          </w:r>
          <w:r w:rsidR="00AE4865" w:rsidRPr="009D70ED">
            <w:rPr>
              <w:rStyle w:val="Labor-FormatvorlageText"/>
              <w:b/>
              <w:sz w:val="22"/>
            </w:rPr>
            <w:t xml:space="preserve"> (</w:t>
          </w:r>
          <w:r w:rsidR="00AE4865">
            <w:rPr>
              <w:rStyle w:val="Labor-FormatvorlageText"/>
              <w:b/>
              <w:sz w:val="22"/>
            </w:rPr>
            <w:t xml:space="preserve">Aufgabe 1, </w:t>
          </w:r>
          <w:r w:rsidR="00AE4865" w:rsidRPr="009D70ED">
            <w:rPr>
              <w:rStyle w:val="Labor-FormatvorlageText"/>
              <w:b/>
              <w:sz w:val="22"/>
            </w:rPr>
            <w:t>Experiment 1)</w:t>
          </w:r>
        </w:p>
        <w:p w:rsidR="0007150B" w:rsidRPr="0007150B" w:rsidRDefault="00AE4865" w:rsidP="006D7248">
          <w:pPr>
            <w:pStyle w:val="Labor-Text"/>
            <w:jc w:val="both"/>
            <w:rPr>
              <w:rStyle w:val="Labor-FormatvorlageText"/>
              <w:sz w:val="22"/>
            </w:rPr>
          </w:pPr>
          <w:r>
            <w:rPr>
              <w:rStyle w:val="Labor-FormatvorlageText"/>
              <w:sz w:val="22"/>
            </w:rPr>
            <w:br/>
          </w:r>
          <w:r w:rsidR="000D0F49">
            <w:rPr>
              <w:rStyle w:val="Labor-FormatvorlageText"/>
              <w:sz w:val="22"/>
            </w:rPr>
            <w:t>Dunkelt</w:t>
          </w:r>
          <w:r w:rsidR="0007150B" w:rsidRPr="0007150B">
            <w:rPr>
              <w:rStyle w:val="Labor-FormatvorlageText"/>
              <w:sz w:val="22"/>
            </w:rPr>
            <w:t xml:space="preserve"> den Raum ab. </w:t>
          </w:r>
        </w:p>
        <w:p w:rsidR="0007150B" w:rsidRPr="0007150B" w:rsidRDefault="0007150B" w:rsidP="0007150B">
          <w:pPr>
            <w:pStyle w:val="Labor-Text"/>
            <w:jc w:val="both"/>
            <w:rPr>
              <w:rStyle w:val="Labor-FormatvorlageText"/>
              <w:sz w:val="22"/>
            </w:rPr>
          </w:pPr>
          <w:r w:rsidRPr="0007150B">
            <w:rPr>
              <w:rStyle w:val="Labor-FormatvorlageText"/>
              <w:sz w:val="22"/>
            </w:rPr>
            <w:t>Gib</w:t>
          </w:r>
          <w:r w:rsidR="000D0F49">
            <w:rPr>
              <w:rStyle w:val="Labor-FormatvorlageText"/>
              <w:sz w:val="22"/>
            </w:rPr>
            <w:t>t</w:t>
          </w:r>
          <w:r w:rsidRPr="0007150B">
            <w:rPr>
              <w:rStyle w:val="Labor-FormatvorlageText"/>
              <w:sz w:val="22"/>
            </w:rPr>
            <w:t xml:space="preserve"> dann der Dose </w:t>
          </w:r>
          <w:proofErr w:type="gramStart"/>
          <w:r w:rsidRPr="0007150B">
            <w:rPr>
              <w:rStyle w:val="Labor-FormatvorlageText"/>
              <w:sz w:val="22"/>
            </w:rPr>
            <w:t>einen</w:t>
          </w:r>
          <w:proofErr w:type="gramEnd"/>
          <w:r w:rsidRPr="0007150B">
            <w:rPr>
              <w:rStyle w:val="Labor-FormatvorlageText"/>
              <w:sz w:val="22"/>
            </w:rPr>
            <w:t xml:space="preserve"> Stoß, so dass sie vor der nachleuchtenden Fläche parallel dazu entlang rollt. Schau</w:t>
          </w:r>
          <w:r w:rsidR="000D0F49">
            <w:rPr>
              <w:rStyle w:val="Labor-FormatvorlageText"/>
              <w:sz w:val="22"/>
            </w:rPr>
            <w:t>t</w:t>
          </w:r>
          <w:r w:rsidRPr="0007150B">
            <w:rPr>
              <w:rStyle w:val="Labor-FormatvorlageText"/>
              <w:sz w:val="22"/>
            </w:rPr>
            <w:t xml:space="preserve"> dabei nicht auf den Strahl </w:t>
          </w:r>
          <w:r w:rsidR="000D0F49">
            <w:rPr>
              <w:rStyle w:val="Labor-FormatvorlageText"/>
              <w:sz w:val="22"/>
            </w:rPr>
            <w:t>des Lasers, sondern konzentriert euch</w:t>
          </w:r>
          <w:r w:rsidRPr="0007150B">
            <w:rPr>
              <w:rStyle w:val="Labor-FormatvorlageText"/>
              <w:sz w:val="22"/>
            </w:rPr>
            <w:t xml:space="preserve"> darauf, dass die Dose richtig abrollt.</w:t>
          </w:r>
        </w:p>
        <w:p w:rsidR="0007150B" w:rsidRPr="0007150B" w:rsidRDefault="0007150B" w:rsidP="0007150B">
          <w:pPr>
            <w:pStyle w:val="Labor-Text"/>
            <w:jc w:val="both"/>
            <w:rPr>
              <w:rStyle w:val="Labor-FormatvorlageText"/>
              <w:sz w:val="22"/>
            </w:rPr>
          </w:pPr>
          <w:r w:rsidRPr="0007150B">
            <w:rPr>
              <w:rStyle w:val="Labor-FormatvorlageText"/>
              <w:sz w:val="22"/>
            </w:rPr>
            <w:t>Schalte</w:t>
          </w:r>
          <w:r w:rsidR="000D0F49">
            <w:rPr>
              <w:rStyle w:val="Labor-FormatvorlageText"/>
              <w:sz w:val="22"/>
            </w:rPr>
            <w:t>t</w:t>
          </w:r>
          <w:r w:rsidRPr="0007150B">
            <w:rPr>
              <w:rStyle w:val="Labor-FormatvorlageText"/>
              <w:sz w:val="22"/>
            </w:rPr>
            <w:t xml:space="preserve"> nun den Laser aus oder leuchte</w:t>
          </w:r>
          <w:r w:rsidR="000D0F49">
            <w:rPr>
              <w:rStyle w:val="Labor-FormatvorlageText"/>
              <w:sz w:val="22"/>
            </w:rPr>
            <w:t>t</w:t>
          </w:r>
          <w:r w:rsidRPr="0007150B">
            <w:rPr>
              <w:rStyle w:val="Labor-FormatvorlageText"/>
              <w:sz w:val="22"/>
            </w:rPr>
            <w:t xml:space="preserve"> mit ihm in eine andere Richtung.</w:t>
          </w:r>
        </w:p>
        <w:p w:rsidR="0007150B" w:rsidRPr="0007150B" w:rsidRDefault="000D0F49" w:rsidP="0007150B">
          <w:pPr>
            <w:pStyle w:val="Labor-Text"/>
            <w:jc w:val="both"/>
            <w:rPr>
              <w:rStyle w:val="Labor-FormatvorlageText"/>
              <w:sz w:val="22"/>
            </w:rPr>
          </w:pPr>
          <w:r>
            <w:rPr>
              <w:rStyle w:val="Labor-FormatvorlageText"/>
              <w:sz w:val="22"/>
            </w:rPr>
            <w:t>Jetzt könnt ihr</w:t>
          </w:r>
          <w:r w:rsidR="0007150B" w:rsidRPr="0007150B">
            <w:rPr>
              <w:rStyle w:val="Labor-FormatvorlageText"/>
              <w:sz w:val="22"/>
            </w:rPr>
            <w:t xml:space="preserve"> die Spur des Lasers auf der nachleuchtenden Fläche sehr gut leuchten sehen.</w:t>
          </w:r>
        </w:p>
        <w:p w:rsidR="0015597C" w:rsidRDefault="0015597C">
          <w:pPr>
            <w:rPr>
              <w:rFonts w:ascii="Arial" w:hAnsi="Arial"/>
            </w:rPr>
          </w:pPr>
          <w:r>
            <w:br w:type="page"/>
          </w:r>
        </w:p>
        <w:p w:rsidR="00F23974" w:rsidRDefault="00F23974" w:rsidP="00F23974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Seite 4</w:t>
          </w:r>
          <w:r w:rsidRPr="009D70ED">
            <w:rPr>
              <w:rStyle w:val="Labor-FormatvorlageText"/>
              <w:b/>
              <w:sz w:val="22"/>
            </w:rPr>
            <w:t xml:space="preserve"> (</w:t>
          </w:r>
          <w:r>
            <w:rPr>
              <w:rStyle w:val="Labor-FormatvorlageText"/>
              <w:b/>
              <w:sz w:val="22"/>
            </w:rPr>
            <w:t>Aufgabe</w:t>
          </w:r>
          <w:r w:rsidR="002C4AE0">
            <w:rPr>
              <w:rStyle w:val="Labor-FormatvorlageText"/>
              <w:b/>
              <w:sz w:val="22"/>
            </w:rPr>
            <w:t xml:space="preserve"> 2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FF0DBA" w:rsidRPr="006D7248" w:rsidRDefault="00FF0DBA" w:rsidP="006D7248">
          <w:pPr>
            <w:pStyle w:val="Labor-Text"/>
            <w:jc w:val="both"/>
            <w:rPr>
              <w:rStyle w:val="Labor-FormatvorlageText"/>
            </w:rPr>
          </w:pPr>
        </w:p>
        <w:p w:rsidR="0007150B" w:rsidRPr="0007150B" w:rsidRDefault="000D0F49" w:rsidP="0007150B">
          <w:pPr>
            <w:pStyle w:val="Labor-Text"/>
            <w:rPr>
              <w:sz w:val="22"/>
            </w:rPr>
          </w:pPr>
          <w:r>
            <w:rPr>
              <w:sz w:val="22"/>
            </w:rPr>
            <w:t>L</w:t>
          </w:r>
          <w:r w:rsidR="0007150B" w:rsidRPr="0007150B">
            <w:rPr>
              <w:sz w:val="22"/>
            </w:rPr>
            <w:t>es</w:t>
          </w:r>
          <w:r>
            <w:rPr>
              <w:sz w:val="22"/>
            </w:rPr>
            <w:t>t euch</w:t>
          </w:r>
          <w:r w:rsidR="0007150B" w:rsidRPr="0007150B">
            <w:rPr>
              <w:sz w:val="22"/>
            </w:rPr>
            <w:t xml:space="preserve"> nochmal die Definition von Rollkurven genau durch. </w:t>
          </w:r>
        </w:p>
        <w:p w:rsidR="007B349E" w:rsidRDefault="0007150B" w:rsidP="007B349E">
          <w:pPr>
            <w:pStyle w:val="Labor-berschrift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>(</w:t>
          </w:r>
          <w:r w:rsidR="00543438">
            <w:rPr>
              <w:i/>
              <w:sz w:val="22"/>
              <w:szCs w:val="22"/>
            </w:rPr>
            <w:t>Seite: „Rollkurven“</w:t>
          </w:r>
          <w:r>
            <w:rPr>
              <w:i/>
              <w:sz w:val="22"/>
              <w:szCs w:val="22"/>
            </w:rPr>
            <w:t>)</w:t>
          </w:r>
        </w:p>
        <w:p w:rsidR="001B2E4D" w:rsidRDefault="0015597C" w:rsidP="007B349E">
          <w:pPr>
            <w:pStyle w:val="Labor-berschrift"/>
            <w:jc w:val="center"/>
            <w:rPr>
              <w:sz w:val="22"/>
            </w:rPr>
          </w:pPr>
          <w:r>
            <w:rPr>
              <w:noProof/>
              <w:lang w:eastAsia="de-DE"/>
            </w:rPr>
            <w:drawing>
              <wp:inline distT="0" distB="0" distL="0" distR="0" wp14:anchorId="1CB6CB0F" wp14:editId="2B98B6F2">
                <wp:extent cx="323850" cy="323850"/>
                <wp:effectExtent l="0" t="0" r="0" b="0"/>
                <wp:docPr id="10" name="Grafik 10" descr="C:\Users\SebastianSchönthaler\Desktop\ml_vorlagen_anleitungen\Pfei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C:\Users\SebastianSchönthaler\Desktop\ml_vorlagen_anleitungen\Pfeil.png"/>
                        <pic:cNvPicPr/>
                      </pic:nvPicPr>
                      <pic:blipFill>
                        <a:blip r:embed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E4D" w:rsidRDefault="001B2E4D" w:rsidP="0007150B">
          <w:pPr>
            <w:pStyle w:val="Labor-Text"/>
            <w:rPr>
              <w:sz w:val="22"/>
            </w:rPr>
          </w:pPr>
        </w:p>
        <w:p w:rsidR="0015597C" w:rsidRDefault="0015597C">
          <w:pPr>
            <w:rPr>
              <w:rFonts w:ascii="Arial" w:hAnsi="Arial" w:cs="Arial"/>
              <w:bCs/>
            </w:rPr>
          </w:pPr>
          <w:r>
            <w:br w:type="page"/>
          </w:r>
        </w:p>
        <w:p w:rsidR="006D7248" w:rsidRPr="00D42F00" w:rsidRDefault="006D7248" w:rsidP="00D42F00">
          <w:pPr>
            <w:pStyle w:val="Labor-Text"/>
          </w:pPr>
        </w:p>
        <w:p w:rsidR="0007150B" w:rsidRPr="00AB2976" w:rsidRDefault="00AB2976" w:rsidP="0007150B">
          <w:pPr>
            <w:pStyle w:val="Labor-Text"/>
            <w:rPr>
              <w:b/>
              <w:sz w:val="22"/>
            </w:rPr>
          </w:pPr>
          <w:r>
            <w:rPr>
              <w:sz w:val="22"/>
            </w:rPr>
            <w:t>Nehm</w:t>
          </w:r>
          <w:r w:rsidR="000D0F49">
            <w:rPr>
              <w:sz w:val="22"/>
            </w:rPr>
            <w:t>t</w:t>
          </w:r>
          <w:r w:rsidR="0007150B" w:rsidRPr="0007150B">
            <w:rPr>
              <w:sz w:val="22"/>
            </w:rPr>
            <w:t xml:space="preserve"> an, dass die Drehscheibe fest steht und das Gondelkreuz an ihr abrollt.</w:t>
          </w:r>
        </w:p>
        <w:p w:rsidR="0007150B" w:rsidRDefault="0007150B" w:rsidP="0007150B">
          <w:pPr>
            <w:pStyle w:val="Labor-Text"/>
            <w:rPr>
              <w:sz w:val="22"/>
            </w:rPr>
          </w:pPr>
        </w:p>
        <w:p w:rsidR="001B2E4D" w:rsidRDefault="001B2E4D" w:rsidP="0007150B">
          <w:pPr>
            <w:pStyle w:val="Labor-Text"/>
            <w:rPr>
              <w:sz w:val="22"/>
            </w:rPr>
          </w:pPr>
        </w:p>
        <w:p w:rsidR="00C97BEF" w:rsidRDefault="00C97BEF" w:rsidP="0007150B">
          <w:pPr>
            <w:pStyle w:val="Labor-Text"/>
            <w:rPr>
              <w:b/>
              <w:sz w:val="22"/>
            </w:rPr>
          </w:pPr>
        </w:p>
        <w:p w:rsidR="00C97BEF" w:rsidRDefault="00C97BEF" w:rsidP="0007150B">
          <w:pPr>
            <w:pStyle w:val="Labor-Text"/>
            <w:rPr>
              <w:b/>
              <w:sz w:val="22"/>
            </w:rPr>
          </w:pPr>
        </w:p>
        <w:p w:rsidR="00C97BEF" w:rsidRDefault="00C97BEF" w:rsidP="0007150B">
          <w:pPr>
            <w:pStyle w:val="Labor-Text"/>
            <w:rPr>
              <w:b/>
              <w:sz w:val="22"/>
            </w:rPr>
          </w:pPr>
        </w:p>
        <w:p w:rsidR="00C97BEF" w:rsidRDefault="00C97BEF" w:rsidP="0007150B">
          <w:pPr>
            <w:pStyle w:val="Labor-Text"/>
            <w:rPr>
              <w:b/>
              <w:sz w:val="22"/>
            </w:rPr>
          </w:pPr>
        </w:p>
        <w:p w:rsidR="00C97BEF" w:rsidRDefault="00C97BEF" w:rsidP="0007150B">
          <w:pPr>
            <w:pStyle w:val="Labor-Text"/>
            <w:rPr>
              <w:b/>
              <w:sz w:val="22"/>
            </w:rPr>
          </w:pPr>
        </w:p>
        <w:p w:rsidR="00C97BEF" w:rsidRDefault="00C97BEF" w:rsidP="0007150B">
          <w:pPr>
            <w:pStyle w:val="Labor-Text"/>
            <w:rPr>
              <w:b/>
              <w:sz w:val="22"/>
            </w:rPr>
          </w:pPr>
        </w:p>
        <w:p w:rsidR="00C97BEF" w:rsidRDefault="00C97BEF" w:rsidP="0007150B">
          <w:pPr>
            <w:pStyle w:val="Labor-Text"/>
            <w:rPr>
              <w:b/>
              <w:sz w:val="22"/>
            </w:rPr>
          </w:pPr>
        </w:p>
        <w:p w:rsidR="0015597C" w:rsidRDefault="0015597C" w:rsidP="0007150B">
          <w:pPr>
            <w:pStyle w:val="Labor-Text"/>
            <w:rPr>
              <w:b/>
              <w:sz w:val="22"/>
            </w:rPr>
          </w:pPr>
        </w:p>
        <w:p w:rsidR="00C97BEF" w:rsidRDefault="00C97BEF" w:rsidP="0007150B">
          <w:pPr>
            <w:pStyle w:val="Labor-Text"/>
            <w:rPr>
              <w:b/>
              <w:sz w:val="22"/>
            </w:rPr>
          </w:pPr>
        </w:p>
        <w:p w:rsidR="0015597C" w:rsidRDefault="0015597C">
          <w:pPr>
            <w:rPr>
              <w:rFonts w:ascii="Arial" w:hAnsi="Arial" w:cs="Arial"/>
              <w:b/>
              <w:bCs/>
            </w:rPr>
          </w:pPr>
          <w:r>
            <w:rPr>
              <w:b/>
            </w:rPr>
            <w:br w:type="page"/>
          </w:r>
        </w:p>
        <w:p w:rsidR="00D42F00" w:rsidRDefault="003467D6" w:rsidP="00D42F00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Seite 6</w:t>
          </w:r>
          <w:r w:rsidRPr="009D70ED">
            <w:rPr>
              <w:rStyle w:val="Labor-FormatvorlageText"/>
              <w:b/>
              <w:sz w:val="22"/>
            </w:rPr>
            <w:t xml:space="preserve"> (</w:t>
          </w:r>
          <w:r>
            <w:rPr>
              <w:rStyle w:val="Labor-FormatvorlageText"/>
              <w:b/>
              <w:sz w:val="22"/>
            </w:rPr>
            <w:t>Aufgabe 2</w:t>
          </w:r>
          <w:r w:rsidRPr="009D70ED">
            <w:rPr>
              <w:rStyle w:val="Labor-FormatvorlageText"/>
              <w:b/>
              <w:sz w:val="22"/>
            </w:rPr>
            <w:t>)</w:t>
          </w:r>
          <w:r w:rsidR="00D42F00" w:rsidRPr="00D42F00">
            <w:rPr>
              <w:rStyle w:val="Labor-FormatvorlageText"/>
              <w:b/>
              <w:sz w:val="22"/>
            </w:rPr>
            <w:t xml:space="preserve"> </w:t>
          </w:r>
        </w:p>
        <w:p w:rsidR="00D42F00" w:rsidRPr="006D7248" w:rsidRDefault="00D42F00" w:rsidP="00D42F00">
          <w:pPr>
            <w:pStyle w:val="Labor-Text"/>
            <w:jc w:val="both"/>
            <w:rPr>
              <w:rStyle w:val="Labor-FormatvorlageText"/>
            </w:rPr>
          </w:pPr>
        </w:p>
        <w:p w:rsidR="0007150B" w:rsidRPr="00D42F00" w:rsidRDefault="0007150B" w:rsidP="001D2259">
          <w:pPr>
            <w:pStyle w:val="Labor-Text"/>
            <w:rPr>
              <w:b/>
              <w:sz w:val="22"/>
            </w:rPr>
          </w:pPr>
          <w:r w:rsidRPr="00D42F00">
            <w:rPr>
              <w:sz w:val="22"/>
            </w:rPr>
            <w:t>Vergleich</w:t>
          </w:r>
          <w:r w:rsidR="000D0F49" w:rsidRPr="00D42F00">
            <w:rPr>
              <w:sz w:val="22"/>
            </w:rPr>
            <w:t>t</w:t>
          </w:r>
          <w:r w:rsidRPr="00D42F00">
            <w:rPr>
              <w:sz w:val="22"/>
            </w:rPr>
            <w:t xml:space="preserve"> die gekürzten Brüche mit den folgenden Aspekten der Zeich</w:t>
          </w:r>
          <w:r w:rsidR="002F7A7E" w:rsidRPr="00D42F00">
            <w:rPr>
              <w:sz w:val="22"/>
            </w:rPr>
            <w:t>n</w:t>
          </w:r>
          <w:r w:rsidRPr="00D42F00">
            <w:rPr>
              <w:sz w:val="22"/>
            </w:rPr>
            <w:t>ung:</w:t>
          </w:r>
        </w:p>
        <w:p w:rsidR="0007150B" w:rsidRPr="00D42F00" w:rsidRDefault="0007150B" w:rsidP="00482EFB">
          <w:pPr>
            <w:pStyle w:val="Labor-Text"/>
            <w:numPr>
              <w:ilvl w:val="0"/>
              <w:numId w:val="2"/>
            </w:numPr>
            <w:rPr>
              <w:sz w:val="22"/>
            </w:rPr>
          </w:pPr>
          <w:r w:rsidRPr="00D42F00">
            <w:rPr>
              <w:sz w:val="22"/>
            </w:rPr>
            <w:t>Anzahl der Ecken</w:t>
          </w:r>
        </w:p>
        <w:p w:rsidR="0007150B" w:rsidRPr="00D42F00" w:rsidRDefault="0007150B" w:rsidP="00482EFB">
          <w:pPr>
            <w:pStyle w:val="Labor-Text"/>
            <w:numPr>
              <w:ilvl w:val="0"/>
              <w:numId w:val="2"/>
            </w:numPr>
            <w:rPr>
              <w:sz w:val="22"/>
            </w:rPr>
          </w:pPr>
          <w:r w:rsidRPr="00D42F00">
            <w:rPr>
              <w:sz w:val="22"/>
            </w:rPr>
            <w:t xml:space="preserve">Anzahl der Umrundungen, </w:t>
          </w:r>
          <w:r w:rsidR="00482EFB" w:rsidRPr="00D42F00">
            <w:rPr>
              <w:sz w:val="22"/>
            </w:rPr>
            <w:t>bis sich die Bahnkurve schließt</w:t>
          </w:r>
        </w:p>
        <w:p w:rsidR="0007150B" w:rsidRPr="001D2259" w:rsidRDefault="0007150B" w:rsidP="0007150B">
          <w:pPr>
            <w:pStyle w:val="Labor-berschrift"/>
            <w:jc w:val="both"/>
            <w:rPr>
              <w:b/>
              <w:sz w:val="22"/>
              <w:szCs w:val="22"/>
            </w:rPr>
          </w:pPr>
        </w:p>
        <w:p w:rsidR="001B2E4D" w:rsidRDefault="001B2E4D" w:rsidP="0007150B">
          <w:pPr>
            <w:pStyle w:val="Labor-berschrift"/>
            <w:jc w:val="both"/>
            <w:rPr>
              <w:b/>
              <w:sz w:val="22"/>
              <w:szCs w:val="22"/>
            </w:rPr>
          </w:pPr>
        </w:p>
        <w:p w:rsidR="001B2E4D" w:rsidRDefault="001B2E4D" w:rsidP="0007150B">
          <w:pPr>
            <w:pStyle w:val="Labor-berschrift"/>
            <w:jc w:val="both"/>
            <w:rPr>
              <w:b/>
              <w:sz w:val="22"/>
              <w:szCs w:val="22"/>
            </w:rPr>
          </w:pPr>
        </w:p>
        <w:p w:rsidR="00C97BEF" w:rsidRDefault="00C97BEF" w:rsidP="0007150B">
          <w:pPr>
            <w:pStyle w:val="Labor-berschrift"/>
            <w:jc w:val="both"/>
            <w:rPr>
              <w:b/>
              <w:sz w:val="22"/>
              <w:szCs w:val="22"/>
            </w:rPr>
          </w:pPr>
        </w:p>
        <w:p w:rsidR="00C97BEF" w:rsidRDefault="00C97BEF" w:rsidP="0007150B">
          <w:pPr>
            <w:pStyle w:val="Labor-berschrift"/>
            <w:jc w:val="both"/>
            <w:rPr>
              <w:b/>
              <w:sz w:val="22"/>
              <w:szCs w:val="22"/>
            </w:rPr>
          </w:pPr>
        </w:p>
        <w:p w:rsidR="00C97BEF" w:rsidRDefault="00C97BEF" w:rsidP="0007150B">
          <w:pPr>
            <w:pStyle w:val="Labor-berschrift"/>
            <w:jc w:val="both"/>
            <w:rPr>
              <w:b/>
              <w:sz w:val="22"/>
              <w:szCs w:val="22"/>
            </w:rPr>
          </w:pPr>
        </w:p>
        <w:p w:rsidR="0015597C" w:rsidRDefault="0015597C">
          <w:pPr>
            <w:rPr>
              <w:rFonts w:ascii="Arial" w:hAnsi="Arial"/>
              <w:b/>
            </w:rPr>
          </w:pPr>
          <w:r>
            <w:rPr>
              <w:b/>
            </w:rPr>
            <w:br w:type="page"/>
          </w:r>
        </w:p>
        <w:p w:rsidR="002F7A7E" w:rsidRDefault="00752A61" w:rsidP="002F7A7E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Seite 7, Teil 1</w:t>
          </w:r>
          <w:r w:rsidR="002F7A7E" w:rsidRPr="009D70ED">
            <w:rPr>
              <w:rStyle w:val="Labor-FormatvorlageText"/>
              <w:b/>
              <w:sz w:val="22"/>
            </w:rPr>
            <w:t xml:space="preserve"> (</w:t>
          </w:r>
          <w:r>
            <w:rPr>
              <w:rStyle w:val="Labor-FormatvorlageText"/>
              <w:b/>
              <w:sz w:val="22"/>
            </w:rPr>
            <w:t>Aufgabe 2</w:t>
          </w:r>
          <w:r w:rsidR="002F7A7E" w:rsidRPr="009D70ED">
            <w:rPr>
              <w:rStyle w:val="Labor-FormatvorlageText"/>
              <w:b/>
              <w:sz w:val="22"/>
            </w:rPr>
            <w:t>)</w:t>
          </w:r>
        </w:p>
        <w:p w:rsidR="00FF009B" w:rsidRDefault="002F7A7E" w:rsidP="00B550D7">
          <w:pPr>
            <w:pStyle w:val="Labor-Text"/>
            <w:jc w:val="both"/>
            <w:rPr>
              <w:sz w:val="22"/>
            </w:rPr>
          </w:pPr>
          <w:r>
            <w:rPr>
              <w:sz w:val="22"/>
            </w:rPr>
            <w:br/>
          </w:r>
          <w:r w:rsidR="00B550D7">
            <w:rPr>
              <w:sz w:val="22"/>
            </w:rPr>
            <w:t xml:space="preserve">Die Bewegungskurve schließt sich, </w:t>
          </w:r>
        </w:p>
        <w:p w:rsidR="00B550D7" w:rsidRDefault="00B550D7" w:rsidP="00B550D7">
          <w:pPr>
            <w:pStyle w:val="Labor-Text"/>
            <w:jc w:val="both"/>
            <w:rPr>
              <w:sz w:val="22"/>
            </w:rPr>
          </w:pPr>
          <w:r>
            <w:rPr>
              <w:sz w:val="22"/>
            </w:rPr>
            <w:t>wenn</w:t>
          </w:r>
          <w:r w:rsidR="009823D4">
            <w:rPr>
              <w:sz w:val="22"/>
            </w:rPr>
            <w:t xml:space="preserve"> </w:t>
          </w:r>
          <w:r w:rsidR="0007150B" w:rsidRPr="00325D36">
            <w:rPr>
              <w:sz w:val="22"/>
            </w:rPr>
            <w:t xml:space="preserve"> </w:t>
          </w:r>
          <m:oMath>
            <m:f>
              <m:fPr>
                <m:ctrlPr>
                  <w:rPr>
                    <w:rFonts w:ascii="Cambria Math" w:hAnsi="Cambria Math"/>
                    <w:i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</w:rPr>
                  <m:t>R</m:t>
                </m:r>
              </m:num>
              <m:den>
                <m:r>
                  <w:rPr>
                    <w:rFonts w:ascii="Cambria Math" w:hAnsi="Cambria Math"/>
                    <w:sz w:val="22"/>
                  </w:rPr>
                  <m:t>r</m:t>
                </m:r>
              </m:den>
            </m:f>
          </m:oMath>
          <w:r w:rsidR="0007150B" w:rsidRPr="00325D36">
            <w:rPr>
              <w:sz w:val="22"/>
            </w:rPr>
            <w:t xml:space="preserve"> </w:t>
          </w:r>
          <w:r w:rsidR="009823D4">
            <w:rPr>
              <w:sz w:val="22"/>
            </w:rPr>
            <w:t xml:space="preserve"> ein vollständig gekürzter </w:t>
          </w:r>
          <w:r w:rsidR="0007150B" w:rsidRPr="00325D36">
            <w:rPr>
              <w:sz w:val="22"/>
            </w:rPr>
            <w:t>Bruch</w:t>
          </w:r>
          <w:r>
            <w:rPr>
              <w:sz w:val="22"/>
            </w:rPr>
            <w:t xml:space="preserve"> ist</w:t>
          </w:r>
          <w:r w:rsidR="009823D4">
            <w:rPr>
              <w:sz w:val="22"/>
            </w:rPr>
            <w:t xml:space="preserve">, </w:t>
          </w:r>
          <w:proofErr w:type="gramStart"/>
          <w:r w:rsidR="009823D4">
            <w:rPr>
              <w:sz w:val="22"/>
            </w:rPr>
            <w:t xml:space="preserve">mit </w:t>
          </w:r>
          <w:proofErr w:type="gramEnd"/>
          <m:oMath>
            <m:r>
              <w:rPr>
                <w:rFonts w:ascii="Cambria Math" w:hAnsi="Cambria Math"/>
                <w:sz w:val="22"/>
              </w:rPr>
              <m:t>R, r</m:t>
            </m:r>
            <m:r>
              <m:rPr>
                <m:scr m:val="double-struck"/>
              </m:rPr>
              <w:rPr>
                <w:rFonts w:ascii="Cambria Math" w:hAnsi="Cambria Math"/>
                <w:sz w:val="22"/>
              </w:rPr>
              <m:t>∈N</m:t>
            </m:r>
          </m:oMath>
          <w:r w:rsidR="00FF009B">
            <w:rPr>
              <w:sz w:val="22"/>
            </w:rPr>
            <w:t>.</w:t>
          </w:r>
        </w:p>
        <w:p w:rsidR="00B550D7" w:rsidRDefault="00B550D7" w:rsidP="00B550D7">
          <w:pPr>
            <w:pStyle w:val="Labor-Text"/>
            <w:jc w:val="both"/>
            <w:rPr>
              <w:sz w:val="22"/>
            </w:rPr>
          </w:pPr>
        </w:p>
        <w:p w:rsidR="00B550D7" w:rsidRDefault="00B550D7" w:rsidP="00B550D7">
          <w:pPr>
            <w:pStyle w:val="Labor-Text"/>
            <w:jc w:val="both"/>
            <w:rPr>
              <w:sz w:val="22"/>
            </w:rPr>
          </w:pPr>
          <w:r>
            <w:rPr>
              <w:sz w:val="22"/>
            </w:rPr>
            <w:t>D</w:t>
          </w:r>
          <w:r w:rsidR="00F63D89">
            <w:rPr>
              <w:sz w:val="22"/>
            </w:rPr>
            <w:t>er Nenner</w:t>
          </w:r>
          <w:r w:rsidR="0007150B" w:rsidRPr="00325D36">
            <w:rPr>
              <w:sz w:val="22"/>
            </w:rPr>
            <w:t xml:space="preserve"> </w:t>
          </w:r>
          <w:r>
            <w:rPr>
              <w:sz w:val="22"/>
            </w:rPr>
            <w:t xml:space="preserve">gibt dann </w:t>
          </w:r>
          <w:r w:rsidR="0007150B" w:rsidRPr="00325D36">
            <w:rPr>
              <w:sz w:val="22"/>
            </w:rPr>
            <w:t xml:space="preserve">an, nach wie vielen Umdrehungen sich die Bewegungskurve schließt. </w:t>
          </w:r>
        </w:p>
        <w:p w:rsidR="00B550D7" w:rsidRDefault="00B550D7" w:rsidP="00B550D7">
          <w:pPr>
            <w:pStyle w:val="Labor-Text"/>
            <w:jc w:val="both"/>
            <w:rPr>
              <w:sz w:val="22"/>
            </w:rPr>
          </w:pPr>
        </w:p>
        <w:p w:rsidR="0007150B" w:rsidRDefault="0007150B" w:rsidP="00B550D7">
          <w:pPr>
            <w:pStyle w:val="Labor-Text"/>
            <w:jc w:val="both"/>
            <w:rPr>
              <w:sz w:val="22"/>
            </w:rPr>
          </w:pPr>
          <w:r w:rsidRPr="00325D36">
            <w:rPr>
              <w:sz w:val="22"/>
            </w:rPr>
            <w:t>Wie lautet der andere Fall?</w:t>
          </w:r>
        </w:p>
        <w:p w:rsidR="00325D36" w:rsidRDefault="00325D36" w:rsidP="0007150B">
          <w:pPr>
            <w:pStyle w:val="Labor-Text"/>
            <w:rPr>
              <w:sz w:val="22"/>
            </w:rPr>
          </w:pPr>
        </w:p>
        <w:p w:rsidR="001B2E4D" w:rsidRDefault="001B2E4D" w:rsidP="0007150B">
          <w:pPr>
            <w:pStyle w:val="Labor-Text"/>
            <w:rPr>
              <w:sz w:val="22"/>
            </w:rPr>
          </w:pPr>
        </w:p>
        <w:p w:rsidR="00C97BEF" w:rsidRDefault="00C97BEF" w:rsidP="0007150B">
          <w:pPr>
            <w:pStyle w:val="Labor-Text"/>
            <w:rPr>
              <w:b/>
              <w:sz w:val="22"/>
            </w:rPr>
          </w:pPr>
        </w:p>
        <w:p w:rsidR="0015597C" w:rsidRDefault="0015597C">
          <w:pPr>
            <w:rPr>
              <w:rFonts w:ascii="Arial" w:hAnsi="Arial" w:cs="Arial"/>
              <w:b/>
              <w:bCs/>
            </w:rPr>
          </w:pPr>
          <w:r>
            <w:rPr>
              <w:b/>
            </w:rPr>
            <w:br w:type="page"/>
          </w:r>
        </w:p>
        <w:p w:rsidR="00752A61" w:rsidRDefault="00752A61" w:rsidP="00752A61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Seite 7, Teil 2</w:t>
          </w:r>
          <w:r w:rsidRPr="009D70ED">
            <w:rPr>
              <w:rStyle w:val="Labor-FormatvorlageText"/>
              <w:b/>
              <w:sz w:val="22"/>
            </w:rPr>
            <w:t xml:space="preserve"> (</w:t>
          </w:r>
          <w:r w:rsidR="000F3764">
            <w:rPr>
              <w:rStyle w:val="Labor-FormatvorlageText"/>
              <w:b/>
              <w:sz w:val="22"/>
            </w:rPr>
            <w:t>Aufgabe 2</w:t>
          </w:r>
          <w:r>
            <w:rPr>
              <w:rStyle w:val="Labor-FormatvorlageText"/>
              <w:b/>
              <w:sz w:val="22"/>
            </w:rPr>
            <w:t xml:space="preserve">, </w:t>
          </w:r>
          <w:r w:rsidR="000F3764">
            <w:rPr>
              <w:rStyle w:val="Labor-FormatvorlageText"/>
              <w:b/>
              <w:sz w:val="22"/>
            </w:rPr>
            <w:t>Simulation 2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sdt>
          <w:sdtPr>
            <w:rPr>
              <w:rStyle w:val="Labor-FormatvorlageText"/>
            </w:rPr>
            <w:alias w:val="Textfeld für Hilfestellung"/>
            <w:tag w:val="Textfeld für Hilfestellung"/>
            <w:id w:val="391282429"/>
            <w:placeholder>
              <w:docPart w:val="AA766F621A7F4D9BA29D0F565F358C0E"/>
            </w:placeholder>
          </w:sdtPr>
          <w:sdtEndPr>
            <w:rPr>
              <w:rStyle w:val="Absatz-Standardschriftart"/>
              <w:sz w:val="22"/>
            </w:rPr>
          </w:sdtEndPr>
          <w:sdtContent>
            <w:p w:rsidR="00752A61" w:rsidRDefault="00752A61" w:rsidP="00325D36">
              <w:pPr>
                <w:pStyle w:val="Labor-Text"/>
                <w:rPr>
                  <w:rStyle w:val="Labor-FormatvorlageText"/>
                </w:rPr>
              </w:pPr>
            </w:p>
            <w:p w:rsidR="00325D36" w:rsidRPr="00325D36" w:rsidRDefault="00325D36" w:rsidP="00325D36">
              <w:pPr>
                <w:pStyle w:val="Labor-Text"/>
                <w:rPr>
                  <w:sz w:val="22"/>
                </w:rPr>
              </w:pPr>
              <w:r w:rsidRPr="00325D36">
                <w:rPr>
                  <w:sz w:val="22"/>
                </w:rPr>
                <w:t>Eine gerade Linie hat 2 „Ecken“</w:t>
              </w:r>
              <w:r w:rsidR="00C63B37">
                <w:rPr>
                  <w:sz w:val="22"/>
                </w:rPr>
                <w:t>.</w:t>
              </w:r>
            </w:p>
            <w:p w:rsidR="00325D36" w:rsidRDefault="00325D36" w:rsidP="00325D36">
              <w:pPr>
                <w:pStyle w:val="Labor-Text"/>
                <w:rPr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752A61" w:rsidRDefault="00752A61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15597C" w:rsidRDefault="0015597C">
              <w:pPr>
                <w:rPr>
                  <w:rFonts w:ascii="Arial" w:hAnsi="Arial" w:cs="Arial"/>
                  <w:b/>
                  <w:bCs/>
                </w:rPr>
              </w:pPr>
              <w:r>
                <w:rPr>
                  <w:b/>
                </w:rPr>
                <w:br w:type="page"/>
              </w:r>
            </w:p>
            <w:p w:rsidR="000D15DF" w:rsidRDefault="000D15DF" w:rsidP="000D15DF">
              <w:pPr>
                <w:pStyle w:val="Labor-Text"/>
                <w:spacing w:line="240" w:lineRule="auto"/>
                <w:jc w:val="both"/>
                <w:rPr>
                  <w:rStyle w:val="Labor-FormatvorlageText"/>
                  <w:b/>
                  <w:sz w:val="22"/>
                </w:rPr>
              </w:pPr>
              <w:r>
                <w:rPr>
                  <w:rStyle w:val="Labor-FormatvorlageText"/>
                  <w:b/>
                  <w:sz w:val="22"/>
                </w:rPr>
                <w:lastRenderedPageBreak/>
                <w:t xml:space="preserve">Seite </w:t>
              </w:r>
              <w:r w:rsidR="00057F69">
                <w:rPr>
                  <w:rStyle w:val="Labor-FormatvorlageText"/>
                  <w:b/>
                  <w:sz w:val="22"/>
                </w:rPr>
                <w:t>9, Teil a)</w:t>
              </w:r>
              <w:r w:rsidRPr="009D70ED">
                <w:rPr>
                  <w:rStyle w:val="Labor-FormatvorlageText"/>
                  <w:b/>
                  <w:sz w:val="22"/>
                </w:rPr>
                <w:t xml:space="preserve"> (</w:t>
              </w:r>
              <w:r>
                <w:rPr>
                  <w:rStyle w:val="Labor-FormatvorlageText"/>
                  <w:b/>
                  <w:sz w:val="22"/>
                </w:rPr>
                <w:t>Aufgabe 3, Experiment 3</w:t>
              </w:r>
              <w:r w:rsidRPr="009D70ED">
                <w:rPr>
                  <w:rStyle w:val="Labor-FormatvorlageText"/>
                  <w:b/>
                  <w:sz w:val="22"/>
                </w:rPr>
                <w:t>)</w:t>
              </w:r>
            </w:p>
            <w:p w:rsidR="000D15DF" w:rsidRPr="001B2E4D" w:rsidRDefault="000D15DF" w:rsidP="00325D36">
              <w:pPr>
                <w:pStyle w:val="Labor-Text"/>
                <w:rPr>
                  <w:b/>
                  <w:sz w:val="22"/>
                </w:rPr>
              </w:pPr>
            </w:p>
            <w:p w:rsidR="00B550D7" w:rsidRDefault="00325D36" w:rsidP="00325D36">
              <w:pPr>
                <w:pStyle w:val="Labor-Text"/>
                <w:rPr>
                  <w:sz w:val="22"/>
                </w:rPr>
              </w:pPr>
              <w:r w:rsidRPr="00325D36">
                <w:rPr>
                  <w:sz w:val="22"/>
                </w:rPr>
                <w:t xml:space="preserve">Von welchen Faktoren hängt die Anzahl der Ecken ab? </w:t>
              </w:r>
            </w:p>
            <w:p w:rsidR="00325D36" w:rsidRPr="00325D36" w:rsidRDefault="00325D36" w:rsidP="00325D36">
              <w:pPr>
                <w:pStyle w:val="Labor-Text"/>
                <w:rPr>
                  <w:sz w:val="22"/>
                </w:rPr>
              </w:pPr>
              <w:r w:rsidRPr="00325D36">
                <w:rPr>
                  <w:sz w:val="22"/>
                </w:rPr>
                <w:t>(</w:t>
              </w:r>
              <w:r w:rsidR="00284DC4">
                <w:rPr>
                  <w:sz w:val="22"/>
                </w:rPr>
                <w:t>V</w:t>
              </w:r>
              <w:r w:rsidR="00B550D7">
                <w:rPr>
                  <w:sz w:val="22"/>
                </w:rPr>
                <w:t>er</w:t>
              </w:r>
              <w:r w:rsidR="00284DC4">
                <w:rPr>
                  <w:sz w:val="22"/>
                </w:rPr>
                <w:t>gl</w:t>
              </w:r>
              <w:r w:rsidR="00B550D7">
                <w:rPr>
                  <w:sz w:val="22"/>
                </w:rPr>
                <w:t>eich</w:t>
              </w:r>
              <w:r w:rsidR="000D0F49">
                <w:rPr>
                  <w:sz w:val="22"/>
                </w:rPr>
                <w:t>t</w:t>
              </w:r>
              <w:r w:rsidR="00284DC4">
                <w:rPr>
                  <w:sz w:val="22"/>
                </w:rPr>
                <w:t xml:space="preserve"> </w:t>
              </w:r>
              <w:r w:rsidR="005B4F00">
                <w:rPr>
                  <w:sz w:val="22"/>
                </w:rPr>
                <w:t xml:space="preserve">mit </w:t>
              </w:r>
              <w:r w:rsidR="00284DC4">
                <w:rPr>
                  <w:sz w:val="22"/>
                </w:rPr>
                <w:t>Aufgabe 2</w:t>
              </w:r>
              <w:r w:rsidR="00E7004E">
                <w:rPr>
                  <w:sz w:val="22"/>
                </w:rPr>
                <w:t>!</w:t>
              </w:r>
              <w:r w:rsidR="00284DC4">
                <w:rPr>
                  <w:sz w:val="22"/>
                </w:rPr>
                <w:t>)</w:t>
              </w: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15597C" w:rsidRDefault="0015597C">
              <w:pPr>
                <w:rPr>
                  <w:rFonts w:ascii="Arial" w:hAnsi="Arial" w:cs="Arial"/>
                  <w:b/>
                  <w:bCs/>
                </w:rPr>
              </w:pPr>
              <w:r>
                <w:rPr>
                  <w:b/>
                </w:rPr>
                <w:br w:type="page"/>
              </w:r>
            </w:p>
            <w:p w:rsidR="00FD38AA" w:rsidRDefault="00057F69" w:rsidP="00FD38AA">
              <w:pPr>
                <w:pStyle w:val="Labor-Text"/>
                <w:spacing w:line="240" w:lineRule="auto"/>
                <w:jc w:val="both"/>
                <w:rPr>
                  <w:rStyle w:val="Labor-FormatvorlageText"/>
                  <w:b/>
                  <w:sz w:val="22"/>
                </w:rPr>
              </w:pPr>
              <w:r>
                <w:rPr>
                  <w:rStyle w:val="Labor-FormatvorlageText"/>
                  <w:b/>
                  <w:sz w:val="22"/>
                </w:rPr>
                <w:lastRenderedPageBreak/>
                <w:t>Seite 9, Teil b)</w:t>
              </w:r>
              <w:r w:rsidR="00FD38AA" w:rsidRPr="009D70ED">
                <w:rPr>
                  <w:rStyle w:val="Labor-FormatvorlageText"/>
                  <w:b/>
                  <w:sz w:val="22"/>
                </w:rPr>
                <w:t xml:space="preserve"> (</w:t>
              </w:r>
              <w:r>
                <w:rPr>
                  <w:rStyle w:val="Labor-FormatvorlageText"/>
                  <w:b/>
                  <w:sz w:val="22"/>
                </w:rPr>
                <w:t>Aufgabe 3</w:t>
              </w:r>
              <w:r w:rsidR="00FD38AA">
                <w:rPr>
                  <w:rStyle w:val="Labor-FormatvorlageText"/>
                  <w:b/>
                  <w:sz w:val="22"/>
                </w:rPr>
                <w:t xml:space="preserve">, </w:t>
              </w:r>
              <w:r>
                <w:rPr>
                  <w:rStyle w:val="Labor-FormatvorlageText"/>
                  <w:b/>
                  <w:sz w:val="22"/>
                </w:rPr>
                <w:t>Experiment 3</w:t>
              </w:r>
              <w:r w:rsidR="00FD38AA" w:rsidRPr="009D70ED">
                <w:rPr>
                  <w:rStyle w:val="Labor-FormatvorlageText"/>
                  <w:b/>
                  <w:sz w:val="22"/>
                </w:rPr>
                <w:t>)</w:t>
              </w:r>
            </w:p>
            <w:p w:rsidR="00FD38AA" w:rsidRPr="00A80994" w:rsidRDefault="00FD38AA" w:rsidP="00325D36">
              <w:pPr>
                <w:pStyle w:val="Labor-Text"/>
                <w:rPr>
                  <w:b/>
                  <w:sz w:val="22"/>
                </w:rPr>
              </w:pPr>
            </w:p>
            <w:p w:rsidR="00A80994" w:rsidRDefault="00A80994" w:rsidP="00325D36">
              <w:pPr>
                <w:pStyle w:val="Labor-Text"/>
                <w:rPr>
                  <w:sz w:val="22"/>
                </w:rPr>
              </w:pPr>
              <w:r>
                <w:rPr>
                  <w:sz w:val="22"/>
                </w:rPr>
                <w:t xml:space="preserve">Die Strecke bei einer </w:t>
              </w:r>
              <w:r w:rsidR="007C7708">
                <w:rPr>
                  <w:sz w:val="22"/>
                </w:rPr>
                <w:t>Umdrehung des rollenden Kreises</w:t>
              </w:r>
              <w:r>
                <w:rPr>
                  <w:sz w:val="22"/>
                </w:rPr>
                <w:t xml:space="preserve"> entspricht seinem Umfang. </w:t>
              </w:r>
            </w:p>
            <w:p w:rsidR="00A80994" w:rsidRDefault="00A80994" w:rsidP="00325D36">
              <w:pPr>
                <w:pStyle w:val="Labor-Text"/>
                <w:rPr>
                  <w:sz w:val="22"/>
                </w:rPr>
              </w:pPr>
              <w:r>
                <w:rPr>
                  <w:sz w:val="22"/>
                </w:rPr>
                <w:t>Befindet sich der Stift weiter innen auf dem rollenden Kreis, so kann man sich einen kleineren Kreis denken, auf dem der Stift liegt.</w:t>
              </w:r>
            </w:p>
            <w:p w:rsidR="004C686F" w:rsidRDefault="004C686F" w:rsidP="00325D36">
              <w:pPr>
                <w:pStyle w:val="Labor-Text"/>
                <w:rPr>
                  <w:sz w:val="22"/>
                </w:rPr>
              </w:pPr>
            </w:p>
            <w:p w:rsidR="004C686F" w:rsidRDefault="004C686F" w:rsidP="00325D36">
              <w:pPr>
                <w:pStyle w:val="Labor-Text"/>
                <w:rPr>
                  <w:sz w:val="22"/>
                </w:rPr>
              </w:pPr>
            </w:p>
            <w:p w:rsidR="004C686F" w:rsidRDefault="004C686F" w:rsidP="00325D36">
              <w:pPr>
                <w:pStyle w:val="Labor-Text"/>
                <w:rPr>
                  <w:sz w:val="22"/>
                </w:rPr>
              </w:pPr>
            </w:p>
            <w:p w:rsidR="004C686F" w:rsidRDefault="004C686F" w:rsidP="00325D36">
              <w:pPr>
                <w:pStyle w:val="Labor-Text"/>
                <w:rPr>
                  <w:sz w:val="22"/>
                </w:rPr>
              </w:pPr>
            </w:p>
            <w:p w:rsidR="004C686F" w:rsidRDefault="004C686F" w:rsidP="00325D36">
              <w:pPr>
                <w:pStyle w:val="Labor-Text"/>
                <w:rPr>
                  <w:sz w:val="22"/>
                </w:rPr>
              </w:pPr>
            </w:p>
            <w:p w:rsidR="004C686F" w:rsidRDefault="004C686F" w:rsidP="00325D36">
              <w:pPr>
                <w:pStyle w:val="Labor-Text"/>
                <w:rPr>
                  <w:sz w:val="22"/>
                </w:rPr>
              </w:pPr>
            </w:p>
            <w:p w:rsidR="004C686F" w:rsidRDefault="004C686F" w:rsidP="00325D36">
              <w:pPr>
                <w:pStyle w:val="Labor-Text"/>
                <w:rPr>
                  <w:sz w:val="22"/>
                </w:rPr>
              </w:pPr>
            </w:p>
            <w:p w:rsidR="0015597C" w:rsidRDefault="0015597C">
              <w:pPr>
                <w:rPr>
                  <w:rFonts w:ascii="Arial" w:hAnsi="Arial" w:cs="Arial"/>
                  <w:bCs/>
                </w:rPr>
              </w:pPr>
              <w:r>
                <w:br w:type="page"/>
              </w:r>
            </w:p>
            <w:p w:rsidR="00FD38AA" w:rsidRDefault="00A83098" w:rsidP="00FD38AA">
              <w:pPr>
                <w:pStyle w:val="Labor-Text"/>
                <w:spacing w:line="240" w:lineRule="auto"/>
                <w:jc w:val="both"/>
                <w:rPr>
                  <w:rStyle w:val="Labor-FormatvorlageText"/>
                  <w:b/>
                  <w:sz w:val="22"/>
                </w:rPr>
              </w:pPr>
              <w:r>
                <w:rPr>
                  <w:rStyle w:val="Labor-FormatvorlageText"/>
                  <w:b/>
                  <w:sz w:val="22"/>
                </w:rPr>
                <w:lastRenderedPageBreak/>
                <w:t>Seite 10</w:t>
              </w:r>
              <w:r w:rsidR="00FD38AA" w:rsidRPr="009D70ED">
                <w:rPr>
                  <w:rStyle w:val="Labor-FormatvorlageText"/>
                  <w:b/>
                  <w:sz w:val="22"/>
                </w:rPr>
                <w:t xml:space="preserve"> (</w:t>
              </w:r>
              <w:r>
                <w:rPr>
                  <w:rStyle w:val="Labor-FormatvorlageText"/>
                  <w:b/>
                  <w:sz w:val="22"/>
                </w:rPr>
                <w:t>Aufgabe 3</w:t>
              </w:r>
              <w:r w:rsidR="00FD38AA" w:rsidRPr="009D70ED">
                <w:rPr>
                  <w:rStyle w:val="Labor-FormatvorlageText"/>
                  <w:b/>
                  <w:sz w:val="22"/>
                </w:rPr>
                <w:t>)</w:t>
              </w:r>
            </w:p>
            <w:p w:rsidR="00FD38AA" w:rsidRPr="00C54138" w:rsidRDefault="00FD38AA" w:rsidP="00325D36">
              <w:pPr>
                <w:pStyle w:val="Labor-Text"/>
                <w:rPr>
                  <w:b/>
                  <w:sz w:val="22"/>
                </w:rPr>
              </w:pPr>
            </w:p>
            <w:p w:rsidR="004C686F" w:rsidRPr="004C686F" w:rsidRDefault="004C686F" w:rsidP="00325D36">
              <w:pPr>
                <w:pStyle w:val="Labor-Text"/>
                <w:rPr>
                  <w:sz w:val="22"/>
                </w:rPr>
              </w:pPr>
              <w:r>
                <w:rPr>
                  <w:sz w:val="22"/>
                </w:rPr>
                <w:t>Betrachte</w:t>
              </w:r>
              <w:r w:rsidR="000D0F49">
                <w:rPr>
                  <w:sz w:val="22"/>
                </w:rPr>
                <w:t>t</w:t>
              </w:r>
              <w:r w:rsidR="00F92AF3">
                <w:rPr>
                  <w:sz w:val="22"/>
                </w:rPr>
                <w:t xml:space="preserve"> auf Seite 10 die Abbildung rechts unten</w:t>
              </w:r>
              <w:r>
                <w:rPr>
                  <w:sz w:val="22"/>
                </w:rPr>
                <w:t xml:space="preserve"> nochmal genauer!</w:t>
              </w:r>
            </w:p>
            <w:p w:rsidR="00A80994" w:rsidRDefault="00A80994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A36506" w:rsidRDefault="00A36506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15597C" w:rsidRDefault="0015597C">
              <w:pPr>
                <w:rPr>
                  <w:rFonts w:ascii="Arial" w:hAnsi="Arial" w:cs="Arial"/>
                  <w:b/>
                  <w:bCs/>
                </w:rPr>
              </w:pPr>
              <w:r>
                <w:rPr>
                  <w:b/>
                </w:rPr>
                <w:br w:type="page"/>
              </w:r>
            </w:p>
            <w:p w:rsidR="00FD38AA" w:rsidRDefault="00E26850" w:rsidP="00FD38AA">
              <w:pPr>
                <w:pStyle w:val="Labor-Text"/>
                <w:spacing w:line="240" w:lineRule="auto"/>
                <w:jc w:val="both"/>
                <w:rPr>
                  <w:rStyle w:val="Labor-FormatvorlageText"/>
                  <w:b/>
                  <w:sz w:val="22"/>
                </w:rPr>
              </w:pPr>
              <w:r>
                <w:rPr>
                  <w:rStyle w:val="Labor-FormatvorlageText"/>
                  <w:b/>
                  <w:sz w:val="22"/>
                </w:rPr>
                <w:lastRenderedPageBreak/>
                <w:t>Seite 12</w:t>
              </w:r>
              <w:r w:rsidR="00FD38AA" w:rsidRPr="009D70ED">
                <w:rPr>
                  <w:rStyle w:val="Labor-FormatvorlageText"/>
                  <w:b/>
                  <w:sz w:val="22"/>
                </w:rPr>
                <w:t xml:space="preserve"> (</w:t>
              </w:r>
              <w:r>
                <w:rPr>
                  <w:rStyle w:val="Labor-FormatvorlageText"/>
                  <w:b/>
                  <w:sz w:val="22"/>
                </w:rPr>
                <w:t>Aufgabe 4</w:t>
              </w:r>
              <w:r w:rsidR="00FD38AA">
                <w:rPr>
                  <w:rStyle w:val="Labor-FormatvorlageText"/>
                  <w:b/>
                  <w:sz w:val="22"/>
                </w:rPr>
                <w:t xml:space="preserve">, </w:t>
              </w:r>
              <w:r>
                <w:rPr>
                  <w:rStyle w:val="Labor-FormatvorlageText"/>
                  <w:b/>
                  <w:sz w:val="22"/>
                </w:rPr>
                <w:t>Experiment 4</w:t>
              </w:r>
              <w:r w:rsidR="00FD38AA" w:rsidRPr="009D70ED">
                <w:rPr>
                  <w:rStyle w:val="Labor-FormatvorlageText"/>
                  <w:b/>
                  <w:sz w:val="22"/>
                </w:rPr>
                <w:t>)</w:t>
              </w:r>
            </w:p>
            <w:p w:rsidR="00FD38AA" w:rsidRPr="00C54138" w:rsidRDefault="00FD38AA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Pr="00C54138" w:rsidRDefault="007C7708" w:rsidP="00325D36">
              <w:pPr>
                <w:pStyle w:val="Labor-Text"/>
                <w:rPr>
                  <w:sz w:val="22"/>
                </w:rPr>
              </w:pPr>
              <w:r>
                <w:rPr>
                  <w:sz w:val="22"/>
                </w:rPr>
                <w:t xml:space="preserve">Die Hilfe ist </w:t>
              </w:r>
              <w:r w:rsidR="0015597C">
                <w:rPr>
                  <w:sz w:val="22"/>
                </w:rPr>
                <w:t xml:space="preserve">auf der Internetseite </w:t>
              </w:r>
              <w:r w:rsidR="0038665B">
                <w:rPr>
                  <w:sz w:val="22"/>
                </w:rPr>
                <w:t>„</w:t>
              </w:r>
              <w:r w:rsidR="000D0F49">
                <w:rPr>
                  <w:sz w:val="22"/>
                </w:rPr>
                <w:t>Kugel auf der Kreisbahn“ zu finden.</w:t>
              </w: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15597C" w:rsidRDefault="0015597C">
              <w:pPr>
                <w:rPr>
                  <w:b/>
                </w:rPr>
              </w:pPr>
              <w:r>
                <w:rPr>
                  <w:b/>
                </w:rPr>
                <w:br w:type="page"/>
              </w:r>
            </w:p>
            <w:p w:rsidR="00FD38AA" w:rsidRDefault="004136FE" w:rsidP="00FD38AA">
              <w:pPr>
                <w:pStyle w:val="Labor-Text"/>
                <w:spacing w:line="240" w:lineRule="auto"/>
                <w:jc w:val="both"/>
                <w:rPr>
                  <w:rStyle w:val="Labor-FormatvorlageText"/>
                  <w:b/>
                  <w:sz w:val="22"/>
                </w:rPr>
              </w:pPr>
              <w:r>
                <w:rPr>
                  <w:rStyle w:val="Labor-FormatvorlageText"/>
                  <w:b/>
                  <w:sz w:val="22"/>
                </w:rPr>
                <w:lastRenderedPageBreak/>
                <w:t>Seite 13, Teil 1</w:t>
              </w:r>
              <w:r w:rsidR="00FD38AA" w:rsidRPr="009D70ED">
                <w:rPr>
                  <w:rStyle w:val="Labor-FormatvorlageText"/>
                  <w:b/>
                  <w:sz w:val="22"/>
                </w:rPr>
                <w:t xml:space="preserve"> (</w:t>
              </w:r>
              <w:r>
                <w:rPr>
                  <w:rStyle w:val="Labor-FormatvorlageText"/>
                  <w:b/>
                  <w:sz w:val="22"/>
                </w:rPr>
                <w:t>Aufgabe 4</w:t>
              </w:r>
              <w:r w:rsidR="00FD38AA" w:rsidRPr="009D70ED">
                <w:rPr>
                  <w:rStyle w:val="Labor-FormatvorlageText"/>
                  <w:b/>
                  <w:sz w:val="22"/>
                </w:rPr>
                <w:t>)</w:t>
              </w:r>
            </w:p>
            <w:p w:rsidR="00FD38AA" w:rsidRPr="00FF0DBA" w:rsidRDefault="00FD38AA" w:rsidP="00325D36">
              <w:pPr>
                <w:pStyle w:val="Labor-Text"/>
                <w:rPr>
                  <w:b/>
                  <w:sz w:val="22"/>
                </w:rPr>
              </w:pPr>
            </w:p>
            <w:p w:rsidR="00325D36" w:rsidRPr="00325D36" w:rsidRDefault="00325D36" w:rsidP="00325D36">
              <w:pPr>
                <w:pStyle w:val="Labor-Text"/>
                <w:rPr>
                  <w:sz w:val="22"/>
                </w:rPr>
              </w:pPr>
              <w:r w:rsidRPr="00325D36">
                <w:rPr>
                  <w:sz w:val="22"/>
                </w:rPr>
                <w:t>Verbinde</w:t>
              </w:r>
              <w:r w:rsidR="000D0F49">
                <w:rPr>
                  <w:sz w:val="22"/>
                </w:rPr>
                <w:t>t</w:t>
              </w:r>
              <w:r w:rsidRPr="00325D36">
                <w:rPr>
                  <w:sz w:val="22"/>
                </w:rPr>
                <w:t xml:space="preserve"> den Punkt mit dem Mittelpunkt. Die Tangente verläuft im rechten Winkel dazu.</w:t>
              </w:r>
            </w:p>
            <w:p w:rsidR="00325D36" w:rsidRDefault="00325D36" w:rsidP="00325D36">
              <w:pPr>
                <w:pStyle w:val="Labor-Text"/>
                <w:rPr>
                  <w:sz w:val="22"/>
                </w:rPr>
              </w:pPr>
            </w:p>
            <w:p w:rsidR="001B2E4D" w:rsidRDefault="001B2E4D" w:rsidP="00325D36">
              <w:pPr>
                <w:pStyle w:val="Labor-Text"/>
                <w:rPr>
                  <w:sz w:val="22"/>
                </w:rPr>
              </w:pPr>
            </w:p>
            <w:p w:rsidR="001B2E4D" w:rsidRPr="00325D36" w:rsidRDefault="001B2E4D" w:rsidP="00325D36">
              <w:pPr>
                <w:pStyle w:val="Labor-Text"/>
                <w:rPr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15597C" w:rsidRDefault="0015597C">
              <w:pPr>
                <w:rPr>
                  <w:rFonts w:ascii="Arial" w:hAnsi="Arial" w:cs="Arial"/>
                  <w:b/>
                  <w:bCs/>
                </w:rPr>
              </w:pPr>
              <w:r>
                <w:rPr>
                  <w:b/>
                </w:rPr>
                <w:br w:type="page"/>
              </w:r>
            </w:p>
            <w:p w:rsidR="00FD38AA" w:rsidRDefault="00FD38AA" w:rsidP="00FD38AA">
              <w:pPr>
                <w:pStyle w:val="Labor-Text"/>
                <w:spacing w:line="240" w:lineRule="auto"/>
                <w:jc w:val="both"/>
                <w:rPr>
                  <w:rStyle w:val="Labor-FormatvorlageText"/>
                  <w:b/>
                  <w:sz w:val="22"/>
                </w:rPr>
              </w:pPr>
              <w:r w:rsidRPr="009D70ED">
                <w:rPr>
                  <w:rStyle w:val="Labor-FormatvorlageText"/>
                  <w:b/>
                  <w:sz w:val="22"/>
                </w:rPr>
                <w:lastRenderedPageBreak/>
                <w:t xml:space="preserve">Seite </w:t>
              </w:r>
              <w:r w:rsidR="004136FE">
                <w:rPr>
                  <w:rStyle w:val="Labor-FormatvorlageText"/>
                  <w:b/>
                  <w:sz w:val="22"/>
                </w:rPr>
                <w:t>1</w:t>
              </w:r>
              <w:r w:rsidRPr="009D70ED">
                <w:rPr>
                  <w:rStyle w:val="Labor-FormatvorlageText"/>
                  <w:b/>
                  <w:sz w:val="22"/>
                </w:rPr>
                <w:t>3</w:t>
              </w:r>
              <w:r w:rsidR="004136FE">
                <w:rPr>
                  <w:rStyle w:val="Labor-FormatvorlageText"/>
                  <w:b/>
                  <w:sz w:val="22"/>
                </w:rPr>
                <w:t>, Teil 2</w:t>
              </w:r>
              <w:r w:rsidRPr="009D70ED">
                <w:rPr>
                  <w:rStyle w:val="Labor-FormatvorlageText"/>
                  <w:b/>
                  <w:sz w:val="22"/>
                </w:rPr>
                <w:t xml:space="preserve"> (</w:t>
              </w:r>
              <w:r w:rsidR="004136FE">
                <w:rPr>
                  <w:rStyle w:val="Labor-FormatvorlageText"/>
                  <w:b/>
                  <w:sz w:val="22"/>
                </w:rPr>
                <w:t>Aufgabe 4</w:t>
              </w:r>
              <w:r w:rsidRPr="009D70ED">
                <w:rPr>
                  <w:rStyle w:val="Labor-FormatvorlageText"/>
                  <w:b/>
                  <w:sz w:val="22"/>
                </w:rPr>
                <w:t>)</w:t>
              </w:r>
            </w:p>
            <w:p w:rsidR="00325D36" w:rsidRPr="00325D36" w:rsidRDefault="00FF0DBA" w:rsidP="00325D36">
              <w:pPr>
                <w:pStyle w:val="Labor-Text"/>
                <w:rPr>
                  <w:sz w:val="22"/>
                </w:rPr>
              </w:pPr>
              <w:r>
                <w:rPr>
                  <w:sz w:val="22"/>
                </w:rPr>
                <w:br/>
              </w:r>
              <w:r w:rsidR="00325D36" w:rsidRPr="00325D36">
                <w:rPr>
                  <w:sz w:val="22"/>
                </w:rPr>
                <w:t>Wenn sich der Passagier weiter innen auf der Drehscheibe befindet, so liegt seine Bahn nicht auf dem äußeren Kreis, sondern auf einem gedachten, inneren Kreis:</w:t>
              </w:r>
            </w:p>
            <w:p w:rsidR="00325D36" w:rsidRDefault="00272848" w:rsidP="00272848">
              <w:pPr>
                <w:pStyle w:val="Labor-Text"/>
                <w:jc w:val="center"/>
                <w:rPr>
                  <w:sz w:val="22"/>
                </w:rPr>
              </w:pPr>
              <w:r>
                <w:rPr>
                  <w:noProof/>
                  <w:sz w:val="22"/>
                  <w:lang w:eastAsia="de-DE"/>
                </w:rPr>
                <w:drawing>
                  <wp:inline distT="0" distB="0" distL="0" distR="0" wp14:anchorId="16977DD0" wp14:editId="4CC25D78">
                    <wp:extent cx="1695450" cy="1495425"/>
                    <wp:effectExtent l="0" t="0" r="0" b="9525"/>
                    <wp:docPr id="1" name="Grafik 1" descr="C:\Users\SebastianSchönthaler\Desktop\kreis1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SebastianSchönthaler\Desktop\kreis1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95450" cy="149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1B2E4D" w:rsidRPr="00325D36" w:rsidRDefault="001B2E4D" w:rsidP="00325D36">
              <w:pPr>
                <w:pStyle w:val="Labor-Text"/>
                <w:rPr>
                  <w:sz w:val="22"/>
                </w:rPr>
              </w:pPr>
            </w:p>
            <w:p w:rsidR="0015597C" w:rsidRDefault="0015597C" w:rsidP="00272848">
              <w:pPr>
                <w:pStyle w:val="Labor-Text"/>
                <w:jc w:val="center"/>
                <w:rPr>
                  <w:b/>
                  <w:bCs w:val="0"/>
                </w:rPr>
              </w:pPr>
              <w:r>
                <w:rPr>
                  <w:noProof/>
                  <w:lang w:eastAsia="de-DE"/>
                </w:rPr>
                <w:drawing>
                  <wp:inline distT="0" distB="0" distL="0" distR="0" wp14:anchorId="57889451" wp14:editId="2DAECB75">
                    <wp:extent cx="323850" cy="323850"/>
                    <wp:effectExtent l="0" t="0" r="0" b="0"/>
                    <wp:docPr id="4" name="Grafik 4" descr="C:\Users\SebastianSchönthaler\Desktop\ml_vorlagen_anleitungen\Pfeil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Grafik 4" descr="C:\Users\SebastianSchönthaler\Desktop\ml_vorlagen_anleitungen\Pfeil.png"/>
                            <pic:cNvPicPr/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38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b/>
                </w:rPr>
                <w:br w:type="page"/>
              </w:r>
            </w:p>
            <w:p w:rsidR="008B0CBD" w:rsidRDefault="008B0CBD" w:rsidP="00325D36">
              <w:pPr>
                <w:pStyle w:val="Labor-Text"/>
                <w:rPr>
                  <w:sz w:val="22"/>
                </w:rPr>
              </w:pPr>
            </w:p>
            <w:p w:rsidR="00325D36" w:rsidRPr="00325D36" w:rsidRDefault="00325D36" w:rsidP="00325D36">
              <w:pPr>
                <w:pStyle w:val="Labor-Text"/>
                <w:rPr>
                  <w:sz w:val="22"/>
                </w:rPr>
              </w:pPr>
              <w:r w:rsidRPr="00325D36">
                <w:rPr>
                  <w:sz w:val="22"/>
                </w:rPr>
                <w:t>Zeichne</w:t>
              </w:r>
              <w:r w:rsidR="000D0F49">
                <w:rPr>
                  <w:sz w:val="22"/>
                </w:rPr>
                <w:t>t</w:t>
              </w:r>
              <w:r w:rsidRPr="00325D36">
                <w:rPr>
                  <w:sz w:val="22"/>
                </w:rPr>
                <w:t xml:space="preserve"> eine Strecke </w:t>
              </w:r>
              <m:oMath>
                <m:r>
                  <w:rPr>
                    <w:rFonts w:ascii="Cambria Math" w:hAnsi="Cambria Math"/>
                    <w:sz w:val="22"/>
                  </w:rPr>
                  <m:t>s</m:t>
                </m:r>
              </m:oMath>
              <w:r w:rsidRPr="00325D36">
                <w:rPr>
                  <w:sz w:val="22"/>
                </w:rPr>
                <w:t xml:space="preserve"> durch Mittelpunkt </w:t>
              </w:r>
              <m:oMath>
                <m:r>
                  <w:rPr>
                    <w:rFonts w:ascii="Cambria Math" w:hAnsi="Cambria Math"/>
                    <w:sz w:val="22"/>
                  </w:rPr>
                  <m:t>M</m:t>
                </m:r>
              </m:oMath>
              <w:r w:rsidR="0001207F">
                <w:rPr>
                  <w:sz w:val="22"/>
                </w:rPr>
                <w:t xml:space="preserve"> und </w:t>
              </w:r>
              <w:proofErr w:type="gramStart"/>
              <w:r w:rsidR="0001207F">
                <w:rPr>
                  <w:sz w:val="22"/>
                </w:rPr>
                <w:t xml:space="preserve">Punkt </w:t>
              </w:r>
              <w:proofErr w:type="gramEnd"/>
              <m:oMath>
                <m:r>
                  <w:rPr>
                    <w:rFonts w:ascii="Cambria Math" w:hAnsi="Cambria Math"/>
                    <w:sz w:val="22"/>
                  </w:rPr>
                  <m:t>P</m:t>
                </m:r>
              </m:oMath>
              <w:r w:rsidRPr="00325D36">
                <w:rPr>
                  <w:sz w:val="22"/>
                </w:rPr>
                <w:t>. Die Tangente läuft senkrecht</w:t>
              </w:r>
              <w:r w:rsidR="000B16E4">
                <w:rPr>
                  <w:sz w:val="22"/>
                </w:rPr>
                <w:t xml:space="preserve"> zur Strecke </w:t>
              </w:r>
              <m:oMath>
                <m:r>
                  <w:rPr>
                    <w:rFonts w:ascii="Cambria Math" w:hAnsi="Cambria Math"/>
                    <w:sz w:val="22"/>
                  </w:rPr>
                  <m:t>s</m:t>
                </m:r>
              </m:oMath>
              <w:r w:rsidR="000B16E4">
                <w:rPr>
                  <w:sz w:val="22"/>
                </w:rPr>
                <w:t xml:space="preserve"> durch den </w:t>
              </w:r>
              <w:proofErr w:type="gramStart"/>
              <w:r w:rsidR="000B16E4">
                <w:rPr>
                  <w:sz w:val="22"/>
                </w:rPr>
                <w:t xml:space="preserve">Punkt </w:t>
              </w:r>
              <w:proofErr w:type="gramEnd"/>
              <m:oMath>
                <m:r>
                  <w:rPr>
                    <w:rFonts w:ascii="Cambria Math" w:hAnsi="Cambria Math"/>
                    <w:sz w:val="22"/>
                  </w:rPr>
                  <m:t>P</m:t>
                </m:r>
              </m:oMath>
              <w:r w:rsidRPr="00325D36">
                <w:rPr>
                  <w:sz w:val="22"/>
                </w:rPr>
                <w:t>.</w:t>
              </w:r>
            </w:p>
            <w:p w:rsidR="00325D36" w:rsidRPr="00325D36" w:rsidRDefault="00325D36" w:rsidP="00325D36">
              <w:pPr>
                <w:pStyle w:val="Labor-Text"/>
                <w:rPr>
                  <w:sz w:val="22"/>
                </w:rPr>
              </w:pPr>
            </w:p>
            <w:p w:rsidR="00325D36" w:rsidRPr="00325D36" w:rsidRDefault="00325D36" w:rsidP="00325D36">
              <w:pPr>
                <w:pStyle w:val="Labor-Text"/>
                <w:rPr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C97BEF" w:rsidRDefault="00C97BEF" w:rsidP="00325D36">
              <w:pPr>
                <w:pStyle w:val="Labor-Text"/>
                <w:rPr>
                  <w:b/>
                  <w:sz w:val="22"/>
                </w:rPr>
              </w:pPr>
            </w:p>
            <w:p w:rsidR="0015597C" w:rsidRDefault="0015597C">
              <w:pPr>
                <w:rPr>
                  <w:rFonts w:ascii="Arial" w:hAnsi="Arial" w:cs="Arial"/>
                  <w:b/>
                  <w:bCs/>
                </w:rPr>
              </w:pPr>
              <w:r>
                <w:rPr>
                  <w:b/>
                </w:rPr>
                <w:br w:type="page"/>
              </w:r>
            </w:p>
            <w:p w:rsidR="00FD38AA" w:rsidRDefault="009456F7" w:rsidP="00FD38AA">
              <w:pPr>
                <w:pStyle w:val="Labor-Text"/>
                <w:spacing w:line="240" w:lineRule="auto"/>
                <w:jc w:val="both"/>
                <w:rPr>
                  <w:rStyle w:val="Labor-FormatvorlageText"/>
                  <w:b/>
                  <w:sz w:val="22"/>
                </w:rPr>
              </w:pPr>
              <w:r>
                <w:rPr>
                  <w:rStyle w:val="Labor-FormatvorlageText"/>
                  <w:b/>
                  <w:sz w:val="22"/>
                </w:rPr>
                <w:lastRenderedPageBreak/>
                <w:t>Seite 14</w:t>
              </w:r>
              <w:r w:rsidR="00FD38AA" w:rsidRPr="009D70ED">
                <w:rPr>
                  <w:rStyle w:val="Labor-FormatvorlageText"/>
                  <w:b/>
                  <w:sz w:val="22"/>
                </w:rPr>
                <w:t xml:space="preserve"> (</w:t>
              </w:r>
              <w:r w:rsidR="008C6F99">
                <w:rPr>
                  <w:rStyle w:val="Labor-FormatvorlageText"/>
                  <w:b/>
                  <w:sz w:val="22"/>
                </w:rPr>
                <w:t>Aufgabe 4</w:t>
              </w:r>
              <w:r w:rsidR="00FD38AA">
                <w:rPr>
                  <w:rStyle w:val="Labor-FormatvorlageText"/>
                  <w:b/>
                  <w:sz w:val="22"/>
                </w:rPr>
                <w:t xml:space="preserve">, </w:t>
              </w:r>
              <w:r w:rsidR="008C6F99">
                <w:rPr>
                  <w:rStyle w:val="Labor-FormatvorlageText"/>
                  <w:b/>
                  <w:sz w:val="22"/>
                </w:rPr>
                <w:t>Experiment 5</w:t>
              </w:r>
              <w:r w:rsidR="00FD38AA" w:rsidRPr="009D70ED">
                <w:rPr>
                  <w:rStyle w:val="Labor-FormatvorlageText"/>
                  <w:b/>
                  <w:sz w:val="22"/>
                </w:rPr>
                <w:t>)</w:t>
              </w:r>
            </w:p>
            <w:p w:rsidR="00FD38AA" w:rsidRDefault="00FD38AA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Pr="00B76B61" w:rsidRDefault="007C7708" w:rsidP="00325D36">
              <w:pPr>
                <w:pStyle w:val="Labor-Text"/>
                <w:rPr>
                  <w:sz w:val="22"/>
                </w:rPr>
              </w:pPr>
              <w:r>
                <w:rPr>
                  <w:sz w:val="22"/>
                </w:rPr>
                <w:t>Die Hilfe ist</w:t>
              </w:r>
              <w:r w:rsidR="002B1CB0">
                <w:rPr>
                  <w:sz w:val="22"/>
                </w:rPr>
                <w:t xml:space="preserve"> auf der Internetseite</w:t>
              </w:r>
              <w:r>
                <w:rPr>
                  <w:sz w:val="22"/>
                </w:rPr>
                <w:t xml:space="preserve"> „Winkelgeschwindigkeit“ zu finden.</w:t>
              </w: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B76B61" w:rsidRDefault="00B76B61" w:rsidP="00325D36">
              <w:pPr>
                <w:pStyle w:val="Labor-Text"/>
                <w:rPr>
                  <w:b/>
                  <w:sz w:val="22"/>
                </w:rPr>
              </w:pPr>
            </w:p>
            <w:p w:rsidR="00B76B61" w:rsidRDefault="00B76B61" w:rsidP="00325D36">
              <w:pPr>
                <w:pStyle w:val="Labor-Text"/>
                <w:rPr>
                  <w:b/>
                  <w:sz w:val="22"/>
                </w:rPr>
              </w:pPr>
            </w:p>
            <w:p w:rsidR="00B76B61" w:rsidRDefault="00B76B61" w:rsidP="00325D36">
              <w:pPr>
                <w:pStyle w:val="Labor-Text"/>
                <w:rPr>
                  <w:b/>
                  <w:sz w:val="22"/>
                </w:rPr>
              </w:pPr>
            </w:p>
            <w:p w:rsidR="00B76B61" w:rsidRDefault="00B76B61" w:rsidP="00325D36">
              <w:pPr>
                <w:pStyle w:val="Labor-Text"/>
                <w:rPr>
                  <w:b/>
                  <w:sz w:val="22"/>
                </w:rPr>
              </w:pPr>
            </w:p>
            <w:p w:rsidR="00B76B61" w:rsidRDefault="00B76B61" w:rsidP="00325D36">
              <w:pPr>
                <w:pStyle w:val="Labor-Text"/>
                <w:rPr>
                  <w:b/>
                  <w:sz w:val="22"/>
                </w:rPr>
              </w:pPr>
            </w:p>
            <w:p w:rsidR="00B76B61" w:rsidRDefault="00B76B61" w:rsidP="00325D36">
              <w:pPr>
                <w:pStyle w:val="Labor-Text"/>
                <w:rPr>
                  <w:b/>
                  <w:sz w:val="22"/>
                </w:rPr>
              </w:pPr>
            </w:p>
            <w:p w:rsidR="00B76B61" w:rsidRDefault="00B76B61" w:rsidP="00325D36">
              <w:pPr>
                <w:pStyle w:val="Labor-Text"/>
                <w:rPr>
                  <w:b/>
                  <w:sz w:val="22"/>
                </w:rPr>
              </w:pPr>
            </w:p>
            <w:p w:rsidR="00B76B61" w:rsidRDefault="00B76B61" w:rsidP="00325D36">
              <w:pPr>
                <w:pStyle w:val="Labor-Text"/>
                <w:rPr>
                  <w:b/>
                  <w:sz w:val="22"/>
                </w:rPr>
              </w:pPr>
            </w:p>
            <w:p w:rsidR="00B76B61" w:rsidRDefault="00B76B61" w:rsidP="00325D36">
              <w:pPr>
                <w:pStyle w:val="Labor-Text"/>
                <w:rPr>
                  <w:b/>
                  <w:sz w:val="22"/>
                </w:rPr>
              </w:pPr>
            </w:p>
            <w:p w:rsidR="00C54138" w:rsidRDefault="00C54138" w:rsidP="00325D36">
              <w:pPr>
                <w:pStyle w:val="Labor-Text"/>
                <w:rPr>
                  <w:b/>
                  <w:sz w:val="22"/>
                </w:rPr>
              </w:pPr>
            </w:p>
            <w:p w:rsidR="0015597C" w:rsidRDefault="0015597C">
              <w:pPr>
                <w:rPr>
                  <w:rFonts w:ascii="Arial" w:hAnsi="Arial" w:cs="Arial"/>
                  <w:b/>
                  <w:bCs/>
                </w:rPr>
              </w:pPr>
              <w:r>
                <w:rPr>
                  <w:b/>
                </w:rPr>
                <w:br w:type="page"/>
              </w:r>
            </w:p>
            <w:p w:rsidR="00FD38AA" w:rsidRDefault="008C6F99" w:rsidP="00FD38AA">
              <w:pPr>
                <w:pStyle w:val="Labor-Text"/>
                <w:spacing w:line="240" w:lineRule="auto"/>
                <w:jc w:val="both"/>
                <w:rPr>
                  <w:rStyle w:val="Labor-FormatvorlageText"/>
                  <w:b/>
                  <w:sz w:val="22"/>
                </w:rPr>
              </w:pPr>
              <w:r>
                <w:rPr>
                  <w:rStyle w:val="Labor-FormatvorlageText"/>
                  <w:b/>
                  <w:sz w:val="22"/>
                </w:rPr>
                <w:lastRenderedPageBreak/>
                <w:t>Seite 17</w:t>
              </w:r>
              <w:r w:rsidR="00FD38AA" w:rsidRPr="009D70ED">
                <w:rPr>
                  <w:rStyle w:val="Labor-FormatvorlageText"/>
                  <w:b/>
                  <w:sz w:val="22"/>
                </w:rPr>
                <w:t xml:space="preserve"> (</w:t>
              </w:r>
              <w:r>
                <w:rPr>
                  <w:rStyle w:val="Labor-FormatvorlageText"/>
                  <w:b/>
                  <w:sz w:val="22"/>
                </w:rPr>
                <w:t>Aufgabe 5</w:t>
              </w:r>
              <w:r w:rsidR="00FD38AA" w:rsidRPr="009D70ED">
                <w:rPr>
                  <w:rStyle w:val="Labor-FormatvorlageText"/>
                  <w:b/>
                  <w:sz w:val="22"/>
                </w:rPr>
                <w:t>)</w:t>
              </w:r>
            </w:p>
            <w:p w:rsidR="00FD38AA" w:rsidRPr="00325D36" w:rsidRDefault="00FD38AA" w:rsidP="00325D36">
              <w:pPr>
                <w:pStyle w:val="Labor-Text"/>
                <w:rPr>
                  <w:b/>
                  <w:sz w:val="22"/>
                </w:rPr>
              </w:pPr>
            </w:p>
            <w:p w:rsidR="007C7708" w:rsidRDefault="00325D36" w:rsidP="00325D36">
              <w:pPr>
                <w:pStyle w:val="Labor-Text"/>
                <w:rPr>
                  <w:sz w:val="22"/>
                </w:rPr>
              </w:pPr>
              <w:r w:rsidRPr="00325D36">
                <w:rPr>
                  <w:sz w:val="22"/>
                </w:rPr>
                <w:t>Zeichne</w:t>
              </w:r>
              <w:r w:rsidR="000D0F49">
                <w:rPr>
                  <w:sz w:val="22"/>
                </w:rPr>
                <w:t>t</w:t>
              </w:r>
              <w:r w:rsidRPr="00325D36">
                <w:rPr>
                  <w:sz w:val="22"/>
                </w:rPr>
                <w:t xml:space="preserve"> zuerst Hilfslinien von </w:t>
              </w:r>
              <w:r w:rsidR="007C7708">
                <w:rPr>
                  <w:sz w:val="22"/>
                </w:rPr>
                <w:t xml:space="preserve">Punkt </w:t>
              </w:r>
              <m:oMath>
                <m:r>
                  <w:rPr>
                    <w:rFonts w:ascii="Cambria Math" w:hAnsi="Cambria Math"/>
                    <w:sz w:val="22"/>
                  </w:rPr>
                  <m:t>M</m:t>
                </m:r>
              </m:oMath>
              <w:r w:rsidRPr="00325D36">
                <w:rPr>
                  <w:sz w:val="22"/>
                </w:rPr>
                <w:t xml:space="preserve"> zu </w:t>
              </w:r>
              <w:r w:rsidR="007C7708">
                <w:rPr>
                  <w:sz w:val="22"/>
                </w:rPr>
                <w:t xml:space="preserve">den </w:t>
              </w:r>
              <w:proofErr w:type="gramStart"/>
              <w:r w:rsidR="007C7708">
                <w:rPr>
                  <w:sz w:val="22"/>
                </w:rPr>
                <w:t xml:space="preserve">Punkten </w:t>
              </w:r>
              <w:proofErr w:type="gramEnd"/>
              <m:oMath>
                <m:r>
                  <w:rPr>
                    <w:rFonts w:ascii="Cambria Math" w:hAnsi="Cambria Math"/>
                    <w:sz w:val="22"/>
                  </w:rPr>
                  <m:t>A</m:t>
                </m:r>
              </m:oMath>
              <w:r w:rsidRPr="00325D36">
                <w:rPr>
                  <w:sz w:val="22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2"/>
                  </w:rPr>
                  <m:t>B</m:t>
                </m:r>
              </m:oMath>
              <w:r w:rsidRPr="00325D36">
                <w:rPr>
                  <w:sz w:val="22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2"/>
                  </w:rPr>
                  <m:t>C</m:t>
                </m:r>
              </m:oMath>
              <w:r w:rsidRPr="00325D36">
                <w:rPr>
                  <w:sz w:val="22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2"/>
                  </w:rPr>
                  <m:t>D</m:t>
                </m:r>
              </m:oMath>
              <w:r w:rsidRPr="00325D36">
                <w:rPr>
                  <w:sz w:val="22"/>
                </w:rPr>
                <w:t>.</w:t>
              </w:r>
            </w:p>
            <w:p w:rsidR="007C7708" w:rsidRDefault="007C7708" w:rsidP="00325D36">
              <w:pPr>
                <w:pStyle w:val="Labor-Text"/>
                <w:rPr>
                  <w:sz w:val="22"/>
                </w:rPr>
              </w:pPr>
            </w:p>
            <w:p w:rsidR="00325D36" w:rsidRPr="00325D36" w:rsidRDefault="00325D36" w:rsidP="00325D36">
              <w:pPr>
                <w:pStyle w:val="Labor-Text"/>
                <w:rPr>
                  <w:sz w:val="22"/>
                </w:rPr>
              </w:pPr>
              <w:r w:rsidRPr="00325D36">
                <w:rPr>
                  <w:sz w:val="22"/>
                </w:rPr>
                <w:t>Die in Aufgabe</w:t>
              </w:r>
              <w:r w:rsidR="007C7708">
                <w:rPr>
                  <w:sz w:val="22"/>
                </w:rPr>
                <w:t>nteil</w:t>
              </w:r>
              <w:r w:rsidRPr="00325D36">
                <w:rPr>
                  <w:sz w:val="22"/>
                </w:rPr>
                <w:t xml:space="preserve"> a</w:t>
              </w:r>
              <w:r w:rsidR="007C7708">
                <w:rPr>
                  <w:sz w:val="22"/>
                </w:rPr>
                <w:t>)</w:t>
              </w:r>
              <w:r w:rsidRPr="00325D36">
                <w:rPr>
                  <w:sz w:val="22"/>
                </w:rPr>
                <w:t xml:space="preserve"> berechneten Vektoren verlaufen im 90°</w:t>
              </w:r>
              <w:r w:rsidR="007B65BC">
                <w:rPr>
                  <w:sz w:val="22"/>
                </w:rPr>
                <w:t>-</w:t>
              </w:r>
              <w:r w:rsidRPr="00325D36">
                <w:rPr>
                  <w:sz w:val="22"/>
                </w:rPr>
                <w:t>Winkel zu der jeweiligen Hilfslinie.</w:t>
              </w:r>
            </w:p>
            <w:p w:rsidR="007C7708" w:rsidRDefault="007C7708" w:rsidP="00325D36">
              <w:pPr>
                <w:pStyle w:val="Labor-Text"/>
                <w:rPr>
                  <w:sz w:val="22"/>
                </w:rPr>
              </w:pPr>
            </w:p>
            <w:p w:rsidR="00325D36" w:rsidRPr="00325D36" w:rsidRDefault="00325D36" w:rsidP="00325D36">
              <w:pPr>
                <w:pStyle w:val="Labor-Text"/>
                <w:rPr>
                  <w:sz w:val="22"/>
                </w:rPr>
              </w:pPr>
              <w:r w:rsidRPr="00325D36">
                <w:rPr>
                  <w:sz w:val="22"/>
                </w:rPr>
                <w:t>Zeichne</w:t>
              </w:r>
              <w:r w:rsidR="000D0F49">
                <w:rPr>
                  <w:sz w:val="22"/>
                </w:rPr>
                <w:t>t</w:t>
              </w:r>
              <w:r w:rsidRPr="00325D36">
                <w:rPr>
                  <w:sz w:val="22"/>
                </w:rPr>
                <w:t xml:space="preserve"> anschließend die in Aufgabe</w:t>
              </w:r>
              <w:r w:rsidR="000D0F49">
                <w:rPr>
                  <w:sz w:val="22"/>
                </w:rPr>
                <w:t>nteil</w:t>
              </w:r>
              <w:r w:rsidRPr="00325D36">
                <w:rPr>
                  <w:sz w:val="22"/>
                </w:rPr>
                <w:t xml:space="preserve"> b</w:t>
              </w:r>
              <w:r w:rsidR="000D0F49">
                <w:rPr>
                  <w:sz w:val="22"/>
                </w:rPr>
                <w:t>)</w:t>
              </w:r>
              <w:r w:rsidRPr="00325D36">
                <w:rPr>
                  <w:sz w:val="22"/>
                </w:rPr>
                <w:t xml:space="preserve"> berechneten Vektoren ein.</w:t>
              </w:r>
            </w:p>
            <w:p w:rsidR="00325D36" w:rsidRPr="00F11867" w:rsidRDefault="00AA5BF6" w:rsidP="00325D36">
              <w:pPr>
                <w:pStyle w:val="Labor-Text"/>
              </w:pPr>
            </w:p>
          </w:sdtContent>
        </w:sdt>
        <w:p w:rsidR="008C4586" w:rsidRDefault="008C4586" w:rsidP="0015597C">
          <w:pPr>
            <w:rPr>
              <w:rFonts w:ascii="Arial" w:hAnsi="Arial"/>
              <w:b/>
            </w:rPr>
            <w:sectPr w:rsidR="008C4586" w:rsidSect="005211B1">
              <w:headerReference w:type="default" r:id="rId20"/>
              <w:footerReference w:type="default" r:id="rId21"/>
              <w:pgSz w:w="5954" w:h="8392" w:code="11"/>
              <w:pgMar w:top="1418" w:right="851" w:bottom="1134" w:left="680" w:header="709" w:footer="709" w:gutter="0"/>
              <w:cols w:space="708"/>
              <w:docGrid w:linePitch="360"/>
            </w:sectPr>
          </w:pPr>
        </w:p>
        <w:p w:rsidR="0007150B" w:rsidRPr="0015597C" w:rsidRDefault="00AA5BF6" w:rsidP="0015597C">
          <w:pPr>
            <w:rPr>
              <w:rFonts w:ascii="Arial" w:hAnsi="Arial"/>
              <w:b/>
            </w:rPr>
          </w:pPr>
        </w:p>
      </w:sdtContent>
    </w:sdt>
    <w:p w:rsidR="009669C9" w:rsidRPr="005211B1" w:rsidRDefault="009669C9" w:rsidP="009669C9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C1795" w:rsidRDefault="005C1795">
      <w:pPr>
        <w:rPr>
          <w:rFonts w:ascii="Arial" w:hAnsi="Arial" w:cs="Arial"/>
          <w:bCs/>
          <w:sz w:val="24"/>
        </w:rPr>
      </w:pPr>
      <w:r>
        <w:br w:type="page"/>
      </w:r>
    </w:p>
    <w:p w:rsidR="009669C9" w:rsidRPr="00AA5BF6" w:rsidRDefault="009669C9" w:rsidP="009669C9">
      <w:pPr>
        <w:widowControl w:val="0"/>
        <w:spacing w:after="0" w:line="240" w:lineRule="auto"/>
        <w:jc w:val="center"/>
        <w:rPr>
          <w:rFonts w:ascii="Arial" w:hAnsi="Arial" w:cs="Arial"/>
          <w:bCs/>
        </w:rPr>
      </w:pPr>
    </w:p>
    <w:p w:rsidR="008D5A04" w:rsidRPr="00AA5BF6" w:rsidRDefault="008D5A04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</w:pPr>
      <w:r w:rsidRPr="00AA5BF6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t>Mathematik-Labor</w:t>
      </w:r>
      <w:r w:rsidR="001A1D17" w:rsidRPr="00AA5BF6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t xml:space="preserve"> „Mathe ist mehr“</w:t>
      </w:r>
      <w:r w:rsidRPr="00AA5BF6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br/>
        <w:t>Universität Koblenz-Landau</w:t>
      </w:r>
    </w:p>
    <w:p w:rsidR="008D5A04" w:rsidRPr="00AA5BF6" w:rsidRDefault="008D5A04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</w:pPr>
      <w:r w:rsidRPr="00AA5BF6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t>Institut für Mathematik</w:t>
      </w:r>
      <w:r w:rsidRPr="00AA5BF6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br/>
      </w:r>
      <w:r w:rsidR="001A1D17" w:rsidRPr="00AA5BF6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t>Prof. Dr. Jürgen Roth</w:t>
      </w:r>
      <w:r w:rsidR="001A1D17" w:rsidRPr="00AA5BF6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br/>
      </w:r>
      <w:r w:rsidRPr="00AA5BF6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t>Fortstraße 7</w:t>
      </w:r>
    </w:p>
    <w:p w:rsidR="001A1D17" w:rsidRPr="00AA5BF6" w:rsidRDefault="008D5A04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</w:pPr>
      <w:r w:rsidRPr="00AA5BF6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t>76829 Landau</w:t>
      </w:r>
      <w:r w:rsidR="001A1D17" w:rsidRPr="00AA5BF6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br/>
      </w:r>
    </w:p>
    <w:p w:rsidR="008D5A04" w:rsidRPr="00AA5BF6" w:rsidRDefault="001A1D17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</w:pPr>
      <w:r w:rsidRPr="00AA5BF6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t>www.mathe-labor.de</w:t>
      </w:r>
      <w:r w:rsidRPr="00AA5BF6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br/>
        <w:t>www.mathe-ist-mehr.de</w:t>
      </w:r>
    </w:p>
    <w:p w:rsidR="00FA62AB" w:rsidRPr="00AA5BF6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bCs/>
          <w:sz w:val="20"/>
        </w:rPr>
      </w:pPr>
    </w:p>
    <w:p w:rsidR="00FA62AB" w:rsidRPr="00AA5BF6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bCs/>
          <w:sz w:val="20"/>
        </w:rPr>
      </w:pPr>
    </w:p>
    <w:p w:rsidR="00FA62AB" w:rsidRPr="00AA5BF6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  <w:r w:rsidRPr="00AA5BF6">
        <w:rPr>
          <w:rFonts w:ascii="Arial" w:hAnsi="Arial" w:cs="Arial"/>
          <w:sz w:val="20"/>
        </w:rPr>
        <w:t xml:space="preserve">Zusammengestellt von: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</w:tblGrid>
      <w:tr w:rsidR="00FA62AB" w:rsidRPr="00AA5BF6" w:rsidTr="00856730">
        <w:tc>
          <w:tcPr>
            <w:tcW w:w="9495" w:type="dxa"/>
          </w:tcPr>
          <w:p w:rsidR="00FA62AB" w:rsidRPr="00AA5BF6" w:rsidRDefault="00AA5BF6" w:rsidP="001B2E4D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Labor-FormatvorlageText"/>
                  <w:sz w:val="20"/>
                </w:rPr>
                <w:alias w:val="Name des Autors"/>
                <w:tag w:val="Name des Autors"/>
                <w:id w:val="144708"/>
                <w:placeholder>
                  <w:docPart w:val="649931A6585045DF9E2F1E44DD5644BC"/>
                </w:placeholder>
              </w:sdtPr>
              <w:sdtEndPr>
                <w:rPr>
                  <w:rStyle w:val="Absatz-Standardschriftart"/>
                  <w:rFonts w:asciiTheme="minorHAnsi" w:hAnsiTheme="minorHAnsi"/>
                </w:rPr>
              </w:sdtEndPr>
              <w:sdtContent>
                <w:r w:rsidR="001B2E4D" w:rsidRPr="00AA5BF6">
                  <w:rPr>
                    <w:rStyle w:val="Labor-FormatvorlageText"/>
                    <w:sz w:val="20"/>
                  </w:rPr>
                  <w:t>Philipp Breiner</w:t>
                </w:r>
              </w:sdtContent>
            </w:sdt>
          </w:p>
        </w:tc>
      </w:tr>
    </w:tbl>
    <w:p w:rsidR="00FA62AB" w:rsidRPr="00AA5BF6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</w:p>
    <w:p w:rsidR="003D486B" w:rsidRPr="00AA5BF6" w:rsidRDefault="003D486B" w:rsidP="009669C9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  <w:r w:rsidRPr="00AA5BF6">
        <w:rPr>
          <w:rFonts w:ascii="Arial" w:hAnsi="Arial" w:cs="Arial"/>
          <w:sz w:val="20"/>
        </w:rPr>
        <w:t>Überarbeitet von:</w:t>
      </w:r>
    </w:p>
    <w:p w:rsidR="003D486B" w:rsidRPr="00AA5BF6" w:rsidRDefault="003D486B" w:rsidP="009669C9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  <w:r w:rsidRPr="00AA5BF6">
        <w:rPr>
          <w:rFonts w:ascii="Arial" w:hAnsi="Arial" w:cs="Arial"/>
          <w:sz w:val="20"/>
        </w:rPr>
        <w:t>Sebastian Schönthaler</w:t>
      </w:r>
    </w:p>
    <w:p w:rsidR="003D486B" w:rsidRPr="00AA5BF6" w:rsidRDefault="003D486B" w:rsidP="009669C9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</w:p>
    <w:p w:rsidR="00FA62AB" w:rsidRPr="00AA5BF6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  <w:r w:rsidRPr="00AA5BF6">
        <w:rPr>
          <w:rFonts w:ascii="Arial" w:hAnsi="Arial" w:cs="Arial"/>
          <w:sz w:val="20"/>
        </w:rPr>
        <w:t>Betreut von:</w:t>
      </w:r>
    </w:p>
    <w:sdt>
      <w:sdtPr>
        <w:rPr>
          <w:rStyle w:val="Labor-FormatvorlageText"/>
          <w:sz w:val="20"/>
        </w:rPr>
        <w:alias w:val="Name des Betreuers"/>
        <w:tag w:val="Name des Betreuers"/>
        <w:id w:val="144710"/>
        <w:placeholder>
          <w:docPart w:val="1E9E9170B2FA4969A463D1B5D6EFA263"/>
        </w:placeholder>
      </w:sdtPr>
      <w:sdtEndPr>
        <w:rPr>
          <w:rStyle w:val="Absatz-Standardschriftart"/>
          <w:rFonts w:asciiTheme="minorHAnsi" w:hAnsiTheme="minorHAnsi" w:cs="Arial"/>
        </w:rPr>
      </w:sdtEndPr>
      <w:sdtContent>
        <w:p w:rsidR="00FA62AB" w:rsidRPr="00AA5BF6" w:rsidRDefault="001B2E4D" w:rsidP="005211B1">
          <w:pPr>
            <w:widowControl w:val="0"/>
            <w:spacing w:after="0" w:line="240" w:lineRule="auto"/>
            <w:jc w:val="center"/>
            <w:rPr>
              <w:rFonts w:cs="Arial"/>
              <w:sz w:val="20"/>
            </w:rPr>
          </w:pPr>
          <w:r w:rsidRPr="00AA5BF6">
            <w:rPr>
              <w:rStyle w:val="Labor-FormatvorlageText"/>
              <w:sz w:val="20"/>
            </w:rPr>
            <w:t>Prof. Dr. Jürgen Roth</w:t>
          </w:r>
        </w:p>
      </w:sdtContent>
    </w:sdt>
    <w:p w:rsidR="00AA5BF6" w:rsidRPr="00AA5BF6" w:rsidRDefault="00AA5BF6" w:rsidP="00AA5BF6">
      <w:pPr>
        <w:spacing w:after="0"/>
        <w:jc w:val="center"/>
        <w:rPr>
          <w:rFonts w:ascii="Arial" w:hAnsi="Arial" w:cs="Arial"/>
          <w:szCs w:val="24"/>
        </w:rPr>
      </w:pPr>
    </w:p>
    <w:p w:rsidR="00AA5BF6" w:rsidRPr="00AA5BF6" w:rsidRDefault="00AA5BF6" w:rsidP="00AA5BF6">
      <w:pPr>
        <w:spacing w:after="0"/>
        <w:jc w:val="center"/>
        <w:rPr>
          <w:rFonts w:ascii="Arial" w:hAnsi="Arial" w:cs="Arial"/>
          <w:sz w:val="20"/>
          <w:szCs w:val="24"/>
        </w:rPr>
      </w:pPr>
    </w:p>
    <w:p w:rsidR="00AA5BF6" w:rsidRPr="00AA5BF6" w:rsidRDefault="00AA5BF6" w:rsidP="00AA5BF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A5BF6">
        <w:rPr>
          <w:rFonts w:ascii="Arial" w:hAnsi="Arial" w:cs="Arial"/>
          <w:sz w:val="20"/>
          <w:szCs w:val="20"/>
        </w:rPr>
        <w:t>Veröffentlicht am:</w:t>
      </w:r>
    </w:p>
    <w:sdt>
      <w:sdtPr>
        <w:rPr>
          <w:rFonts w:ascii="Arial" w:hAnsi="Arial" w:cs="Arial"/>
          <w:sz w:val="20"/>
          <w:szCs w:val="20"/>
        </w:rPr>
        <w:alias w:val="Veröffentlichungsdatum"/>
        <w:tag w:val=""/>
        <w:id w:val="-1044523283"/>
        <w:placeholder>
          <w:docPart w:val="3EA1707D90164ADC8BF3A4F7332DAA77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1-07-19T00:00:00Z">
          <w:dateFormat w:val="dd.MM.yyyy"/>
          <w:lid w:val="de-DE"/>
          <w:storeMappedDataAs w:val="dateTime"/>
          <w:calendar w:val="gregorian"/>
        </w:date>
      </w:sdtPr>
      <w:sdtContent>
        <w:p w:rsidR="00AA5BF6" w:rsidRPr="00AA5BF6" w:rsidRDefault="00AA5BF6" w:rsidP="00AA5BF6">
          <w:pPr>
            <w:widowControl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AA5BF6">
            <w:rPr>
              <w:rFonts w:ascii="Arial" w:hAnsi="Arial" w:cs="Arial"/>
              <w:sz w:val="20"/>
              <w:szCs w:val="20"/>
            </w:rPr>
            <w:t>19.07.2011</w:t>
          </w:r>
        </w:p>
      </w:sdtContent>
    </w:sdt>
    <w:bookmarkStart w:id="0" w:name="_GoBack" w:displacedByCustomXml="prev"/>
    <w:bookmarkEnd w:id="0" w:displacedByCustomXml="prev"/>
    <w:sectPr w:rsidR="00AA5BF6" w:rsidRPr="00AA5BF6" w:rsidSect="008C4586">
      <w:footerReference w:type="default" r:id="rId22"/>
      <w:type w:val="continuous"/>
      <w:pgSz w:w="5954" w:h="8392" w:code="11"/>
      <w:pgMar w:top="1418" w:right="851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3A" w:rsidRDefault="008C4A3A" w:rsidP="00C05287">
      <w:pPr>
        <w:spacing w:after="0" w:line="240" w:lineRule="auto"/>
      </w:pPr>
      <w:r>
        <w:separator/>
      </w:r>
    </w:p>
  </w:endnote>
  <w:endnote w:type="continuationSeparator" w:id="0">
    <w:p w:rsidR="008C4A3A" w:rsidRDefault="008C4A3A" w:rsidP="00C0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A8" w:rsidRDefault="003C3DA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87" w:rsidRDefault="008D5A0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5A328A7E" wp14:editId="5FF7D991">
          <wp:simplePos x="0" y="0"/>
          <wp:positionH relativeFrom="column">
            <wp:posOffset>1823720</wp:posOffset>
          </wp:positionH>
          <wp:positionV relativeFrom="paragraph">
            <wp:posOffset>-212089</wp:posOffset>
          </wp:positionV>
          <wp:extent cx="883472" cy="342900"/>
          <wp:effectExtent l="0" t="0" r="0" b="0"/>
          <wp:wrapNone/>
          <wp:docPr id="2" name="Grafik 1" descr="mathe_ist_mehr_s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sz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472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A8" w:rsidRDefault="003C3DA8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2E" w:rsidRPr="00633276" w:rsidRDefault="000D450B" w:rsidP="00633276">
    <w:pPr>
      <w:pStyle w:val="Fuzeile"/>
      <w:jc w:val="center"/>
      <w:rPr>
        <w:rFonts w:ascii="Arial" w:hAnsi="Arial" w:cs="Arial"/>
      </w:rPr>
    </w:pPr>
    <w:r w:rsidRPr="00633276">
      <w:rPr>
        <w:rFonts w:ascii="Arial" w:hAnsi="Arial" w:cs="Arial"/>
      </w:rPr>
      <w:fldChar w:fldCharType="begin"/>
    </w:r>
    <w:r w:rsidR="00633276" w:rsidRPr="00633276">
      <w:rPr>
        <w:rFonts w:ascii="Arial" w:hAnsi="Arial" w:cs="Arial"/>
      </w:rPr>
      <w:instrText xml:space="preserve"> PAGE   \* MERGEFORMAT </w:instrText>
    </w:r>
    <w:r w:rsidRPr="00633276">
      <w:rPr>
        <w:rFonts w:ascii="Arial" w:hAnsi="Arial" w:cs="Arial"/>
      </w:rPr>
      <w:fldChar w:fldCharType="separate"/>
    </w:r>
    <w:r w:rsidR="00AA5BF6" w:rsidRPr="00AA5BF6">
      <w:rPr>
        <w:rFonts w:cs="Arial"/>
        <w:noProof/>
      </w:rPr>
      <w:t>1</w:t>
    </w:r>
    <w:r w:rsidRPr="00633276">
      <w:rPr>
        <w:rFonts w:ascii="Arial" w:hAnsi="Arial" w:cs="Arial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Pr="00A41399" w:rsidRDefault="000D450B" w:rsidP="00A41399">
    <w:pPr>
      <w:pStyle w:val="Fuzeile"/>
      <w:jc w:val="center"/>
      <w:rPr>
        <w:rFonts w:ascii="Arial" w:hAnsi="Arial" w:cs="Arial"/>
      </w:rPr>
    </w:pPr>
    <w:r w:rsidRPr="00633276">
      <w:rPr>
        <w:rFonts w:ascii="Arial" w:hAnsi="Arial" w:cs="Arial"/>
      </w:rPr>
      <w:fldChar w:fldCharType="begin"/>
    </w:r>
    <w:r w:rsidR="00A41399" w:rsidRPr="00633276">
      <w:rPr>
        <w:rFonts w:ascii="Arial" w:hAnsi="Arial" w:cs="Arial"/>
      </w:rPr>
      <w:instrText xml:space="preserve"> PAGE   \* MERGEFORMAT </w:instrText>
    </w:r>
    <w:r w:rsidRPr="00633276">
      <w:rPr>
        <w:rFonts w:ascii="Arial" w:hAnsi="Arial" w:cs="Arial"/>
      </w:rPr>
      <w:fldChar w:fldCharType="separate"/>
    </w:r>
    <w:r w:rsidR="00AA5BF6" w:rsidRPr="00AA5BF6">
      <w:rPr>
        <w:rFonts w:cs="Arial"/>
        <w:noProof/>
      </w:rPr>
      <w:t>16</w:t>
    </w:r>
    <w:r w:rsidRPr="00633276">
      <w:rPr>
        <w:rFonts w:ascii="Arial" w:hAnsi="Arial" w:cs="Arial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86" w:rsidRPr="00A41399" w:rsidRDefault="008C4586" w:rsidP="00A41399">
    <w:pPr>
      <w:pStyle w:val="Fuzeil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3A" w:rsidRDefault="008C4A3A" w:rsidP="00C05287">
      <w:pPr>
        <w:spacing w:after="0" w:line="240" w:lineRule="auto"/>
      </w:pPr>
      <w:r>
        <w:separator/>
      </w:r>
    </w:p>
  </w:footnote>
  <w:footnote w:type="continuationSeparator" w:id="0">
    <w:p w:rsidR="008C4A3A" w:rsidRDefault="008C4A3A" w:rsidP="00C0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A8" w:rsidRDefault="003C3D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87" w:rsidRDefault="008D5A04" w:rsidP="008135E7">
    <w:pPr>
      <w:pStyle w:val="Kopfzeile"/>
      <w:ind w:right="-1"/>
    </w:pP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698D5753" wp14:editId="6E5BFE2A">
          <wp:simplePos x="0" y="0"/>
          <wp:positionH relativeFrom="column">
            <wp:posOffset>338772</wp:posOffset>
          </wp:positionH>
          <wp:positionV relativeFrom="paragraph">
            <wp:posOffset>673735</wp:posOffset>
          </wp:positionV>
          <wp:extent cx="1438275" cy="1438275"/>
          <wp:effectExtent l="19050" t="0" r="9525" b="0"/>
          <wp:wrapNone/>
          <wp:docPr id="3" name="Grafik 2" descr="mathe_ist_mehr_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5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7BEF">
      <w:rPr>
        <w:noProof/>
        <w:lang w:eastAsia="de-DE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1785620</wp:posOffset>
              </wp:positionH>
              <wp:positionV relativeFrom="paragraph">
                <wp:posOffset>2196465</wp:posOffset>
              </wp:positionV>
              <wp:extent cx="0" cy="2268220"/>
              <wp:effectExtent l="19050" t="17780" r="19050" b="1905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0" cy="226822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 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0.6pt,172.95pt" to="140.6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" strokecolor="#ffd320" strokeweight="2pt">
              <v:shadow color="#ccc"/>
            </v:line>
          </w:pict>
        </mc:Fallback>
      </mc:AlternateContent>
    </w:r>
    <w:r w:rsidR="00C97BEF">
      <w:rPr>
        <w:noProof/>
        <w:lang w:eastAsia="de-DE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column">
                <wp:posOffset>1785620</wp:posOffset>
              </wp:positionH>
              <wp:positionV relativeFrom="paragraph">
                <wp:posOffset>-3810</wp:posOffset>
              </wp:positionV>
              <wp:extent cx="0" cy="597535"/>
              <wp:effectExtent l="19050" t="17780" r="19050" b="1333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975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0.6pt,-.3pt" to="140.6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" strokecolor="#ffd320" strokeweight="2pt">
              <v:shadow color="#ccc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A8" w:rsidRDefault="003C3DA8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443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9"/>
    </w:tblGrid>
    <w:tr w:rsidR="00BC452E" w:rsidTr="00633276">
      <w:tc>
        <w:tcPr>
          <w:tcW w:w="4439" w:type="dxa"/>
        </w:tcPr>
        <w:p w:rsid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</w:p>
        <w:p w:rsidR="00633276" w:rsidRP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  <w:r w:rsidRPr="00633276">
            <w:rPr>
              <w:rFonts w:ascii="Arial" w:hAnsi="Arial" w:cs="Arial"/>
              <w:b/>
              <w:bCs/>
            </w:rPr>
            <w:t xml:space="preserve">Hallo </w:t>
          </w:r>
          <w:r w:rsidR="000E5DE1">
            <w:rPr>
              <w:rFonts w:ascii="Arial" w:hAnsi="Arial" w:cs="Arial"/>
              <w:b/>
              <w:bCs/>
            </w:rPr>
            <w:t>liebe Schülerinnen und Schüler</w:t>
          </w:r>
          <w:r w:rsidRPr="00633276">
            <w:rPr>
              <w:rFonts w:ascii="Arial" w:hAnsi="Arial" w:cs="Arial"/>
              <w:b/>
              <w:bCs/>
            </w:rPr>
            <w:t>!</w:t>
          </w:r>
        </w:p>
        <w:p w:rsidR="00633276" w:rsidRP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</w:p>
        <w:p w:rsidR="003C3DA8" w:rsidRDefault="003C3DA8" w:rsidP="003C3DA8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Dies ist das Hilfestellungsheft zur Station </w:t>
          </w:r>
          <w:sdt>
            <w:sdtPr>
              <w:rPr>
                <w:rFonts w:ascii="Arial" w:hAnsi="Arial" w:cs="Arial"/>
              </w:rPr>
              <w:alias w:val="Name der Station"/>
              <w:tag w:val="Name der Station"/>
              <w:id w:val="13088391"/>
              <w:placeholder>
                <w:docPart w:val="7DA28D49A6E341138AF2ECE9C6B4E38D"/>
              </w:placeholder>
            </w:sdtPr>
            <w:sdtEndPr/>
            <w:sdtContent>
              <w:r>
                <w:rPr>
                  <w:rFonts w:ascii="Arial" w:hAnsi="Arial" w:cs="Arial"/>
                  <w:i/>
                </w:rPr>
                <w:t>Rollkurven - Mathematik auf dem Jahrmarkt</w:t>
              </w:r>
            </w:sdtContent>
          </w:sdt>
          <w:r>
            <w:rPr>
              <w:rFonts w:ascii="Arial" w:hAnsi="Arial" w:cs="Arial"/>
            </w:rPr>
            <w:t>. Ihr könnt es nutzen, wenn ihr bei einer Aufgabe Schwierigkeiten habt.</w:t>
          </w:r>
        </w:p>
        <w:p w:rsidR="003C3DA8" w:rsidRDefault="003C3DA8" w:rsidP="003C3DA8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3C3DA8" w:rsidRDefault="003C3DA8" w:rsidP="003C3DA8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Falls es mehrere Tipps zu einer Aufgabe gibt, dann könnt ihr dies am Pfeil </w:t>
          </w: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 wp14:anchorId="2508F7A0" wp14:editId="641082D3">
                <wp:extent cx="142875" cy="142875"/>
                <wp:effectExtent l="0" t="0" r="9525" b="9525"/>
                <wp:docPr id="5" name="Grafik 5" descr="Beschreibung: 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Beschreibung: 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</w:rPr>
            <w:t xml:space="preserve"> erkennen. Benutzt bitte immer nur so viele Hilfestellungen, wie ihr benötigt, um selbst weiterzukommen.</w:t>
          </w:r>
        </w:p>
        <w:p w:rsidR="003C3DA8" w:rsidRDefault="003C3DA8" w:rsidP="003C3DA8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3C3DA8" w:rsidRDefault="003C3DA8" w:rsidP="003C3DA8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Viel Erfolg!</w:t>
          </w:r>
        </w:p>
        <w:p w:rsidR="003C3DA8" w:rsidRDefault="003C3DA8" w:rsidP="003C3DA8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Das Mathematik-Labor-Team</w:t>
          </w:r>
        </w:p>
        <w:p w:rsidR="00BC452E" w:rsidRDefault="00BC452E" w:rsidP="00BC452E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BC452E" w:rsidRDefault="00BC452E" w:rsidP="00BC452E">
          <w:pPr>
            <w:widowControl w:val="0"/>
          </w:pPr>
        </w:p>
      </w:tc>
    </w:tr>
  </w:tbl>
  <w:p w:rsidR="00BC452E" w:rsidRDefault="00BC452E" w:rsidP="00BC452E">
    <w:pPr>
      <w:widowControl w:val="0"/>
      <w:rPr>
        <w:rFonts w:ascii="Times New Roman" w:hAnsi="Times New Roman" w:cs="Times New Roman"/>
        <w:sz w:val="20"/>
        <w:szCs w:val="20"/>
      </w:rPr>
    </w:pPr>
    <w:r>
      <w:t> </w:t>
    </w:r>
  </w:p>
  <w:p w:rsidR="00BC452E" w:rsidRDefault="00BC452E" w:rsidP="008135E7">
    <w:pPr>
      <w:pStyle w:val="Kopfzeile"/>
      <w:ind w:right="-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FA62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6598E"/>
    <w:multiLevelType w:val="hybridMultilevel"/>
    <w:tmpl w:val="DDA82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3773F"/>
    <w:multiLevelType w:val="hybridMultilevel"/>
    <w:tmpl w:val="E63E5E50"/>
    <w:lvl w:ilvl="0" w:tplc="706C66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36"/>
    <w:rsid w:val="0000740E"/>
    <w:rsid w:val="0001207F"/>
    <w:rsid w:val="0005064F"/>
    <w:rsid w:val="00057F69"/>
    <w:rsid w:val="00066147"/>
    <w:rsid w:val="0007150B"/>
    <w:rsid w:val="000B16E4"/>
    <w:rsid w:val="000D0F49"/>
    <w:rsid w:val="000D15DF"/>
    <w:rsid w:val="000D450B"/>
    <w:rsid w:val="000E20D5"/>
    <w:rsid w:val="000E5DE1"/>
    <w:rsid w:val="000F3764"/>
    <w:rsid w:val="001348AD"/>
    <w:rsid w:val="00142193"/>
    <w:rsid w:val="0015139C"/>
    <w:rsid w:val="0015597C"/>
    <w:rsid w:val="00172B36"/>
    <w:rsid w:val="001A1D17"/>
    <w:rsid w:val="001B2E4D"/>
    <w:rsid w:val="001D2259"/>
    <w:rsid w:val="001D458D"/>
    <w:rsid w:val="001F246A"/>
    <w:rsid w:val="00222B66"/>
    <w:rsid w:val="00246585"/>
    <w:rsid w:val="002540D3"/>
    <w:rsid w:val="00265431"/>
    <w:rsid w:val="00272848"/>
    <w:rsid w:val="00284DC4"/>
    <w:rsid w:val="002A0ADC"/>
    <w:rsid w:val="002B1CB0"/>
    <w:rsid w:val="002C4AE0"/>
    <w:rsid w:val="002F5F68"/>
    <w:rsid w:val="002F7A7E"/>
    <w:rsid w:val="00325D36"/>
    <w:rsid w:val="003467D6"/>
    <w:rsid w:val="003547F1"/>
    <w:rsid w:val="0038665B"/>
    <w:rsid w:val="00396A67"/>
    <w:rsid w:val="003C3DA8"/>
    <w:rsid w:val="003D486B"/>
    <w:rsid w:val="003D6F44"/>
    <w:rsid w:val="003E5FFC"/>
    <w:rsid w:val="0040665D"/>
    <w:rsid w:val="004136FE"/>
    <w:rsid w:val="0043629F"/>
    <w:rsid w:val="00460187"/>
    <w:rsid w:val="00482EFB"/>
    <w:rsid w:val="00491728"/>
    <w:rsid w:val="004966E3"/>
    <w:rsid w:val="004B3514"/>
    <w:rsid w:val="004C686F"/>
    <w:rsid w:val="005211B1"/>
    <w:rsid w:val="00543438"/>
    <w:rsid w:val="005611FE"/>
    <w:rsid w:val="0059102C"/>
    <w:rsid w:val="00591E0E"/>
    <w:rsid w:val="005B4F00"/>
    <w:rsid w:val="005C1795"/>
    <w:rsid w:val="005D43D1"/>
    <w:rsid w:val="005D78A6"/>
    <w:rsid w:val="00603402"/>
    <w:rsid w:val="006172D7"/>
    <w:rsid w:val="006266BF"/>
    <w:rsid w:val="00633276"/>
    <w:rsid w:val="00646C0C"/>
    <w:rsid w:val="0069506D"/>
    <w:rsid w:val="006D1B8A"/>
    <w:rsid w:val="006D4459"/>
    <w:rsid w:val="006D7248"/>
    <w:rsid w:val="006F0321"/>
    <w:rsid w:val="00701CB6"/>
    <w:rsid w:val="00703471"/>
    <w:rsid w:val="007309FD"/>
    <w:rsid w:val="00752A61"/>
    <w:rsid w:val="007B349E"/>
    <w:rsid w:val="007B65BC"/>
    <w:rsid w:val="007C7708"/>
    <w:rsid w:val="008135E7"/>
    <w:rsid w:val="008714CE"/>
    <w:rsid w:val="008A6192"/>
    <w:rsid w:val="008B0CBD"/>
    <w:rsid w:val="008C4586"/>
    <w:rsid w:val="008C4A3A"/>
    <w:rsid w:val="008C6F99"/>
    <w:rsid w:val="008D5A04"/>
    <w:rsid w:val="0090534E"/>
    <w:rsid w:val="009456F7"/>
    <w:rsid w:val="009635AB"/>
    <w:rsid w:val="009669C9"/>
    <w:rsid w:val="009737E9"/>
    <w:rsid w:val="00977C60"/>
    <w:rsid w:val="009823D4"/>
    <w:rsid w:val="009922EA"/>
    <w:rsid w:val="009C221B"/>
    <w:rsid w:val="00A061D0"/>
    <w:rsid w:val="00A13E55"/>
    <w:rsid w:val="00A36506"/>
    <w:rsid w:val="00A41399"/>
    <w:rsid w:val="00A80994"/>
    <w:rsid w:val="00A83098"/>
    <w:rsid w:val="00AA5BF6"/>
    <w:rsid w:val="00AB2976"/>
    <w:rsid w:val="00AE4865"/>
    <w:rsid w:val="00AF0A32"/>
    <w:rsid w:val="00B27236"/>
    <w:rsid w:val="00B47455"/>
    <w:rsid w:val="00B550D7"/>
    <w:rsid w:val="00B57219"/>
    <w:rsid w:val="00B62192"/>
    <w:rsid w:val="00B76B61"/>
    <w:rsid w:val="00BC452E"/>
    <w:rsid w:val="00BE7876"/>
    <w:rsid w:val="00BF1267"/>
    <w:rsid w:val="00BF53DD"/>
    <w:rsid w:val="00C05287"/>
    <w:rsid w:val="00C14396"/>
    <w:rsid w:val="00C217CC"/>
    <w:rsid w:val="00C35038"/>
    <w:rsid w:val="00C54138"/>
    <w:rsid w:val="00C63B37"/>
    <w:rsid w:val="00C63EB1"/>
    <w:rsid w:val="00C71F63"/>
    <w:rsid w:val="00C97BEF"/>
    <w:rsid w:val="00CB6455"/>
    <w:rsid w:val="00CE1361"/>
    <w:rsid w:val="00D029E7"/>
    <w:rsid w:val="00D42F00"/>
    <w:rsid w:val="00DA65EB"/>
    <w:rsid w:val="00DC4251"/>
    <w:rsid w:val="00E101CD"/>
    <w:rsid w:val="00E26850"/>
    <w:rsid w:val="00E7004E"/>
    <w:rsid w:val="00E747E9"/>
    <w:rsid w:val="00E82F56"/>
    <w:rsid w:val="00E87EDF"/>
    <w:rsid w:val="00F03E91"/>
    <w:rsid w:val="00F12432"/>
    <w:rsid w:val="00F178C7"/>
    <w:rsid w:val="00F17990"/>
    <w:rsid w:val="00F23974"/>
    <w:rsid w:val="00F2527E"/>
    <w:rsid w:val="00F2648B"/>
    <w:rsid w:val="00F612D6"/>
    <w:rsid w:val="00F63D89"/>
    <w:rsid w:val="00F92AF3"/>
    <w:rsid w:val="00FA62AB"/>
    <w:rsid w:val="00FD38AA"/>
    <w:rsid w:val="00FF009B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5287"/>
  </w:style>
  <w:style w:type="paragraph" w:styleId="Fuzeile">
    <w:name w:val="footer"/>
    <w:basedOn w:val="Standard"/>
    <w:link w:val="FuzeileZchn"/>
    <w:uiPriority w:val="99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87"/>
  </w:style>
  <w:style w:type="table" w:styleId="Tabellenraster">
    <w:name w:val="Table Grid"/>
    <w:basedOn w:val="NormaleTabelle"/>
    <w:rsid w:val="00C05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922EA"/>
    <w:rPr>
      <w:color w:val="808080"/>
    </w:rPr>
  </w:style>
  <w:style w:type="paragraph" w:customStyle="1" w:styleId="Labor-berschrift">
    <w:name w:val="Labor-Überschrift"/>
    <w:basedOn w:val="Standard"/>
    <w:qFormat/>
    <w:rsid w:val="005C1795"/>
    <w:rPr>
      <w:rFonts w:ascii="Arial" w:hAnsi="Arial"/>
      <w:sz w:val="32"/>
      <w:szCs w:val="32"/>
    </w:rPr>
  </w:style>
  <w:style w:type="paragraph" w:customStyle="1" w:styleId="Labor-Text">
    <w:name w:val="Labor-Text"/>
    <w:basedOn w:val="Standard"/>
    <w:qFormat/>
    <w:rsid w:val="005C1795"/>
    <w:pPr>
      <w:widowControl w:val="0"/>
      <w:spacing w:after="0" w:line="360" w:lineRule="auto"/>
    </w:pPr>
    <w:rPr>
      <w:rFonts w:ascii="Arial" w:hAnsi="Arial" w:cs="Arial"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2EA"/>
    <w:rPr>
      <w:rFonts w:ascii="Tahoma" w:hAnsi="Tahoma" w:cs="Tahoma"/>
      <w:sz w:val="16"/>
      <w:szCs w:val="16"/>
    </w:rPr>
  </w:style>
  <w:style w:type="character" w:customStyle="1" w:styleId="Labor-FormatvorlageText">
    <w:name w:val="Labor-Formatvorlage Text"/>
    <w:basedOn w:val="Absatz-Standardschriftart"/>
    <w:uiPriority w:val="1"/>
    <w:rsid w:val="00A13E55"/>
    <w:rPr>
      <w:rFonts w:ascii="Arial" w:hAnsi="Arial"/>
      <w:sz w:val="24"/>
    </w:rPr>
  </w:style>
  <w:style w:type="character" w:customStyle="1" w:styleId="Labor-FormatvorlageTitel">
    <w:name w:val="Labor-Formatvorlage Titel"/>
    <w:basedOn w:val="Absatz-Standardschriftart"/>
    <w:uiPriority w:val="1"/>
    <w:rsid w:val="00A41399"/>
    <w:rPr>
      <w:rFonts w:ascii="Arial" w:hAnsi="Arial"/>
      <w:color w:val="0047FF"/>
      <w:sz w:val="32"/>
    </w:rPr>
  </w:style>
  <w:style w:type="paragraph" w:customStyle="1" w:styleId="Labor-Titel">
    <w:name w:val="Labor-Titel"/>
    <w:basedOn w:val="Standard"/>
    <w:qFormat/>
    <w:rsid w:val="006F0321"/>
    <w:pPr>
      <w:widowControl w:val="0"/>
      <w:spacing w:after="0" w:line="240" w:lineRule="auto"/>
      <w:jc w:val="center"/>
    </w:pPr>
    <w:rPr>
      <w:rFonts w:ascii="Arial" w:hAnsi="Arial" w:cs="Arial"/>
      <w:color w:val="0047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5287"/>
  </w:style>
  <w:style w:type="paragraph" w:styleId="Fuzeile">
    <w:name w:val="footer"/>
    <w:basedOn w:val="Standard"/>
    <w:link w:val="FuzeileZchn"/>
    <w:uiPriority w:val="99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87"/>
  </w:style>
  <w:style w:type="table" w:styleId="Tabellenraster">
    <w:name w:val="Table Grid"/>
    <w:basedOn w:val="NormaleTabelle"/>
    <w:rsid w:val="00C05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922EA"/>
    <w:rPr>
      <w:color w:val="808080"/>
    </w:rPr>
  </w:style>
  <w:style w:type="paragraph" w:customStyle="1" w:styleId="Labor-berschrift">
    <w:name w:val="Labor-Überschrift"/>
    <w:basedOn w:val="Standard"/>
    <w:qFormat/>
    <w:rsid w:val="005C1795"/>
    <w:rPr>
      <w:rFonts w:ascii="Arial" w:hAnsi="Arial"/>
      <w:sz w:val="32"/>
      <w:szCs w:val="32"/>
    </w:rPr>
  </w:style>
  <w:style w:type="paragraph" w:customStyle="1" w:styleId="Labor-Text">
    <w:name w:val="Labor-Text"/>
    <w:basedOn w:val="Standard"/>
    <w:qFormat/>
    <w:rsid w:val="005C1795"/>
    <w:pPr>
      <w:widowControl w:val="0"/>
      <w:spacing w:after="0" w:line="360" w:lineRule="auto"/>
    </w:pPr>
    <w:rPr>
      <w:rFonts w:ascii="Arial" w:hAnsi="Arial" w:cs="Arial"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2EA"/>
    <w:rPr>
      <w:rFonts w:ascii="Tahoma" w:hAnsi="Tahoma" w:cs="Tahoma"/>
      <w:sz w:val="16"/>
      <w:szCs w:val="16"/>
    </w:rPr>
  </w:style>
  <w:style w:type="character" w:customStyle="1" w:styleId="Labor-FormatvorlageText">
    <w:name w:val="Labor-Formatvorlage Text"/>
    <w:basedOn w:val="Absatz-Standardschriftart"/>
    <w:uiPriority w:val="1"/>
    <w:rsid w:val="00A13E55"/>
    <w:rPr>
      <w:rFonts w:ascii="Arial" w:hAnsi="Arial"/>
      <w:sz w:val="24"/>
    </w:rPr>
  </w:style>
  <w:style w:type="character" w:customStyle="1" w:styleId="Labor-FormatvorlageTitel">
    <w:name w:val="Labor-Formatvorlage Titel"/>
    <w:basedOn w:val="Absatz-Standardschriftart"/>
    <w:uiPriority w:val="1"/>
    <w:rsid w:val="00A41399"/>
    <w:rPr>
      <w:rFonts w:ascii="Arial" w:hAnsi="Arial"/>
      <w:color w:val="0047FF"/>
      <w:sz w:val="32"/>
    </w:rPr>
  </w:style>
  <w:style w:type="paragraph" w:customStyle="1" w:styleId="Labor-Titel">
    <w:name w:val="Labor-Titel"/>
    <w:basedOn w:val="Standard"/>
    <w:qFormat/>
    <w:rsid w:val="006F0321"/>
    <w:pPr>
      <w:widowControl w:val="0"/>
      <w:spacing w:after="0" w:line="240" w:lineRule="auto"/>
      <w:jc w:val="center"/>
    </w:pPr>
    <w:rPr>
      <w:rFonts w:ascii="Arial" w:hAnsi="Arial" w:cs="Arial"/>
      <w:color w:val="0047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hilipp\Desktop\Vorlagen\Vorlage_Mathe-Labor_Hilfestellun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E463CF1E13456E956FE36668C7A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60E55-DBFA-4072-9304-F0329629283B}"/>
      </w:docPartPr>
      <w:docPartBody>
        <w:p w:rsidR="008B5886" w:rsidRDefault="005A64AB">
          <w:pPr>
            <w:pStyle w:val="19E463CF1E13456E956FE36668C7A641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65FBE8D528497D8580C0DDE8BE7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ABDCE-14BE-4274-B81E-032F97EDD0A5}"/>
      </w:docPartPr>
      <w:docPartBody>
        <w:p w:rsidR="008B5886" w:rsidRDefault="005A64AB">
          <w:pPr>
            <w:pStyle w:val="8165FBE8D528497D8580C0DDE8BE7686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9931A6585045DF9E2F1E44DD564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AD757-90AE-4780-97EE-8BE068E029AE}"/>
      </w:docPartPr>
      <w:docPartBody>
        <w:p w:rsidR="008B5886" w:rsidRDefault="005A64AB">
          <w:pPr>
            <w:pStyle w:val="649931A6585045DF9E2F1E44DD5644BC"/>
          </w:pPr>
          <w:r w:rsidRPr="005211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9E9170B2FA4969A463D1B5D6EFA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F3EEF-9DED-48CC-B7CC-DF54A750C6D2}"/>
      </w:docPartPr>
      <w:docPartBody>
        <w:p w:rsidR="008B5886" w:rsidRDefault="005A64AB">
          <w:pPr>
            <w:pStyle w:val="1E9E9170B2FA4969A463D1B5D6EFA263"/>
          </w:pPr>
          <w:r w:rsidRPr="00B867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766F621A7F4D9BA29D0F565F358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89854-E501-42D2-8ED7-7AF3C93A495D}"/>
      </w:docPartPr>
      <w:docPartBody>
        <w:p w:rsidR="008B5886" w:rsidRDefault="00C81963" w:rsidP="00C81963">
          <w:pPr>
            <w:pStyle w:val="AA766F621A7F4D9BA29D0F565F358C0E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A28D49A6E341138AF2ECE9C6B4E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318F7-752B-4E6E-BD92-5A02FDDD0906}"/>
      </w:docPartPr>
      <w:docPartBody>
        <w:p w:rsidR="00966335" w:rsidRDefault="008B72AC" w:rsidP="008B72AC">
          <w:pPr>
            <w:pStyle w:val="7DA28D49A6E341138AF2ECE9C6B4E38D"/>
          </w:pPr>
          <w:r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3EA1707D90164ADC8BF3A4F7332DA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D5AF0-14F9-4ED8-A82D-65B7FE71E918}"/>
      </w:docPartPr>
      <w:docPartBody>
        <w:p w:rsidR="00000000" w:rsidRDefault="00AA2000" w:rsidP="00AA2000">
          <w:pPr>
            <w:pStyle w:val="3EA1707D90164ADC8BF3A4F7332DAA77"/>
          </w:pPr>
          <w:r w:rsidRPr="00EC17A6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1963"/>
    <w:rsid w:val="00000414"/>
    <w:rsid w:val="00001920"/>
    <w:rsid w:val="00152D11"/>
    <w:rsid w:val="002936D5"/>
    <w:rsid w:val="00296BB4"/>
    <w:rsid w:val="005203AB"/>
    <w:rsid w:val="005A33DE"/>
    <w:rsid w:val="005A64AB"/>
    <w:rsid w:val="007170DC"/>
    <w:rsid w:val="007658DA"/>
    <w:rsid w:val="007D2F7E"/>
    <w:rsid w:val="008B5886"/>
    <w:rsid w:val="008B72AC"/>
    <w:rsid w:val="0095118D"/>
    <w:rsid w:val="00966335"/>
    <w:rsid w:val="00986C03"/>
    <w:rsid w:val="009D79D0"/>
    <w:rsid w:val="00A32632"/>
    <w:rsid w:val="00A45513"/>
    <w:rsid w:val="00A63564"/>
    <w:rsid w:val="00AA2000"/>
    <w:rsid w:val="00BF39E3"/>
    <w:rsid w:val="00C06B2B"/>
    <w:rsid w:val="00C81963"/>
    <w:rsid w:val="00D95DAC"/>
    <w:rsid w:val="00D96FA7"/>
    <w:rsid w:val="00F5453A"/>
    <w:rsid w:val="00F8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2000"/>
    <w:rPr>
      <w:color w:val="808080"/>
    </w:rPr>
  </w:style>
  <w:style w:type="paragraph" w:customStyle="1" w:styleId="19E463CF1E13456E956FE36668C7A641">
    <w:name w:val="19E463CF1E13456E956FE36668C7A641"/>
    <w:rsid w:val="008B5886"/>
  </w:style>
  <w:style w:type="paragraph" w:customStyle="1" w:styleId="8165FBE8D528497D8580C0DDE8BE7686">
    <w:name w:val="8165FBE8D528497D8580C0DDE8BE7686"/>
    <w:rsid w:val="008B5886"/>
  </w:style>
  <w:style w:type="paragraph" w:customStyle="1" w:styleId="649931A6585045DF9E2F1E44DD5644BC">
    <w:name w:val="649931A6585045DF9E2F1E44DD5644BC"/>
    <w:rsid w:val="008B5886"/>
  </w:style>
  <w:style w:type="paragraph" w:customStyle="1" w:styleId="1E9E9170B2FA4969A463D1B5D6EFA263">
    <w:name w:val="1E9E9170B2FA4969A463D1B5D6EFA263"/>
    <w:rsid w:val="008B5886"/>
  </w:style>
  <w:style w:type="paragraph" w:customStyle="1" w:styleId="AA766F621A7F4D9BA29D0F565F358C0E">
    <w:name w:val="AA766F621A7F4D9BA29D0F565F358C0E"/>
    <w:rsid w:val="00C81963"/>
  </w:style>
  <w:style w:type="paragraph" w:customStyle="1" w:styleId="7DA28D49A6E341138AF2ECE9C6B4E38D">
    <w:name w:val="7DA28D49A6E341138AF2ECE9C6B4E38D"/>
    <w:rsid w:val="008B72AC"/>
    <w:rPr>
      <w:lang w:eastAsia="zh-TW"/>
    </w:rPr>
  </w:style>
  <w:style w:type="paragraph" w:customStyle="1" w:styleId="3EA1707D90164ADC8BF3A4F7332DAA77">
    <w:name w:val="3EA1707D90164ADC8BF3A4F7332DAA77"/>
    <w:rsid w:val="00AA20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9D6B1D-F538-4E6A-B216-3B92632F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Vorlage_Mathe-Labor_Hilfestellungen</Template>
  <TotalTime>0</TotalTime>
  <Pages>18</Pages>
  <Words>419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Schönthaler</dc:creator>
  <cp:lastModifiedBy>nutzer</cp:lastModifiedBy>
  <cp:revision>42</cp:revision>
  <cp:lastPrinted>2014-06-22T16:06:00Z</cp:lastPrinted>
  <dcterms:created xsi:type="dcterms:W3CDTF">2010-11-13T14:34:00Z</dcterms:created>
  <dcterms:modified xsi:type="dcterms:W3CDTF">2014-06-22T16:06:00Z</dcterms:modified>
</cp:coreProperties>
</file>