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E066F">
      <w:pPr>
        <w:tabs>
          <w:tab w:val="left" w:pos="3480"/>
        </w:tabs>
      </w:pPr>
    </w:p>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2580"/>
      </w:tblGrid>
      <w:tr w:rsidR="009121BE" w:rsidTr="00B8740D">
        <w:tc>
          <w:tcPr>
            <w:tcW w:w="6884" w:type="dxa"/>
          </w:tcPr>
          <w:p w:rsidR="009121BE" w:rsidRPr="0083234C" w:rsidRDefault="009121BE" w:rsidP="002F3E1C">
            <w:pPr>
              <w:pStyle w:val="Labor-Titelseite"/>
            </w:pPr>
            <w:r w:rsidRPr="0083234C">
              <w:t>Station</w:t>
            </w:r>
          </w:p>
          <w:p w:rsidR="009121BE" w:rsidRDefault="009121BE" w:rsidP="002F3E1C">
            <w:pPr>
              <w:pStyle w:val="Labor-Titelseite"/>
              <w:rPr>
                <w:rFonts w:cs="Arial"/>
                <w:szCs w:val="56"/>
              </w:rPr>
            </w:pPr>
            <w:r w:rsidRPr="00846469">
              <w:rPr>
                <w:rFonts w:cs="Arial"/>
                <w:szCs w:val="56"/>
              </w:rPr>
              <w:t>„</w:t>
            </w:r>
            <w:sdt>
              <w:sdtPr>
                <w:rPr>
                  <w:rStyle w:val="Labor-FormatvorlageTitelseite"/>
                </w:rPr>
                <w:alias w:val="Name der Station"/>
                <w:tag w:val="Name der Station"/>
                <w:id w:val="3925546"/>
                <w:placeholder>
                  <w:docPart w:val="BF1D6090C10A4AB3A3801E474CA5A89A"/>
                </w:placeholder>
              </w:sdtPr>
              <w:sdtEndPr>
                <w:rPr>
                  <w:rStyle w:val="Absatz-Standardschriftart"/>
                  <w:rFonts w:cs="Arial"/>
                  <w:szCs w:val="56"/>
                </w:rPr>
              </w:sdtEndPr>
              <w:sdtContent>
                <w:sdt>
                  <w:sdtPr>
                    <w:rPr>
                      <w:rStyle w:val="Labor-FormatvorlageTitelseite"/>
                    </w:rPr>
                    <w:alias w:val="Name der Station"/>
                    <w:tag w:val="Name der Station"/>
                    <w:id w:val="5162396"/>
                    <w:placeholder>
                      <w:docPart w:val="C037156FEBE64DCDBE916DF7B15769AE"/>
                    </w:placeholder>
                  </w:sdtPr>
                  <w:sdtEndPr>
                    <w:rPr>
                      <w:rStyle w:val="Absatz-Standardschriftart"/>
                      <w:rFonts w:cs="Arial"/>
                      <w:szCs w:val="56"/>
                    </w:rPr>
                  </w:sdtEndPr>
                  <w:sdtContent>
                    <w:r w:rsidR="00295C96">
                      <w:rPr>
                        <w:rStyle w:val="Labor-FormatvorlageTitelseite"/>
                      </w:rPr>
                      <w:t>Jakobsstab &amp; Co.</w:t>
                    </w:r>
                  </w:sdtContent>
                </w:sdt>
              </w:sdtContent>
            </w:sdt>
            <w:r w:rsidRPr="00846469">
              <w:rPr>
                <w:rFonts w:cs="Arial"/>
                <w:szCs w:val="56"/>
              </w:rPr>
              <w:t>“</w:t>
            </w:r>
          </w:p>
          <w:p w:rsidR="00861E78" w:rsidRDefault="00861E78" w:rsidP="002F3E1C">
            <w:pPr>
              <w:pStyle w:val="Labor-Titelseite"/>
              <w:rPr>
                <w:rFonts w:cs="Arial"/>
                <w:szCs w:val="56"/>
              </w:rPr>
            </w:pPr>
            <w:r>
              <w:rPr>
                <w:rFonts w:cs="Arial"/>
                <w:szCs w:val="56"/>
              </w:rPr>
              <w:t xml:space="preserve">Teil </w:t>
            </w:r>
            <w:r w:rsidR="00295C96">
              <w:rPr>
                <w:rFonts w:cs="Arial"/>
                <w:szCs w:val="56"/>
              </w:rPr>
              <w:t>1</w:t>
            </w:r>
          </w:p>
          <w:p w:rsidR="009121BE" w:rsidRPr="002B7AA1" w:rsidRDefault="009121BE" w:rsidP="002F3E1C">
            <w:pPr>
              <w:pStyle w:val="Labor-Titelseite"/>
              <w:rPr>
                <w:rFonts w:cs="Arial"/>
                <w:sz w:val="44"/>
                <w:szCs w:val="56"/>
              </w:rPr>
            </w:pPr>
          </w:p>
          <w:p w:rsidR="009121BE" w:rsidRDefault="002B7AA1" w:rsidP="002F3E1C">
            <w:pPr>
              <w:pStyle w:val="Labor-Titelseite"/>
            </w:pPr>
            <w:r>
              <w:t>Arbeitsheft</w:t>
            </w:r>
          </w:p>
          <w:p w:rsidR="002B7AA1" w:rsidRPr="002B7AA1" w:rsidRDefault="002B7AA1" w:rsidP="002F3E1C">
            <w:pPr>
              <w:pStyle w:val="Labor-Titelseite"/>
              <w:rPr>
                <w:sz w:val="44"/>
              </w:rPr>
            </w:pPr>
          </w:p>
          <w:tbl>
            <w:tblPr>
              <w:tblStyle w:val="Tabellenraster1"/>
              <w:tblW w:w="0" w:type="auto"/>
              <w:tblLook w:val="04A0" w:firstRow="1" w:lastRow="0" w:firstColumn="1" w:lastColumn="0" w:noHBand="0" w:noVBand="1"/>
            </w:tblPr>
            <w:tblGrid>
              <w:gridCol w:w="834"/>
              <w:gridCol w:w="833"/>
              <w:gridCol w:w="833"/>
              <w:gridCol w:w="832"/>
              <w:gridCol w:w="832"/>
              <w:gridCol w:w="831"/>
              <w:gridCol w:w="832"/>
              <w:gridCol w:w="831"/>
            </w:tblGrid>
            <w:tr w:rsidR="002B7AA1" w:rsidTr="00EC7C32">
              <w:tc>
                <w:tcPr>
                  <w:tcW w:w="838" w:type="dxa"/>
                  <w:tcBorders>
                    <w:bottom w:val="single" w:sz="4" w:space="0" w:color="auto"/>
                  </w:tcBorders>
                </w:tcPr>
                <w:p w:rsidR="002B7AA1" w:rsidRPr="0056169A" w:rsidRDefault="002B7AA1" w:rsidP="00EB2402">
                  <w:pPr>
                    <w:pStyle w:val="Labor-Titelseite"/>
                    <w:rPr>
                      <w:sz w:val="64"/>
                      <w:szCs w:val="64"/>
                    </w:rPr>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8" w:type="dxa"/>
                  <w:tcBorders>
                    <w:bottom w:val="single" w:sz="4" w:space="0" w:color="auto"/>
                  </w:tcBorders>
                </w:tcPr>
                <w:p w:rsidR="002B7AA1" w:rsidRDefault="002B7AA1" w:rsidP="00EB2402">
                  <w:pPr>
                    <w:pStyle w:val="Labor-Titelseite"/>
                  </w:pPr>
                </w:p>
              </w:tc>
              <w:tc>
                <w:tcPr>
                  <w:tcW w:w="839" w:type="dxa"/>
                  <w:tcBorders>
                    <w:bottom w:val="single" w:sz="4" w:space="0" w:color="auto"/>
                  </w:tcBorders>
                </w:tcPr>
                <w:p w:rsidR="002B7AA1" w:rsidRDefault="002B7AA1" w:rsidP="00EB2402">
                  <w:pPr>
                    <w:pStyle w:val="Labor-Titelseite"/>
                  </w:pPr>
                </w:p>
              </w:tc>
              <w:tc>
                <w:tcPr>
                  <w:tcW w:w="839" w:type="dxa"/>
                  <w:tcBorders>
                    <w:bottom w:val="single" w:sz="4" w:space="0" w:color="auto"/>
                  </w:tcBorders>
                </w:tcPr>
                <w:p w:rsidR="002B7AA1" w:rsidRDefault="002B7AA1" w:rsidP="00EB2402">
                  <w:pPr>
                    <w:pStyle w:val="Labor-Titelseite"/>
                  </w:pPr>
                </w:p>
              </w:tc>
            </w:tr>
            <w:tr w:rsidR="002B7AA1" w:rsidTr="00EC7C32">
              <w:tc>
                <w:tcPr>
                  <w:tcW w:w="6706" w:type="dxa"/>
                  <w:gridSpan w:val="8"/>
                  <w:tcBorders>
                    <w:top w:val="single" w:sz="4" w:space="0" w:color="auto"/>
                    <w:left w:val="nil"/>
                    <w:bottom w:val="nil"/>
                    <w:right w:val="nil"/>
                  </w:tcBorders>
                </w:tcPr>
                <w:p w:rsidR="002B7AA1" w:rsidRPr="008C48DF" w:rsidRDefault="00B8740D" w:rsidP="00B8740D">
                  <w:pPr>
                    <w:pStyle w:val="Labor-Text"/>
                    <w:tabs>
                      <w:tab w:val="center" w:pos="3219"/>
                      <w:tab w:val="left" w:pos="4479"/>
                    </w:tabs>
                    <w:jc w:val="left"/>
                  </w:pPr>
                  <w:r>
                    <w:tab/>
                  </w:r>
                  <w:r w:rsidR="002B7AA1" w:rsidRPr="008C48DF">
                    <w:t>Teilnehmercode</w:t>
                  </w:r>
                  <w:r>
                    <w:tab/>
                  </w:r>
                </w:p>
              </w:tc>
            </w:tr>
          </w:tbl>
          <w:p w:rsidR="009121BE" w:rsidRDefault="009121BE" w:rsidP="00B8740D">
            <w:pPr>
              <w:jc w:val="center"/>
            </w:pPr>
          </w:p>
        </w:tc>
        <w:tc>
          <w:tcPr>
            <w:tcW w:w="2580" w:type="dxa"/>
          </w:tcPr>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2B7AA1" w:rsidTr="002B7AA1">
              <w:tc>
                <w:tcPr>
                  <w:tcW w:w="1670" w:type="dxa"/>
                  <w:tcBorders>
                    <w:bottom w:val="single" w:sz="4" w:space="0" w:color="auto"/>
                  </w:tcBorders>
                </w:tcPr>
                <w:p w:rsidR="002B7AA1" w:rsidRPr="000C0659" w:rsidRDefault="002B7AA1" w:rsidP="00EB2402">
                  <w:pPr>
                    <w:jc w:val="center"/>
                    <w:rPr>
                      <w:sz w:val="128"/>
                      <w:szCs w:val="128"/>
                    </w:rPr>
                  </w:pPr>
                </w:p>
              </w:tc>
            </w:tr>
            <w:tr w:rsidR="002B7AA1" w:rsidTr="002B7AA1">
              <w:tc>
                <w:tcPr>
                  <w:tcW w:w="1670" w:type="dxa"/>
                  <w:tcBorders>
                    <w:left w:val="nil"/>
                    <w:bottom w:val="nil"/>
                    <w:right w:val="nil"/>
                  </w:tcBorders>
                </w:tcPr>
                <w:p w:rsidR="002B7AA1" w:rsidRPr="000C0659" w:rsidRDefault="002B7AA1" w:rsidP="00EB2402">
                  <w:pPr>
                    <w:jc w:val="center"/>
                    <w:rPr>
                      <w:rFonts w:ascii="Arial" w:hAnsi="Arial" w:cs="Arial"/>
                      <w:sz w:val="24"/>
                      <w:szCs w:val="24"/>
                    </w:rPr>
                  </w:pPr>
                  <w:r w:rsidRPr="000C0659">
                    <w:rPr>
                      <w:rFonts w:ascii="Arial" w:hAnsi="Arial" w:cs="Arial"/>
                      <w:sz w:val="24"/>
                      <w:szCs w:val="24"/>
                    </w:rPr>
                    <w:t>Tischnummer</w:t>
                  </w:r>
                </w:p>
              </w:tc>
            </w:tr>
          </w:tbl>
          <w:p w:rsidR="00B92D56" w:rsidRPr="002B7AA1" w:rsidRDefault="00B92D56" w:rsidP="002B7AA1"/>
          <w:p w:rsidR="002B7AA1" w:rsidRPr="002B7AA1" w:rsidRDefault="002B7AA1" w:rsidP="002B7AA1"/>
          <w:p w:rsidR="002B7AA1" w:rsidRPr="002B7AA1" w:rsidRDefault="002B7AA1" w:rsidP="002B7AA1"/>
          <w:p w:rsidR="002B7AA1" w:rsidRDefault="002B7AA1" w:rsidP="002B7AA1"/>
          <w:p w:rsidR="001D3EEC" w:rsidRDefault="001D3EEC" w:rsidP="002B7AA1">
            <w:pPr>
              <w:jc w:val="center"/>
            </w:pPr>
          </w:p>
          <w:p w:rsidR="001D3EEC" w:rsidRPr="001D3EEC" w:rsidRDefault="001D3EEC" w:rsidP="001D3EEC"/>
          <w:p w:rsidR="001D3EEC" w:rsidRPr="001D3EEC" w:rsidRDefault="001D3EEC" w:rsidP="001D3EEC"/>
          <w:p w:rsidR="001D3EEC" w:rsidRDefault="001D3EEC" w:rsidP="001D3EEC"/>
          <w:p w:rsidR="001D3EEC" w:rsidRDefault="001D3EEC" w:rsidP="001D3EEC"/>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1D3EEC" w:rsidTr="00340575">
              <w:tc>
                <w:tcPr>
                  <w:tcW w:w="1670" w:type="dxa"/>
                  <w:tcBorders>
                    <w:bottom w:val="single" w:sz="4" w:space="0" w:color="auto"/>
                  </w:tcBorders>
                </w:tcPr>
                <w:p w:rsidR="001D3EEC" w:rsidRPr="000C0659" w:rsidRDefault="001D3EEC" w:rsidP="00340575">
                  <w:pPr>
                    <w:jc w:val="center"/>
                    <w:rPr>
                      <w:sz w:val="128"/>
                      <w:szCs w:val="128"/>
                    </w:rPr>
                  </w:pPr>
                </w:p>
              </w:tc>
            </w:tr>
            <w:tr w:rsidR="001D3EEC" w:rsidTr="00340575">
              <w:tc>
                <w:tcPr>
                  <w:tcW w:w="1670" w:type="dxa"/>
                  <w:tcBorders>
                    <w:left w:val="nil"/>
                    <w:bottom w:val="nil"/>
                    <w:right w:val="nil"/>
                  </w:tcBorders>
                </w:tcPr>
                <w:p w:rsidR="001D3EEC" w:rsidRPr="000C0659" w:rsidRDefault="001D3EEC" w:rsidP="00340575">
                  <w:pPr>
                    <w:jc w:val="center"/>
                    <w:rPr>
                      <w:rFonts w:ascii="Arial" w:hAnsi="Arial" w:cs="Arial"/>
                      <w:sz w:val="24"/>
                      <w:szCs w:val="24"/>
                    </w:rPr>
                  </w:pPr>
                  <w:r>
                    <w:rPr>
                      <w:rFonts w:ascii="Arial" w:hAnsi="Arial" w:cs="Arial"/>
                      <w:sz w:val="24"/>
                      <w:szCs w:val="24"/>
                    </w:rPr>
                    <w:t>Klasse</w:t>
                  </w:r>
                </w:p>
              </w:tc>
            </w:tr>
          </w:tbl>
          <w:p w:rsidR="009121BE" w:rsidRPr="001D3EEC" w:rsidRDefault="009121BE" w:rsidP="001D3EEC"/>
        </w:tc>
      </w:tr>
    </w:tbl>
    <w:p w:rsidR="00F97FCB" w:rsidRDefault="00D75314">
      <w:pPr>
        <w:spacing w:after="200" w:line="276" w:lineRule="auto"/>
        <w:sectPr w:rsidR="00F97FCB" w:rsidSect="00D8183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94" w:gutter="0"/>
          <w:pgNumType w:start="0"/>
          <w:cols w:space="708"/>
          <w:titlePg/>
          <w:docGrid w:linePitch="360"/>
        </w:sectPr>
      </w:pPr>
      <w:r>
        <w:br w:type="page"/>
      </w:r>
    </w:p>
    <w:p w:rsidR="00B8740D" w:rsidRDefault="00B8740D">
      <w:pPr>
        <w:spacing w:after="200" w:line="276" w:lineRule="auto"/>
        <w:sectPr w:rsidR="00B8740D" w:rsidSect="00D81836">
          <w:headerReference w:type="first" r:id="rId16"/>
          <w:footerReference w:type="first" r:id="rId17"/>
          <w:pgSz w:w="11906" w:h="16838"/>
          <w:pgMar w:top="1417" w:right="1417" w:bottom="1134" w:left="1417" w:header="708" w:footer="794" w:gutter="0"/>
          <w:pgNumType w:start="0"/>
          <w:cols w:space="708"/>
          <w:titlePg/>
          <w:docGrid w:linePitch="360"/>
        </w:sectPr>
      </w:pPr>
      <w:r>
        <w:lastRenderedPageBreak/>
        <w:br w:type="page"/>
      </w:r>
    </w:p>
    <w:sdt>
      <w:sdtPr>
        <w:rPr>
          <w:b w:val="0"/>
          <w:sz w:val="24"/>
        </w:rPr>
        <w:alias w:val="einführende Worte"/>
        <w:tag w:val="einführende Worte"/>
        <w:id w:val="18865526"/>
        <w:placeholder>
          <w:docPart w:val="7D3BFFA7638C463CB50242E67611FE97"/>
        </w:placeholder>
      </w:sdtPr>
      <w:sdtEndPr/>
      <w:sdtContent>
        <w:sdt>
          <w:sdtPr>
            <w:rPr>
              <w:b w:val="0"/>
              <w:sz w:val="24"/>
            </w:rPr>
            <w:alias w:val="einführende Worte"/>
            <w:tag w:val="einführende Worte"/>
            <w:id w:val="10226732"/>
            <w:placeholder>
              <w:docPart w:val="8770A68C1DB240A5995F1F04F5B2C6CD"/>
            </w:placeholder>
          </w:sdtPr>
          <w:sdtEndPr/>
          <w:sdtContent>
            <w:p w:rsidR="007E1571" w:rsidRPr="00EF2C77" w:rsidRDefault="007E1571" w:rsidP="007E1571">
              <w:pPr>
                <w:pStyle w:val="Labor-Kapitelberschrift"/>
                <w:jc w:val="both"/>
              </w:pPr>
              <w:r>
                <w:t>L</w:t>
              </w:r>
              <w:r w:rsidRPr="00EF2C77">
                <w:t>iebe Schülerinnen und Schüler</w:t>
              </w:r>
              <w:r>
                <w:t>!</w:t>
              </w:r>
            </w:p>
            <w:p w:rsidR="007E1571" w:rsidRDefault="007E1571" w:rsidP="007E1571">
              <w:pPr>
                <w:pStyle w:val="Labor-Text"/>
              </w:pPr>
            </w:p>
            <w:p w:rsidR="00295C96" w:rsidRDefault="00295C96" w:rsidP="00295C96">
              <w:pPr>
                <w:pStyle w:val="Labor-Text"/>
              </w:pPr>
              <w:r>
                <w:t>Schon immer haben sich die Menschen Gedanken gemacht, wie man Strecken messen, Entfernungen berechnen und Höhen bestimmen kann. Dabei haben sie allerhand Ideen entwickelt, um ihre Ziel zu erreichen</w:t>
              </w:r>
              <w:r w:rsidR="00DA00E1" w:rsidRPr="00883F27">
                <w:rPr>
                  <w:color w:val="auto"/>
                </w:rPr>
                <w:t>,</w:t>
              </w:r>
              <w:r>
                <w:t xml:space="preserve"> und Werkzeuge konstruiert, die sie bei ihren Vorhaben unterstütz</w:t>
              </w:r>
              <w:r w:rsidR="00DA00E1">
                <w:t>t</w:t>
              </w:r>
              <w:r>
                <w:t>en.</w:t>
              </w:r>
            </w:p>
            <w:p w:rsidR="00295C96" w:rsidRDefault="00295C96" w:rsidP="00295C96">
              <w:pPr>
                <w:pStyle w:val="Labor-Text"/>
              </w:pPr>
            </w:p>
            <w:p w:rsidR="00295C96" w:rsidRDefault="00295C96" w:rsidP="00295C96">
              <w:pPr>
                <w:pStyle w:val="Labor-Text"/>
              </w:pPr>
              <w:r>
                <w:t>In dieser Station lernt ihr ein solches Werkzeug kennen, das bereits im Mittelalter  eingesetzt wurde – den Jakobsstab.</w:t>
              </w:r>
            </w:p>
            <w:p w:rsidR="00295C96" w:rsidRDefault="00295C96" w:rsidP="00295C96">
              <w:pPr>
                <w:pStyle w:val="Labor-Text"/>
              </w:pPr>
            </w:p>
            <w:p w:rsidR="007E1571" w:rsidRDefault="00295C96" w:rsidP="007E1571">
              <w:pPr>
                <w:pStyle w:val="Labor-Text"/>
              </w:pPr>
              <w:r>
                <w:t>Nachdem ihr erarbeitet habt, wie dieser funktioniert, könnt ihr euer Wissen anwenden, indem ihr mit einem exakten, historischen Nachbau eines solchen Jakobsstabes eigene Messungen und Berechnungen im Gelände vornehmt. Außerdem lernt ihr einige weitere Möglichkeiten kennen, wie ihr Messungen im Gelände auch ohne Jakobsstab mit ganz einfachen Hilfsmitteln durchführen könnt.</w:t>
              </w:r>
            </w:p>
            <w:p w:rsidR="007E1571" w:rsidRDefault="007E1571" w:rsidP="007E1571">
              <w:pPr>
                <w:pStyle w:val="Labor-Text"/>
              </w:pPr>
            </w:p>
            <w:p w:rsidR="007E1571" w:rsidRDefault="007E1571" w:rsidP="007E1571">
              <w:pPr>
                <w:pStyle w:val="Labor-Text"/>
              </w:pPr>
            </w:p>
            <w:p w:rsidR="007E1571" w:rsidRDefault="007E1571" w:rsidP="007E1571">
              <w:pPr>
                <w:pStyle w:val="Labor-Text"/>
              </w:pPr>
            </w:p>
            <w:p w:rsidR="007E1571" w:rsidRPr="0083234C" w:rsidRDefault="007E1571" w:rsidP="007E1571">
              <w:pPr>
                <w:pStyle w:val="Labor-Text"/>
              </w:pPr>
              <w:r w:rsidRPr="0083234C">
                <w:t xml:space="preserve">Arbeitet bitte die </w:t>
              </w:r>
              <w:r>
                <w:t xml:space="preserve">folgenden </w:t>
              </w:r>
              <w:r w:rsidRPr="0083234C">
                <w:t>Aufgaben der Reihe nach durch - bitte keine Aufgaben überspringen! Falls es mit der Zeit knapp wird, dann arbeitet trotzdem der Reihe nach weiter. Notfalls bearbeitet ihr die letzten Aufgaben nicht</w:t>
              </w:r>
              <w:r>
                <w:t xml:space="preserve"> (sie sind mit „optional“ gekennzeichnet)</w:t>
              </w:r>
              <w:r w:rsidRPr="0083234C">
                <w:t>.</w:t>
              </w:r>
            </w:p>
            <w:p w:rsidR="007E1571" w:rsidRPr="0083234C" w:rsidRDefault="00645AED" w:rsidP="007E1571">
              <w:pPr>
                <w:pStyle w:val="Labor-Text"/>
                <w:rPr>
                  <w:szCs w:val="24"/>
                </w:rPr>
              </w:pPr>
              <w:r>
                <w:rPr>
                  <w:noProof/>
                </w:rPr>
                <w:drawing>
                  <wp:anchor distT="0" distB="0" distL="114300" distR="114300" simplePos="0" relativeHeight="251656192" behindDoc="0" locked="0" layoutInCell="1" allowOverlap="1" wp14:anchorId="260D6919" wp14:editId="6B85B347">
                    <wp:simplePos x="0" y="0"/>
                    <wp:positionH relativeFrom="column">
                      <wp:posOffset>5950585</wp:posOffset>
                    </wp:positionH>
                    <wp:positionV relativeFrom="paragraph">
                      <wp:posOffset>125730</wp:posOffset>
                    </wp:positionV>
                    <wp:extent cx="495300" cy="495300"/>
                    <wp:effectExtent l="0" t="0" r="0" b="0"/>
                    <wp:wrapTight wrapText="bothSides">
                      <wp:wrapPolygon edited="0">
                        <wp:start x="0" y="0"/>
                        <wp:lineTo x="0" y="20769"/>
                        <wp:lineTo x="20769" y="20769"/>
                        <wp:lineTo x="20769" y="0"/>
                        <wp:lineTo x="0" y="0"/>
                      </wp:wrapPolygon>
                    </wp:wrapTight>
                    <wp:docPr id="2"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645AED" w:rsidRDefault="007E1571" w:rsidP="007E1571">
              <w:pPr>
                <w:pStyle w:val="Labor-Text"/>
              </w:pPr>
              <w:r w:rsidRPr="0083234C">
                <w:t>Falls ihr nicht wisst</w:t>
              </w:r>
              <w:r w:rsidRPr="00945639">
                <w:t>,</w:t>
              </w:r>
              <w:r w:rsidRPr="0083234C">
                <w:t xml:space="preserve"> wie ihr an eine Aufgabe herangehen sollt</w:t>
              </w:r>
              <w:r>
                <w:t>,</w:t>
              </w:r>
              <w:r w:rsidRPr="0083234C">
                <w:t xml:space="preserve"> oder bei eurer Bearbeitung stecken bleibt, könnt i</w:t>
              </w:r>
              <w:r>
                <w:t>hr die Hilfestellungen (kleines Heft) nutzen</w:t>
              </w:r>
              <w:r w:rsidRPr="0083234C">
                <w:t xml:space="preserve">. Wenn es </w:t>
              </w:r>
              <w:r>
                <w:t>zu einer</w:t>
              </w:r>
              <w:r w:rsidRPr="0083234C">
                <w:t xml:space="preserve"> Aufgabe eine Hilfestellung gibt, könnt ihr dies am Symbol </w:t>
              </w:r>
              <w:r>
                <w:rPr>
                  <w:noProof/>
                </w:rPr>
                <w:drawing>
                  <wp:inline distT="0" distB="0" distL="0" distR="0" wp14:anchorId="033BAAC6" wp14:editId="23132AB3">
                    <wp:extent cx="145043" cy="145043"/>
                    <wp:effectExtent l="19050" t="0" r="7357" b="0"/>
                    <wp:docPr id="6" name="Bild 1" descr="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Desktop\Vorlagen\Fragezeichen.png"/>
                            <pic:cNvPicPr>
                              <a:picLocks noChangeAspect="1" noChangeArrowheads="1"/>
                            </pic:cNvPicPr>
                          </pic:nvPicPr>
                          <pic:blipFill>
                            <a:blip r:embed="rId19" cstate="print"/>
                            <a:srcRect/>
                            <a:stretch>
                              <a:fillRect/>
                            </a:stretch>
                          </pic:blipFill>
                          <pic:spPr bwMode="auto">
                            <a:xfrm>
                              <a:off x="0" y="0"/>
                              <a:ext cx="148093" cy="148093"/>
                            </a:xfrm>
                            <a:prstGeom prst="rect">
                              <a:avLst/>
                            </a:prstGeom>
                            <a:noFill/>
                            <a:ln w="9525">
                              <a:noFill/>
                              <a:miter lim="800000"/>
                              <a:headEnd/>
                              <a:tailEnd/>
                            </a:ln>
                          </pic:spPr>
                        </pic:pic>
                      </a:graphicData>
                    </a:graphic>
                  </wp:inline>
                </w:drawing>
              </w:r>
              <w:r w:rsidRPr="0083234C">
                <w:t xml:space="preserve"> am Rand neben der Aufgabe erkennen. Nutzt diese bitte nur, wenn ihr sie auch benötigt!</w:t>
              </w:r>
              <w:r w:rsidR="00645AED">
                <w:t xml:space="preserve"> </w:t>
              </w:r>
            </w:p>
            <w:p w:rsidR="00645AED" w:rsidRDefault="00DF1FD1" w:rsidP="007E1571">
              <w:pPr>
                <w:pStyle w:val="Labor-Text"/>
              </w:pPr>
              <w:r>
                <w:rPr>
                  <w:noProof/>
                </w:rPr>
                <w:drawing>
                  <wp:anchor distT="0" distB="0" distL="114300" distR="114300" simplePos="0" relativeHeight="251661312" behindDoc="0" locked="0" layoutInCell="1" allowOverlap="1" wp14:anchorId="3159D46C" wp14:editId="5E36F0F9">
                    <wp:simplePos x="0" y="0"/>
                    <wp:positionH relativeFrom="column">
                      <wp:posOffset>5947410</wp:posOffset>
                    </wp:positionH>
                    <wp:positionV relativeFrom="paragraph">
                      <wp:posOffset>139065</wp:posOffset>
                    </wp:positionV>
                    <wp:extent cx="496570" cy="496570"/>
                    <wp:effectExtent l="0" t="0" r="0" b="0"/>
                    <wp:wrapSquare wrapText="bothSides"/>
                    <wp:docPr id="3" name="Grafik 3"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571" w:rsidRPr="0083234C" w:rsidRDefault="00645AED" w:rsidP="007E1571">
              <w:pPr>
                <w:pStyle w:val="Labor-Text"/>
              </w:pPr>
              <w:r>
                <w:t>Immer dann, wenn ihr eure Ergebnisse im Heft „Gruppenergebnis</w:t>
              </w:r>
              <w:r w:rsidR="004F7A9A">
                <w:t>se</w:t>
              </w:r>
              <w:r>
                <w:t>“ festhalten sollt</w:t>
              </w:r>
              <w:r w:rsidR="00F96193">
                <w:t xml:space="preserve">, wird euch dies mit dem Symbol </w:t>
              </w:r>
              <w:r w:rsidR="00DF1FD1">
                <w:rPr>
                  <w:noProof/>
                </w:rPr>
                <w:drawing>
                  <wp:inline distT="0" distB="0" distL="0" distR="0" wp14:anchorId="7CC77411" wp14:editId="0ABCBACC">
                    <wp:extent cx="144000" cy="144000"/>
                    <wp:effectExtent l="0" t="0" r="0" b="0"/>
                    <wp:docPr id="5" name="Grafik 5"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F96193">
                <w:t xml:space="preserve"> </w:t>
              </w:r>
              <w:r>
                <w:t>am Rand angezeigt.</w:t>
              </w:r>
              <w:r w:rsidRPr="00645AED">
                <w:rPr>
                  <w:noProof/>
                </w:rPr>
                <w:t xml:space="preserve"> </w:t>
              </w:r>
            </w:p>
            <w:p w:rsidR="007E1571" w:rsidRPr="0083234C" w:rsidRDefault="007E1571" w:rsidP="007E1571">
              <w:pPr>
                <w:pStyle w:val="Labor-Text"/>
                <w:rPr>
                  <w:szCs w:val="24"/>
                </w:rPr>
              </w:pPr>
              <w:r>
                <w:rPr>
                  <w:noProof/>
                  <w:szCs w:val="24"/>
                </w:rPr>
                <w:drawing>
                  <wp:anchor distT="0" distB="0" distL="114300" distR="114300" simplePos="0" relativeHeight="251657216" behindDoc="0" locked="0" layoutInCell="1" allowOverlap="1" wp14:anchorId="0556D8F0" wp14:editId="6FCD24D5">
                    <wp:simplePos x="0" y="0"/>
                    <wp:positionH relativeFrom="column">
                      <wp:posOffset>5965930</wp:posOffset>
                    </wp:positionH>
                    <wp:positionV relativeFrom="paragraph">
                      <wp:posOffset>135255</wp:posOffset>
                    </wp:positionV>
                    <wp:extent cx="485775" cy="495300"/>
                    <wp:effectExtent l="0" t="0" r="0" b="0"/>
                    <wp:wrapNone/>
                    <wp:docPr id="1"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2" cstate="print"/>
                            <a:stretch>
                              <a:fillRect/>
                            </a:stretch>
                          </pic:blipFill>
                          <pic:spPr>
                            <a:xfrm>
                              <a:off x="0" y="0"/>
                              <a:ext cx="485775" cy="495300"/>
                            </a:xfrm>
                            <a:prstGeom prst="rect">
                              <a:avLst/>
                            </a:prstGeom>
                          </pic:spPr>
                        </pic:pic>
                      </a:graphicData>
                    </a:graphic>
                  </wp:anchor>
                </w:drawing>
              </w:r>
            </w:p>
            <w:p w:rsidR="007E1571" w:rsidRPr="0083234C" w:rsidRDefault="007E1571" w:rsidP="007E1571">
              <w:pPr>
                <w:pStyle w:val="Labor-Text"/>
              </w:pPr>
              <w:r w:rsidRPr="0083234C">
                <w:t xml:space="preserve">Wenn eine Simulation zu einem Thema vorhanden ist und verwendet werden soll, könnt ihr das am Symbol </w:t>
              </w:r>
              <w:r w:rsidRPr="0083234C">
                <w:rPr>
                  <w:noProof/>
                </w:rPr>
                <w:drawing>
                  <wp:inline distT="0" distB="0" distL="0" distR="0" wp14:anchorId="2C0B01AE" wp14:editId="3D4C4541">
                    <wp:extent cx="144505" cy="144000"/>
                    <wp:effectExtent l="19050" t="0" r="7895" b="0"/>
                    <wp:docPr id="11" name="Grafik 13" descr="PC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klein.png"/>
                            <pic:cNvPicPr/>
                          </pic:nvPicPr>
                          <pic:blipFill>
                            <a:blip r:embed="rId23" cstate="print"/>
                            <a:stretch>
                              <a:fillRect/>
                            </a:stretch>
                          </pic:blipFill>
                          <pic:spPr>
                            <a:xfrm>
                              <a:off x="0" y="0"/>
                              <a:ext cx="144505" cy="144000"/>
                            </a:xfrm>
                            <a:prstGeom prst="rect">
                              <a:avLst/>
                            </a:prstGeom>
                          </pic:spPr>
                        </pic:pic>
                      </a:graphicData>
                    </a:graphic>
                  </wp:inline>
                </w:drawing>
              </w:r>
              <w:r w:rsidRPr="0083234C">
                <w:t xml:space="preserve"> am Rand neben der Aufgabe erkennen.</w:t>
              </w:r>
            </w:p>
            <w:p w:rsidR="007E1571" w:rsidRPr="0083234C" w:rsidRDefault="007E1571" w:rsidP="007E1571">
              <w:pPr>
                <w:pStyle w:val="Labor-Text"/>
                <w:rPr>
                  <w:szCs w:val="24"/>
                </w:rPr>
              </w:pPr>
            </w:p>
            <w:p w:rsidR="007E1571" w:rsidRPr="0083234C" w:rsidRDefault="007E1571" w:rsidP="007E1571">
              <w:pPr>
                <w:pStyle w:val="Labor-Text"/>
              </w:pPr>
              <w:r>
                <w:rPr>
                  <w:noProof/>
                </w:rPr>
                <w:drawing>
                  <wp:anchor distT="0" distB="0" distL="114300" distR="114300" simplePos="0" relativeHeight="251654144" behindDoc="0" locked="0" layoutInCell="1" allowOverlap="1" wp14:anchorId="3209AEAC" wp14:editId="387ED114">
                    <wp:simplePos x="0" y="0"/>
                    <wp:positionH relativeFrom="column">
                      <wp:posOffset>5960215</wp:posOffset>
                    </wp:positionH>
                    <wp:positionV relativeFrom="paragraph">
                      <wp:posOffset>33655</wp:posOffset>
                    </wp:positionV>
                    <wp:extent cx="485775" cy="495300"/>
                    <wp:effectExtent l="0" t="0" r="0" b="0"/>
                    <wp:wrapNone/>
                    <wp:docPr id="4" name="Grafik 11"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4" cstate="print"/>
                            <a:stretch>
                              <a:fillRect/>
                            </a:stretch>
                          </pic:blipFill>
                          <pic:spPr>
                            <a:xfrm>
                              <a:off x="0" y="0"/>
                              <a:ext cx="485775" cy="495300"/>
                            </a:xfrm>
                            <a:prstGeom prst="rect">
                              <a:avLst/>
                            </a:prstGeom>
                          </pic:spPr>
                        </pic:pic>
                      </a:graphicData>
                    </a:graphic>
                  </wp:anchor>
                </w:drawing>
              </w:r>
              <w:r w:rsidRPr="0083234C">
                <w:t xml:space="preserve">Das Symbol </w:t>
              </w:r>
              <w:r>
                <w:rPr>
                  <w:noProof/>
                </w:rPr>
                <w:drawing>
                  <wp:inline distT="0" distB="0" distL="0" distR="0" wp14:anchorId="7427C8E0" wp14:editId="355226B2">
                    <wp:extent cx="144000" cy="144000"/>
                    <wp:effectExtent l="19050" t="0" r="8400" b="0"/>
                    <wp:docPr id="12" name="Grafik 18"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5" cstate="print"/>
                            <a:stretch>
                              <a:fillRect/>
                            </a:stretch>
                          </pic:blipFill>
                          <pic:spPr>
                            <a:xfrm>
                              <a:off x="0" y="0"/>
                              <a:ext cx="144000" cy="144000"/>
                            </a:xfrm>
                            <a:prstGeom prst="rect">
                              <a:avLst/>
                            </a:prstGeom>
                          </pic:spPr>
                        </pic:pic>
                      </a:graphicData>
                    </a:graphic>
                  </wp:inline>
                </w:drawing>
              </w:r>
              <w:r w:rsidRPr="0083234C">
                <w:t xml:space="preserve"> verweist darauf, dass hier mit einem gegenständlichen Modell gearbei</w:t>
              </w:r>
              <w:r w:rsidRPr="0083234C">
                <w:softHyphen/>
                <w:t>tet werden soll.</w:t>
              </w:r>
            </w:p>
            <w:p w:rsidR="007E1571" w:rsidRPr="0083234C" w:rsidRDefault="007E1571" w:rsidP="007E1571">
              <w:pPr>
                <w:pStyle w:val="Labor-Text"/>
              </w:pPr>
            </w:p>
            <w:p w:rsidR="007E1571" w:rsidRPr="0083234C" w:rsidRDefault="007E1571" w:rsidP="007E1571">
              <w:pPr>
                <w:pStyle w:val="Labor-Text"/>
              </w:pPr>
              <w:r w:rsidRPr="0083234C">
                <w:t>Die Simulationen und weiterführende Informatione</w:t>
              </w:r>
              <w:r>
                <w:t xml:space="preserve">n zum Thema eurer Laborstation </w:t>
              </w:r>
              <w:r w:rsidRPr="0083234C">
                <w:t xml:space="preserve">findet ihr auf der Internetseite des Mathematik-Labors „Mathe ist mehr“ unter der Adresse </w:t>
              </w:r>
              <w:hyperlink r:id="rId26" w:history="1">
                <w:r w:rsidRPr="0083234C">
                  <w:rPr>
                    <w:rStyle w:val="Hyperlink"/>
                  </w:rPr>
                  <w:t>www.mathe-labor.de</w:t>
                </w:r>
              </w:hyperlink>
              <w:r w:rsidRPr="0083234C">
                <w:t xml:space="preserve"> oder </w:t>
              </w:r>
              <w:hyperlink r:id="rId27" w:history="1">
                <w:r w:rsidRPr="0083234C">
                  <w:rPr>
                    <w:rStyle w:val="Hyperlink"/>
                  </w:rPr>
                  <w:t>www.mathe-ist-mehr.de</w:t>
                </w:r>
              </w:hyperlink>
              <w:r w:rsidRPr="0083234C">
                <w:t>.</w:t>
              </w:r>
            </w:p>
            <w:p w:rsidR="007E1571" w:rsidRPr="0083234C" w:rsidRDefault="007E1571" w:rsidP="007E1571">
              <w:pPr>
                <w:pStyle w:val="Labor-Text"/>
              </w:pPr>
            </w:p>
            <w:p w:rsidR="007E1571" w:rsidRPr="0083234C" w:rsidRDefault="007E1571" w:rsidP="007E1571">
              <w:pPr>
                <w:pStyle w:val="Labor-Text"/>
                <w:outlineLvl w:val="0"/>
              </w:pPr>
              <w:r w:rsidRPr="0083234C">
                <w:t xml:space="preserve">Wir wünschen Euch viel Spaß beim </w:t>
              </w:r>
              <w:r>
                <w:t>Experimentieren und Entdecken</w:t>
              </w:r>
              <w:r w:rsidRPr="0083234C">
                <w:t>!</w:t>
              </w:r>
            </w:p>
            <w:p w:rsidR="007E1571" w:rsidRPr="0083234C" w:rsidRDefault="007E1571" w:rsidP="007E1571">
              <w:pPr>
                <w:pStyle w:val="Labor-Text"/>
              </w:pPr>
            </w:p>
            <w:p w:rsidR="007E1571" w:rsidRPr="007E1571" w:rsidRDefault="007E1571" w:rsidP="007E1571">
              <w:pPr>
                <w:pStyle w:val="Labor-Text"/>
                <w:outlineLvl w:val="0"/>
                <w:rPr>
                  <w:rFonts w:ascii="Times New Roman" w:hAnsi="Times New Roman"/>
                  <w:sz w:val="20"/>
                </w:rPr>
              </w:pPr>
              <w:r w:rsidRPr="0083234C">
                <w:t>Das Mathematik-Labor-Team</w:t>
              </w:r>
            </w:p>
          </w:sdtContent>
        </w:sdt>
      </w:sdtContent>
    </w:sdt>
    <w:p w:rsidR="009073F3" w:rsidRDefault="009073F3">
      <w:pPr>
        <w:spacing w:after="200" w:line="276" w:lineRule="auto"/>
        <w:sectPr w:rsidR="009073F3" w:rsidSect="00D81836">
          <w:headerReference w:type="default" r:id="rId28"/>
          <w:pgSz w:w="11906" w:h="16838"/>
          <w:pgMar w:top="1417" w:right="1417" w:bottom="1134" w:left="1417" w:header="708" w:footer="794" w:gutter="0"/>
          <w:cols w:space="708"/>
          <w:docGrid w:linePitch="360"/>
        </w:sectPr>
      </w:pPr>
      <w:r>
        <w:br w:type="page"/>
      </w:r>
    </w:p>
    <w:p w:rsidR="009073F3" w:rsidRDefault="002A4CB8">
      <w:pPr>
        <w:spacing w:after="200" w:line="276" w:lineRule="auto"/>
      </w:pPr>
      <w:r>
        <w:rPr>
          <w:noProof/>
        </w:rPr>
        <w:lastRenderedPageBreak/>
        <w:drawing>
          <wp:anchor distT="0" distB="0" distL="114300" distR="114300" simplePos="0" relativeHeight="251664384" behindDoc="1" locked="0" layoutInCell="1" allowOverlap="1" wp14:anchorId="0C2B35C2" wp14:editId="70BA1A73">
            <wp:simplePos x="0" y="0"/>
            <wp:positionH relativeFrom="margin">
              <wp:align>right</wp:align>
            </wp:positionH>
            <wp:positionV relativeFrom="margin">
              <wp:align>top</wp:align>
            </wp:positionV>
            <wp:extent cx="2197735" cy="1649095"/>
            <wp:effectExtent l="0" t="0" r="0" b="8255"/>
            <wp:wrapTight wrapText="bothSides">
              <wp:wrapPolygon edited="0">
                <wp:start x="0" y="0"/>
                <wp:lineTo x="0" y="21459"/>
                <wp:lineTo x="21344" y="21459"/>
                <wp:lineTo x="21344" y="0"/>
                <wp:lineTo x="0" y="0"/>
              </wp:wrapPolygon>
            </wp:wrapTight>
            <wp:docPr id="9" name="Grafik 9" descr="Beschreibung: Szene mit Jakobss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Szene mit Jakobsstab.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7707" cy="1649031"/>
                    </a:xfrm>
                    <a:prstGeom prst="rect">
                      <a:avLst/>
                    </a:prstGeom>
                    <a:noFill/>
                  </pic:spPr>
                </pic:pic>
              </a:graphicData>
            </a:graphic>
            <wp14:sizeRelH relativeFrom="page">
              <wp14:pctWidth>0</wp14:pctWidth>
            </wp14:sizeRelH>
            <wp14:sizeRelV relativeFrom="page">
              <wp14:pctHeight>0</wp14:pctHeight>
            </wp14:sizeRelV>
          </wp:anchor>
        </w:drawing>
      </w:r>
      <w:r w:rsidR="00F46DBD">
        <w:rPr>
          <w:noProof/>
        </w:rPr>
        <w:drawing>
          <wp:anchor distT="0" distB="0" distL="114300" distR="114300" simplePos="0" relativeHeight="251663360" behindDoc="0" locked="0" layoutInCell="1" allowOverlap="1" wp14:anchorId="0FFA7463" wp14:editId="164FBDA6">
            <wp:simplePos x="0" y="0"/>
            <wp:positionH relativeFrom="column">
              <wp:posOffset>5953125</wp:posOffset>
            </wp:positionH>
            <wp:positionV relativeFrom="paragraph">
              <wp:posOffset>3175</wp:posOffset>
            </wp:positionV>
            <wp:extent cx="480060" cy="499110"/>
            <wp:effectExtent l="0" t="0" r="0" b="0"/>
            <wp:wrapNone/>
            <wp:docPr id="10" name="Grafik 10" descr="Beschreibung: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P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 cy="499110"/>
                    </a:xfrm>
                    <a:prstGeom prst="rect">
                      <a:avLst/>
                    </a:prstGeom>
                    <a:noFill/>
                  </pic:spPr>
                </pic:pic>
              </a:graphicData>
            </a:graphic>
            <wp14:sizeRelH relativeFrom="page">
              <wp14:pctWidth>0</wp14:pctWidth>
            </wp14:sizeRelH>
            <wp14:sizeRelV relativeFrom="page">
              <wp14:pctHeight>0</wp14:pctHeight>
            </wp14:sizeRelV>
          </wp:anchor>
        </w:drawing>
      </w:r>
    </w:p>
    <w:p w:rsidR="00F46DBD" w:rsidRDefault="00F46DBD" w:rsidP="00F46DBD">
      <w:pPr>
        <w:pStyle w:val="Labor-Text"/>
        <w:rPr>
          <w:b/>
        </w:rPr>
      </w:pPr>
      <w:r>
        <w:rPr>
          <w:b/>
        </w:rPr>
        <w:t>Film 1: Der Jakobsstab</w:t>
      </w:r>
    </w:p>
    <w:p w:rsidR="00F46DBD" w:rsidRDefault="00F46DBD" w:rsidP="00F46DBD">
      <w:pPr>
        <w:pStyle w:val="Labor-Text"/>
      </w:pPr>
    </w:p>
    <w:p w:rsidR="00F46DBD" w:rsidRDefault="00F46DBD" w:rsidP="00F46DBD">
      <w:pPr>
        <w:pStyle w:val="Labor-Text"/>
      </w:pPr>
      <w:r>
        <w:t>Seht euch Film 1 an. Dort wird die Funktionsweise eines Jakobsstabs erklärt.</w:t>
      </w:r>
    </w:p>
    <w:p w:rsidR="00F46DBD" w:rsidRDefault="00F46DBD" w:rsidP="00F46DBD">
      <w:pPr>
        <w:pStyle w:val="Labor-Text"/>
      </w:pPr>
    </w:p>
    <w:p w:rsidR="00F46DBD" w:rsidRDefault="00F46DBD" w:rsidP="00F46DBD">
      <w:pPr>
        <w:pStyle w:val="Labor-Text"/>
        <w:rPr>
          <w:noProof/>
          <w:szCs w:val="24"/>
        </w:rPr>
      </w:pPr>
    </w:p>
    <w:p w:rsidR="00F46DBD" w:rsidRDefault="00F46DBD" w:rsidP="00F46DBD">
      <w:pPr>
        <w:pStyle w:val="Labor-Text"/>
        <w:rPr>
          <w:noProof/>
          <w:szCs w:val="24"/>
        </w:rPr>
      </w:pPr>
    </w:p>
    <w:p w:rsidR="00F46DBD" w:rsidRDefault="00F46DBD" w:rsidP="00F46DBD">
      <w:pPr>
        <w:pStyle w:val="Labor-Text"/>
      </w:pPr>
    </w:p>
    <w:p w:rsidR="00F46DBD" w:rsidRDefault="00F46DBD" w:rsidP="00F46DBD">
      <w:pPr>
        <w:pStyle w:val="Labor-Text"/>
      </w:pPr>
    </w:p>
    <w:p w:rsidR="00F46DBD" w:rsidRDefault="00F46DBD" w:rsidP="00F46DBD">
      <w:pPr>
        <w:pStyle w:val="Labor-Text"/>
      </w:pPr>
      <w:r>
        <w:t>Beantwortet im Anschluss an den Film folgende Fragen:</w:t>
      </w:r>
    </w:p>
    <w:p w:rsidR="00F46DBD" w:rsidRDefault="00F46DBD" w:rsidP="00F46DBD">
      <w:pPr>
        <w:pStyle w:val="Labor-Text"/>
      </w:pPr>
    </w:p>
    <w:p w:rsidR="00F46DBD" w:rsidRDefault="00976F72" w:rsidP="00F46DBD">
      <w:pPr>
        <w:pStyle w:val="Labor-Text"/>
      </w:pPr>
      <w:r>
        <w:t>1.1</w:t>
      </w:r>
      <w:r>
        <w:tab/>
      </w:r>
      <w:r w:rsidR="00F46DBD">
        <w:t>Welche Größen können mit dem Jakobsstab gemessen werden?</w:t>
      </w:r>
    </w:p>
    <w:p w:rsidR="00F46DBD" w:rsidRDefault="00F46DBD" w:rsidP="00F46DBD">
      <w:pPr>
        <w:pStyle w:val="Labor-Text"/>
      </w:pPr>
    </w:p>
    <w:p w:rsidR="00F46DBD" w:rsidRDefault="00F46DBD" w:rsidP="00F46DBD">
      <w:pPr>
        <w:pStyle w:val="Labor-Text"/>
        <w:pBdr>
          <w:top w:val="single" w:sz="4" w:space="1" w:color="auto"/>
          <w:left w:val="single" w:sz="4" w:space="4" w:color="auto"/>
          <w:bottom w:val="single" w:sz="4" w:space="1" w:color="auto"/>
          <w:right w:val="single" w:sz="4" w:space="4" w:color="auto"/>
        </w:pBdr>
      </w:pPr>
    </w:p>
    <w:p w:rsidR="00F46DBD" w:rsidRDefault="00F46DBD" w:rsidP="00F46DBD">
      <w:pPr>
        <w:pStyle w:val="Labor-Text"/>
        <w:pBdr>
          <w:top w:val="single" w:sz="4" w:space="1" w:color="auto"/>
          <w:left w:val="single" w:sz="4" w:space="4" w:color="auto"/>
          <w:bottom w:val="single" w:sz="4" w:space="1" w:color="auto"/>
          <w:right w:val="single" w:sz="4" w:space="4" w:color="auto"/>
        </w:pBdr>
      </w:pPr>
    </w:p>
    <w:p w:rsidR="00F46DBD" w:rsidRDefault="00F46DBD" w:rsidP="00F46DBD">
      <w:pPr>
        <w:pStyle w:val="Labor-Text"/>
        <w:pBdr>
          <w:top w:val="single" w:sz="4" w:space="1" w:color="auto"/>
          <w:left w:val="single" w:sz="4" w:space="4" w:color="auto"/>
          <w:bottom w:val="single" w:sz="4" w:space="1" w:color="auto"/>
          <w:right w:val="single" w:sz="4" w:space="4" w:color="auto"/>
        </w:pBdr>
      </w:pPr>
    </w:p>
    <w:p w:rsidR="00F46DBD" w:rsidRDefault="00F46DBD" w:rsidP="00F46DBD">
      <w:pPr>
        <w:pStyle w:val="Labor-Text"/>
        <w:pBdr>
          <w:top w:val="single" w:sz="4" w:space="1" w:color="auto"/>
          <w:left w:val="single" w:sz="4" w:space="4" w:color="auto"/>
          <w:bottom w:val="single" w:sz="4" w:space="1" w:color="auto"/>
          <w:right w:val="single" w:sz="4" w:space="4" w:color="auto"/>
        </w:pBdr>
      </w:pPr>
    </w:p>
    <w:p w:rsidR="00F46DBD" w:rsidRDefault="00F46DBD" w:rsidP="00F46DBD">
      <w:pPr>
        <w:pStyle w:val="Labor-Text"/>
      </w:pPr>
    </w:p>
    <w:p w:rsidR="00F46DBD" w:rsidRDefault="00976F72" w:rsidP="00976F72">
      <w:pPr>
        <w:pStyle w:val="Labor-Text"/>
        <w:ind w:left="705" w:hanging="705"/>
      </w:pPr>
      <w:r>
        <w:t>1.2</w:t>
      </w:r>
      <w:r>
        <w:tab/>
      </w:r>
      <w:r w:rsidR="00F46DBD">
        <w:t>Schätzt ab, in welchem Größenbereich die Genauigkeit des Jakobstabes liegt?</w:t>
      </w:r>
    </w:p>
    <w:p w:rsidR="00F46DBD" w:rsidRDefault="00F46DBD" w:rsidP="00F46DBD">
      <w:pPr>
        <w:pStyle w:val="Labor-Text"/>
      </w:pPr>
    </w:p>
    <w:p w:rsidR="00F46DBD" w:rsidRDefault="00F46DBD" w:rsidP="00F46DBD">
      <w:pPr>
        <w:pStyle w:val="Labor-Text"/>
        <w:ind w:left="2124"/>
      </w:pPr>
      <w:r>
        <w:rPr>
          <w:rFonts w:cs="Arial"/>
        </w:rPr>
        <w:t>O</w:t>
      </w:r>
      <w:r>
        <w:tab/>
        <w:t>Millimeter bis Zentimeter</w:t>
      </w:r>
    </w:p>
    <w:p w:rsidR="00F46DBD" w:rsidRDefault="00F46DBD" w:rsidP="00F46DBD">
      <w:pPr>
        <w:pStyle w:val="Labor-Text"/>
        <w:ind w:left="2124"/>
      </w:pPr>
      <w:r>
        <w:rPr>
          <w:rFonts w:cs="Arial"/>
        </w:rPr>
        <w:t>O</w:t>
      </w:r>
      <w:r>
        <w:tab/>
        <w:t>Zentimeter bis Meter</w:t>
      </w:r>
    </w:p>
    <w:p w:rsidR="00F46DBD" w:rsidRDefault="00F46DBD" w:rsidP="00F46DBD">
      <w:pPr>
        <w:pStyle w:val="Labor-Text"/>
        <w:ind w:left="2124"/>
      </w:pPr>
      <w:r>
        <w:rPr>
          <w:rFonts w:cs="Arial"/>
        </w:rPr>
        <w:t>O</w:t>
      </w:r>
      <w:r>
        <w:tab/>
        <w:t>Meter bis Kilometer</w:t>
      </w:r>
    </w:p>
    <w:p w:rsidR="00F46DBD" w:rsidRDefault="00F46DBD" w:rsidP="00F46DBD">
      <w:pPr>
        <w:pStyle w:val="Labor-Text"/>
      </w:pPr>
    </w:p>
    <w:p w:rsidR="00F46DBD" w:rsidRDefault="00F46DBD" w:rsidP="00F46DBD">
      <w:pPr>
        <w:pStyle w:val="Labor-Text"/>
      </w:pPr>
      <w:r>
        <w:t>Doch wie kann man nun wirklich die Höhe eines Objektes (z.B. eines Turms oder Baums) messen? Um das herauszufinden, werden euch die kommenden Experimente und Simulationen helfen.</w:t>
      </w:r>
    </w:p>
    <w:p w:rsidR="00F024BF" w:rsidRDefault="00F024BF">
      <w:pPr>
        <w:spacing w:after="200" w:line="276" w:lineRule="auto"/>
        <w:rPr>
          <w:rFonts w:ascii="Arial" w:hAnsi="Arial"/>
          <w:b/>
          <w:sz w:val="24"/>
        </w:rPr>
      </w:pPr>
    </w:p>
    <w:p w:rsidR="00F46DBD" w:rsidRPr="00F46DBD" w:rsidRDefault="00883F27" w:rsidP="00F46DBD">
      <w:pPr>
        <w:pStyle w:val="Labor-Text"/>
        <w:rPr>
          <w:b/>
        </w:rPr>
      </w:pPr>
      <w:r>
        <w:rPr>
          <w:noProof/>
        </w:rPr>
        <w:drawing>
          <wp:anchor distT="0" distB="0" distL="114300" distR="114300" simplePos="0" relativeHeight="251670528" behindDoc="0" locked="0" layoutInCell="1" allowOverlap="1" wp14:anchorId="17D782FA" wp14:editId="41C87382">
            <wp:simplePos x="0" y="0"/>
            <wp:positionH relativeFrom="column">
              <wp:posOffset>5960535</wp:posOffset>
            </wp:positionH>
            <wp:positionV relativeFrom="paragraph">
              <wp:posOffset>46990</wp:posOffset>
            </wp:positionV>
            <wp:extent cx="485775" cy="495300"/>
            <wp:effectExtent l="0" t="0" r="9525" b="0"/>
            <wp:wrapNone/>
            <wp:docPr id="31" name="Grafik 11"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4" cstate="print"/>
                    <a:stretch>
                      <a:fillRect/>
                    </a:stretch>
                  </pic:blipFill>
                  <pic:spPr>
                    <a:xfrm>
                      <a:off x="0" y="0"/>
                      <a:ext cx="485775" cy="495300"/>
                    </a:xfrm>
                    <a:prstGeom prst="rect">
                      <a:avLst/>
                    </a:prstGeom>
                  </pic:spPr>
                </pic:pic>
              </a:graphicData>
            </a:graphic>
          </wp:anchor>
        </w:drawing>
      </w:r>
      <w:r w:rsidR="00F46DBD" w:rsidRPr="00F46DBD">
        <w:rPr>
          <w:b/>
        </w:rPr>
        <w:t>Experiment 1: Den Jakobsstab entdecken</w:t>
      </w:r>
    </w:p>
    <w:p w:rsidR="00F46DBD" w:rsidRDefault="00F46DBD" w:rsidP="00F46DBD">
      <w:pPr>
        <w:pStyle w:val="Labor-Text"/>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4328"/>
        <w:gridCol w:w="4960"/>
      </w:tblGrid>
      <w:tr w:rsidR="00F46DBD" w:rsidTr="00463897">
        <w:tc>
          <w:tcPr>
            <w:tcW w:w="4512" w:type="dxa"/>
            <w:shd w:val="clear" w:color="auto" w:fill="FFFFFF" w:themeFill="background1"/>
          </w:tcPr>
          <w:p w:rsidR="00F46DBD" w:rsidRPr="002F1020" w:rsidRDefault="00F46DBD" w:rsidP="00463897">
            <w:pPr>
              <w:pStyle w:val="Labor-Materialbox-berschrift"/>
            </w:pPr>
            <w:r w:rsidRPr="00AD08D4">
              <w:t>Material</w:t>
            </w:r>
          </w:p>
          <w:p w:rsidR="00F46DBD" w:rsidRDefault="00F46DBD" w:rsidP="00463897">
            <w:pPr>
              <w:pStyle w:val="Labor-Aufzhlung"/>
            </w:pPr>
            <w:r>
              <w:t>Jakobsstab</w:t>
            </w:r>
          </w:p>
          <w:p w:rsidR="00F46DBD" w:rsidRDefault="00F46DBD" w:rsidP="00463897">
            <w:pPr>
              <w:pStyle w:val="Labor-Aufzhlung"/>
            </w:pPr>
            <w:r>
              <w:t>Rotes Dreieck</w:t>
            </w:r>
          </w:p>
          <w:p w:rsidR="00F46DBD" w:rsidRPr="00793397" w:rsidRDefault="00F46DBD" w:rsidP="00463897">
            <w:pPr>
              <w:pStyle w:val="Labor-Aufzhlung"/>
            </w:pPr>
            <w:r>
              <w:t>Grünes Dreieck</w:t>
            </w:r>
          </w:p>
        </w:tc>
        <w:tc>
          <w:tcPr>
            <w:tcW w:w="4776" w:type="dxa"/>
            <w:shd w:val="clear" w:color="auto" w:fill="FFFFFF" w:themeFill="background1"/>
          </w:tcPr>
          <w:p w:rsidR="00F46DBD" w:rsidRPr="009534FB" w:rsidRDefault="002A4CB8" w:rsidP="00F46DBD">
            <w:pPr>
              <w:pStyle w:val="Labor-Text"/>
            </w:pPr>
            <w:r>
              <w:rPr>
                <w:noProof/>
              </w:rPr>
              <w:drawing>
                <wp:inline distT="0" distB="0" distL="0" distR="0">
                  <wp:extent cx="3012682" cy="1654896"/>
                  <wp:effectExtent l="0" t="0" r="0" b="2540"/>
                  <wp:docPr id="14" name="Grafik 14" descr="C:\Users\dexheimer\Dropbox\DSC_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xheimer\Dropbox\DSC_010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17448" cy="1657514"/>
                          </a:xfrm>
                          <a:prstGeom prst="rect">
                            <a:avLst/>
                          </a:prstGeom>
                          <a:noFill/>
                          <a:ln>
                            <a:noFill/>
                          </a:ln>
                        </pic:spPr>
                      </pic:pic>
                    </a:graphicData>
                  </a:graphic>
                </wp:inline>
              </w:drawing>
            </w:r>
          </w:p>
        </w:tc>
      </w:tr>
    </w:tbl>
    <w:p w:rsidR="002A4CB8" w:rsidRDefault="002A4CB8" w:rsidP="007E1571">
      <w:pPr>
        <w:pStyle w:val="Labor-Text"/>
      </w:pPr>
    </w:p>
    <w:sdt>
      <w:sdtPr>
        <w:alias w:val="Textfeld für Aufgabenstellungen"/>
        <w:tag w:val="Textfeld für Aufgabenstellungen"/>
        <w:id w:val="560289985"/>
        <w:placeholder>
          <w:docPart w:val="C7D70A134D59412AACABC2B36BE927B0"/>
        </w:placeholder>
      </w:sdtPr>
      <w:sdtEndPr/>
      <w:sdtContent>
        <w:p w:rsidR="009C4632" w:rsidRDefault="009E3729" w:rsidP="007E1571">
          <w:pPr>
            <w:pStyle w:val="Labor-Text"/>
          </w:pPr>
          <w:r>
            <w:rPr>
              <w:noProof/>
            </w:rPr>
            <w:drawing>
              <wp:anchor distT="0" distB="0" distL="114300" distR="114300" simplePos="0" relativeHeight="251646976" behindDoc="0" locked="0" layoutInCell="1" allowOverlap="1" wp14:anchorId="008E5BCD" wp14:editId="70648762">
                <wp:simplePos x="0" y="0"/>
                <wp:positionH relativeFrom="column">
                  <wp:posOffset>5947410</wp:posOffset>
                </wp:positionH>
                <wp:positionV relativeFrom="paragraph">
                  <wp:posOffset>22225</wp:posOffset>
                </wp:positionV>
                <wp:extent cx="495300" cy="495300"/>
                <wp:effectExtent l="0" t="0" r="0" b="0"/>
                <wp:wrapTight wrapText="bothSides">
                  <wp:wrapPolygon edited="0">
                    <wp:start x="0" y="0"/>
                    <wp:lineTo x="0" y="20769"/>
                    <wp:lineTo x="20769" y="20769"/>
                    <wp:lineTo x="20769" y="0"/>
                    <wp:lineTo x="0" y="0"/>
                  </wp:wrapPolygon>
                </wp:wrapTight>
                <wp:docPr id="16"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976F72">
            <w:t>1.3</w:t>
          </w:r>
          <w:r w:rsidR="00F024BF">
            <w:tab/>
          </w:r>
          <w:r w:rsidR="009C4632">
            <w:t xml:space="preserve">Welche Eigenschaften haben die beiden Dreiecke? </w:t>
          </w:r>
          <w:r w:rsidR="00976F72">
            <w:t xml:space="preserve">Welche Beziehung könnt </w:t>
          </w:r>
          <w:r w:rsidR="00F024BF">
            <w:tab/>
          </w:r>
          <w:r w:rsidR="009C4632">
            <w:t xml:space="preserve">ihr zwischen </w:t>
          </w:r>
          <w:r w:rsidR="00F024BF">
            <w:t>den beiden Dreiecken</w:t>
          </w:r>
          <w:r w:rsidR="009C4632">
            <w:t xml:space="preserve"> feststellen? Notiert all</w:t>
          </w:r>
          <w:r>
            <w:t>e</w:t>
          </w:r>
          <w:r w:rsidR="009C4632">
            <w:t xml:space="preserve"> eure Ideen hier:</w:t>
          </w:r>
        </w:p>
        <w:p w:rsidR="009C4632" w:rsidRDefault="009C4632" w:rsidP="007E1571">
          <w:pPr>
            <w:pStyle w:val="Labor-Text"/>
          </w:pPr>
        </w:p>
        <w:tbl>
          <w:tblPr>
            <w:tblStyle w:val="Tabellenraster"/>
            <w:tblW w:w="0" w:type="auto"/>
            <w:tblLook w:val="04A0" w:firstRow="1" w:lastRow="0" w:firstColumn="1" w:lastColumn="0" w:noHBand="0" w:noVBand="1"/>
          </w:tblPr>
          <w:tblGrid>
            <w:gridCol w:w="9212"/>
          </w:tblGrid>
          <w:tr w:rsidR="009C4632" w:rsidTr="009C4632">
            <w:tc>
              <w:tcPr>
                <w:tcW w:w="9212" w:type="dxa"/>
              </w:tcPr>
              <w:p w:rsidR="009C4632" w:rsidRDefault="009C4632" w:rsidP="007E1571">
                <w:pPr>
                  <w:pStyle w:val="Labor-Text"/>
                </w:pPr>
              </w:p>
              <w:p w:rsidR="009C4632" w:rsidRDefault="009C4632" w:rsidP="007E1571">
                <w:pPr>
                  <w:pStyle w:val="Labor-Text"/>
                </w:pPr>
              </w:p>
              <w:p w:rsidR="009C4632" w:rsidRDefault="009C4632" w:rsidP="007E1571">
                <w:pPr>
                  <w:pStyle w:val="Labor-Text"/>
                </w:pPr>
              </w:p>
              <w:p w:rsidR="009C4632" w:rsidRDefault="009C4632" w:rsidP="007E1571">
                <w:pPr>
                  <w:pStyle w:val="Labor-Text"/>
                </w:pPr>
              </w:p>
              <w:p w:rsidR="009C4632" w:rsidRDefault="009C4632" w:rsidP="007E1571">
                <w:pPr>
                  <w:pStyle w:val="Labor-Text"/>
                </w:pPr>
              </w:p>
              <w:p w:rsidR="009C4632" w:rsidRDefault="009C4632" w:rsidP="007E1571">
                <w:pPr>
                  <w:pStyle w:val="Labor-Text"/>
                </w:pPr>
              </w:p>
            </w:tc>
          </w:tr>
        </w:tbl>
        <w:p w:rsidR="009C4632" w:rsidRDefault="009C4632" w:rsidP="007E1571">
          <w:pPr>
            <w:pStyle w:val="Labor-Text"/>
          </w:pPr>
        </w:p>
        <w:p w:rsidR="00B44BE0" w:rsidRDefault="00976F72" w:rsidP="00B44BE0">
          <w:pPr>
            <w:pStyle w:val="Labor-Text"/>
            <w:ind w:left="705" w:hanging="705"/>
          </w:pPr>
          <w:r>
            <w:rPr>
              <w:noProof/>
            </w:rPr>
            <w:drawing>
              <wp:anchor distT="0" distB="0" distL="114300" distR="114300" simplePos="0" relativeHeight="251668480" behindDoc="0" locked="0" layoutInCell="1" allowOverlap="1" wp14:anchorId="5BAAB87B" wp14:editId="3F74320E">
                <wp:simplePos x="0" y="0"/>
                <wp:positionH relativeFrom="column">
                  <wp:posOffset>5948045</wp:posOffset>
                </wp:positionH>
                <wp:positionV relativeFrom="paragraph">
                  <wp:posOffset>24765</wp:posOffset>
                </wp:positionV>
                <wp:extent cx="495300" cy="495300"/>
                <wp:effectExtent l="0" t="0" r="0" b="0"/>
                <wp:wrapTight wrapText="bothSides">
                  <wp:wrapPolygon edited="0">
                    <wp:start x="0" y="0"/>
                    <wp:lineTo x="0" y="20769"/>
                    <wp:lineTo x="20769" y="20769"/>
                    <wp:lineTo x="20769" y="0"/>
                    <wp:lineTo x="0" y="0"/>
                  </wp:wrapPolygon>
                </wp:wrapTight>
                <wp:docPr id="7"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t>1.4</w:t>
          </w:r>
          <w:r w:rsidR="00F024BF">
            <w:tab/>
            <w:t>Betrachtet</w:t>
          </w:r>
          <w:r w:rsidR="00883F27">
            <w:t xml:space="preserve"> </w:t>
          </w:r>
          <w:r w:rsidR="00F024BF">
            <w:t>das Streckenverhältnis der Seiten</w:t>
          </w:r>
          <w:r w:rsidR="00B44BE0">
            <w:t>längen</w:t>
          </w:r>
          <w:r w:rsidR="00F024BF">
            <w:t xml:space="preserve"> l und q im </w:t>
          </w:r>
          <w:r w:rsidR="00DA00E1">
            <w:t xml:space="preserve">grünen </w:t>
          </w:r>
          <w:r w:rsidR="00F024BF">
            <w:t xml:space="preserve">Dreieck. Was könnt ihr über das Verhältnis der entsprechenden </w:t>
          </w:r>
          <w:r w:rsidR="00B44BE0">
            <w:t xml:space="preserve">Seitenlängen d und h </w:t>
          </w:r>
          <w:r w:rsidR="00DA00E1">
            <w:t xml:space="preserve">im roten Dreieck </w:t>
          </w:r>
          <w:r w:rsidR="00B44BE0">
            <w:t>sagen? (Hierfür müsst ihr eure Kenntnisse über die wichtige Eigensc</w:t>
          </w:r>
          <w:r>
            <w:t>haft der beiden Dreiecke aus 1.3</w:t>
          </w:r>
          <w:r w:rsidR="00B44BE0">
            <w:t xml:space="preserve"> nutzen!)</w:t>
          </w:r>
        </w:p>
        <w:p w:rsidR="00B44BE0" w:rsidRDefault="00B44BE0" w:rsidP="00B44BE0">
          <w:pPr>
            <w:pStyle w:val="Labor-Text"/>
            <w:ind w:left="705" w:hanging="705"/>
          </w:pPr>
        </w:p>
        <w:tbl>
          <w:tblPr>
            <w:tblStyle w:val="Tabellenraster"/>
            <w:tblW w:w="0" w:type="auto"/>
            <w:tblInd w:w="-34" w:type="dxa"/>
            <w:tblLook w:val="04A0" w:firstRow="1" w:lastRow="0" w:firstColumn="1" w:lastColumn="0" w:noHBand="0" w:noVBand="1"/>
          </w:tblPr>
          <w:tblGrid>
            <w:gridCol w:w="9322"/>
          </w:tblGrid>
          <w:tr w:rsidR="00B44BE0" w:rsidTr="00B44BE0">
            <w:tc>
              <w:tcPr>
                <w:tcW w:w="9322" w:type="dxa"/>
              </w:tcPr>
              <w:p w:rsidR="00B44BE0" w:rsidRDefault="00B44BE0" w:rsidP="00B44BE0">
                <w:pPr>
                  <w:pStyle w:val="Labor-Text"/>
                </w:pPr>
              </w:p>
              <w:p w:rsidR="00B44BE0" w:rsidRDefault="00B44BE0" w:rsidP="00B44BE0">
                <w:pPr>
                  <w:pStyle w:val="Labor-Text"/>
                </w:pPr>
              </w:p>
              <w:p w:rsidR="00B44BE0" w:rsidRDefault="00B44BE0" w:rsidP="00B44BE0">
                <w:pPr>
                  <w:pStyle w:val="Labor-Text"/>
                </w:pPr>
              </w:p>
              <w:p w:rsidR="00B44BE0" w:rsidRDefault="00B44BE0" w:rsidP="00B44BE0">
                <w:pPr>
                  <w:pStyle w:val="Labor-Text"/>
                </w:pPr>
              </w:p>
              <w:p w:rsidR="00B44BE0" w:rsidRDefault="00B44BE0" w:rsidP="00B44BE0">
                <w:pPr>
                  <w:pStyle w:val="Labor-Text"/>
                </w:pPr>
              </w:p>
              <w:p w:rsidR="00B44BE0" w:rsidRDefault="00B44BE0" w:rsidP="00B44BE0">
                <w:pPr>
                  <w:pStyle w:val="Labor-Text"/>
                </w:pPr>
              </w:p>
            </w:tc>
          </w:tr>
        </w:tbl>
        <w:p w:rsidR="002A4CB8" w:rsidRDefault="002A4CB8" w:rsidP="007E1571">
          <w:pPr>
            <w:pStyle w:val="Labor-Text"/>
          </w:pPr>
        </w:p>
        <w:p w:rsidR="009C4632" w:rsidRDefault="009C4632" w:rsidP="007E1571">
          <w:pPr>
            <w:pStyle w:val="Labor-Text"/>
          </w:pPr>
          <w:r>
            <w:t xml:space="preserve">Nun </w:t>
          </w:r>
          <w:r w:rsidR="00DA00E1">
            <w:t xml:space="preserve">könnt </w:t>
          </w:r>
          <w:r>
            <w:t>ihr euch den Jakobsstab genauer ansehen. Hier erhaltet ihr erste Informationen zu seinen Bestandteilen:</w:t>
          </w:r>
        </w:p>
        <w:p w:rsidR="009C4632" w:rsidRDefault="009C4632" w:rsidP="007E1571">
          <w:pPr>
            <w:pStyle w:val="Labor-Text"/>
          </w:pPr>
        </w:p>
        <w:tbl>
          <w:tblPr>
            <w:tblStyle w:val="Tabellenraster"/>
            <w:tblW w:w="9322" w:type="dxa"/>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322"/>
          </w:tblGrid>
          <w:tr w:rsidR="009C4632" w:rsidTr="009C4632">
            <w:tc>
              <w:tcPr>
                <w:tcW w:w="9322" w:type="dxa"/>
                <w:shd w:val="clear" w:color="auto" w:fill="FFFFFF" w:themeFill="background1"/>
              </w:tcPr>
              <w:p w:rsidR="009C4632" w:rsidRPr="002F1020" w:rsidRDefault="009C4632" w:rsidP="009C4632">
                <w:pPr>
                  <w:pStyle w:val="Labor-Materialbox-berschrift"/>
                </w:pPr>
                <w:r>
                  <w:t>Erste Information zum Jakobsstab</w:t>
                </w:r>
              </w:p>
              <w:p w:rsidR="009C4632" w:rsidRDefault="009C4632" w:rsidP="009C4632">
                <w:pPr>
                  <w:pStyle w:val="Labor-Text"/>
                </w:pPr>
              </w:p>
              <w:p w:rsidR="009C4632" w:rsidRDefault="009C4632" w:rsidP="009C4632">
                <w:pPr>
                  <w:pStyle w:val="Labor-Text"/>
                </w:pPr>
                <w:r>
                  <w:t xml:space="preserve">Das Modell des Jakobsstabs, das ihr später für die Messung verwenden werdet, besteht aus einem 60 cm langen hölzernen Längsstab und einem dazu senkrecht verlaufenden </w:t>
                </w:r>
                <w:proofErr w:type="spellStart"/>
                <w:r>
                  <w:t>Querstab</w:t>
                </w:r>
                <w:proofErr w:type="spellEnd"/>
                <w:r>
                  <w:t xml:space="preserve">. Die eine Seite des Querstabes hat eine Länge von 5 cm, die andere eine Länge von 10 cm. Der </w:t>
                </w:r>
                <w:proofErr w:type="spellStart"/>
                <w:r>
                  <w:t>Querstab</w:t>
                </w:r>
                <w:proofErr w:type="spellEnd"/>
                <w:r>
                  <w:t xml:space="preserve"> kann auf zwei Arten auf den Längsstab geschoben werden, sodass es möglich ist, verschieden hohe Objekte zu messen. Der </w:t>
                </w:r>
                <w:proofErr w:type="spellStart"/>
                <w:r>
                  <w:t>Querstab</w:t>
                </w:r>
                <w:proofErr w:type="spellEnd"/>
                <w:r>
                  <w:t xml:space="preserve"> lässt sich auf dem Längsstab beliebig verschieben.</w:t>
                </w:r>
              </w:p>
              <w:p w:rsidR="009C4632" w:rsidRDefault="009C4632" w:rsidP="009C4632">
                <w:pPr>
                  <w:pStyle w:val="Labor-Text"/>
                </w:pPr>
              </w:p>
              <w:p w:rsidR="009C4632" w:rsidRPr="00793397" w:rsidRDefault="009C4632" w:rsidP="009942C7">
                <w:pPr>
                  <w:pStyle w:val="Labor-Text"/>
                  <w:jc w:val="center"/>
                </w:pPr>
                <w:r>
                  <w:rPr>
                    <w:noProof/>
                  </w:rPr>
                  <w:lastRenderedPageBreak/>
                  <w:drawing>
                    <wp:inline distT="0" distB="0" distL="0" distR="0" wp14:anchorId="67B12816" wp14:editId="125BCE81">
                      <wp:extent cx="4906010" cy="3819525"/>
                      <wp:effectExtent l="0" t="0" r="8890" b="9525"/>
                      <wp:docPr id="33" name="Bild 3" descr="C:\Dokumente und Einstellungen\Martin Dexheimer\Desktop\Jakobsstab_mit_Beschriftungen.jpg"/>
                      <wp:cNvGraphicFramePr/>
                      <a:graphic xmlns:a="http://schemas.openxmlformats.org/drawingml/2006/main">
                        <a:graphicData uri="http://schemas.openxmlformats.org/drawingml/2006/picture">
                          <pic:pic xmlns:pic="http://schemas.openxmlformats.org/drawingml/2006/picture">
                            <pic:nvPicPr>
                              <pic:cNvPr id="33" name="Bild 3" descr="C:\Dokumente und Einstellungen\Martin Dexheimer\Desktop\Jakobsstab_mit_Beschriftungen.jpg"/>
                              <pic:cNvPicPr/>
                            </pic:nvPicPr>
                            <pic:blipFill>
                              <a:blip r:embed="rId31" cstate="print"/>
                              <a:srcRect/>
                              <a:stretch>
                                <a:fillRect/>
                              </a:stretch>
                            </pic:blipFill>
                            <pic:spPr bwMode="auto">
                              <a:xfrm>
                                <a:off x="0" y="0"/>
                                <a:ext cx="4906010" cy="3819525"/>
                              </a:xfrm>
                              <a:prstGeom prst="rect">
                                <a:avLst/>
                              </a:prstGeom>
                              <a:noFill/>
                              <a:ln w="9525">
                                <a:noFill/>
                                <a:miter lim="800000"/>
                                <a:headEnd/>
                                <a:tailEnd/>
                              </a:ln>
                            </pic:spPr>
                          </pic:pic>
                        </a:graphicData>
                      </a:graphic>
                    </wp:inline>
                  </w:drawing>
                </w:r>
              </w:p>
            </w:tc>
          </w:tr>
        </w:tbl>
        <w:p w:rsidR="002A4CB8" w:rsidRDefault="002A4CB8">
          <w:pPr>
            <w:spacing w:after="200" w:line="276" w:lineRule="auto"/>
            <w:rPr>
              <w:rFonts w:ascii="Arial" w:hAnsi="Arial"/>
              <w:sz w:val="24"/>
            </w:rPr>
          </w:pPr>
        </w:p>
        <w:p w:rsidR="002A4CB8" w:rsidRDefault="00340575" w:rsidP="002A4CB8">
          <w:pPr>
            <w:pStyle w:val="Labor-Text"/>
          </w:pPr>
          <w:r>
            <w:t>Legt das rote Dreieck auf den Tisch. Hierauf ist ein</w:t>
          </w:r>
          <w:r w:rsidR="002A4CB8">
            <w:t xml:space="preserve"> Turm abgebildet. Platziert nun </w:t>
          </w:r>
          <w:r>
            <w:t xml:space="preserve">den Jakobsstab passend darauf und peilt mit dem </w:t>
          </w:r>
          <w:proofErr w:type="spellStart"/>
          <w:r>
            <w:t>Q</w:t>
          </w:r>
          <w:r w:rsidR="002A4CB8">
            <w:t>uerstab</w:t>
          </w:r>
          <w:proofErr w:type="spellEnd"/>
          <w:r w:rsidR="002A4CB8">
            <w:t xml:space="preserve"> den Turm an, in dem ihr</w:t>
          </w:r>
        </w:p>
        <w:p w:rsidR="002A4CB8" w:rsidRDefault="00340575" w:rsidP="00B44BE0">
          <w:pPr>
            <w:pStyle w:val="Labor-Text"/>
            <w:ind w:left="705" w:hanging="705"/>
          </w:pPr>
          <w:r>
            <w:t xml:space="preserve">den </w:t>
          </w:r>
          <w:proofErr w:type="spellStart"/>
          <w:r>
            <w:t>Querstab</w:t>
          </w:r>
          <w:proofErr w:type="spellEnd"/>
          <w:r>
            <w:t xml:space="preserve"> so verschiebt, dass er die ob</w:t>
          </w:r>
          <w:r w:rsidR="002A4CB8">
            <w:t>ere Seite des Dreiecks berührt.</w:t>
          </w:r>
        </w:p>
        <w:p w:rsidR="002A4CB8" w:rsidRDefault="00340575" w:rsidP="00B44BE0">
          <w:pPr>
            <w:pStyle w:val="Labor-Text"/>
            <w:ind w:left="705" w:hanging="705"/>
          </w:pPr>
          <w:r>
            <w:t xml:space="preserve">Anschließend solltet ihr das grüne Dreieck zwischen </w:t>
          </w:r>
          <w:r w:rsidR="002A4CB8">
            <w:t>dem Guckloch und dem</w:t>
          </w:r>
        </w:p>
        <w:p w:rsidR="009E3729" w:rsidRDefault="00E65E91" w:rsidP="00B44BE0">
          <w:pPr>
            <w:pStyle w:val="Labor-Text"/>
            <w:ind w:left="705" w:hanging="705"/>
          </w:pPr>
          <w:proofErr w:type="spellStart"/>
          <w:r>
            <w:t>Querstab</w:t>
          </w:r>
          <w:proofErr w:type="spellEnd"/>
          <w:r>
            <w:t xml:space="preserve"> Platz finden.</w:t>
          </w:r>
        </w:p>
        <w:p w:rsidR="002A4CB8" w:rsidRDefault="00E65E91" w:rsidP="002A4CB8">
          <w:pPr>
            <w:pStyle w:val="Labor-Text"/>
            <w:ind w:left="705" w:hanging="705"/>
          </w:pPr>
          <w:r>
            <w:tab/>
          </w:r>
        </w:p>
        <w:p w:rsidR="00E65E91" w:rsidRDefault="002A4CB8" w:rsidP="00B44BE0">
          <w:pPr>
            <w:pStyle w:val="Labor-Text"/>
            <w:ind w:left="705" w:hanging="705"/>
          </w:pPr>
          <w:r>
            <w:t>1.5</w:t>
          </w:r>
          <w:r>
            <w:tab/>
          </w:r>
          <w:r w:rsidR="00E65E91">
            <w:t>Erklärt, wo sich zwei ähnliche Dreiecke in einer solchen Messsituation wiederfinden und was ihr dann über die Streckenverhältnisse l und q bzw. d und h sagen könnt.</w:t>
          </w:r>
        </w:p>
        <w:p w:rsidR="009E3729" w:rsidRDefault="009E3729" w:rsidP="007E1571">
          <w:pPr>
            <w:pStyle w:val="Labor-Text"/>
          </w:pPr>
        </w:p>
        <w:tbl>
          <w:tblPr>
            <w:tblStyle w:val="Tabellenraster"/>
            <w:tblW w:w="0" w:type="auto"/>
            <w:tblLook w:val="04A0" w:firstRow="1" w:lastRow="0" w:firstColumn="1" w:lastColumn="0" w:noHBand="0" w:noVBand="1"/>
          </w:tblPr>
          <w:tblGrid>
            <w:gridCol w:w="9212"/>
          </w:tblGrid>
          <w:tr w:rsidR="009E3729" w:rsidTr="009E3729">
            <w:tc>
              <w:tcPr>
                <w:tcW w:w="9212" w:type="dxa"/>
              </w:tcPr>
              <w:p w:rsidR="009E3729" w:rsidRDefault="009E3729" w:rsidP="007E1571">
                <w:pPr>
                  <w:pStyle w:val="Labor-Text"/>
                </w:pPr>
              </w:p>
              <w:p w:rsidR="009E3729" w:rsidRDefault="009E3729" w:rsidP="007E1571">
                <w:pPr>
                  <w:pStyle w:val="Labor-Text"/>
                </w:pPr>
              </w:p>
              <w:p w:rsidR="009E3729" w:rsidRDefault="009E3729" w:rsidP="007E1571">
                <w:pPr>
                  <w:pStyle w:val="Labor-Text"/>
                </w:pPr>
              </w:p>
              <w:p w:rsidR="009E3729" w:rsidRDefault="009E3729" w:rsidP="007E1571">
                <w:pPr>
                  <w:pStyle w:val="Labor-Text"/>
                </w:pPr>
              </w:p>
              <w:p w:rsidR="009E3729" w:rsidRDefault="009E3729" w:rsidP="007E1571">
                <w:pPr>
                  <w:pStyle w:val="Labor-Text"/>
                </w:pPr>
              </w:p>
              <w:p w:rsidR="009E3729" w:rsidRDefault="009E3729" w:rsidP="007E1571">
                <w:pPr>
                  <w:pStyle w:val="Labor-Text"/>
                </w:pPr>
              </w:p>
            </w:tc>
          </w:tr>
        </w:tbl>
        <w:p w:rsidR="009C4632" w:rsidRDefault="009C4632" w:rsidP="007E1571">
          <w:pPr>
            <w:pStyle w:val="Labor-Text"/>
          </w:pPr>
        </w:p>
        <w:p w:rsidR="009942C7" w:rsidRDefault="009E3729" w:rsidP="007E1571">
          <w:pPr>
            <w:pStyle w:val="Labor-Text"/>
          </w:pPr>
          <w:r>
            <w:t xml:space="preserve">In </w:t>
          </w:r>
          <w:r w:rsidR="00DA00E1">
            <w:t xml:space="preserve">einer </w:t>
          </w:r>
          <w:r>
            <w:t xml:space="preserve">realen Messsituation steht ihr natürlich </w:t>
          </w:r>
          <w:r w:rsidR="00DA00E1">
            <w:t xml:space="preserve">sehr weit </w:t>
          </w:r>
          <w:r>
            <w:t xml:space="preserve">vom zu messenden Objekt entfernt. Dies bedeutet, dass das größere der beiden Dreiecke in der Realität natürlich noch viel größer sein müsste. </w:t>
          </w:r>
          <w:r w:rsidR="00ED7EF6">
            <w:t>Wo man in einer realen Mess</w:t>
          </w:r>
          <w:r w:rsidR="00B92D56">
            <w:t>s</w:t>
          </w:r>
          <w:r w:rsidR="00ED7EF6">
            <w:t>ituation zwei ähnliche Dreiecke wiederfindet, könnt ihr in folgender Simulation herausfinden.</w:t>
          </w:r>
        </w:p>
        <w:p w:rsidR="009942C7" w:rsidRDefault="009942C7">
          <w:pPr>
            <w:spacing w:after="200" w:line="276" w:lineRule="auto"/>
            <w:sectPr w:rsidR="009942C7" w:rsidSect="00D81836">
              <w:headerReference w:type="default" r:id="rId32"/>
              <w:pgSz w:w="11906" w:h="16838"/>
              <w:pgMar w:top="1417" w:right="1417" w:bottom="1134" w:left="1417" w:header="708" w:footer="794" w:gutter="0"/>
              <w:cols w:space="708"/>
              <w:docGrid w:linePitch="360"/>
            </w:sectPr>
          </w:pPr>
          <w:r>
            <w:br w:type="page"/>
          </w:r>
        </w:p>
        <w:p w:rsidR="00ED7EF6" w:rsidRDefault="00ED7EF6" w:rsidP="007E1571">
          <w:pPr>
            <w:pStyle w:val="Labor-Text"/>
          </w:pPr>
        </w:p>
        <w:p w:rsidR="009E3729" w:rsidRDefault="009E3729" w:rsidP="009E3729">
          <w:pPr>
            <w:pStyle w:val="Labor-Text"/>
            <w:rPr>
              <w:b/>
            </w:rPr>
          </w:pPr>
          <w:r>
            <w:rPr>
              <w:noProof/>
            </w:rPr>
            <w:drawing>
              <wp:anchor distT="0" distB="0" distL="114300" distR="114300" simplePos="0" relativeHeight="251648000" behindDoc="0" locked="0" layoutInCell="1" allowOverlap="1" wp14:anchorId="670DDDAA" wp14:editId="19FDA272">
                <wp:simplePos x="0" y="0"/>
                <wp:positionH relativeFrom="column">
                  <wp:posOffset>5948680</wp:posOffset>
                </wp:positionH>
                <wp:positionV relativeFrom="paragraph">
                  <wp:posOffset>-86995</wp:posOffset>
                </wp:positionV>
                <wp:extent cx="485775" cy="504825"/>
                <wp:effectExtent l="0" t="0" r="0" b="0"/>
                <wp:wrapNone/>
                <wp:docPr id="21" name="Grafik 21" descr="Beschreibung: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PC.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Simulation 1: </w:t>
          </w:r>
          <w:r w:rsidR="00DA00E1">
            <w:rPr>
              <w:b/>
            </w:rPr>
            <w:t xml:space="preserve">Die </w:t>
          </w:r>
          <w:r>
            <w:rPr>
              <w:b/>
            </w:rPr>
            <w:t>Höhe eines Turms mit dem Jakobsstab</w:t>
          </w:r>
          <w:r w:rsidR="00DA00E1">
            <w:rPr>
              <w:b/>
            </w:rPr>
            <w:t xml:space="preserve"> bestimmen</w:t>
          </w:r>
        </w:p>
        <w:p w:rsidR="009E3729" w:rsidRDefault="009E3729" w:rsidP="009E3729">
          <w:pPr>
            <w:pStyle w:val="Labor-Text"/>
            <w:rPr>
              <w:b/>
            </w:rPr>
          </w:pPr>
        </w:p>
        <w:p w:rsidR="009E3729" w:rsidRDefault="009E3729" w:rsidP="009E3729">
          <w:pPr>
            <w:pStyle w:val="Labor-Text"/>
            <w:rPr>
              <w:b/>
            </w:rPr>
          </w:pPr>
        </w:p>
        <w:p w:rsidR="009E3729" w:rsidRDefault="003364B2" w:rsidP="003364B2">
          <w:pPr>
            <w:pStyle w:val="Labor-Text"/>
          </w:pPr>
          <w:r>
            <w:t xml:space="preserve">Startet Simulation 1. </w:t>
          </w:r>
          <w:r w:rsidR="009E3729">
            <w:t xml:space="preserve">Mit Hilfe dieser Simulation </w:t>
          </w:r>
          <w:r>
            <w:t xml:space="preserve">könnt ihr erarbeiten, wie man </w:t>
          </w:r>
          <w:r w:rsidR="009E3729">
            <w:t>mit dem Jakobsstab die Höhe eines Turmes berechnen kann.</w:t>
          </w:r>
          <w:r w:rsidR="00171BDF">
            <w:t xml:space="preserve"> Ihr könnt hierzu die Hilfen in der Simulation nutzen. Sobald ihr die Lösung gefunden habt, könnt ihr diese durch Aktivierung der „Kontrolle“ überprüfen.</w:t>
          </w:r>
        </w:p>
        <w:p w:rsidR="009E3729" w:rsidRDefault="009E3729" w:rsidP="009E3729">
          <w:pPr>
            <w:pStyle w:val="Labor-Text"/>
            <w:ind w:left="705"/>
          </w:pPr>
        </w:p>
        <w:p w:rsidR="009E3729" w:rsidRDefault="00ED7EF6" w:rsidP="009E3729">
          <w:pPr>
            <w:pStyle w:val="Labor-Text"/>
            <w:ind w:left="705" w:hanging="705"/>
          </w:pPr>
          <w:r>
            <w:t>2</w:t>
          </w:r>
          <w:r w:rsidR="003364B2">
            <w:t>.1</w:t>
          </w:r>
          <w:r w:rsidR="009E3729">
            <w:t xml:space="preserve"> </w:t>
          </w:r>
          <w:r w:rsidR="009E3729">
            <w:tab/>
            <w:t xml:space="preserve">Übertragt </w:t>
          </w:r>
          <w:r w:rsidR="003364B2">
            <w:t>die</w:t>
          </w:r>
          <w:r w:rsidR="009E3729">
            <w:t xml:space="preserve"> ähnliche</w:t>
          </w:r>
          <w:r w:rsidR="003364B2">
            <w:t>n</w:t>
          </w:r>
          <w:r w:rsidR="009E3729">
            <w:t xml:space="preserve"> Dreiecke </w:t>
          </w:r>
          <w:r w:rsidR="003364B2">
            <w:t xml:space="preserve">aus </w:t>
          </w:r>
          <w:r w:rsidR="009E3729">
            <w:t>der Simulation in</w:t>
          </w:r>
          <w:r w:rsidR="00883F27">
            <w:t xml:space="preserve"> </w:t>
          </w:r>
          <w:r w:rsidR="00DA00E1">
            <w:t>das folgende Bild</w:t>
          </w:r>
          <w:r w:rsidR="009E3729">
            <w:t>. Achtet dabei auf eine korrekte und vollständige Beschriftung der Zeichnung (Punkte und Seiten).</w:t>
          </w:r>
        </w:p>
        <w:p w:rsidR="009E3729" w:rsidRDefault="006727EF" w:rsidP="009E3729">
          <w:pPr>
            <w:pStyle w:val="Labor-Text"/>
            <w:ind w:left="705" w:hanging="705"/>
          </w:pPr>
          <w:r>
            <w:rPr>
              <w:noProof/>
            </w:rPr>
            <mc:AlternateContent>
              <mc:Choice Requires="wps">
                <w:drawing>
                  <wp:anchor distT="0" distB="0" distL="114300" distR="114300" simplePos="0" relativeHeight="251667456" behindDoc="0" locked="0" layoutInCell="1" allowOverlap="1" wp14:anchorId="324DA12B" wp14:editId="672CB979">
                    <wp:simplePos x="0" y="0"/>
                    <wp:positionH relativeFrom="column">
                      <wp:posOffset>4824730</wp:posOffset>
                    </wp:positionH>
                    <wp:positionV relativeFrom="paragraph">
                      <wp:posOffset>168910</wp:posOffset>
                    </wp:positionV>
                    <wp:extent cx="180975" cy="180975"/>
                    <wp:effectExtent l="0" t="0" r="0" b="0"/>
                    <wp:wrapNone/>
                    <wp:docPr id="24" name="Multiplizier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80975"/>
                            </a:xfrm>
                            <a:custGeom>
                              <a:avLst/>
                              <a:gdLst>
                                <a:gd name="T0" fmla="*/ 28417 w 180975"/>
                                <a:gd name="T1" fmla="*/ 58515 h 180975"/>
                                <a:gd name="T2" fmla="*/ 58515 w 180975"/>
                                <a:gd name="T3" fmla="*/ 28417 h 180975"/>
                                <a:gd name="T4" fmla="*/ 90488 w 180975"/>
                                <a:gd name="T5" fmla="*/ 60389 h 180975"/>
                                <a:gd name="T6" fmla="*/ 122460 w 180975"/>
                                <a:gd name="T7" fmla="*/ 28417 h 180975"/>
                                <a:gd name="T8" fmla="*/ 152558 w 180975"/>
                                <a:gd name="T9" fmla="*/ 58515 h 180975"/>
                                <a:gd name="T10" fmla="*/ 120586 w 180975"/>
                                <a:gd name="T11" fmla="*/ 90488 h 180975"/>
                                <a:gd name="T12" fmla="*/ 152558 w 180975"/>
                                <a:gd name="T13" fmla="*/ 122460 h 180975"/>
                                <a:gd name="T14" fmla="*/ 122460 w 180975"/>
                                <a:gd name="T15" fmla="*/ 152558 h 180975"/>
                                <a:gd name="T16" fmla="*/ 90488 w 180975"/>
                                <a:gd name="T17" fmla="*/ 120586 h 180975"/>
                                <a:gd name="T18" fmla="*/ 58515 w 180975"/>
                                <a:gd name="T19" fmla="*/ 152558 h 180975"/>
                                <a:gd name="T20" fmla="*/ 28417 w 180975"/>
                                <a:gd name="T21" fmla="*/ 122460 h 180975"/>
                                <a:gd name="T22" fmla="*/ 60389 w 180975"/>
                                <a:gd name="T23" fmla="*/ 90488 h 180975"/>
                                <a:gd name="T24" fmla="*/ 28417 w 180975"/>
                                <a:gd name="T25" fmla="*/ 58515 h 18097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0975" h="180975">
                                  <a:moveTo>
                                    <a:pt x="28417" y="58515"/>
                                  </a:moveTo>
                                  <a:lnTo>
                                    <a:pt x="58515" y="28417"/>
                                  </a:lnTo>
                                  <a:lnTo>
                                    <a:pt x="90488" y="60389"/>
                                  </a:lnTo>
                                  <a:lnTo>
                                    <a:pt x="122460" y="28417"/>
                                  </a:lnTo>
                                  <a:lnTo>
                                    <a:pt x="152558" y="58515"/>
                                  </a:lnTo>
                                  <a:lnTo>
                                    <a:pt x="120586" y="90488"/>
                                  </a:lnTo>
                                  <a:lnTo>
                                    <a:pt x="152558" y="122460"/>
                                  </a:lnTo>
                                  <a:lnTo>
                                    <a:pt x="122460" y="152558"/>
                                  </a:lnTo>
                                  <a:lnTo>
                                    <a:pt x="90488" y="120586"/>
                                  </a:lnTo>
                                  <a:lnTo>
                                    <a:pt x="58515" y="152558"/>
                                  </a:lnTo>
                                  <a:lnTo>
                                    <a:pt x="28417" y="122460"/>
                                  </a:lnTo>
                                  <a:lnTo>
                                    <a:pt x="60389" y="90488"/>
                                  </a:lnTo>
                                  <a:lnTo>
                                    <a:pt x="28417" y="58515"/>
                                  </a:lnTo>
                                  <a:close/>
                                </a:path>
                              </a:pathLst>
                            </a:custGeom>
                            <a:solidFill>
                              <a:srgbClr val="FF0000"/>
                            </a:solidFill>
                            <a:ln w="12700">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Multiplizieren 30" o:spid="_x0000_s1026" style="position:absolute;margin-left:379.9pt;margin-top:13.3pt;width:14.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" path="m28417,58515l58515,28417,90488,60389,122460,28417r30098,30098l120586,90488r31972,31972l122460,152558,90488,120586,58515,152558,28417,122460,60389,90488,28417,58515xe" fillcolor="red" strokecolor="red" strokeweight="1pt">
                    <v:path arrowok="t" o:connecttype="custom" o:connectlocs="28417,58515;58515,28417;90488,60389;122460,28417;152558,58515;120586,90488;152558,122460;122460,152558;90488,120586;58515,152558;28417,122460;60389,90488;28417,58515" o:connectangles="0,0,0,0,0,0,0,0,0,0,0,0,0"/>
                  </v:shape>
                </w:pict>
              </mc:Fallback>
            </mc:AlternateContent>
          </w:r>
        </w:p>
        <w:p w:rsidR="009E3729" w:rsidRDefault="009E3729" w:rsidP="009E3729">
          <w:pPr>
            <w:pStyle w:val="Labor-Text"/>
          </w:pPr>
          <w:r>
            <w:rPr>
              <w:noProof/>
            </w:rPr>
            <w:drawing>
              <wp:inline distT="0" distB="0" distL="0" distR="0" wp14:anchorId="39D44268" wp14:editId="1F045564">
                <wp:extent cx="5755640" cy="4257675"/>
                <wp:effectExtent l="19050" t="19050" r="0" b="9525"/>
                <wp:docPr id="19" name="Grafik 19" descr="Beschreibung: 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eschreibung: AB.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5640" cy="4257675"/>
                        </a:xfrm>
                        <a:prstGeom prst="rect">
                          <a:avLst/>
                        </a:prstGeom>
                        <a:noFill/>
                        <a:ln w="9525" cmpd="sng">
                          <a:solidFill>
                            <a:srgbClr val="000000"/>
                          </a:solidFill>
                          <a:miter lim="800000"/>
                          <a:headEnd/>
                          <a:tailEnd/>
                        </a:ln>
                        <a:effectLst/>
                      </pic:spPr>
                    </pic:pic>
                  </a:graphicData>
                </a:graphic>
              </wp:inline>
            </w:drawing>
          </w:r>
        </w:p>
        <w:p w:rsidR="00CD4F23" w:rsidRDefault="00CD4F23" w:rsidP="009E3729">
          <w:pPr>
            <w:spacing w:after="200" w:line="276" w:lineRule="auto"/>
          </w:pPr>
        </w:p>
        <w:p w:rsidR="009E3729" w:rsidRDefault="009E3729" w:rsidP="009E3729">
          <w:pPr>
            <w:spacing w:after="200" w:line="276" w:lineRule="auto"/>
          </w:pPr>
          <w:r>
            <w:br w:type="page"/>
          </w:r>
        </w:p>
        <w:p w:rsidR="00B44BE0" w:rsidRDefault="00B44BE0" w:rsidP="00B44BE0">
          <w:pPr>
            <w:pStyle w:val="Labor-Text"/>
            <w:ind w:left="705" w:hanging="705"/>
          </w:pPr>
          <w:r>
            <w:rPr>
              <w:noProof/>
            </w:rPr>
            <w:lastRenderedPageBreak/>
            <w:drawing>
              <wp:anchor distT="0" distB="0" distL="114300" distR="114300" simplePos="0" relativeHeight="251651072" behindDoc="0" locked="0" layoutInCell="1" allowOverlap="1" wp14:anchorId="044CAD5B" wp14:editId="0CA32F3D">
                <wp:simplePos x="0" y="0"/>
                <wp:positionH relativeFrom="column">
                  <wp:posOffset>5948680</wp:posOffset>
                </wp:positionH>
                <wp:positionV relativeFrom="paragraph">
                  <wp:posOffset>8255</wp:posOffset>
                </wp:positionV>
                <wp:extent cx="495300" cy="495300"/>
                <wp:effectExtent l="0" t="0" r="0" b="0"/>
                <wp:wrapTight wrapText="bothSides">
                  <wp:wrapPolygon edited="0">
                    <wp:start x="0" y="0"/>
                    <wp:lineTo x="0" y="20769"/>
                    <wp:lineTo x="20769" y="20769"/>
                    <wp:lineTo x="20769" y="0"/>
                    <wp:lineTo x="0" y="0"/>
                  </wp:wrapPolygon>
                </wp:wrapTight>
                <wp:docPr id="29" name="Grafik 29"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t>2.3</w:t>
          </w:r>
          <w:r>
            <w:tab/>
            <w:t xml:space="preserve">Wie kann man mit Hilfe der Eigenschaften ähnlicher Dreiecke die </w:t>
          </w:r>
          <w:r w:rsidR="00DA00E1">
            <w:t xml:space="preserve">Höhe </w:t>
          </w:r>
          <m:oMath>
            <m:r>
              <w:rPr>
                <w:rFonts w:ascii="Cambria Math" w:hAnsi="Cambria Math"/>
              </w:rPr>
              <m:t>h</m:t>
            </m:r>
          </m:oMath>
          <w:r>
            <w:t xml:space="preserve"> bestimmen? </w:t>
          </w:r>
        </w:p>
        <w:p w:rsidR="00B44BE0" w:rsidRDefault="00B44BE0" w:rsidP="00B44BE0">
          <w:pPr>
            <w:pStyle w:val="Labor-Text"/>
          </w:pPr>
        </w:p>
        <w:p w:rsidR="00B44BE0" w:rsidRDefault="00B44BE0" w:rsidP="00B44BE0">
          <w:pPr>
            <w:pStyle w:val="Labor-Text"/>
            <w:pBdr>
              <w:top w:val="single" w:sz="4" w:space="1" w:color="auto"/>
              <w:left w:val="single" w:sz="4" w:space="4" w:color="auto"/>
              <w:bottom w:val="single" w:sz="4" w:space="1" w:color="auto"/>
              <w:right w:val="single" w:sz="4" w:space="4" w:color="auto"/>
            </w:pBdr>
            <w:rPr>
              <w:u w:val="single"/>
            </w:rP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Pr>
          <w:r>
            <w:rPr>
              <w:noProof/>
            </w:rPr>
            <w:drawing>
              <wp:anchor distT="0" distB="0" distL="114300" distR="114300" simplePos="0" relativeHeight="251649024" behindDoc="0" locked="0" layoutInCell="1" allowOverlap="1" wp14:anchorId="6B57ECF5" wp14:editId="272A5CE1">
                <wp:simplePos x="0" y="0"/>
                <wp:positionH relativeFrom="column">
                  <wp:posOffset>5967730</wp:posOffset>
                </wp:positionH>
                <wp:positionV relativeFrom="paragraph">
                  <wp:posOffset>137795</wp:posOffset>
                </wp:positionV>
                <wp:extent cx="495300" cy="495300"/>
                <wp:effectExtent l="0" t="0" r="0" b="0"/>
                <wp:wrapTight wrapText="bothSides">
                  <wp:wrapPolygon edited="0">
                    <wp:start x="0" y="0"/>
                    <wp:lineTo x="0" y="20769"/>
                    <wp:lineTo x="20769" y="20769"/>
                    <wp:lineTo x="20769" y="0"/>
                    <wp:lineTo x="0" y="0"/>
                  </wp:wrapPolygon>
                </wp:wrapTight>
                <wp:docPr id="28" name="Grafik 28"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p>
        <w:p w:rsidR="00B44BE0" w:rsidRDefault="00B44BE0" w:rsidP="00B44BE0">
          <w:pPr>
            <w:pStyle w:val="Labor-Text"/>
            <w:ind w:left="705" w:hanging="705"/>
          </w:pPr>
          <w:r>
            <w:t>2.4</w:t>
          </w:r>
          <w:r>
            <w:tab/>
            <w:t xml:space="preserve">Versucht mit den bekannten </w:t>
          </w:r>
          <w:proofErr w:type="gramStart"/>
          <w:r>
            <w:t xml:space="preserve">Längen </w:t>
          </w:r>
          <w:proofErr w:type="gramEnd"/>
          <m:oMath>
            <m:r>
              <w:rPr>
                <w:rFonts w:ascii="Cambria Math" w:hAnsi="Cambria Math"/>
              </w:rPr>
              <m:t>l</m:t>
            </m:r>
          </m:oMath>
          <w:r>
            <w:t xml:space="preserve">, </w:t>
          </w:r>
          <m:oMath>
            <m:r>
              <w:rPr>
                <w:rFonts w:ascii="Cambria Math" w:hAnsi="Cambria Math"/>
              </w:rPr>
              <m:t>q</m:t>
            </m:r>
          </m:oMath>
          <w:r>
            <w:t xml:space="preserve">, </w:t>
          </w:r>
          <m:oMath>
            <m:r>
              <w:rPr>
                <w:rFonts w:ascii="Cambria Math" w:hAnsi="Cambria Math"/>
              </w:rPr>
              <m:t>d</m:t>
            </m:r>
          </m:oMath>
          <w:r>
            <w:t xml:space="preserve"> und der noch unbekannten </w:t>
          </w:r>
          <w:r w:rsidR="00DA00E1">
            <w:t xml:space="preserve">Höhe </w:t>
          </w:r>
          <m:oMath>
            <m:r>
              <w:rPr>
                <w:rFonts w:ascii="Cambria Math" w:hAnsi="Cambria Math"/>
              </w:rPr>
              <m:t>h</m:t>
            </m:r>
          </m:oMath>
          <w:r>
            <w:t xml:space="preserve"> eine Gleichung aufzustellen, die sich aus den Eigenschaften ähnlicher Dreiecke ergibt.</w:t>
          </w:r>
          <w:r w:rsidRPr="00B44BE0">
            <w:t xml:space="preserve"> </w:t>
          </w:r>
          <w:r>
            <w:t>(Hierbei solltet ihr unbedingt eu</w:t>
          </w:r>
          <w:r w:rsidR="00DA00E1">
            <w:t>er</w:t>
          </w:r>
          <w:r>
            <w:t xml:space="preserve"> Ergebnis aus Aufgabe 1.2</w:t>
          </w:r>
          <w:r w:rsidR="00883F27">
            <w:t xml:space="preserve"> berücksichtigen</w:t>
          </w:r>
          <w:r>
            <w:t>!)</w:t>
          </w:r>
        </w:p>
        <w:p w:rsidR="00B44BE0" w:rsidRDefault="00B44BE0" w:rsidP="00B44BE0">
          <w:pPr>
            <w:pStyle w:val="Labor-Text"/>
            <w:rPr>
              <w:b/>
            </w:rP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Pr>
          <w:r>
            <w:rPr>
              <w:noProof/>
            </w:rPr>
            <w:drawing>
              <wp:anchor distT="0" distB="0" distL="114300" distR="114300" simplePos="0" relativeHeight="251652096" behindDoc="0" locked="0" layoutInCell="1" allowOverlap="1" wp14:anchorId="1F39F08B" wp14:editId="0CCDBEF2">
                <wp:simplePos x="0" y="0"/>
                <wp:positionH relativeFrom="column">
                  <wp:posOffset>5958205</wp:posOffset>
                </wp:positionH>
                <wp:positionV relativeFrom="paragraph">
                  <wp:posOffset>96520</wp:posOffset>
                </wp:positionV>
                <wp:extent cx="495300" cy="495300"/>
                <wp:effectExtent l="0" t="0" r="0" b="0"/>
                <wp:wrapTight wrapText="bothSides">
                  <wp:wrapPolygon edited="0">
                    <wp:start x="0" y="0"/>
                    <wp:lineTo x="0" y="20769"/>
                    <wp:lineTo x="20769" y="20769"/>
                    <wp:lineTo x="20769" y="0"/>
                    <wp:lineTo x="0" y="0"/>
                  </wp:wrapPolygon>
                </wp:wrapTight>
                <wp:docPr id="26" name="Grafik 26"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p>
        <w:p w:rsidR="00B44BE0" w:rsidRDefault="00B44BE0" w:rsidP="00B44BE0">
          <w:pPr>
            <w:pStyle w:val="Labor-Text"/>
            <w:ind w:left="705" w:hanging="705"/>
            <w:jc w:val="left"/>
          </w:pPr>
          <w:r>
            <w:t>2.5</w:t>
          </w:r>
          <w:r>
            <w:tab/>
            <w:t xml:space="preserve">Beachtet, dass </w:t>
          </w:r>
          <m:oMath>
            <m:r>
              <w:rPr>
                <w:rFonts w:ascii="Cambria Math" w:hAnsi="Cambria Math"/>
              </w:rPr>
              <m:t>h</m:t>
            </m:r>
          </m:oMath>
          <w:r>
            <w:t xml:space="preserve"> nur ein Teil der Gesamthöhe des Turmes ist.</w:t>
          </w:r>
          <w:r>
            <w:br/>
            <w:t>Wie setzt sich die Gesamthöhe zusammen? Notiert euren Ansatz.</w:t>
          </w:r>
        </w:p>
        <w:p w:rsidR="00B44BE0" w:rsidRDefault="00B44BE0" w:rsidP="00B44BE0">
          <w:pPr>
            <w:pStyle w:val="Labor-Text"/>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A74605" w:rsidRDefault="00A74605" w:rsidP="00B44BE0">
          <w:pPr>
            <w:pStyle w:val="Labor-Text"/>
            <w:pBdr>
              <w:top w:val="single" w:sz="4" w:space="1" w:color="auto"/>
              <w:left w:val="single" w:sz="4" w:space="4" w:color="auto"/>
              <w:bottom w:val="single" w:sz="4" w:space="1" w:color="auto"/>
              <w:right w:val="single" w:sz="4" w:space="4" w:color="auto"/>
            </w:pBdr>
          </w:pPr>
        </w:p>
        <w:p w:rsidR="00A74605" w:rsidRDefault="00A74605"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Pr>
        </w:p>
        <w:p w:rsidR="00B44BE0" w:rsidRDefault="00B44BE0" w:rsidP="00B44BE0">
          <w:pPr>
            <w:pStyle w:val="Labor-Text"/>
            <w:ind w:left="705" w:hanging="705"/>
          </w:pPr>
          <w:r>
            <w:rPr>
              <w:noProof/>
            </w:rPr>
            <w:drawing>
              <wp:anchor distT="0" distB="0" distL="114300" distR="114300" simplePos="0" relativeHeight="251650048" behindDoc="0" locked="0" layoutInCell="1" allowOverlap="1" wp14:anchorId="4C22F11A" wp14:editId="73884C35">
                <wp:simplePos x="0" y="0"/>
                <wp:positionH relativeFrom="column">
                  <wp:posOffset>5948680</wp:posOffset>
                </wp:positionH>
                <wp:positionV relativeFrom="paragraph">
                  <wp:posOffset>6985</wp:posOffset>
                </wp:positionV>
                <wp:extent cx="495300" cy="495300"/>
                <wp:effectExtent l="0" t="0" r="0" b="0"/>
                <wp:wrapTight wrapText="bothSides">
                  <wp:wrapPolygon edited="0">
                    <wp:start x="0" y="0"/>
                    <wp:lineTo x="0" y="20769"/>
                    <wp:lineTo x="20769" y="20769"/>
                    <wp:lineTo x="20769" y="0"/>
                    <wp:lineTo x="0" y="0"/>
                  </wp:wrapPolygon>
                </wp:wrapTight>
                <wp:docPr id="25" name="Grafik 25"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t>2.6</w:t>
          </w:r>
          <w:r>
            <w:tab/>
            <w:t xml:space="preserve">Berechnet mit den bekannten Werten </w:t>
          </w:r>
          <w:r w:rsidR="009501B4">
            <w:t xml:space="preserve">und dem </w:t>
          </w:r>
          <w:r>
            <w:t>Ansatz aus 2.5 die Gesamthöhe des Turmes. Dazu nehmen wir an, dass der Schüler den Jakobsstab in einer Höhe von 1,60 m hält.</w:t>
          </w:r>
        </w:p>
        <w:p w:rsidR="00B44BE0" w:rsidRDefault="00B44BE0" w:rsidP="00B44BE0">
          <w:pPr>
            <w:pStyle w:val="Labor-Text"/>
            <w:rPr>
              <w:b/>
            </w:rP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B44BE0" w:rsidRDefault="00B44BE0" w:rsidP="00B44BE0">
          <w:pPr>
            <w:pStyle w:val="Labor-Text"/>
            <w:pBdr>
              <w:top w:val="single" w:sz="4" w:space="1" w:color="auto"/>
              <w:left w:val="single" w:sz="4" w:space="4" w:color="auto"/>
              <w:bottom w:val="single" w:sz="4" w:space="1" w:color="auto"/>
              <w:right w:val="single" w:sz="4" w:space="4" w:color="auto"/>
            </w:pBdr>
          </w:pPr>
        </w:p>
        <w:p w:rsidR="00353454" w:rsidRDefault="00353454">
          <w:pPr>
            <w:spacing w:after="200" w:line="276" w:lineRule="auto"/>
            <w:sectPr w:rsidR="00353454" w:rsidSect="00D81836">
              <w:headerReference w:type="default" r:id="rId34"/>
              <w:pgSz w:w="11906" w:h="16838"/>
              <w:pgMar w:top="1417" w:right="1417" w:bottom="1134" w:left="1417" w:header="708" w:footer="794" w:gutter="0"/>
              <w:cols w:space="708"/>
              <w:docGrid w:linePitch="360"/>
            </w:sectPr>
          </w:pPr>
          <w:r>
            <w:br w:type="page"/>
          </w:r>
        </w:p>
        <w:p w:rsidR="00353454" w:rsidRDefault="00353454" w:rsidP="00353454">
          <w:pPr>
            <w:pStyle w:val="Labor-Text"/>
            <w:rPr>
              <w:rFonts w:cs="Arial"/>
              <w:color w:val="auto"/>
              <w:kern w:val="0"/>
              <w:szCs w:val="24"/>
            </w:rPr>
          </w:pPr>
          <w:r>
            <w:rPr>
              <w:noProof/>
            </w:rPr>
            <w:lastRenderedPageBreak/>
            <w:drawing>
              <wp:anchor distT="0" distB="0" distL="114300" distR="114300" simplePos="0" relativeHeight="251653120" behindDoc="0" locked="0" layoutInCell="1" allowOverlap="1" wp14:anchorId="4EE07E52" wp14:editId="155AED61">
                <wp:simplePos x="0" y="0"/>
                <wp:positionH relativeFrom="column">
                  <wp:posOffset>5948680</wp:posOffset>
                </wp:positionH>
                <wp:positionV relativeFrom="paragraph">
                  <wp:posOffset>54610</wp:posOffset>
                </wp:positionV>
                <wp:extent cx="494030" cy="495300"/>
                <wp:effectExtent l="0" t="0" r="0" b="0"/>
                <wp:wrapNone/>
                <wp:docPr id="35" name="Grafik 35" descr="Beschreibung: Beschreibung: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eschreibung: Beschreibung: PC.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4030" cy="4953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olor w:val="auto"/>
              <w:kern w:val="0"/>
              <w:szCs w:val="24"/>
            </w:rPr>
            <w:t xml:space="preserve">Simulation </w:t>
          </w:r>
          <w:r w:rsidR="00DC503E">
            <w:rPr>
              <w:rFonts w:cs="Arial"/>
              <w:b/>
              <w:bCs/>
              <w:color w:val="auto"/>
              <w:kern w:val="0"/>
              <w:szCs w:val="24"/>
            </w:rPr>
            <w:t>2</w:t>
          </w:r>
          <w:r>
            <w:rPr>
              <w:rFonts w:cs="Arial"/>
              <w:b/>
              <w:bCs/>
              <w:color w:val="auto"/>
              <w:kern w:val="0"/>
              <w:szCs w:val="24"/>
            </w:rPr>
            <w:t>: Zweiter Strahlensatz</w:t>
          </w:r>
        </w:p>
        <w:p w:rsidR="00353454" w:rsidRDefault="00353454" w:rsidP="00353454">
          <w:pPr>
            <w:pStyle w:val="Labor-Text"/>
            <w:rPr>
              <w:rFonts w:cs="Arial"/>
              <w:color w:val="auto"/>
              <w:kern w:val="0"/>
              <w:szCs w:val="24"/>
            </w:rPr>
          </w:pPr>
        </w:p>
        <w:p w:rsidR="00883F27" w:rsidRDefault="00353454" w:rsidP="00353454">
          <w:pPr>
            <w:pStyle w:val="Labor-Text"/>
            <w:rPr>
              <w:rFonts w:cs="Arial"/>
              <w:color w:val="auto"/>
              <w:kern w:val="0"/>
              <w:szCs w:val="24"/>
            </w:rPr>
          </w:pPr>
          <w:r>
            <w:rPr>
              <w:rFonts w:cs="Arial"/>
              <w:color w:val="auto"/>
              <w:kern w:val="0"/>
              <w:szCs w:val="24"/>
            </w:rPr>
            <w:t xml:space="preserve">Startet Simulation </w:t>
          </w:r>
          <w:r w:rsidR="00DC503E">
            <w:rPr>
              <w:rFonts w:cs="Arial"/>
              <w:color w:val="auto"/>
              <w:kern w:val="0"/>
              <w:szCs w:val="24"/>
            </w:rPr>
            <w:t>2</w:t>
          </w:r>
          <w:r>
            <w:rPr>
              <w:rFonts w:cs="Arial"/>
              <w:color w:val="auto"/>
              <w:kern w:val="0"/>
              <w:szCs w:val="24"/>
            </w:rPr>
            <w:t xml:space="preserve">. </w:t>
          </w:r>
          <w:r w:rsidR="00DC503E" w:rsidRPr="00883F27">
            <w:rPr>
              <w:rFonts w:cs="Arial"/>
              <w:i/>
              <w:color w:val="auto"/>
              <w:kern w:val="0"/>
              <w:szCs w:val="24"/>
            </w:rPr>
            <w:t>Variiert zunächst nichts in der Simulation</w:t>
          </w:r>
          <w:r w:rsidR="006727EF" w:rsidRPr="00883F27">
            <w:rPr>
              <w:rFonts w:cs="Arial"/>
              <w:i/>
              <w:color w:val="auto"/>
              <w:kern w:val="0"/>
              <w:szCs w:val="24"/>
            </w:rPr>
            <w:t>!</w:t>
          </w:r>
          <w:r w:rsidR="006727EF">
            <w:rPr>
              <w:rFonts w:cs="Arial"/>
              <w:color w:val="auto"/>
              <w:kern w:val="0"/>
              <w:szCs w:val="24"/>
            </w:rPr>
            <w:t xml:space="preserve"> </w:t>
          </w:r>
        </w:p>
        <w:p w:rsidR="00DC503E" w:rsidRDefault="00ED0D01" w:rsidP="00353454">
          <w:pPr>
            <w:pStyle w:val="Labor-Text"/>
            <w:rPr>
              <w:rFonts w:cs="Arial"/>
              <w:color w:val="auto"/>
              <w:kern w:val="0"/>
              <w:szCs w:val="24"/>
            </w:rPr>
          </w:pPr>
          <w:r>
            <w:rPr>
              <w:rFonts w:cs="Arial"/>
              <w:color w:val="auto"/>
              <w:kern w:val="0"/>
              <w:szCs w:val="24"/>
            </w:rPr>
            <w:t>Die Figur</w:t>
          </w:r>
          <w:r w:rsidR="00393D15">
            <w:rPr>
              <w:rFonts w:cs="Arial"/>
              <w:color w:val="auto"/>
              <w:kern w:val="0"/>
              <w:szCs w:val="24"/>
            </w:rPr>
            <w:t>,</w:t>
          </w:r>
          <w:r>
            <w:rPr>
              <w:rFonts w:cs="Arial"/>
              <w:color w:val="auto"/>
              <w:kern w:val="0"/>
              <w:szCs w:val="24"/>
            </w:rPr>
            <w:t xml:space="preserve"> die die </w:t>
          </w:r>
          <w:r w:rsidR="00393D15">
            <w:rPr>
              <w:rFonts w:cs="Arial"/>
              <w:color w:val="auto"/>
              <w:kern w:val="0"/>
              <w:szCs w:val="24"/>
            </w:rPr>
            <w:t xml:space="preserve">Simulation zeigt (zwei Strahlen, die von </w:t>
          </w:r>
          <w:r>
            <w:rPr>
              <w:rFonts w:cs="Arial"/>
              <w:color w:val="auto"/>
              <w:kern w:val="0"/>
              <w:szCs w:val="24"/>
            </w:rPr>
            <w:t xml:space="preserve">zwei </w:t>
          </w:r>
          <w:r w:rsidR="00393D15">
            <w:rPr>
              <w:rFonts w:cs="Arial"/>
              <w:color w:val="auto"/>
              <w:kern w:val="0"/>
              <w:szCs w:val="24"/>
            </w:rPr>
            <w:t xml:space="preserve">zueinander </w:t>
          </w:r>
          <w:r>
            <w:rPr>
              <w:rFonts w:cs="Arial"/>
              <w:color w:val="auto"/>
              <w:kern w:val="0"/>
              <w:szCs w:val="24"/>
            </w:rPr>
            <w:t>parallele</w:t>
          </w:r>
          <w:r w:rsidR="00393D15">
            <w:rPr>
              <w:rFonts w:cs="Arial"/>
              <w:color w:val="auto"/>
              <w:kern w:val="0"/>
              <w:szCs w:val="24"/>
            </w:rPr>
            <w:t>n</w:t>
          </w:r>
          <w:r>
            <w:rPr>
              <w:rFonts w:cs="Arial"/>
              <w:color w:val="auto"/>
              <w:kern w:val="0"/>
              <w:szCs w:val="24"/>
            </w:rPr>
            <w:t xml:space="preserve"> Geraden</w:t>
          </w:r>
          <w:r w:rsidR="00393D15">
            <w:rPr>
              <w:rFonts w:cs="Arial"/>
              <w:color w:val="auto"/>
              <w:kern w:val="0"/>
              <w:szCs w:val="24"/>
            </w:rPr>
            <w:t xml:space="preserve"> geschnitten werden</w:t>
          </w:r>
          <w:r>
            <w:rPr>
              <w:rFonts w:cs="Arial"/>
              <w:color w:val="auto"/>
              <w:kern w:val="0"/>
              <w:szCs w:val="24"/>
            </w:rPr>
            <w:t>)</w:t>
          </w:r>
          <w:r w:rsidR="009501B4">
            <w:rPr>
              <w:rFonts w:cs="Arial"/>
              <w:color w:val="auto"/>
              <w:kern w:val="0"/>
              <w:szCs w:val="24"/>
            </w:rPr>
            <w:t>,</w:t>
          </w:r>
          <w:r>
            <w:rPr>
              <w:rFonts w:cs="Arial"/>
              <w:color w:val="auto"/>
              <w:kern w:val="0"/>
              <w:szCs w:val="24"/>
            </w:rPr>
            <w:t xml:space="preserve"> nennt man </w:t>
          </w:r>
          <w:r w:rsidRPr="00ED0D01">
            <w:rPr>
              <w:rFonts w:cs="Arial"/>
              <w:b/>
              <w:color w:val="auto"/>
              <w:kern w:val="0"/>
              <w:szCs w:val="24"/>
            </w:rPr>
            <w:t>Strahlensatzfigur</w:t>
          </w:r>
          <w:r>
            <w:rPr>
              <w:rFonts w:cs="Arial"/>
              <w:color w:val="auto"/>
              <w:kern w:val="0"/>
              <w:szCs w:val="24"/>
            </w:rPr>
            <w:t>.</w:t>
          </w:r>
        </w:p>
        <w:p w:rsidR="00DC503E" w:rsidRDefault="00DC503E" w:rsidP="00353454">
          <w:pPr>
            <w:pStyle w:val="Labor-Text"/>
            <w:rPr>
              <w:rFonts w:cs="Arial"/>
              <w:color w:val="auto"/>
              <w:kern w:val="0"/>
              <w:szCs w:val="24"/>
            </w:rPr>
          </w:pPr>
        </w:p>
        <w:p w:rsidR="00DC503E" w:rsidRPr="0014180E" w:rsidRDefault="0014180E" w:rsidP="00DC503E">
          <w:pPr>
            <w:pStyle w:val="Labor-Text"/>
            <w:ind w:left="705" w:hanging="705"/>
          </w:pPr>
          <w:r>
            <w:rPr>
              <w:noProof/>
            </w:rPr>
            <w:drawing>
              <wp:anchor distT="0" distB="0" distL="114300" distR="114300" simplePos="0" relativeHeight="251655168" behindDoc="0" locked="0" layoutInCell="1" allowOverlap="1" wp14:anchorId="5C5150B1" wp14:editId="369187D1">
                <wp:simplePos x="0" y="0"/>
                <wp:positionH relativeFrom="column">
                  <wp:posOffset>5949315</wp:posOffset>
                </wp:positionH>
                <wp:positionV relativeFrom="paragraph">
                  <wp:posOffset>20955</wp:posOffset>
                </wp:positionV>
                <wp:extent cx="495300" cy="495300"/>
                <wp:effectExtent l="0" t="0" r="0" b="0"/>
                <wp:wrapTight wrapText="bothSides">
                  <wp:wrapPolygon edited="0">
                    <wp:start x="0" y="0"/>
                    <wp:lineTo x="0" y="20769"/>
                    <wp:lineTo x="20769" y="20769"/>
                    <wp:lineTo x="20769" y="0"/>
                    <wp:lineTo x="0" y="0"/>
                  </wp:wrapPolygon>
                </wp:wrapTight>
                <wp:docPr id="36" name="Grafik 36" descr="Beschreibung: 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eibung: 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DC503E">
            <w:t>3.1</w:t>
          </w:r>
          <w:r w:rsidR="00DC503E">
            <w:tab/>
          </w:r>
          <w:r w:rsidR="00160A17">
            <w:t xml:space="preserve">Macht euch klar, wo sich </w:t>
          </w:r>
          <w:r w:rsidR="009501B4">
            <w:t xml:space="preserve">in der Figur </w:t>
          </w:r>
          <w:r w:rsidR="00160A17">
            <w:t xml:space="preserve">zwei ähnliche Dreiecke </w:t>
          </w:r>
          <w:r w:rsidR="009501B4">
            <w:t>be</w:t>
          </w:r>
          <w:r w:rsidR="00160A17">
            <w:t xml:space="preserve">finden. </w:t>
          </w:r>
          <w:r w:rsidR="00DC503E">
            <w:t>Notiert</w:t>
          </w:r>
          <w:r w:rsidR="009501B4">
            <w:t xml:space="preserve"> in Form einer Gleichung</w:t>
          </w:r>
          <w:r w:rsidR="00DC503E">
            <w:t xml:space="preserve">, welche Strecken im gleichen Verhältnis zueinander stehen. Orientiert euch dabei an euren Überlegungen zu Aufgabe 2.4. Bezeichnet die Strecken mit </w:t>
          </w:r>
          <w:r w:rsidR="00DC503E" w:rsidRPr="0014180E">
            <w:t>Hilfe ihrer Anfangs- und Endpunkte, z</w:t>
          </w:r>
          <w:r w:rsidR="00463897" w:rsidRPr="0014180E">
            <w:t>.</w:t>
          </w:r>
          <w:r w:rsidR="00A74605">
            <w:t xml:space="preserve"> </w:t>
          </w:r>
          <w:r w:rsidR="00DC503E" w:rsidRPr="0014180E">
            <w:t xml:space="preserve">B. </w:t>
          </w:r>
          <m:oMath>
            <m:acc>
              <m:accPr>
                <m:chr m:val="̅"/>
                <m:ctrlPr>
                  <w:rPr>
                    <w:rFonts w:ascii="Cambria Math" w:hAnsi="Cambria Math"/>
                    <w:i/>
                  </w:rPr>
                </m:ctrlPr>
              </m:accPr>
              <m:e>
                <m:r>
                  <w:rPr>
                    <w:rFonts w:ascii="Cambria Math" w:hAnsi="Cambria Math"/>
                  </w:rPr>
                  <m:t>AB</m:t>
                </m:r>
              </m:e>
            </m:acc>
          </m:oMath>
          <w:r w:rsidR="00DC503E" w:rsidRPr="0014180E">
            <w:t xml:space="preserve">. </w:t>
          </w:r>
          <w:r>
            <w:t>Verwendet bei eurer Verhältnisgleichung die Streckenfarben in der Simulation.</w:t>
          </w:r>
        </w:p>
        <w:p w:rsidR="00DC503E" w:rsidRDefault="00DC503E" w:rsidP="00353454">
          <w:pPr>
            <w:pStyle w:val="Labor-Text"/>
            <w:rPr>
              <w:rFonts w:cs="Arial"/>
              <w:color w:val="auto"/>
              <w:kern w:val="0"/>
              <w:szCs w:val="24"/>
            </w:rPr>
          </w:pPr>
        </w:p>
        <w:p w:rsidR="0014180E" w:rsidRDefault="0014180E" w:rsidP="0014180E">
          <w:pPr>
            <w:pStyle w:val="Labor-Text"/>
            <w:pBdr>
              <w:top w:val="single" w:sz="4" w:space="1" w:color="auto"/>
              <w:left w:val="single" w:sz="4" w:space="4" w:color="auto"/>
              <w:bottom w:val="single" w:sz="4" w:space="1" w:color="auto"/>
              <w:right w:val="single" w:sz="4" w:space="4" w:color="auto"/>
            </w:pBdr>
            <w:ind w:left="705" w:hanging="705"/>
            <w:jc w:val="left"/>
          </w:pPr>
        </w:p>
        <w:p w:rsidR="0014180E" w:rsidRDefault="0014180E" w:rsidP="0014180E">
          <w:pPr>
            <w:pStyle w:val="Labor-Text"/>
            <w:pBdr>
              <w:top w:val="single" w:sz="4" w:space="1" w:color="auto"/>
              <w:left w:val="single" w:sz="4" w:space="4" w:color="auto"/>
              <w:bottom w:val="single" w:sz="4" w:space="1" w:color="auto"/>
              <w:right w:val="single" w:sz="4" w:space="4" w:color="auto"/>
            </w:pBdr>
            <w:jc w:val="left"/>
          </w:pPr>
        </w:p>
        <w:p w:rsidR="00A74605" w:rsidRDefault="00A74605" w:rsidP="0014180E">
          <w:pPr>
            <w:pStyle w:val="Labor-Text"/>
            <w:pBdr>
              <w:top w:val="single" w:sz="4" w:space="1" w:color="auto"/>
              <w:left w:val="single" w:sz="4" w:space="4" w:color="auto"/>
              <w:bottom w:val="single" w:sz="4" w:space="1" w:color="auto"/>
              <w:right w:val="single" w:sz="4" w:space="4" w:color="auto"/>
            </w:pBdr>
            <w:jc w:val="left"/>
          </w:pPr>
        </w:p>
        <w:p w:rsidR="00A74605" w:rsidRDefault="00A74605" w:rsidP="0014180E">
          <w:pPr>
            <w:pStyle w:val="Labor-Text"/>
            <w:pBdr>
              <w:top w:val="single" w:sz="4" w:space="1" w:color="auto"/>
              <w:left w:val="single" w:sz="4" w:space="4" w:color="auto"/>
              <w:bottom w:val="single" w:sz="4" w:space="1" w:color="auto"/>
              <w:right w:val="single" w:sz="4" w:space="4" w:color="auto"/>
            </w:pBdr>
            <w:jc w:val="left"/>
          </w:pPr>
        </w:p>
        <w:p w:rsidR="0014180E" w:rsidRDefault="0014180E" w:rsidP="0014180E">
          <w:pPr>
            <w:pStyle w:val="Labor-Text"/>
            <w:pBdr>
              <w:top w:val="single" w:sz="4" w:space="1" w:color="auto"/>
              <w:left w:val="single" w:sz="4" w:space="4" w:color="auto"/>
              <w:bottom w:val="single" w:sz="4" w:space="1" w:color="auto"/>
              <w:right w:val="single" w:sz="4" w:space="4" w:color="auto"/>
            </w:pBdr>
            <w:ind w:left="705" w:hanging="705"/>
            <w:jc w:val="left"/>
          </w:pPr>
        </w:p>
        <w:p w:rsidR="00ED0D01" w:rsidRDefault="00ED0D01" w:rsidP="0014180E">
          <w:pPr>
            <w:spacing w:line="276" w:lineRule="auto"/>
            <w:rPr>
              <w:rFonts w:ascii="Arial" w:hAnsi="Arial"/>
              <w:sz w:val="24"/>
            </w:rPr>
          </w:pPr>
        </w:p>
        <w:p w:rsidR="00404098" w:rsidRDefault="00ED0D01" w:rsidP="0014180E">
          <w:pPr>
            <w:spacing w:line="276" w:lineRule="auto"/>
            <w:rPr>
              <w:rFonts w:ascii="Arial" w:hAnsi="Arial"/>
              <w:sz w:val="24"/>
            </w:rPr>
          </w:pPr>
          <w:r>
            <w:rPr>
              <w:rFonts w:ascii="Arial" w:hAnsi="Arial"/>
              <w:sz w:val="24"/>
            </w:rPr>
            <w:t xml:space="preserve">Diese Gleichung wird </w:t>
          </w:r>
          <w:r w:rsidRPr="00ED0D01">
            <w:rPr>
              <w:rFonts w:ascii="Arial" w:hAnsi="Arial"/>
              <w:b/>
              <w:sz w:val="24"/>
            </w:rPr>
            <w:t>„Zweiter Strahlensatz</w:t>
          </w:r>
          <w:r w:rsidR="0014180E" w:rsidRPr="00ED0D01">
            <w:rPr>
              <w:b/>
              <w:noProof/>
            </w:rPr>
            <w:drawing>
              <wp:anchor distT="0" distB="0" distL="114300" distR="114300" simplePos="0" relativeHeight="251658240" behindDoc="0" locked="0" layoutInCell="1" allowOverlap="1" wp14:anchorId="08143DE3" wp14:editId="0B96E298">
                <wp:simplePos x="0" y="0"/>
                <wp:positionH relativeFrom="column">
                  <wp:posOffset>5948680</wp:posOffset>
                </wp:positionH>
                <wp:positionV relativeFrom="paragraph">
                  <wp:posOffset>187960</wp:posOffset>
                </wp:positionV>
                <wp:extent cx="495300" cy="495300"/>
                <wp:effectExtent l="0" t="0" r="0" b="0"/>
                <wp:wrapTight wrapText="bothSides">
                  <wp:wrapPolygon edited="0">
                    <wp:start x="0" y="0"/>
                    <wp:lineTo x="0" y="20769"/>
                    <wp:lineTo x="20769" y="20769"/>
                    <wp:lineTo x="20769" y="0"/>
                    <wp:lineTo x="0" y="0"/>
                  </wp:wrapPolygon>
                </wp:wrapTight>
                <wp:docPr id="38" name="Grafik 38" descr="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Pr="00ED0D01">
            <w:rPr>
              <w:rFonts w:ascii="Arial" w:hAnsi="Arial"/>
              <w:b/>
              <w:sz w:val="24"/>
            </w:rPr>
            <w:t>“</w:t>
          </w:r>
          <w:r>
            <w:rPr>
              <w:rFonts w:ascii="Arial" w:hAnsi="Arial"/>
              <w:sz w:val="24"/>
            </w:rPr>
            <w:t xml:space="preserve"> genannt. </w:t>
          </w:r>
        </w:p>
        <w:p w:rsidR="00404098" w:rsidRDefault="00404098" w:rsidP="0014180E">
          <w:pPr>
            <w:spacing w:line="276" w:lineRule="auto"/>
            <w:rPr>
              <w:rFonts w:ascii="Arial" w:hAnsi="Arial"/>
              <w:sz w:val="24"/>
            </w:rPr>
          </w:pPr>
        </w:p>
        <w:p w:rsidR="00404098" w:rsidRDefault="00404098" w:rsidP="00404098">
          <w:pPr>
            <w:spacing w:line="276" w:lineRule="auto"/>
            <w:ind w:left="705" w:hanging="705"/>
            <w:rPr>
              <w:rFonts w:ascii="Arial" w:hAnsi="Arial" w:cs="Arial"/>
              <w:color w:val="auto"/>
              <w:kern w:val="0"/>
              <w:sz w:val="24"/>
              <w:szCs w:val="24"/>
            </w:rPr>
          </w:pPr>
          <w:r>
            <w:rPr>
              <w:rFonts w:ascii="Arial" w:hAnsi="Arial"/>
              <w:sz w:val="24"/>
            </w:rPr>
            <w:t>3.2</w:t>
          </w:r>
          <w:r>
            <w:rPr>
              <w:rFonts w:ascii="Arial" w:hAnsi="Arial"/>
              <w:sz w:val="24"/>
            </w:rPr>
            <w:tab/>
          </w:r>
          <w:r w:rsidRPr="00404098">
            <w:rPr>
              <w:rFonts w:ascii="Arial" w:hAnsi="Arial" w:cs="Arial"/>
              <w:color w:val="auto"/>
              <w:kern w:val="0"/>
              <w:sz w:val="24"/>
              <w:szCs w:val="24"/>
            </w:rPr>
            <w:t>Formuliert die Aussage des zweiten Strahlensatzes hier in Worten:</w:t>
          </w:r>
        </w:p>
        <w:p w:rsidR="00A74605" w:rsidRDefault="00A74605" w:rsidP="00404098">
          <w:pPr>
            <w:spacing w:line="276" w:lineRule="auto"/>
            <w:ind w:left="705" w:hanging="705"/>
            <w:rPr>
              <w:rFonts w:ascii="Arial" w:hAnsi="Arial" w:cs="Arial"/>
              <w:color w:val="auto"/>
              <w:kern w:val="0"/>
              <w:sz w:val="24"/>
              <w:szCs w:val="24"/>
            </w:rPr>
          </w:pPr>
        </w:p>
        <w:tbl>
          <w:tblPr>
            <w:tblStyle w:val="Tabellenraster"/>
            <w:tblW w:w="0" w:type="auto"/>
            <w:tblInd w:w="-34" w:type="dxa"/>
            <w:tblLook w:val="04A0" w:firstRow="1" w:lastRow="0" w:firstColumn="1" w:lastColumn="0" w:noHBand="0" w:noVBand="1"/>
          </w:tblPr>
          <w:tblGrid>
            <w:gridCol w:w="9322"/>
          </w:tblGrid>
          <w:tr w:rsidR="00404098" w:rsidTr="00404098">
            <w:tc>
              <w:tcPr>
                <w:tcW w:w="9322" w:type="dxa"/>
              </w:tcPr>
              <w:p w:rsidR="00404098" w:rsidRDefault="00404098" w:rsidP="00404098">
                <w:pPr>
                  <w:spacing w:line="276" w:lineRule="auto"/>
                  <w:rPr>
                    <w:rFonts w:ascii="Arial" w:hAnsi="Arial"/>
                    <w:sz w:val="24"/>
                  </w:rPr>
                </w:pPr>
              </w:p>
              <w:p w:rsidR="00A74605" w:rsidRDefault="00A74605" w:rsidP="00404098">
                <w:pPr>
                  <w:spacing w:line="276" w:lineRule="auto"/>
                  <w:rPr>
                    <w:rFonts w:ascii="Arial" w:hAnsi="Arial"/>
                    <w:sz w:val="24"/>
                  </w:rPr>
                </w:pPr>
              </w:p>
              <w:p w:rsidR="00A74605" w:rsidRDefault="00A74605" w:rsidP="00404098">
                <w:pPr>
                  <w:spacing w:line="276" w:lineRule="auto"/>
                  <w:rPr>
                    <w:rFonts w:ascii="Arial" w:hAnsi="Arial"/>
                    <w:sz w:val="24"/>
                  </w:rPr>
                </w:pPr>
              </w:p>
              <w:p w:rsidR="00A74605" w:rsidRDefault="00A74605" w:rsidP="00404098">
                <w:pPr>
                  <w:spacing w:line="276" w:lineRule="auto"/>
                  <w:rPr>
                    <w:rFonts w:ascii="Arial" w:hAnsi="Arial"/>
                    <w:sz w:val="24"/>
                  </w:rPr>
                </w:pPr>
              </w:p>
              <w:p w:rsidR="00A74605" w:rsidRDefault="00A74605" w:rsidP="00404098">
                <w:pPr>
                  <w:spacing w:line="276" w:lineRule="auto"/>
                  <w:rPr>
                    <w:rFonts w:ascii="Arial" w:hAnsi="Arial"/>
                    <w:sz w:val="24"/>
                  </w:rPr>
                </w:pPr>
              </w:p>
              <w:p w:rsidR="00A74605" w:rsidRDefault="00A74605" w:rsidP="00404098">
                <w:pPr>
                  <w:spacing w:line="276" w:lineRule="auto"/>
                  <w:rPr>
                    <w:rFonts w:ascii="Arial" w:hAnsi="Arial"/>
                    <w:sz w:val="24"/>
                  </w:rPr>
                </w:pPr>
              </w:p>
              <w:p w:rsidR="00A74605" w:rsidRDefault="00A74605" w:rsidP="00404098">
                <w:pPr>
                  <w:spacing w:line="276" w:lineRule="auto"/>
                  <w:rPr>
                    <w:rFonts w:ascii="Arial" w:hAnsi="Arial"/>
                    <w:sz w:val="24"/>
                  </w:rPr>
                </w:pPr>
              </w:p>
            </w:tc>
          </w:tr>
        </w:tbl>
        <w:p w:rsidR="00404098" w:rsidRDefault="00404098" w:rsidP="00404098">
          <w:pPr>
            <w:spacing w:line="276" w:lineRule="auto"/>
            <w:rPr>
              <w:rFonts w:ascii="Arial" w:hAnsi="Arial"/>
              <w:sz w:val="24"/>
            </w:rPr>
          </w:pPr>
        </w:p>
        <w:p w:rsidR="0014180E" w:rsidRDefault="00ED0D01" w:rsidP="0014180E">
          <w:pPr>
            <w:spacing w:line="276" w:lineRule="auto"/>
            <w:rPr>
              <w:rFonts w:ascii="Arial" w:hAnsi="Arial"/>
              <w:sz w:val="24"/>
            </w:rPr>
          </w:pPr>
          <w:r>
            <w:rPr>
              <w:rFonts w:ascii="Arial" w:hAnsi="Arial"/>
              <w:sz w:val="24"/>
            </w:rPr>
            <w:t xml:space="preserve">Im Folgenden sollt ihr ermitteln, unter welchen Voraussetzungen </w:t>
          </w:r>
          <w:r w:rsidR="009501B4">
            <w:rPr>
              <w:rFonts w:ascii="Arial" w:hAnsi="Arial"/>
              <w:sz w:val="24"/>
            </w:rPr>
            <w:t xml:space="preserve">der zweite Strahlensatz </w:t>
          </w:r>
          <w:r>
            <w:rPr>
              <w:rFonts w:ascii="Arial" w:hAnsi="Arial"/>
              <w:sz w:val="24"/>
            </w:rPr>
            <w:t>gilt.</w:t>
          </w:r>
        </w:p>
        <w:p w:rsidR="00ED0D01" w:rsidRDefault="00ED0D01" w:rsidP="0014180E">
          <w:pPr>
            <w:spacing w:line="276" w:lineRule="auto"/>
            <w:rPr>
              <w:rFonts w:ascii="Arial" w:hAnsi="Arial"/>
              <w:sz w:val="24"/>
            </w:rPr>
          </w:pPr>
        </w:p>
        <w:p w:rsidR="0014180E" w:rsidRDefault="00404098" w:rsidP="0014180E">
          <w:pPr>
            <w:pStyle w:val="Labor-Text"/>
            <w:ind w:left="705" w:hanging="705"/>
          </w:pPr>
          <w:r>
            <w:rPr>
              <w:noProof/>
            </w:rPr>
            <w:drawing>
              <wp:anchor distT="0" distB="0" distL="114300" distR="114300" simplePos="0" relativeHeight="251659264" behindDoc="0" locked="0" layoutInCell="1" allowOverlap="1" wp14:anchorId="367F8C61" wp14:editId="563930B1">
                <wp:simplePos x="0" y="0"/>
                <wp:positionH relativeFrom="column">
                  <wp:posOffset>5949315</wp:posOffset>
                </wp:positionH>
                <wp:positionV relativeFrom="paragraph">
                  <wp:posOffset>52070</wp:posOffset>
                </wp:positionV>
                <wp:extent cx="495300" cy="495300"/>
                <wp:effectExtent l="0" t="0" r="0" b="0"/>
                <wp:wrapTight wrapText="bothSides">
                  <wp:wrapPolygon edited="0">
                    <wp:start x="0" y="0"/>
                    <wp:lineTo x="0" y="20769"/>
                    <wp:lineTo x="20769" y="20769"/>
                    <wp:lineTo x="20769" y="0"/>
                    <wp:lineTo x="0" y="0"/>
                  </wp:wrapPolygon>
                </wp:wrapTight>
                <wp:docPr id="40" name="Grafik 40" descr="Beschreibung: 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eibung: 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14180E">
            <w:t>3.</w:t>
          </w:r>
          <w:r>
            <w:t>3</w:t>
          </w:r>
          <w:r w:rsidR="0014180E">
            <w:tab/>
            <w:t>Variiert nun den vertikalen, blauen Schieberegler (links). Hierbei wird der Winkel zwischen den beiden Strahlen verändert, die Geraden durch B und C sowie durch B</w:t>
          </w:r>
          <w:r w:rsidR="0014180E">
            <w:rPr>
              <w:rFonts w:cs="Arial"/>
            </w:rPr>
            <w:t>'</w:t>
          </w:r>
          <w:r w:rsidR="0014180E">
            <w:t xml:space="preserve"> und C</w:t>
          </w:r>
          <w:r w:rsidR="0014180E">
            <w:rPr>
              <w:rFonts w:cs="Arial"/>
            </w:rPr>
            <w:t>'</w:t>
          </w:r>
          <w:r w:rsidR="0014180E">
            <w:t xml:space="preserve"> bleiben jedoch parallel zu einander. Begründet, warum auch hier die Verhältnisgleichung aus 3.1 gilt.</w:t>
          </w:r>
          <w:r>
            <w:t xml:space="preserve"> (Nutzt gegebenenfalls die Hilfen 1 und 2 in der Simulation.)</w:t>
          </w:r>
        </w:p>
        <w:p w:rsidR="0014180E" w:rsidRDefault="0014180E" w:rsidP="0014180E">
          <w:pPr>
            <w:pStyle w:val="Labor-Text"/>
            <w:ind w:left="705" w:hanging="705"/>
          </w:pPr>
        </w:p>
        <w:p w:rsidR="0014180E" w:rsidRDefault="0014180E" w:rsidP="0014180E">
          <w:pPr>
            <w:pStyle w:val="Labor-Text"/>
            <w:pBdr>
              <w:top w:val="single" w:sz="4" w:space="1" w:color="auto"/>
              <w:left w:val="single" w:sz="4" w:space="4" w:color="auto"/>
              <w:bottom w:val="single" w:sz="4" w:space="1" w:color="auto"/>
              <w:right w:val="single" w:sz="4" w:space="4" w:color="auto"/>
            </w:pBdr>
            <w:ind w:left="705" w:hanging="705"/>
            <w:jc w:val="left"/>
          </w:pPr>
        </w:p>
        <w:p w:rsidR="0014180E" w:rsidRDefault="0014180E" w:rsidP="0014180E">
          <w:pPr>
            <w:pStyle w:val="Labor-Text"/>
            <w:pBdr>
              <w:top w:val="single" w:sz="4" w:space="1" w:color="auto"/>
              <w:left w:val="single" w:sz="4" w:space="4" w:color="auto"/>
              <w:bottom w:val="single" w:sz="4" w:space="1" w:color="auto"/>
              <w:right w:val="single" w:sz="4" w:space="4" w:color="auto"/>
            </w:pBdr>
            <w:jc w:val="left"/>
          </w:pPr>
        </w:p>
        <w:p w:rsidR="0014180E" w:rsidRDefault="0014180E" w:rsidP="0014180E">
          <w:pPr>
            <w:pStyle w:val="Labor-Text"/>
            <w:pBdr>
              <w:top w:val="single" w:sz="4" w:space="1" w:color="auto"/>
              <w:left w:val="single" w:sz="4" w:space="4" w:color="auto"/>
              <w:bottom w:val="single" w:sz="4" w:space="1" w:color="auto"/>
              <w:right w:val="single" w:sz="4" w:space="4" w:color="auto"/>
            </w:pBdr>
            <w:jc w:val="left"/>
          </w:pPr>
        </w:p>
        <w:p w:rsidR="00A74605" w:rsidRDefault="00A74605" w:rsidP="0014180E">
          <w:pPr>
            <w:pStyle w:val="Labor-Text"/>
            <w:pBdr>
              <w:top w:val="single" w:sz="4" w:space="1" w:color="auto"/>
              <w:left w:val="single" w:sz="4" w:space="4" w:color="auto"/>
              <w:bottom w:val="single" w:sz="4" w:space="1" w:color="auto"/>
              <w:right w:val="single" w:sz="4" w:space="4" w:color="auto"/>
            </w:pBdr>
            <w:jc w:val="left"/>
          </w:pPr>
        </w:p>
        <w:p w:rsidR="00A74605" w:rsidRDefault="00A74605" w:rsidP="0014180E">
          <w:pPr>
            <w:pStyle w:val="Labor-Text"/>
            <w:pBdr>
              <w:top w:val="single" w:sz="4" w:space="1" w:color="auto"/>
              <w:left w:val="single" w:sz="4" w:space="4" w:color="auto"/>
              <w:bottom w:val="single" w:sz="4" w:space="1" w:color="auto"/>
              <w:right w:val="single" w:sz="4" w:space="4" w:color="auto"/>
            </w:pBdr>
            <w:jc w:val="left"/>
          </w:pPr>
        </w:p>
        <w:p w:rsidR="00DC503E" w:rsidRPr="00404098" w:rsidRDefault="00404098" w:rsidP="00404098">
          <w:pPr>
            <w:pStyle w:val="Labor-Text"/>
            <w:ind w:left="705" w:hanging="705"/>
          </w:pPr>
          <w:r>
            <w:rPr>
              <w:noProof/>
            </w:rPr>
            <w:lastRenderedPageBreak/>
            <w:drawing>
              <wp:anchor distT="0" distB="0" distL="114300" distR="114300" simplePos="0" relativeHeight="251660288" behindDoc="0" locked="0" layoutInCell="1" allowOverlap="1" wp14:anchorId="6B0DCCC4" wp14:editId="0B756C93">
                <wp:simplePos x="0" y="0"/>
                <wp:positionH relativeFrom="column">
                  <wp:posOffset>5951855</wp:posOffset>
                </wp:positionH>
                <wp:positionV relativeFrom="paragraph">
                  <wp:posOffset>18415</wp:posOffset>
                </wp:positionV>
                <wp:extent cx="499745" cy="495300"/>
                <wp:effectExtent l="0" t="0" r="0" b="0"/>
                <wp:wrapTight wrapText="bothSides">
                  <wp:wrapPolygon edited="0">
                    <wp:start x="0" y="0"/>
                    <wp:lineTo x="0" y="20769"/>
                    <wp:lineTo x="20584" y="20769"/>
                    <wp:lineTo x="20584" y="0"/>
                    <wp:lineTo x="0" y="0"/>
                  </wp:wrapPolygon>
                </wp:wrapTight>
                <wp:docPr id="48" name="Grafik 48" descr="Beschreibung: 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eibung: Beschreibung: C:\Users\Sebastian\Desktop\Vorlagen\Fragezeich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745" cy="495300"/>
                        </a:xfrm>
                        <a:prstGeom prst="rect">
                          <a:avLst/>
                        </a:prstGeom>
                        <a:noFill/>
                      </pic:spPr>
                    </pic:pic>
                  </a:graphicData>
                </a:graphic>
                <wp14:sizeRelH relativeFrom="page">
                  <wp14:pctWidth>0</wp14:pctWidth>
                </wp14:sizeRelH>
                <wp14:sizeRelV relativeFrom="page">
                  <wp14:pctHeight>0</wp14:pctHeight>
                </wp14:sizeRelV>
              </wp:anchor>
            </w:drawing>
          </w:r>
          <w:r w:rsidR="000051F5">
            <w:rPr>
              <w:rFonts w:cs="Arial"/>
              <w:color w:val="auto"/>
              <w:kern w:val="0"/>
              <w:szCs w:val="24"/>
            </w:rPr>
            <w:t>3.</w:t>
          </w:r>
          <w:r>
            <w:rPr>
              <w:rFonts w:cs="Arial"/>
              <w:color w:val="auto"/>
              <w:kern w:val="0"/>
              <w:szCs w:val="24"/>
            </w:rPr>
            <w:t>4</w:t>
          </w:r>
          <w:r w:rsidR="000051F5">
            <w:rPr>
              <w:rFonts w:cs="Arial"/>
              <w:color w:val="auto"/>
              <w:kern w:val="0"/>
              <w:szCs w:val="24"/>
            </w:rPr>
            <w:tab/>
            <w:t>Variiert nun den horizontalen, blauen Schieberegler (rechts). Hierbei wird die Parallelität der beiden Geraden aufgehoben. Gilt der zweite Strahlensatz noch immer? Begründet eure Antwort</w:t>
          </w:r>
          <w:r w:rsidR="009501B4">
            <w:rPr>
              <w:rFonts w:cs="Arial"/>
              <w:color w:val="auto"/>
              <w:kern w:val="0"/>
              <w:szCs w:val="24"/>
            </w:rPr>
            <w:t>.</w:t>
          </w:r>
          <w:r>
            <w:rPr>
              <w:rFonts w:cs="Arial"/>
              <w:color w:val="auto"/>
              <w:kern w:val="0"/>
              <w:szCs w:val="24"/>
            </w:rPr>
            <w:t xml:space="preserve"> </w:t>
          </w:r>
          <w:r>
            <w:t>(Nutzt gegebenenfalls die Hilfen 1 und 2 in der Simulation.)</w:t>
          </w:r>
        </w:p>
        <w:p w:rsidR="000051F5" w:rsidRDefault="000051F5" w:rsidP="00353454">
          <w:pPr>
            <w:pStyle w:val="Labor-Text"/>
            <w:rPr>
              <w:rFonts w:cs="Arial"/>
              <w:color w:val="auto"/>
              <w:kern w:val="0"/>
              <w:szCs w:val="24"/>
            </w:rPr>
          </w:pPr>
        </w:p>
        <w:p w:rsidR="000051F5" w:rsidRDefault="000051F5" w:rsidP="000051F5">
          <w:pPr>
            <w:pStyle w:val="Labor-Text"/>
            <w:pBdr>
              <w:top w:val="single" w:sz="4" w:space="1" w:color="auto"/>
              <w:left w:val="single" w:sz="4" w:space="4" w:color="auto"/>
              <w:bottom w:val="single" w:sz="4" w:space="1" w:color="auto"/>
              <w:right w:val="single" w:sz="4" w:space="4" w:color="auto"/>
            </w:pBdr>
            <w:ind w:left="705" w:hanging="705"/>
            <w:jc w:val="left"/>
          </w:pPr>
        </w:p>
        <w:p w:rsidR="000051F5" w:rsidRDefault="000051F5" w:rsidP="000051F5">
          <w:pPr>
            <w:pStyle w:val="Labor-Text"/>
            <w:pBdr>
              <w:top w:val="single" w:sz="4" w:space="1" w:color="auto"/>
              <w:left w:val="single" w:sz="4" w:space="4" w:color="auto"/>
              <w:bottom w:val="single" w:sz="4" w:space="1" w:color="auto"/>
              <w:right w:val="single" w:sz="4" w:space="4" w:color="auto"/>
            </w:pBdr>
            <w:jc w:val="left"/>
          </w:pPr>
        </w:p>
        <w:p w:rsidR="000051F5" w:rsidRDefault="000051F5" w:rsidP="000051F5">
          <w:pPr>
            <w:pStyle w:val="Labor-Text"/>
            <w:pBdr>
              <w:top w:val="single" w:sz="4" w:space="1" w:color="auto"/>
              <w:left w:val="single" w:sz="4" w:space="4" w:color="auto"/>
              <w:bottom w:val="single" w:sz="4" w:space="1" w:color="auto"/>
              <w:right w:val="single" w:sz="4" w:space="4" w:color="auto"/>
            </w:pBdr>
            <w:jc w:val="left"/>
          </w:pPr>
        </w:p>
        <w:p w:rsidR="000051F5" w:rsidRDefault="000051F5" w:rsidP="000051F5">
          <w:pPr>
            <w:pStyle w:val="Labor-Text"/>
            <w:pBdr>
              <w:top w:val="single" w:sz="4" w:space="1" w:color="auto"/>
              <w:left w:val="single" w:sz="4" w:space="4" w:color="auto"/>
              <w:bottom w:val="single" w:sz="4" w:space="1" w:color="auto"/>
              <w:right w:val="single" w:sz="4" w:space="4" w:color="auto"/>
            </w:pBdr>
            <w:jc w:val="left"/>
          </w:pPr>
        </w:p>
        <w:p w:rsidR="000051F5" w:rsidRDefault="000051F5" w:rsidP="000051F5">
          <w:pPr>
            <w:pStyle w:val="Labor-Text"/>
            <w:pBdr>
              <w:top w:val="single" w:sz="4" w:space="1" w:color="auto"/>
              <w:left w:val="single" w:sz="4" w:space="4" w:color="auto"/>
              <w:bottom w:val="single" w:sz="4" w:space="1" w:color="auto"/>
              <w:right w:val="single" w:sz="4" w:space="4" w:color="auto"/>
            </w:pBdr>
            <w:ind w:left="705" w:hanging="705"/>
            <w:jc w:val="left"/>
          </w:pPr>
        </w:p>
        <w:p w:rsidR="00353454" w:rsidRDefault="00353454" w:rsidP="00404098">
          <w:pPr>
            <w:pStyle w:val="Labor-Text"/>
            <w:rPr>
              <w:rFonts w:cs="Arial"/>
              <w:color w:val="auto"/>
              <w:kern w:val="0"/>
              <w:szCs w:val="24"/>
            </w:rPr>
          </w:pPr>
        </w:p>
        <w:p w:rsidR="00F41076" w:rsidRDefault="00F41076" w:rsidP="00F41076">
          <w:pPr>
            <w:pStyle w:val="Labor-Text"/>
          </w:pPr>
        </w:p>
        <w:p w:rsidR="00F41076" w:rsidRDefault="00F41076" w:rsidP="00F41076">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F41076" w:rsidTr="00463897">
            <w:tc>
              <w:tcPr>
                <w:tcW w:w="9288" w:type="dxa"/>
                <w:shd w:val="clear" w:color="auto" w:fill="FFFFCC"/>
              </w:tcPr>
              <w:p w:rsidR="00F41076" w:rsidRPr="00E12B92" w:rsidRDefault="00F41076" w:rsidP="00463897">
                <w:pPr>
                  <w:pStyle w:val="Labor-Materialbox-berschrift"/>
                  <w:rPr>
                    <w:color w:val="auto"/>
                  </w:rPr>
                </w:pPr>
                <w:r w:rsidRPr="00E12B92">
                  <w:rPr>
                    <w:noProof/>
                    <w:color w:val="auto"/>
                  </w:rPr>
                  <w:drawing>
                    <wp:anchor distT="0" distB="0" distL="114300" distR="114300" simplePos="0" relativeHeight="251665408" behindDoc="0" locked="0" layoutInCell="0" allowOverlap="1" wp14:anchorId="32D2F023" wp14:editId="6153330C">
                      <wp:simplePos x="0" y="0"/>
                      <wp:positionH relativeFrom="column">
                        <wp:posOffset>5944235</wp:posOffset>
                      </wp:positionH>
                      <wp:positionV relativeFrom="paragraph">
                        <wp:posOffset>38100</wp:posOffset>
                      </wp:positionV>
                      <wp:extent cx="496570" cy="496570"/>
                      <wp:effectExtent l="0" t="0" r="0" b="0"/>
                      <wp:wrapSquare wrapText="bothSides"/>
                      <wp:docPr id="58" name="Grafik 58"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B92">
                  <w:rPr>
                    <w:color w:val="auto"/>
                  </w:rPr>
                  <w:t>Gruppenergebnis</w:t>
                </w:r>
              </w:p>
              <w:p w:rsidR="00FF721A" w:rsidRDefault="00FF721A" w:rsidP="00463897">
                <w:pPr>
                  <w:pStyle w:val="Labor-Text"/>
                </w:pPr>
              </w:p>
              <w:p w:rsidR="00FF721A" w:rsidRDefault="00FF721A" w:rsidP="00FF721A">
                <w:pPr>
                  <w:pStyle w:val="Labor-Text"/>
                </w:pPr>
                <w:r>
                  <w:t xml:space="preserve">Erklärt euch den zweiten Strahlensatz (Aufgaben 3.1 und 3.2) gegenseitig und </w:t>
                </w:r>
                <w:r w:rsidR="009501B4">
                  <w:t xml:space="preserve">denkt dabei auch an </w:t>
                </w:r>
                <w:r>
                  <w:t>die Voraussetzungen (Aufgaben 3.3 und 3.4).</w:t>
                </w:r>
              </w:p>
              <w:p w:rsidR="00F41076" w:rsidRPr="0075770D" w:rsidRDefault="00FF721A" w:rsidP="00FF721A">
                <w:pPr>
                  <w:pStyle w:val="Labor-Text"/>
                </w:pPr>
                <w:r>
                  <w:t>T</w:t>
                </w:r>
                <w:r w:rsidR="00F41076">
                  <w:t xml:space="preserve">ragt dann </w:t>
                </w:r>
                <w:r w:rsidR="00F41076" w:rsidRPr="0075770D">
                  <w:t xml:space="preserve">euer </w:t>
                </w:r>
                <w:r w:rsidR="00F41076">
                  <w:t xml:space="preserve">gemeinsames </w:t>
                </w:r>
                <w:r w:rsidR="00F41076" w:rsidRPr="0075770D">
                  <w:t>Ergebnis im Heft „Gruppenergebnis</w:t>
                </w:r>
                <w:r w:rsidR="00F41076">
                  <w:t>se</w:t>
                </w:r>
                <w:r w:rsidR="00F41076" w:rsidRPr="0075770D">
                  <w:t xml:space="preserve">“ auf S. </w:t>
                </w:r>
                <w:r>
                  <w:t>2</w:t>
                </w:r>
                <w:r w:rsidR="00F41076" w:rsidRPr="0075770D">
                  <w:t xml:space="preserve"> ein.</w:t>
                </w:r>
              </w:p>
            </w:tc>
          </w:tr>
        </w:tbl>
        <w:p w:rsidR="00F41076" w:rsidRDefault="00F41076" w:rsidP="00F41076">
          <w:pPr>
            <w:spacing w:after="200" w:line="276" w:lineRule="auto"/>
            <w:jc w:val="both"/>
          </w:pPr>
        </w:p>
        <w:p w:rsidR="00F41076" w:rsidRDefault="00F41076" w:rsidP="00353454">
          <w:pPr>
            <w:pStyle w:val="Labor-Text"/>
            <w:rPr>
              <w:rFonts w:cs="Arial"/>
              <w:color w:val="auto"/>
              <w:kern w:val="0"/>
              <w:szCs w:val="24"/>
            </w:rPr>
          </w:pPr>
        </w:p>
        <w:p w:rsidR="00F41076" w:rsidRDefault="00F41076" w:rsidP="00F41076">
          <w:pPr>
            <w:pStyle w:val="Labor-Text"/>
            <w:ind w:left="705" w:hanging="705"/>
            <w:rPr>
              <w:rFonts w:cs="Arial"/>
              <w:color w:val="auto"/>
              <w:kern w:val="0"/>
              <w:szCs w:val="24"/>
            </w:rPr>
          </w:pPr>
          <w:r>
            <w:rPr>
              <w:rFonts w:cs="Arial"/>
              <w:color w:val="auto"/>
              <w:kern w:val="0"/>
              <w:szCs w:val="24"/>
            </w:rPr>
            <w:t>3.5</w:t>
          </w:r>
          <w:r>
            <w:rPr>
              <w:rFonts w:cs="Arial"/>
              <w:color w:val="auto"/>
              <w:kern w:val="0"/>
              <w:szCs w:val="24"/>
            </w:rPr>
            <w:tab/>
            <w:t xml:space="preserve">Habt ihr bereits eine Idee, </w:t>
          </w:r>
          <w:r w:rsidR="00030273">
            <w:rPr>
              <w:rFonts w:cs="Arial"/>
              <w:color w:val="auto"/>
              <w:kern w:val="0"/>
              <w:szCs w:val="24"/>
            </w:rPr>
            <w:t>wie ihr eine Messung mit Hilfe des Jakobsstabs und des zweiten Strahlensatzes durchführen müsstet? Notiert hier eure Ideen:</w:t>
          </w:r>
        </w:p>
        <w:p w:rsidR="00353454" w:rsidRDefault="00353454" w:rsidP="00353454">
          <w:pPr>
            <w:pStyle w:val="Labor-Text"/>
            <w:rPr>
              <w:rFonts w:cs="Arial"/>
              <w:color w:val="auto"/>
              <w:kern w:val="0"/>
              <w:szCs w:val="24"/>
            </w:rPr>
          </w:pPr>
        </w:p>
        <w:tbl>
          <w:tblPr>
            <w:tblStyle w:val="Tabellenraster"/>
            <w:tblW w:w="0" w:type="auto"/>
            <w:tblLook w:val="04A0" w:firstRow="1" w:lastRow="0" w:firstColumn="1" w:lastColumn="0" w:noHBand="0" w:noVBand="1"/>
          </w:tblPr>
          <w:tblGrid>
            <w:gridCol w:w="9212"/>
          </w:tblGrid>
          <w:tr w:rsidR="00353454" w:rsidTr="00353454">
            <w:tc>
              <w:tcPr>
                <w:tcW w:w="9212" w:type="dxa"/>
                <w:tcBorders>
                  <w:top w:val="single" w:sz="4" w:space="0" w:color="000000"/>
                  <w:left w:val="single" w:sz="4" w:space="0" w:color="000000"/>
                  <w:bottom w:val="single" w:sz="4" w:space="0" w:color="000000"/>
                  <w:right w:val="single" w:sz="4" w:space="0" w:color="000000"/>
                </w:tcBorders>
              </w:tcPr>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p w:rsidR="00353454" w:rsidRDefault="00353454">
                <w:pPr>
                  <w:pStyle w:val="Labor-Text"/>
                  <w:rPr>
                    <w:rFonts w:cs="Arial"/>
                    <w:color w:val="auto"/>
                    <w:kern w:val="0"/>
                    <w:szCs w:val="24"/>
                  </w:rPr>
                </w:pPr>
              </w:p>
            </w:tc>
          </w:tr>
        </w:tbl>
        <w:p w:rsidR="00353454" w:rsidRDefault="00353454" w:rsidP="00353454">
          <w:pPr>
            <w:pStyle w:val="Labor-Text"/>
            <w:rPr>
              <w:rFonts w:cs="Arial"/>
              <w:color w:val="auto"/>
              <w:kern w:val="0"/>
              <w:szCs w:val="24"/>
            </w:rPr>
          </w:pPr>
        </w:p>
        <w:p w:rsidR="00404098" w:rsidRDefault="00404098">
          <w:pPr>
            <w:spacing w:after="200" w:line="276" w:lineRule="auto"/>
            <w:rPr>
              <w:rFonts w:cs="Arial"/>
              <w:color w:val="auto"/>
              <w:kern w:val="0"/>
              <w:szCs w:val="24"/>
            </w:rPr>
            <w:sectPr w:rsidR="00404098" w:rsidSect="00D81836">
              <w:headerReference w:type="default" r:id="rId36"/>
              <w:pgSz w:w="11906" w:h="16838"/>
              <w:pgMar w:top="1417" w:right="1417" w:bottom="1134" w:left="1417" w:header="708" w:footer="794" w:gutter="0"/>
              <w:cols w:space="708"/>
              <w:docGrid w:linePitch="360"/>
            </w:sectPr>
          </w:pPr>
          <w:r>
            <w:rPr>
              <w:rFonts w:cs="Arial"/>
              <w:color w:val="auto"/>
              <w:kern w:val="0"/>
              <w:szCs w:val="24"/>
            </w:rPr>
            <w:br w:type="page"/>
          </w:r>
        </w:p>
        <w:p w:rsidR="00404098" w:rsidRDefault="00404098" w:rsidP="00404098">
          <w:pPr>
            <w:pStyle w:val="Labor-Text"/>
            <w:ind w:left="567" w:hanging="567"/>
          </w:pPr>
          <w:r>
            <w:lastRenderedPageBreak/>
            <w:t xml:space="preserve">Aufgabe 4.1 bezieht sich noch auf Simulation 2, bitte </w:t>
          </w:r>
          <w:proofErr w:type="gramStart"/>
          <w:r>
            <w:t>lasst</w:t>
          </w:r>
          <w:proofErr w:type="gramEnd"/>
          <w:r>
            <w:t xml:space="preserve"> sie somit geöffnet!</w:t>
          </w:r>
        </w:p>
        <w:p w:rsidR="00404098" w:rsidRDefault="00404098" w:rsidP="00404098">
          <w:pPr>
            <w:pStyle w:val="Labor-Text"/>
            <w:ind w:left="567" w:hanging="567"/>
          </w:pPr>
        </w:p>
        <w:p w:rsidR="00404098" w:rsidRDefault="00404098" w:rsidP="00404098">
          <w:pPr>
            <w:pStyle w:val="Labor-Text"/>
            <w:ind w:left="567" w:hanging="567"/>
          </w:pPr>
          <w:r>
            <w:rPr>
              <w:noProof/>
            </w:rPr>
            <w:drawing>
              <wp:anchor distT="0" distB="0" distL="114300" distR="114300" simplePos="0" relativeHeight="251662336" behindDoc="0" locked="0" layoutInCell="1" allowOverlap="1" wp14:anchorId="4FDA4660" wp14:editId="03CAA3C0">
                <wp:simplePos x="0" y="0"/>
                <wp:positionH relativeFrom="column">
                  <wp:posOffset>5948680</wp:posOffset>
                </wp:positionH>
                <wp:positionV relativeFrom="paragraph">
                  <wp:posOffset>24765</wp:posOffset>
                </wp:positionV>
                <wp:extent cx="495300" cy="495300"/>
                <wp:effectExtent l="0" t="0" r="0" b="0"/>
                <wp:wrapTight wrapText="bothSides">
                  <wp:wrapPolygon edited="0">
                    <wp:start x="0" y="0"/>
                    <wp:lineTo x="0" y="20769"/>
                    <wp:lineTo x="20769" y="20769"/>
                    <wp:lineTo x="20769" y="0"/>
                    <wp:lineTo x="0" y="0"/>
                  </wp:wrapPolygon>
                </wp:wrapTight>
                <wp:docPr id="52" name="Grafik 52" descr="Beschreibung: Beschreibung: 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eibung: Beschreibung: C:\Users\Sebastian\Desktop\Vorlagen\Fragezeiche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t xml:space="preserve">4.1 </w:t>
          </w:r>
          <w:r>
            <w:tab/>
            <w:t xml:space="preserve">Berechnet die Länge der Strecke </w:t>
          </w:r>
          <m:oMath>
            <m:acc>
              <m:accPr>
                <m:chr m:val="̅"/>
                <m:ctrlPr>
                  <w:rPr>
                    <w:rFonts w:ascii="Cambria Math" w:hAnsi="Cambria Math"/>
                    <w:i/>
                  </w:rPr>
                </m:ctrlPr>
              </m:accPr>
              <m:e>
                <m:r>
                  <w:rPr>
                    <w:rFonts w:ascii="Cambria Math" w:hAnsi="Cambria Math"/>
                  </w:rPr>
                  <m:t>B'C'</m:t>
                </m:r>
              </m:e>
            </m:acc>
          </m:oMath>
          <w:r>
            <w:t xml:space="preserve"> mit folgenden vorgegebenen Werten: </w:t>
          </w:r>
          <m:oMath>
            <m:acc>
              <m:accPr>
                <m:chr m:val="̅"/>
                <m:ctrlPr>
                  <w:rPr>
                    <w:rFonts w:ascii="Cambria Math" w:hAnsi="Cambria Math"/>
                    <w:i/>
                  </w:rPr>
                </m:ctrlPr>
              </m:accPr>
              <m:e>
                <m:r>
                  <w:rPr>
                    <w:rFonts w:ascii="Cambria Math" w:hAnsi="Cambria Math"/>
                  </w:rPr>
                  <m:t>AB</m:t>
                </m:r>
              </m:e>
            </m:acc>
            <m:r>
              <w:rPr>
                <w:rFonts w:ascii="Cambria Math" w:hAnsi="Cambria Math"/>
              </w:rPr>
              <m:t xml:space="preserve">=3 m </m:t>
            </m:r>
          </m:oMath>
          <w:r>
            <w:t xml:space="preserve">, </w:t>
          </w:r>
          <m:oMath>
            <m:acc>
              <m:accPr>
                <m:chr m:val="̅"/>
                <m:ctrlPr>
                  <w:rPr>
                    <w:rFonts w:ascii="Cambria Math" w:hAnsi="Cambria Math"/>
                    <w:i/>
                  </w:rPr>
                </m:ctrlPr>
              </m:accPr>
              <m:e>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m:t>
                    </m:r>
                  </m:sup>
                </m:sSup>
              </m:e>
            </m:acc>
            <m:r>
              <w:rPr>
                <w:rFonts w:ascii="Cambria Math" w:hAnsi="Cambria Math"/>
              </w:rPr>
              <m:t>=6 m</m:t>
            </m:r>
          </m:oMath>
          <w:r>
            <w:t xml:space="preserve">  </w:t>
          </w:r>
          <w:proofErr w:type="gramStart"/>
          <w:r>
            <w:t xml:space="preserve">und  </w:t>
          </w:r>
          <w:proofErr w:type="gramEnd"/>
          <m:oMath>
            <m:acc>
              <m:accPr>
                <m:chr m:val="̅"/>
                <m:ctrlPr>
                  <w:rPr>
                    <w:rFonts w:ascii="Cambria Math" w:hAnsi="Cambria Math"/>
                    <w:i/>
                  </w:rPr>
                </m:ctrlPr>
              </m:accPr>
              <m:e>
                <m:r>
                  <w:rPr>
                    <w:rFonts w:ascii="Cambria Math" w:hAnsi="Cambria Math"/>
                  </w:rPr>
                  <m:t>BC</m:t>
                </m:r>
              </m:e>
            </m:acc>
            <m:r>
              <w:rPr>
                <w:rFonts w:ascii="Cambria Math" w:hAnsi="Cambria Math"/>
              </w:rPr>
              <m:t xml:space="preserve"> =2 m</m:t>
            </m:r>
          </m:oMath>
          <w:r>
            <w:t xml:space="preserve">. </w:t>
          </w:r>
        </w:p>
        <w:p w:rsidR="00404098" w:rsidRDefault="00404098" w:rsidP="00404098">
          <w:pPr>
            <w:pStyle w:val="Labor-Text"/>
            <w:ind w:left="567"/>
          </w:pPr>
          <w:r>
            <w:rPr>
              <w:i/>
            </w:rPr>
            <w:t>(Hinweis: Diese Rechnung müsst ihr „per Hand“ durchführen, die Simulation hilft euch nur bei den Streckenbezeichnungen, nicht aber bei der Rechnung!)</w:t>
          </w:r>
        </w:p>
        <w:p w:rsidR="00404098" w:rsidRDefault="00404098" w:rsidP="00404098">
          <w:pPr>
            <w:pStyle w:val="Labor-Text"/>
            <w:rPr>
              <w:rFonts w:cs="Arial"/>
              <w:color w:val="auto"/>
              <w:kern w:val="0"/>
              <w:szCs w:val="24"/>
            </w:rPr>
          </w:pPr>
        </w:p>
        <w:tbl>
          <w:tblPr>
            <w:tblStyle w:val="Tabellenraster"/>
            <w:tblW w:w="0" w:type="auto"/>
            <w:tblLook w:val="04A0" w:firstRow="1" w:lastRow="0" w:firstColumn="1" w:lastColumn="0" w:noHBand="0" w:noVBand="1"/>
          </w:tblPr>
          <w:tblGrid>
            <w:gridCol w:w="9212"/>
          </w:tblGrid>
          <w:tr w:rsidR="00404098" w:rsidTr="00463897">
            <w:tc>
              <w:tcPr>
                <w:tcW w:w="9212" w:type="dxa"/>
                <w:tcBorders>
                  <w:top w:val="single" w:sz="4" w:space="0" w:color="000000"/>
                  <w:left w:val="single" w:sz="4" w:space="0" w:color="000000"/>
                  <w:bottom w:val="single" w:sz="4" w:space="0" w:color="000000"/>
                  <w:right w:val="single" w:sz="4" w:space="0" w:color="000000"/>
                </w:tcBorders>
              </w:tcPr>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p w:rsidR="00404098" w:rsidRDefault="00404098" w:rsidP="00463897">
                <w:pPr>
                  <w:pStyle w:val="Labor-Text"/>
                  <w:rPr>
                    <w:rFonts w:cs="Arial"/>
                    <w:color w:val="auto"/>
                    <w:kern w:val="0"/>
                    <w:szCs w:val="24"/>
                  </w:rPr>
                </w:pPr>
              </w:p>
            </w:tc>
          </w:tr>
        </w:tbl>
        <w:p w:rsidR="00404098" w:rsidRDefault="00404098">
          <w:pPr>
            <w:spacing w:after="200" w:line="276" w:lineRule="auto"/>
            <w:rPr>
              <w:rFonts w:ascii="Arial" w:hAnsi="Arial" w:cs="Arial"/>
              <w:color w:val="auto"/>
              <w:kern w:val="0"/>
              <w:sz w:val="24"/>
              <w:szCs w:val="24"/>
            </w:rPr>
          </w:pPr>
        </w:p>
        <w:p w:rsidR="00711ACE" w:rsidRDefault="00711ACE" w:rsidP="00711ACE">
          <w:pPr>
            <w:pStyle w:val="Labor-Text"/>
            <w:ind w:left="705" w:hanging="705"/>
            <w:rPr>
              <w:szCs w:val="24"/>
            </w:rPr>
          </w:pPr>
          <w:r>
            <w:rPr>
              <w:noProof/>
            </w:rPr>
            <w:drawing>
              <wp:anchor distT="0" distB="0" distL="114300" distR="114300" simplePos="0" relativeHeight="251666432" behindDoc="1" locked="0" layoutInCell="1" allowOverlap="1" wp14:anchorId="0FF8AC2F" wp14:editId="51F239BA">
                <wp:simplePos x="0" y="0"/>
                <wp:positionH relativeFrom="column">
                  <wp:posOffset>5954395</wp:posOffset>
                </wp:positionH>
                <wp:positionV relativeFrom="paragraph">
                  <wp:posOffset>33020</wp:posOffset>
                </wp:positionV>
                <wp:extent cx="495300" cy="495300"/>
                <wp:effectExtent l="0" t="0" r="0" b="0"/>
                <wp:wrapTight wrapText="bothSides">
                  <wp:wrapPolygon edited="0">
                    <wp:start x="0" y="0"/>
                    <wp:lineTo x="0" y="20769"/>
                    <wp:lineTo x="20769" y="20769"/>
                    <wp:lineTo x="20769" y="0"/>
                    <wp:lineTo x="0" y="0"/>
                  </wp:wrapPolygon>
                </wp:wrapTight>
                <wp:docPr id="59"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13" name="Bild 1" descr="C:\Users\Sebastian\Desktop\Vorlagen\Fragezeichen.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Cs w:val="24"/>
            </w:rPr>
            <w:t>4.2</w:t>
          </w:r>
          <w:r>
            <w:rPr>
              <w:szCs w:val="24"/>
            </w:rPr>
            <w:tab/>
            <w:t xml:space="preserve">Die Höhe eines anderen Turms an einem Flussufer wurde bereits mit dem Jakobsstab gemessen und beträgt 10,6 m. Ein Schüler wird vom Meister auf die andere Seite des Flusses geschickt und soll den Turm ebenfalls mit dem Jakobsstab anvisieren. Der Schüler </w:t>
          </w:r>
          <w:r w:rsidR="0050289D">
            <w:rPr>
              <w:szCs w:val="24"/>
            </w:rPr>
            <w:t xml:space="preserve">hält den Jakobsstab in einer Höhe von 1,40 m und </w:t>
          </w:r>
          <w:r>
            <w:rPr>
              <w:szCs w:val="24"/>
            </w:rPr>
            <w:t xml:space="preserve">muss den 60 cm langen </w:t>
          </w:r>
          <w:proofErr w:type="spellStart"/>
          <w:r>
            <w:rPr>
              <w:szCs w:val="24"/>
            </w:rPr>
            <w:t>Querstab</w:t>
          </w:r>
          <w:proofErr w:type="spellEnd"/>
          <w:r>
            <w:rPr>
              <w:szCs w:val="24"/>
            </w:rPr>
            <w:t xml:space="preserve"> 120 cm vom Auge weg entlang des Längsstabes verschieben. Wie groß ist der Abstand dieses Schülers vom Turm?</w:t>
          </w:r>
        </w:p>
        <w:p w:rsidR="00711ACE" w:rsidRDefault="00711ACE" w:rsidP="00711ACE">
          <w:pPr>
            <w:pStyle w:val="Labor-Text"/>
            <w:ind w:left="705"/>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711ACE" w:rsidRDefault="00711ACE" w:rsidP="00711ACE">
          <w:pPr>
            <w:pStyle w:val="Labor-Text"/>
            <w:pBdr>
              <w:top w:val="single" w:sz="4" w:space="1" w:color="auto"/>
              <w:left w:val="single" w:sz="4" w:space="4" w:color="auto"/>
              <w:bottom w:val="single" w:sz="4" w:space="1" w:color="auto"/>
              <w:right w:val="single" w:sz="4" w:space="4" w:color="auto"/>
            </w:pBdr>
            <w:jc w:val="left"/>
            <w:rPr>
              <w:szCs w:val="24"/>
            </w:rPr>
          </w:pPr>
        </w:p>
        <w:p w:rsidR="00353454" w:rsidRDefault="00353454" w:rsidP="00353454">
          <w:pPr>
            <w:pStyle w:val="Labor-Text"/>
          </w:pPr>
        </w:p>
        <w:p w:rsidR="00353454" w:rsidRDefault="00353454">
          <w:pPr>
            <w:spacing w:after="200" w:line="276" w:lineRule="auto"/>
            <w:rPr>
              <w:rFonts w:ascii="Arial" w:hAnsi="Arial"/>
              <w:sz w:val="24"/>
            </w:rPr>
          </w:pPr>
        </w:p>
        <w:p w:rsidR="007E1571" w:rsidRDefault="007E1571" w:rsidP="007E1571">
          <w:pPr>
            <w:pStyle w:val="Labor-Text"/>
          </w:pPr>
        </w:p>
        <w:p w:rsidR="007E1571" w:rsidRPr="00AA1D6B" w:rsidRDefault="007E1571" w:rsidP="007E1571">
          <w:pPr>
            <w:spacing w:after="200" w:line="276" w:lineRule="auto"/>
            <w:jc w:val="both"/>
            <w:rPr>
              <w:rFonts w:ascii="Arial" w:hAnsi="Arial"/>
              <w:sz w:val="24"/>
            </w:rPr>
            <w:sectPr w:rsidR="007E1571" w:rsidRPr="00AA1D6B" w:rsidSect="00D81836">
              <w:headerReference w:type="default" r:id="rId37"/>
              <w:pgSz w:w="11906" w:h="16838"/>
              <w:pgMar w:top="1417" w:right="1417" w:bottom="1134" w:left="1417" w:header="708" w:footer="794" w:gutter="0"/>
              <w:cols w:space="708"/>
              <w:docGrid w:linePitch="360"/>
            </w:sectPr>
          </w:pPr>
          <w:r>
            <w:br w:type="page"/>
          </w:r>
        </w:p>
        <w:p w:rsidR="007E1571" w:rsidRPr="00BF4C36" w:rsidRDefault="001417BE" w:rsidP="007E1571">
          <w:pPr>
            <w:pStyle w:val="Labor-Text"/>
            <w:rPr>
              <w:rFonts w:ascii="Times New Roman" w:hAnsi="Times New Roman"/>
              <w:sz w:val="20"/>
            </w:rPr>
          </w:pPr>
        </w:p>
      </w:sdtContent>
    </w:sdt>
    <w:p w:rsidR="007E1571" w:rsidRDefault="007E1571" w:rsidP="007E1571">
      <w:pPr>
        <w:pStyle w:val="Labor-Kapitelberschrift"/>
        <w:jc w:val="both"/>
        <w:rPr>
          <w:rFonts w:ascii="Times New Roman" w:hAnsi="Times New Roman"/>
          <w:b w:val="0"/>
          <w:sz w:val="24"/>
        </w:rPr>
      </w:pPr>
    </w:p>
    <w:p w:rsidR="00D75314" w:rsidRDefault="00D75314">
      <w:pPr>
        <w:spacing w:after="200" w:line="276" w:lineRule="auto"/>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BD7F80">
      <w:pPr>
        <w:rPr>
          <w:rFonts w:ascii="Arial" w:hAnsi="Arial"/>
          <w:sz w:val="24"/>
        </w:rPr>
      </w:pPr>
    </w:p>
    <w:p w:rsidR="00425623" w:rsidRPr="00425623" w:rsidRDefault="00425623" w:rsidP="00425623">
      <w:pPr>
        <w:jc w:val="center"/>
        <w:rPr>
          <w:rFonts w:ascii="Arial" w:hAnsi="Arial"/>
          <w:sz w:val="24"/>
        </w:rPr>
      </w:pPr>
    </w:p>
    <w:p w:rsidR="006F1181" w:rsidRDefault="00425623" w:rsidP="00425623">
      <w:pPr>
        <w:jc w:val="center"/>
        <w:rPr>
          <w:rFonts w:ascii="Arial" w:hAnsi="Arial"/>
          <w:sz w:val="24"/>
        </w:rPr>
      </w:pPr>
      <w:r w:rsidRPr="00425623">
        <w:rPr>
          <w:rFonts w:ascii="Arial" w:hAnsi="Arial"/>
          <w:sz w:val="24"/>
        </w:rPr>
        <w:t>Mathematik-Labor „Mathe-ist-mehr“</w:t>
      </w:r>
      <w:r w:rsidRPr="00425623">
        <w:rPr>
          <w:rFonts w:ascii="Arial" w:hAnsi="Arial"/>
          <w:sz w:val="24"/>
        </w:rPr>
        <w:br/>
      </w:r>
      <w:r w:rsidR="006F1181">
        <w:rPr>
          <w:rFonts w:ascii="Arial" w:hAnsi="Arial"/>
          <w:sz w:val="24"/>
        </w:rPr>
        <w:t>Didaktik der Mathematik (Sekundarstufen)</w:t>
      </w:r>
    </w:p>
    <w:p w:rsidR="00425623" w:rsidRPr="00425623" w:rsidRDefault="006F1181" w:rsidP="006F1181">
      <w:pPr>
        <w:jc w:val="center"/>
        <w:rPr>
          <w:rFonts w:ascii="Arial" w:hAnsi="Arial"/>
          <w:sz w:val="24"/>
        </w:rPr>
      </w:pPr>
      <w:r w:rsidRPr="00425623">
        <w:rPr>
          <w:rFonts w:ascii="Arial" w:hAnsi="Arial"/>
          <w:sz w:val="24"/>
        </w:rPr>
        <w:t>Institut für Mathematik</w:t>
      </w:r>
      <w:r w:rsidRPr="00425623">
        <w:rPr>
          <w:rFonts w:ascii="Arial" w:hAnsi="Arial"/>
          <w:sz w:val="24"/>
        </w:rPr>
        <w:br/>
      </w:r>
      <w:r w:rsidR="00425623" w:rsidRPr="00425623">
        <w:rPr>
          <w:rFonts w:ascii="Arial" w:hAnsi="Arial"/>
          <w:sz w:val="24"/>
        </w:rPr>
        <w:t>Universität Koblenz-Landau</w:t>
      </w:r>
      <w:r w:rsidR="00425623" w:rsidRPr="00425623">
        <w:rPr>
          <w:rFonts w:ascii="Arial" w:hAnsi="Arial"/>
          <w:sz w:val="24"/>
        </w:rPr>
        <w:br/>
        <w:t>Fortstraße 7</w:t>
      </w:r>
    </w:p>
    <w:p w:rsidR="00425623" w:rsidRPr="00425623" w:rsidRDefault="00425623" w:rsidP="00425623">
      <w:pPr>
        <w:jc w:val="center"/>
        <w:rPr>
          <w:rFonts w:ascii="Arial" w:hAnsi="Arial"/>
          <w:sz w:val="24"/>
        </w:rPr>
      </w:pPr>
      <w:r w:rsidRPr="00425623">
        <w:rPr>
          <w:rFonts w:ascii="Arial" w:hAnsi="Arial"/>
          <w:sz w:val="24"/>
        </w:rPr>
        <w:t>76829 Landau</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www.mathe-ist-mehr.de</w:t>
      </w:r>
      <w:r w:rsidRPr="00425623">
        <w:rPr>
          <w:rFonts w:ascii="Arial" w:hAnsi="Arial"/>
          <w:sz w:val="24"/>
        </w:rPr>
        <w:br/>
        <w:t>www.mathe-labor.de</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 xml:space="preserve">Zusammengestellt von: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425623" w:rsidRPr="00425623" w:rsidTr="002F3E1C">
        <w:tc>
          <w:tcPr>
            <w:tcW w:w="9495" w:type="dxa"/>
          </w:tcPr>
          <w:p w:rsidR="00425623" w:rsidRPr="00425623" w:rsidRDefault="001417BE" w:rsidP="00B35B11">
            <w:pPr>
              <w:jc w:val="center"/>
              <w:rPr>
                <w:rFonts w:ascii="Arial" w:hAnsi="Arial"/>
                <w:sz w:val="24"/>
                <w:szCs w:val="24"/>
              </w:rPr>
            </w:pPr>
            <w:sdt>
              <w:sdtPr>
                <w:rPr>
                  <w:rFonts w:ascii="Arial" w:hAnsi="Arial"/>
                  <w:sz w:val="24"/>
                </w:rPr>
                <w:alias w:val="Name des Autors"/>
                <w:tag w:val="Name des Autors"/>
                <w:id w:val="144708"/>
                <w:placeholder>
                  <w:docPart w:val="A91EA2F2F3154B3D983816763D78D0E9"/>
                </w:placeholder>
              </w:sdtPr>
              <w:sdtEndPr/>
              <w:sdtContent>
                <w:sdt>
                  <w:sdtPr>
                    <w:rPr>
                      <w:rFonts w:ascii="Arial" w:hAnsi="Arial"/>
                      <w:sz w:val="24"/>
                    </w:rPr>
                    <w:alias w:val="Name des Autors"/>
                    <w:tag w:val="Name des Autors"/>
                    <w:id w:val="5163578"/>
                    <w:placeholder>
                      <w:docPart w:val="F9E1597164EF4358B3D956F130051561"/>
                    </w:placeholder>
                  </w:sdtPr>
                  <w:sdtEndPr/>
                  <w:sdtContent>
                    <w:sdt>
                      <w:sdtPr>
                        <w:rPr>
                          <w:rFonts w:ascii="Arial" w:hAnsi="Arial"/>
                          <w:sz w:val="24"/>
                        </w:rPr>
                        <w:alias w:val="Name des Autors"/>
                        <w:tag w:val="Name des Autors"/>
                        <w:id w:val="1655488435"/>
                        <w:placeholder>
                          <w:docPart w:val="1734040A8A5E41D5AF9E41B81A218420"/>
                        </w:placeholder>
                      </w:sdtPr>
                      <w:sdtEndPr/>
                      <w:sdtContent>
                        <w:r w:rsidR="00B35B11">
                          <w:rPr>
                            <w:rFonts w:ascii="Arial" w:hAnsi="Arial"/>
                            <w:sz w:val="24"/>
                          </w:rPr>
                          <w:t>den Teilnehmerinnen und Teilnehmern</w:t>
                        </w:r>
                      </w:sdtContent>
                    </w:sdt>
                  </w:sdtContent>
                </w:sdt>
              </w:sdtContent>
            </w:sdt>
          </w:p>
        </w:tc>
      </w:tr>
    </w:tbl>
    <w:p w:rsidR="00F118F0" w:rsidRDefault="00B35B11" w:rsidP="00425623">
      <w:pPr>
        <w:jc w:val="center"/>
        <w:rPr>
          <w:rFonts w:ascii="Arial" w:hAnsi="Arial"/>
          <w:sz w:val="24"/>
        </w:rPr>
      </w:pPr>
      <w:r>
        <w:rPr>
          <w:rFonts w:ascii="Arial" w:hAnsi="Arial"/>
          <w:sz w:val="24"/>
        </w:rPr>
        <w:t>des didaktischen Seminars</w:t>
      </w:r>
      <w:r>
        <w:rPr>
          <w:rFonts w:ascii="Arial" w:hAnsi="Arial"/>
          <w:sz w:val="24"/>
        </w:rPr>
        <w:br/>
      </w:r>
      <w:r w:rsidR="0093203B">
        <w:rPr>
          <w:rFonts w:ascii="Arial" w:hAnsi="Arial"/>
          <w:sz w:val="24"/>
        </w:rPr>
        <w:t>im</w:t>
      </w:r>
      <w:r>
        <w:rPr>
          <w:rFonts w:ascii="Arial" w:hAnsi="Arial"/>
          <w:sz w:val="24"/>
        </w:rPr>
        <w:t xml:space="preserve"> Sommersemesters 2012</w:t>
      </w:r>
    </w:p>
    <w:p w:rsidR="00B35B11" w:rsidRDefault="00B35B11" w:rsidP="00425623">
      <w:pPr>
        <w:jc w:val="center"/>
        <w:rPr>
          <w:rFonts w:ascii="Arial" w:hAnsi="Arial"/>
          <w:sz w:val="24"/>
        </w:rPr>
      </w:pPr>
    </w:p>
    <w:p w:rsidR="002276CD" w:rsidRDefault="000051F5" w:rsidP="00425623">
      <w:pPr>
        <w:jc w:val="center"/>
        <w:rPr>
          <w:rFonts w:ascii="Arial" w:hAnsi="Arial"/>
          <w:sz w:val="24"/>
        </w:rPr>
      </w:pPr>
      <w:r>
        <w:rPr>
          <w:rFonts w:ascii="Arial" w:hAnsi="Arial"/>
          <w:sz w:val="24"/>
        </w:rPr>
        <w:t>Überarbeitet von:</w:t>
      </w:r>
    </w:p>
    <w:p w:rsidR="000051F5" w:rsidRDefault="000051F5" w:rsidP="00425623">
      <w:pPr>
        <w:jc w:val="center"/>
        <w:rPr>
          <w:rFonts w:ascii="Arial" w:hAnsi="Arial"/>
          <w:sz w:val="24"/>
        </w:rPr>
      </w:pPr>
      <w:r>
        <w:rPr>
          <w:rFonts w:ascii="Arial" w:hAnsi="Arial"/>
          <w:sz w:val="24"/>
        </w:rPr>
        <w:t>Martin Dexheimer</w:t>
      </w:r>
    </w:p>
    <w:p w:rsidR="000051F5" w:rsidRPr="00425623" w:rsidRDefault="000051F5"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Betreut von:</w:t>
      </w:r>
    </w:p>
    <w:sdt>
      <w:sdtPr>
        <w:rPr>
          <w:rFonts w:ascii="Arial" w:hAnsi="Arial"/>
          <w:sz w:val="24"/>
        </w:rPr>
        <w:alias w:val="Name des Betreuers"/>
        <w:tag w:val="Name des Betreuers"/>
        <w:id w:val="144710"/>
        <w:placeholder>
          <w:docPart w:val="4D843CC265E0413B93F495F58C796446"/>
        </w:placeholder>
      </w:sdtPr>
      <w:sdtEndPr>
        <w:rPr>
          <w:szCs w:val="24"/>
        </w:rPr>
      </w:sdtEndPr>
      <w:sdtContent>
        <w:sdt>
          <w:sdtPr>
            <w:rPr>
              <w:rFonts w:ascii="Arial" w:hAnsi="Arial"/>
              <w:sz w:val="24"/>
            </w:rPr>
            <w:alias w:val="Name des Autors"/>
            <w:tag w:val="Name des Autors"/>
            <w:id w:val="5163580"/>
            <w:placeholder>
              <w:docPart w:val="C0BA5E46450F4614BC4CE2219C264952"/>
            </w:placeholder>
          </w:sdtPr>
          <w:sdtEndPr/>
          <w:sdtContent>
            <w:sdt>
              <w:sdtPr>
                <w:rPr>
                  <w:rFonts w:ascii="Arial" w:hAnsi="Arial"/>
                  <w:sz w:val="24"/>
                </w:rPr>
                <w:alias w:val="Name des Autors"/>
                <w:tag w:val="Name des Autors"/>
                <w:id w:val="1522433168"/>
                <w:placeholder>
                  <w:docPart w:val="8E81F118182F44C7813E1BAE845CC239"/>
                </w:placeholder>
              </w:sdtPr>
              <w:sdtEndPr/>
              <w:sdtContent>
                <w:p w:rsidR="000051F5" w:rsidRDefault="000051F5" w:rsidP="000051F5">
                  <w:pPr>
                    <w:jc w:val="center"/>
                    <w:rPr>
                      <w:rFonts w:ascii="Arial" w:hAnsi="Arial"/>
                      <w:sz w:val="24"/>
                      <w:lang w:val="en-US"/>
                    </w:rPr>
                  </w:pPr>
                  <w:r>
                    <w:rPr>
                      <w:rFonts w:ascii="Arial" w:hAnsi="Arial"/>
                      <w:sz w:val="24"/>
                      <w:lang w:val="en-US"/>
                    </w:rPr>
                    <w:t>Prof. Dr. Jürgen Roth</w:t>
                  </w:r>
                </w:p>
                <w:p w:rsidR="000051F5" w:rsidRPr="000051F5" w:rsidRDefault="000051F5" w:rsidP="000051F5">
                  <w:pPr>
                    <w:jc w:val="center"/>
                    <w:rPr>
                      <w:rFonts w:ascii="Arial" w:hAnsi="Arial"/>
                      <w:sz w:val="24"/>
                      <w:lang w:val="en-US"/>
                    </w:rPr>
                  </w:pPr>
                  <w:r>
                    <w:rPr>
                      <w:rFonts w:ascii="Arial" w:hAnsi="Arial"/>
                      <w:sz w:val="24"/>
                      <w:lang w:val="en-US"/>
                    </w:rPr>
                    <w:t>Rolf Oechsler</w:t>
                  </w:r>
                </w:p>
              </w:sdtContent>
            </w:sdt>
            <w:p w:rsidR="00F14587" w:rsidRDefault="001417BE" w:rsidP="00F14587">
              <w:pPr>
                <w:jc w:val="center"/>
                <w:rPr>
                  <w:rFonts w:ascii="Arial" w:hAnsi="Arial"/>
                  <w:sz w:val="24"/>
                </w:rPr>
              </w:pPr>
            </w:p>
          </w:sdtContent>
        </w:sdt>
      </w:sdtContent>
    </w:sdt>
    <w:p w:rsidR="00F14587" w:rsidRDefault="00F14587" w:rsidP="00F14587">
      <w:pPr>
        <w:jc w:val="center"/>
        <w:rPr>
          <w:rFonts w:ascii="Arial" w:hAnsi="Arial"/>
          <w:sz w:val="24"/>
        </w:rPr>
      </w:pPr>
    </w:p>
    <w:p w:rsidR="00F14587" w:rsidRDefault="001417BE" w:rsidP="00F14587">
      <w:pPr>
        <w:jc w:val="center"/>
        <w:rPr>
          <w:rFonts w:ascii="Arial" w:hAnsi="Arial"/>
          <w:sz w:val="24"/>
        </w:rPr>
      </w:pPr>
      <w:r>
        <w:rPr>
          <w:rFonts w:ascii="Arial" w:hAnsi="Arial"/>
          <w:sz w:val="24"/>
        </w:rPr>
        <w:t>Veröffentlicht</w:t>
      </w:r>
      <w:bookmarkStart w:id="0" w:name="_GoBack"/>
      <w:bookmarkEnd w:id="0"/>
      <w:r w:rsidR="00F14587">
        <w:rPr>
          <w:rFonts w:ascii="Arial" w:hAnsi="Arial"/>
          <w:sz w:val="24"/>
        </w:rPr>
        <w:t xml:space="preserve"> am:</w:t>
      </w:r>
    </w:p>
    <w:sdt>
      <w:sdtPr>
        <w:rPr>
          <w:rFonts w:ascii="Arial" w:hAnsi="Arial"/>
          <w:sz w:val="24"/>
        </w:rPr>
        <w:alias w:val="Veröffentlichungsdatum"/>
        <w:tag w:val=""/>
        <w:id w:val="15662250"/>
        <w:placeholder>
          <w:docPart w:val="7A2EE05848934EFF87990AD4AC5EDB0B"/>
        </w:placeholder>
        <w:dataBinding w:prefixMappings="xmlns:ns0='http://schemas.microsoft.com/office/2006/coverPageProps' " w:xpath="/ns0:CoverPageProperties[1]/ns0:PublishDate[1]" w:storeItemID="{55AF091B-3C7A-41E3-B477-F2FDAA23CFDA}"/>
        <w:date w:fullDate="2013-03-10T00:00:00Z">
          <w:dateFormat w:val="dd.MM.yyyy"/>
          <w:lid w:val="de-DE"/>
          <w:storeMappedDataAs w:val="dateTime"/>
          <w:calendar w:val="gregorian"/>
        </w:date>
      </w:sdtPr>
      <w:sdtEndPr/>
      <w:sdtContent>
        <w:p w:rsidR="00425623" w:rsidRPr="00BF4C36" w:rsidRDefault="00F14587" w:rsidP="00AA1D6B">
          <w:pPr>
            <w:jc w:val="center"/>
            <w:rPr>
              <w:rFonts w:ascii="Arial" w:hAnsi="Arial"/>
              <w:sz w:val="24"/>
            </w:rPr>
          </w:pPr>
          <w:r>
            <w:rPr>
              <w:rFonts w:ascii="Arial" w:hAnsi="Arial"/>
              <w:sz w:val="24"/>
            </w:rPr>
            <w:t>10.03.2013</w:t>
          </w:r>
        </w:p>
      </w:sdtContent>
    </w:sdt>
    <w:sectPr w:rsidR="00425623" w:rsidRPr="00BF4C36" w:rsidSect="00D81836">
      <w:headerReference w:type="first" r:id="rId38"/>
      <w:footerReference w:type="first" r:id="rId39"/>
      <w:pgSz w:w="11907" w:h="16840" w:code="9"/>
      <w:pgMar w:top="2835" w:right="1418" w:bottom="1134" w:left="1134" w:header="709"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24" w:rsidRDefault="00775C24" w:rsidP="009121BE">
      <w:r>
        <w:separator/>
      </w:r>
    </w:p>
  </w:endnote>
  <w:endnote w:type="continuationSeparator" w:id="0">
    <w:p w:rsidR="00775C24" w:rsidRDefault="00775C24"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C7" w:rsidRDefault="009942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68796"/>
      <w:docPartObj>
        <w:docPartGallery w:val="Page Numbers (Bottom of Page)"/>
        <w:docPartUnique/>
      </w:docPartObj>
    </w:sdtPr>
    <w:sdtEndPr>
      <w:rPr>
        <w:sz w:val="28"/>
        <w:szCs w:val="28"/>
      </w:rPr>
    </w:sdtEndPr>
    <w:sdtContent>
      <w:p w:rsidR="00340575" w:rsidRPr="007F62AE" w:rsidRDefault="00340575">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sidR="001417BE">
          <w:rPr>
            <w:rFonts w:ascii="Arial" w:hAnsi="Arial" w:cs="Arial"/>
            <w:noProof/>
            <w:sz w:val="28"/>
            <w:szCs w:val="28"/>
          </w:rPr>
          <w:t>9</w:t>
        </w:r>
        <w:r w:rsidRPr="007F62AE">
          <w:rPr>
            <w:rFonts w:ascii="Arial" w:hAnsi="Arial" w:cs="Arial"/>
            <w:sz w:val="28"/>
            <w:szCs w:val="28"/>
          </w:rPr>
          <w:fldChar w:fldCharType="end"/>
        </w:r>
      </w:p>
    </w:sdtContent>
  </w:sdt>
  <w:p w:rsidR="00340575" w:rsidRDefault="0034057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Default="00340575">
    <w:pPr>
      <w:pStyle w:val="Fuzeile"/>
    </w:pPr>
    <w:r w:rsidRPr="00170257">
      <w:rPr>
        <w:noProof/>
        <w:lang w:eastAsia="de-DE"/>
      </w:rPr>
      <w:drawing>
        <wp:anchor distT="0" distB="0" distL="114300" distR="114300" simplePos="0" relativeHeight="251662336" behindDoc="0" locked="0" layoutInCell="1" allowOverlap="1" wp14:anchorId="665C98C3" wp14:editId="095D5626">
          <wp:simplePos x="0" y="0"/>
          <wp:positionH relativeFrom="column">
            <wp:posOffset>4491356</wp:posOffset>
          </wp:positionH>
          <wp:positionV relativeFrom="paragraph">
            <wp:posOffset>-863599</wp:posOffset>
          </wp:positionV>
          <wp:extent cx="1676400" cy="650896"/>
          <wp:effectExtent l="0" t="0" r="0" b="0"/>
          <wp:wrapNone/>
          <wp:docPr id="54" name="Grafik 4"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680254" cy="652392"/>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Default="00340575">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Pr="00DF01FC" w:rsidRDefault="00340575" w:rsidP="002F3E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24" w:rsidRDefault="00775C24" w:rsidP="009121BE">
      <w:r>
        <w:separator/>
      </w:r>
    </w:p>
  </w:footnote>
  <w:footnote w:type="continuationSeparator" w:id="0">
    <w:p w:rsidR="00775C24" w:rsidRDefault="00775C24" w:rsidP="0091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2C7" w:rsidRDefault="009942C7">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Default="003405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063FC1" w:rsidTr="00585BA2">
      <w:trPr>
        <w:trHeight w:val="20"/>
      </w:trPr>
      <w:tc>
        <w:tcPr>
          <w:tcW w:w="1700" w:type="dxa"/>
          <w:vMerge w:val="restart"/>
        </w:tcPr>
        <w:p w:rsidR="00340575" w:rsidRDefault="00340575" w:rsidP="002F3E1C">
          <w:pPr>
            <w:pStyle w:val="Kopfzeile"/>
          </w:pPr>
          <w:r w:rsidRPr="0083234C">
            <w:rPr>
              <w:noProof/>
              <w:lang w:eastAsia="de-DE"/>
            </w:rPr>
            <w:drawing>
              <wp:inline distT="0" distB="0" distL="0" distR="0" wp14:anchorId="5B18B44D" wp14:editId="5DC9C7BC">
                <wp:extent cx="914634" cy="914634"/>
                <wp:effectExtent l="19050" t="0" r="0" b="0"/>
                <wp:docPr id="51"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340575" w:rsidRDefault="00340575" w:rsidP="002F3E1C">
          <w:pPr>
            <w:pStyle w:val="Kopfzeile"/>
          </w:pPr>
        </w:p>
      </w:tc>
      <w:tc>
        <w:tcPr>
          <w:tcW w:w="7337" w:type="dxa"/>
        </w:tcPr>
        <w:p w:rsidR="00340575" w:rsidRPr="00063FC1" w:rsidRDefault="00340575" w:rsidP="002F3E1C">
          <w:pPr>
            <w:widowControl w:val="0"/>
            <w:jc w:val="center"/>
            <w:rPr>
              <w:rFonts w:ascii="Arial" w:hAnsi="Arial" w:cs="Arial"/>
              <w:b/>
              <w:bCs/>
              <w:sz w:val="40"/>
              <w:szCs w:val="40"/>
            </w:rPr>
          </w:pPr>
          <w:r>
            <w:rPr>
              <w:rFonts w:ascii="Arial" w:hAnsi="Arial" w:cs="Arial"/>
              <w:b/>
              <w:bCs/>
              <w:sz w:val="40"/>
              <w:szCs w:val="40"/>
            </w:rPr>
            <w:t>Mathematik-Labor</w:t>
          </w:r>
        </w:p>
      </w:tc>
    </w:tr>
    <w:tr w:rsidR="00340575" w:rsidTr="00585BA2">
      <w:trPr>
        <w:trHeight w:val="360"/>
      </w:trPr>
      <w:tc>
        <w:tcPr>
          <w:tcW w:w="1700" w:type="dxa"/>
          <w:vMerge/>
        </w:tcPr>
        <w:p w:rsidR="00340575" w:rsidRDefault="00340575" w:rsidP="002F3E1C">
          <w:pPr>
            <w:pStyle w:val="Kopfzeile"/>
          </w:pPr>
        </w:p>
      </w:tc>
      <w:tc>
        <w:tcPr>
          <w:tcW w:w="251" w:type="dxa"/>
          <w:vMerge/>
        </w:tcPr>
        <w:p w:rsidR="00340575" w:rsidRDefault="00340575" w:rsidP="002F3E1C">
          <w:pPr>
            <w:pStyle w:val="Kopfzeile"/>
          </w:pPr>
        </w:p>
      </w:tc>
      <w:tc>
        <w:tcPr>
          <w:tcW w:w="7337" w:type="dxa"/>
        </w:tcPr>
        <w:p w:rsidR="00340575" w:rsidRPr="00945639" w:rsidRDefault="00340575"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64384" behindDoc="0" locked="0" layoutInCell="1" allowOverlap="1" wp14:anchorId="2100685E" wp14:editId="27B0954C">
                    <wp:simplePos x="0" y="0"/>
                    <wp:positionH relativeFrom="column">
                      <wp:posOffset>4967604</wp:posOffset>
                    </wp:positionH>
                    <wp:positionV relativeFrom="paragraph">
                      <wp:posOffset>48260</wp:posOffset>
                    </wp:positionV>
                    <wp:extent cx="0" cy="9164955"/>
                    <wp:effectExtent l="19050" t="0" r="19050" b="1714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" strokecolor="#ffd320" strokeweight="2.5pt">
                    <v:shadow color="#ccc"/>
                  </v:line>
                </w:pict>
              </mc:Fallback>
            </mc:AlternateContent>
          </w:r>
          <w:r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F9E1597164EF4358B3D956F130051561"/>
              </w:placeholder>
              <w:showingPlcHdr/>
            </w:sdtPr>
            <w:sdtEndPr/>
            <w:sdtContent>
              <w:r w:rsidRPr="00242EC9">
                <w:rPr>
                  <w:rStyle w:val="Platzhaltertext"/>
                  <w:rFonts w:eastAsiaTheme="minorEastAsia"/>
                  <w:color w:val="0047FF"/>
                  <w:sz w:val="40"/>
                  <w:szCs w:val="40"/>
                </w:rPr>
                <w:t>Klicken Sie hier, um Text einzugeben.</w:t>
              </w:r>
            </w:sdtContent>
          </w:sdt>
          <w:r w:rsidRPr="00945639">
            <w:rPr>
              <w:rFonts w:cs="Arial"/>
              <w:color w:val="0047FF"/>
              <w:sz w:val="40"/>
              <w:szCs w:val="40"/>
            </w:rPr>
            <w:t>“</w:t>
          </w:r>
        </w:p>
      </w:tc>
    </w:tr>
    <w:tr w:rsidR="00340575" w:rsidTr="00585BA2">
      <w:trPr>
        <w:trHeight w:val="429"/>
      </w:trPr>
      <w:tc>
        <w:tcPr>
          <w:tcW w:w="1700" w:type="dxa"/>
          <w:vMerge/>
        </w:tcPr>
        <w:p w:rsidR="00340575" w:rsidRDefault="00340575" w:rsidP="002F3E1C">
          <w:pPr>
            <w:pStyle w:val="Kopfzeile"/>
          </w:pPr>
        </w:p>
      </w:tc>
      <w:tc>
        <w:tcPr>
          <w:tcW w:w="251" w:type="dxa"/>
          <w:vMerge/>
        </w:tcPr>
        <w:p w:rsidR="00340575" w:rsidRDefault="00340575" w:rsidP="002F3E1C">
          <w:pPr>
            <w:pStyle w:val="Kopfzeile"/>
          </w:pPr>
        </w:p>
      </w:tc>
      <w:tc>
        <w:tcPr>
          <w:tcW w:w="7337" w:type="dxa"/>
        </w:tcPr>
        <w:p w:rsidR="00340575" w:rsidRPr="00D82F4B" w:rsidRDefault="00340575" w:rsidP="002F3E1C">
          <w:pPr>
            <w:widowControl w:val="0"/>
            <w:rPr>
              <w:noProof/>
            </w:rPr>
          </w:pPr>
        </w:p>
      </w:tc>
    </w:tr>
  </w:tbl>
  <w:p w:rsidR="00340575" w:rsidRDefault="0034057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Default="00340575">
    <w:pPr>
      <w:pStyle w:val="Kopfzeile"/>
    </w:pPr>
    <w:r w:rsidRPr="00170257">
      <w:rPr>
        <w:noProof/>
        <w:lang w:eastAsia="de-DE"/>
      </w:rPr>
      <w:drawing>
        <wp:anchor distT="0" distB="0" distL="114300" distR="114300" simplePos="0" relativeHeight="251661312" behindDoc="0" locked="0" layoutInCell="1" allowOverlap="1" wp14:anchorId="3C5C5276" wp14:editId="3CD44824">
          <wp:simplePos x="0" y="0"/>
          <wp:positionH relativeFrom="column">
            <wp:posOffset>1319530</wp:posOffset>
          </wp:positionH>
          <wp:positionV relativeFrom="paragraph">
            <wp:posOffset>1855470</wp:posOffset>
          </wp:positionV>
          <wp:extent cx="3048000" cy="3048000"/>
          <wp:effectExtent l="0" t="0" r="0" b="0"/>
          <wp:wrapNone/>
          <wp:docPr id="53" name="Grafik 0" descr="mathe_ist_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stretch>
                    <a:fillRect/>
                  </a:stretch>
                </pic:blipFill>
                <pic:spPr>
                  <a:xfrm>
                    <a:off x="0" y="0"/>
                    <a:ext cx="3048000" cy="3048000"/>
                  </a:xfrm>
                  <a:prstGeom prst="rect">
                    <a:avLst/>
                  </a:prstGeom>
                </pic:spPr>
              </pic:pic>
            </a:graphicData>
          </a:graphic>
        </wp:anchor>
      </w:drawing>
    </w:r>
    <w:r>
      <w:rPr>
        <w:noProof/>
        <w:lang w:eastAsia="de-DE"/>
      </w:rPr>
      <mc:AlternateContent>
        <mc:Choice Requires="wps">
          <w:drawing>
            <wp:anchor distT="36576" distB="36576" distL="36575" distR="36575" simplePos="0" relativeHeight="251660288" behindDoc="0" locked="0" layoutInCell="1" allowOverlap="1" wp14:anchorId="36E06DA9" wp14:editId="5ADBCB67">
              <wp:simplePos x="0" y="0"/>
              <wp:positionH relativeFrom="column">
                <wp:posOffset>4359274</wp:posOffset>
              </wp:positionH>
              <wp:positionV relativeFrom="paragraph">
                <wp:posOffset>5132705</wp:posOffset>
              </wp:positionV>
              <wp:extent cx="0" cy="4508500"/>
              <wp:effectExtent l="19050" t="0" r="38100" b="2540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" strokecolor="#ffd320" strokeweight="4pt">
              <v:shadow color="#ccc"/>
            </v:line>
          </w:pict>
        </mc:Fallback>
      </mc:AlternateContent>
    </w:r>
    <w:r>
      <w:rPr>
        <w:noProof/>
        <w:lang w:eastAsia="de-DE"/>
      </w:rPr>
      <mc:AlternateContent>
        <mc:Choice Requires="wps">
          <w:drawing>
            <wp:anchor distT="36576" distB="36576" distL="36575" distR="36575" simplePos="0" relativeHeight="251659264" behindDoc="0" locked="0" layoutInCell="1" allowOverlap="1" wp14:anchorId="3D17148C" wp14:editId="397C0871">
              <wp:simplePos x="0" y="0"/>
              <wp:positionH relativeFrom="column">
                <wp:posOffset>4359274</wp:posOffset>
              </wp:positionH>
              <wp:positionV relativeFrom="paragraph">
                <wp:posOffset>446405</wp:posOffset>
              </wp:positionV>
              <wp:extent cx="0" cy="1162685"/>
              <wp:effectExtent l="19050" t="0" r="38100" b="1841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" strokecolor="#ffd320" strokeweight="4pt">
              <v:shadow color="#ccc"/>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575" w:rsidRDefault="0034057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7A1ED0" w:rsidTr="00BD24A1">
      <w:trPr>
        <w:trHeight w:val="20"/>
      </w:trPr>
      <w:tc>
        <w:tcPr>
          <w:tcW w:w="1700" w:type="dxa"/>
          <w:vMerge w:val="restart"/>
          <w:vAlign w:val="center"/>
        </w:tcPr>
        <w:p w:rsidR="00340575" w:rsidRPr="007A1ED0" w:rsidRDefault="00340575" w:rsidP="008E17A2">
          <w:pPr>
            <w:tabs>
              <w:tab w:val="center" w:pos="4536"/>
              <w:tab w:val="right" w:pos="9072"/>
            </w:tabs>
            <w:rPr>
              <w:rFonts w:ascii="Arial" w:hAnsi="Arial"/>
              <w:b/>
              <w:sz w:val="28"/>
            </w:rPr>
          </w:pPr>
          <w:r w:rsidRPr="007A1ED0">
            <w:rPr>
              <w:rFonts w:ascii="Arial" w:hAnsi="Arial"/>
              <w:b/>
              <w:noProof/>
              <w:sz w:val="28"/>
            </w:rPr>
            <w:drawing>
              <wp:inline distT="0" distB="0" distL="0" distR="0" wp14:anchorId="773944D4" wp14:editId="6B12662F">
                <wp:extent cx="914634" cy="914634"/>
                <wp:effectExtent l="19050" t="0" r="0" b="0"/>
                <wp:docPr id="27" name="Grafik 27"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340575" w:rsidRPr="006A11D4" w:rsidRDefault="00340575" w:rsidP="007A1ED0">
          <w:pPr>
            <w:tabs>
              <w:tab w:val="center" w:pos="4536"/>
              <w:tab w:val="right" w:pos="9072"/>
            </w:tabs>
            <w:rPr>
              <w:sz w:val="40"/>
            </w:rPr>
          </w:pPr>
        </w:p>
      </w:tc>
      <w:tc>
        <w:tcPr>
          <w:tcW w:w="7337" w:type="dxa"/>
        </w:tcPr>
        <w:p w:rsidR="00340575" w:rsidRPr="009073F3" w:rsidRDefault="00340575" w:rsidP="009073F3">
          <w:pPr>
            <w:pStyle w:val="Labor-Titelseite"/>
            <w:rPr>
              <w:b/>
              <w:color w:val="auto"/>
              <w:sz w:val="40"/>
            </w:rPr>
          </w:pPr>
          <w:r>
            <w:rPr>
              <w:b/>
              <w:noProof/>
              <w:color w:val="auto"/>
              <w:sz w:val="48"/>
            </w:rPr>
            <mc:AlternateContent>
              <mc:Choice Requires="wps">
                <w:drawing>
                  <wp:anchor distT="36576" distB="36576" distL="36575" distR="36575" simplePos="0" relativeHeight="251666432" behindDoc="0" locked="0" layoutInCell="1" allowOverlap="1">
                    <wp:simplePos x="0" y="0"/>
                    <wp:positionH relativeFrom="column">
                      <wp:posOffset>4958079</wp:posOffset>
                    </wp:positionH>
                    <wp:positionV relativeFrom="paragraph">
                      <wp:posOffset>48260</wp:posOffset>
                    </wp:positionV>
                    <wp:extent cx="0" cy="9164955"/>
                    <wp:effectExtent l="19050" t="0" r="19050" b="1714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L1Y+2G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9073F3">
            <w:rPr>
              <w:b/>
              <w:color w:val="auto"/>
              <w:sz w:val="48"/>
            </w:rPr>
            <w:t>Mathematik-Labor</w:t>
          </w:r>
        </w:p>
      </w:tc>
    </w:tr>
    <w:tr w:rsidR="00340575" w:rsidRPr="007A1ED0" w:rsidTr="00F822E3">
      <w:trPr>
        <w:trHeight w:val="429"/>
      </w:trPr>
      <w:tc>
        <w:tcPr>
          <w:tcW w:w="1700" w:type="dxa"/>
          <w:vMerge/>
        </w:tcPr>
        <w:p w:rsidR="00340575" w:rsidRPr="007A1ED0" w:rsidRDefault="00340575" w:rsidP="007A1ED0">
          <w:pPr>
            <w:tabs>
              <w:tab w:val="center" w:pos="4536"/>
              <w:tab w:val="right" w:pos="9072"/>
            </w:tabs>
          </w:pPr>
        </w:p>
      </w:tc>
      <w:tc>
        <w:tcPr>
          <w:tcW w:w="251" w:type="dxa"/>
          <w:vMerge/>
        </w:tcPr>
        <w:p w:rsidR="00340575" w:rsidRPr="007A1ED0" w:rsidRDefault="00340575" w:rsidP="007A1ED0">
          <w:pPr>
            <w:tabs>
              <w:tab w:val="center" w:pos="4536"/>
              <w:tab w:val="right" w:pos="9072"/>
            </w:tabs>
          </w:pPr>
        </w:p>
      </w:tc>
      <w:tc>
        <w:tcPr>
          <w:tcW w:w="7337" w:type="dxa"/>
        </w:tcPr>
        <w:p w:rsidR="00340575" w:rsidRPr="009073F3" w:rsidRDefault="00340575" w:rsidP="008E17A2">
          <w:pPr>
            <w:pStyle w:val="Labor-Titelseite"/>
            <w:rPr>
              <w:b/>
              <w:noProof/>
              <w:sz w:val="40"/>
              <w:szCs w:val="40"/>
            </w:rPr>
          </w:pPr>
          <w:r w:rsidRPr="009073F3">
            <w:rPr>
              <w:b/>
              <w:sz w:val="40"/>
              <w:szCs w:val="40"/>
            </w:rPr>
            <w:t>Station „</w:t>
          </w:r>
          <w:sdt>
            <w:sdtPr>
              <w:rPr>
                <w:b/>
                <w:sz w:val="40"/>
                <w:szCs w:val="40"/>
              </w:rPr>
              <w:alias w:val="Name der Station"/>
              <w:tag w:val="Name der Station"/>
              <w:id w:val="-906529083"/>
            </w:sdtPr>
            <w:sdtEndPr/>
            <w:sdtContent>
              <w:r>
                <w:rPr>
                  <w:b/>
                  <w:sz w:val="40"/>
                  <w:szCs w:val="40"/>
                </w:rPr>
                <w:t>Jakobsstab &amp; Co.</w:t>
              </w:r>
            </w:sdtContent>
          </w:sdt>
          <w:r w:rsidRPr="009073F3">
            <w:rPr>
              <w:b/>
              <w:sz w:val="40"/>
              <w:szCs w:val="40"/>
            </w:rPr>
            <w:t>“</w:t>
          </w:r>
          <w:r>
            <w:rPr>
              <w:b/>
              <w:sz w:val="40"/>
              <w:szCs w:val="40"/>
            </w:rPr>
            <w:t xml:space="preserve"> – Teil 1</w:t>
          </w:r>
        </w:p>
      </w:tc>
    </w:tr>
  </w:tbl>
  <w:p w:rsidR="00340575" w:rsidRDefault="00340575">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7A1ED0" w:rsidTr="00BD24A1">
      <w:trPr>
        <w:trHeight w:val="20"/>
      </w:trPr>
      <w:tc>
        <w:tcPr>
          <w:tcW w:w="1700" w:type="dxa"/>
          <w:vMerge w:val="restart"/>
          <w:vAlign w:val="center"/>
        </w:tcPr>
        <w:p w:rsidR="00340575" w:rsidRPr="007A1ED0" w:rsidRDefault="00340575"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5EFE60BF" wp14:editId="5FD266DC">
                <wp:extent cx="914634" cy="914634"/>
                <wp:effectExtent l="19050" t="0" r="0" b="0"/>
                <wp:docPr id="45" name="Grafik 45"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340575" w:rsidRPr="006A11D4" w:rsidRDefault="00340575" w:rsidP="007A1ED0">
          <w:pPr>
            <w:tabs>
              <w:tab w:val="center" w:pos="4536"/>
              <w:tab w:val="right" w:pos="9072"/>
            </w:tabs>
            <w:rPr>
              <w:sz w:val="40"/>
            </w:rPr>
          </w:pPr>
        </w:p>
      </w:tc>
      <w:tc>
        <w:tcPr>
          <w:tcW w:w="7337" w:type="dxa"/>
        </w:tcPr>
        <w:p w:rsidR="00340575" w:rsidRPr="006A11D4" w:rsidRDefault="00340575" w:rsidP="00295C96">
          <w:pPr>
            <w:pStyle w:val="Labor-Titelseite"/>
            <w:rPr>
              <w:b/>
              <w:sz w:val="40"/>
            </w:rPr>
          </w:pPr>
          <w:r>
            <w:rPr>
              <w:b/>
              <w:noProof/>
              <w:sz w:val="40"/>
            </w:rPr>
            <mc:AlternateContent>
              <mc:Choice Requires="wps">
                <w:drawing>
                  <wp:anchor distT="36576" distB="36576" distL="36575" distR="36575" simplePos="0" relativeHeight="251674624" behindDoc="0" locked="0" layoutInCell="1" allowOverlap="1" wp14:anchorId="25C10035" wp14:editId="7831B583">
                    <wp:simplePos x="0" y="0"/>
                    <wp:positionH relativeFrom="column">
                      <wp:posOffset>4958079</wp:posOffset>
                    </wp:positionH>
                    <wp:positionV relativeFrom="paragraph">
                      <wp:posOffset>48260</wp:posOffset>
                    </wp:positionV>
                    <wp:extent cx="0" cy="9164955"/>
                    <wp:effectExtent l="19050" t="0" r="19050" b="1714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DEpgG6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686186421"/>
            </w:sdtPr>
            <w:sdtEndPr/>
            <w:sdtContent>
              <w:r>
                <w:rPr>
                  <w:b/>
                  <w:sz w:val="40"/>
                </w:rPr>
                <w:t>Jakobsstab &amp; Co.</w:t>
              </w:r>
            </w:sdtContent>
          </w:sdt>
          <w:r w:rsidRPr="006A11D4">
            <w:rPr>
              <w:b/>
              <w:sz w:val="40"/>
            </w:rPr>
            <w:t>“</w:t>
          </w:r>
          <w:r>
            <w:rPr>
              <w:b/>
              <w:sz w:val="40"/>
            </w:rPr>
            <w:t xml:space="preserve"> – Teil 1</w:t>
          </w:r>
        </w:p>
      </w:tc>
    </w:tr>
    <w:tr w:rsidR="00340575" w:rsidRPr="007A1ED0" w:rsidTr="00F822E3">
      <w:trPr>
        <w:trHeight w:val="429"/>
      </w:trPr>
      <w:tc>
        <w:tcPr>
          <w:tcW w:w="1700" w:type="dxa"/>
          <w:vMerge/>
        </w:tcPr>
        <w:p w:rsidR="00340575" w:rsidRPr="007A1ED0" w:rsidRDefault="00340575" w:rsidP="007A1ED0">
          <w:pPr>
            <w:tabs>
              <w:tab w:val="center" w:pos="4536"/>
              <w:tab w:val="right" w:pos="9072"/>
            </w:tabs>
          </w:pPr>
        </w:p>
      </w:tc>
      <w:tc>
        <w:tcPr>
          <w:tcW w:w="251" w:type="dxa"/>
          <w:vMerge/>
        </w:tcPr>
        <w:p w:rsidR="00340575" w:rsidRPr="007A1ED0" w:rsidRDefault="00340575" w:rsidP="007A1ED0">
          <w:pPr>
            <w:tabs>
              <w:tab w:val="center" w:pos="4536"/>
              <w:tab w:val="right" w:pos="9072"/>
            </w:tabs>
          </w:pPr>
        </w:p>
      </w:tc>
      <w:tc>
        <w:tcPr>
          <w:tcW w:w="7337" w:type="dxa"/>
        </w:tcPr>
        <w:p w:rsidR="00340575" w:rsidRPr="007E1571" w:rsidRDefault="009942C7" w:rsidP="009942C7">
          <w:pPr>
            <w:pStyle w:val="Labor-Kapitelberschrift"/>
            <w:rPr>
              <w:noProof/>
              <w:sz w:val="36"/>
              <w:szCs w:val="36"/>
            </w:rPr>
          </w:pPr>
          <w:r>
            <w:rPr>
              <w:sz w:val="32"/>
              <w:szCs w:val="36"/>
            </w:rPr>
            <w:t>Aufgabe 1</w:t>
          </w:r>
          <w:r w:rsidR="00340575" w:rsidRPr="007E1571">
            <w:rPr>
              <w:sz w:val="32"/>
              <w:szCs w:val="36"/>
            </w:rPr>
            <w:t>:</w:t>
          </w:r>
          <w:r w:rsidR="00340575" w:rsidRPr="007E1571">
            <w:rPr>
              <w:sz w:val="32"/>
              <w:szCs w:val="36"/>
            </w:rPr>
            <w:fldChar w:fldCharType="begin"/>
          </w:r>
          <w:r w:rsidR="00340575" w:rsidRPr="007E1571">
            <w:rPr>
              <w:sz w:val="32"/>
              <w:szCs w:val="36"/>
            </w:rPr>
            <w:instrText xml:space="preserve"> TITLE   \* MERGEFORMAT </w:instrText>
          </w:r>
          <w:r w:rsidR="00340575" w:rsidRPr="007E1571">
            <w:rPr>
              <w:sz w:val="32"/>
              <w:szCs w:val="36"/>
            </w:rPr>
            <w:fldChar w:fldCharType="end"/>
          </w:r>
          <w:sdt>
            <w:sdtPr>
              <w:rPr>
                <w:sz w:val="32"/>
                <w:szCs w:val="36"/>
              </w:rPr>
              <w:alias w:val="Titel der Aufgabe"/>
              <w:tag w:val="Titel der Aufgabe"/>
              <w:id w:val="-231315588"/>
            </w:sdtPr>
            <w:sdtEndPr/>
            <w:sdtContent>
              <w:r w:rsidR="00340575">
                <w:rPr>
                  <w:sz w:val="32"/>
                  <w:szCs w:val="36"/>
                </w:rPr>
                <w:t xml:space="preserve"> </w:t>
              </w:r>
              <w:r>
                <w:rPr>
                  <w:sz w:val="32"/>
                  <w:szCs w:val="36"/>
                </w:rPr>
                <w:t>Den Jakobsstab entdecken</w:t>
              </w:r>
            </w:sdtContent>
          </w:sdt>
        </w:p>
      </w:tc>
    </w:tr>
  </w:tbl>
  <w:p w:rsidR="00340575" w:rsidRDefault="00340575">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9942C7" w:rsidRPr="007A1ED0" w:rsidTr="00BD24A1">
      <w:trPr>
        <w:trHeight w:val="20"/>
      </w:trPr>
      <w:tc>
        <w:tcPr>
          <w:tcW w:w="1700" w:type="dxa"/>
          <w:vMerge w:val="restart"/>
          <w:vAlign w:val="center"/>
        </w:tcPr>
        <w:p w:rsidR="009942C7" w:rsidRPr="007A1ED0" w:rsidRDefault="009942C7"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2A078B8" wp14:editId="0143E0DF">
                <wp:extent cx="914634" cy="914634"/>
                <wp:effectExtent l="19050" t="0" r="0" b="0"/>
                <wp:docPr id="20" name="Grafik 20"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9942C7" w:rsidRPr="006A11D4" w:rsidRDefault="009942C7" w:rsidP="007A1ED0">
          <w:pPr>
            <w:tabs>
              <w:tab w:val="center" w:pos="4536"/>
              <w:tab w:val="right" w:pos="9072"/>
            </w:tabs>
            <w:rPr>
              <w:sz w:val="40"/>
            </w:rPr>
          </w:pPr>
        </w:p>
      </w:tc>
      <w:tc>
        <w:tcPr>
          <w:tcW w:w="7337" w:type="dxa"/>
        </w:tcPr>
        <w:p w:rsidR="009942C7" w:rsidRPr="006A11D4" w:rsidRDefault="009942C7" w:rsidP="00295C96">
          <w:pPr>
            <w:pStyle w:val="Labor-Titelseite"/>
            <w:rPr>
              <w:b/>
              <w:sz w:val="40"/>
            </w:rPr>
          </w:pPr>
          <w:r>
            <w:rPr>
              <w:b/>
              <w:noProof/>
              <w:sz w:val="40"/>
            </w:rPr>
            <mc:AlternateContent>
              <mc:Choice Requires="wps">
                <w:drawing>
                  <wp:anchor distT="36576" distB="36576" distL="36575" distR="36575" simplePos="0" relativeHeight="251676672" behindDoc="0" locked="0" layoutInCell="1" allowOverlap="1" wp14:anchorId="24167D11" wp14:editId="0DC8B58B">
                    <wp:simplePos x="0" y="0"/>
                    <wp:positionH relativeFrom="column">
                      <wp:posOffset>4958079</wp:posOffset>
                    </wp:positionH>
                    <wp:positionV relativeFrom="paragraph">
                      <wp:posOffset>48260</wp:posOffset>
                    </wp:positionV>
                    <wp:extent cx="0" cy="9164955"/>
                    <wp:effectExtent l="19050" t="0" r="19050" b="17145"/>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667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zkT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m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L33ORO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141811034"/>
            </w:sdtPr>
            <w:sdtEndPr/>
            <w:sdtContent>
              <w:r>
                <w:rPr>
                  <w:b/>
                  <w:sz w:val="40"/>
                </w:rPr>
                <w:t>Jakobsstab &amp; Co.</w:t>
              </w:r>
            </w:sdtContent>
          </w:sdt>
          <w:r w:rsidRPr="006A11D4">
            <w:rPr>
              <w:b/>
              <w:sz w:val="40"/>
            </w:rPr>
            <w:t>“</w:t>
          </w:r>
          <w:r>
            <w:rPr>
              <w:b/>
              <w:sz w:val="40"/>
            </w:rPr>
            <w:t xml:space="preserve"> – Teil 1</w:t>
          </w:r>
        </w:p>
      </w:tc>
    </w:tr>
    <w:tr w:rsidR="009942C7" w:rsidRPr="007A1ED0" w:rsidTr="00F822E3">
      <w:trPr>
        <w:trHeight w:val="429"/>
      </w:trPr>
      <w:tc>
        <w:tcPr>
          <w:tcW w:w="1700" w:type="dxa"/>
          <w:vMerge/>
        </w:tcPr>
        <w:p w:rsidR="009942C7" w:rsidRPr="007A1ED0" w:rsidRDefault="009942C7" w:rsidP="007A1ED0">
          <w:pPr>
            <w:tabs>
              <w:tab w:val="center" w:pos="4536"/>
              <w:tab w:val="right" w:pos="9072"/>
            </w:tabs>
          </w:pPr>
        </w:p>
      </w:tc>
      <w:tc>
        <w:tcPr>
          <w:tcW w:w="251" w:type="dxa"/>
          <w:vMerge/>
        </w:tcPr>
        <w:p w:rsidR="009942C7" w:rsidRPr="007A1ED0" w:rsidRDefault="009942C7" w:rsidP="007A1ED0">
          <w:pPr>
            <w:tabs>
              <w:tab w:val="center" w:pos="4536"/>
              <w:tab w:val="right" w:pos="9072"/>
            </w:tabs>
          </w:pPr>
        </w:p>
      </w:tc>
      <w:tc>
        <w:tcPr>
          <w:tcW w:w="7337" w:type="dxa"/>
        </w:tcPr>
        <w:p w:rsidR="009942C7" w:rsidRPr="007E1571" w:rsidRDefault="009942C7" w:rsidP="00404098">
          <w:pPr>
            <w:pStyle w:val="Labor-Kapitelberschrift"/>
            <w:rPr>
              <w:noProof/>
              <w:sz w:val="36"/>
              <w:szCs w:val="36"/>
            </w:rPr>
          </w:pPr>
          <w:r>
            <w:rPr>
              <w:sz w:val="32"/>
              <w:szCs w:val="36"/>
            </w:rPr>
            <w:t>Aufgabe 2</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2097853485"/>
            </w:sdtPr>
            <w:sdtEndPr/>
            <w:sdtContent>
              <w:r>
                <w:rPr>
                  <w:sz w:val="32"/>
                  <w:szCs w:val="36"/>
                </w:rPr>
                <w:t xml:space="preserve"> Wie funktioniert der Jakobsstab?</w:t>
              </w:r>
            </w:sdtContent>
          </w:sdt>
        </w:p>
      </w:tc>
    </w:tr>
  </w:tbl>
  <w:p w:rsidR="009942C7" w:rsidRDefault="009942C7">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7A1ED0" w:rsidTr="00BD24A1">
      <w:trPr>
        <w:trHeight w:val="20"/>
      </w:trPr>
      <w:tc>
        <w:tcPr>
          <w:tcW w:w="1700" w:type="dxa"/>
          <w:vMerge w:val="restart"/>
          <w:vAlign w:val="center"/>
        </w:tcPr>
        <w:p w:rsidR="00340575" w:rsidRPr="007A1ED0" w:rsidRDefault="00340575"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60D4EA3" wp14:editId="678E9A34">
                <wp:extent cx="914634" cy="914634"/>
                <wp:effectExtent l="19050" t="0" r="0" b="0"/>
                <wp:docPr id="46" name="Grafik 46"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340575" w:rsidRPr="006A11D4" w:rsidRDefault="00340575" w:rsidP="007A1ED0">
          <w:pPr>
            <w:tabs>
              <w:tab w:val="center" w:pos="4536"/>
              <w:tab w:val="right" w:pos="9072"/>
            </w:tabs>
            <w:rPr>
              <w:sz w:val="40"/>
            </w:rPr>
          </w:pPr>
        </w:p>
      </w:tc>
      <w:tc>
        <w:tcPr>
          <w:tcW w:w="7337" w:type="dxa"/>
        </w:tcPr>
        <w:p w:rsidR="00340575" w:rsidRPr="006A11D4" w:rsidRDefault="00340575" w:rsidP="00295C96">
          <w:pPr>
            <w:pStyle w:val="Labor-Titelseite"/>
            <w:rPr>
              <w:b/>
              <w:sz w:val="40"/>
            </w:rPr>
          </w:pPr>
          <w:r>
            <w:rPr>
              <w:b/>
              <w:noProof/>
              <w:sz w:val="40"/>
            </w:rPr>
            <mc:AlternateContent>
              <mc:Choice Requires="wps">
                <w:drawing>
                  <wp:anchor distT="36576" distB="36576" distL="36575" distR="36575" simplePos="0" relativeHeight="251672576" behindDoc="0" locked="0" layoutInCell="1" allowOverlap="1" wp14:anchorId="64BEB8AC" wp14:editId="03BF7B06">
                    <wp:simplePos x="0" y="0"/>
                    <wp:positionH relativeFrom="column">
                      <wp:posOffset>4958079</wp:posOffset>
                    </wp:positionH>
                    <wp:positionV relativeFrom="paragraph">
                      <wp:posOffset>48260</wp:posOffset>
                    </wp:positionV>
                    <wp:extent cx="0" cy="9164955"/>
                    <wp:effectExtent l="19050" t="0" r="19050" b="1714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25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wC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6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BXq/AK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1803656688"/>
            </w:sdtPr>
            <w:sdtEndPr/>
            <w:sdtContent>
              <w:r>
                <w:rPr>
                  <w:b/>
                  <w:sz w:val="40"/>
                </w:rPr>
                <w:t>Jakobsstab &amp; Co.</w:t>
              </w:r>
            </w:sdtContent>
          </w:sdt>
          <w:r w:rsidRPr="006A11D4">
            <w:rPr>
              <w:b/>
              <w:sz w:val="40"/>
            </w:rPr>
            <w:t>“</w:t>
          </w:r>
          <w:r>
            <w:rPr>
              <w:b/>
              <w:sz w:val="40"/>
            </w:rPr>
            <w:t xml:space="preserve"> – Teil 1</w:t>
          </w:r>
        </w:p>
      </w:tc>
    </w:tr>
    <w:tr w:rsidR="00340575" w:rsidRPr="007A1ED0" w:rsidTr="00F822E3">
      <w:trPr>
        <w:trHeight w:val="429"/>
      </w:trPr>
      <w:tc>
        <w:tcPr>
          <w:tcW w:w="1700" w:type="dxa"/>
          <w:vMerge/>
        </w:tcPr>
        <w:p w:rsidR="00340575" w:rsidRPr="007A1ED0" w:rsidRDefault="00340575" w:rsidP="007A1ED0">
          <w:pPr>
            <w:tabs>
              <w:tab w:val="center" w:pos="4536"/>
              <w:tab w:val="right" w:pos="9072"/>
            </w:tabs>
          </w:pPr>
        </w:p>
      </w:tc>
      <w:tc>
        <w:tcPr>
          <w:tcW w:w="251" w:type="dxa"/>
          <w:vMerge/>
        </w:tcPr>
        <w:p w:rsidR="00340575" w:rsidRPr="007A1ED0" w:rsidRDefault="00340575" w:rsidP="007A1ED0">
          <w:pPr>
            <w:tabs>
              <w:tab w:val="center" w:pos="4536"/>
              <w:tab w:val="right" w:pos="9072"/>
            </w:tabs>
          </w:pPr>
        </w:p>
      </w:tc>
      <w:tc>
        <w:tcPr>
          <w:tcW w:w="7337" w:type="dxa"/>
        </w:tcPr>
        <w:p w:rsidR="00340575" w:rsidRPr="007E1571" w:rsidRDefault="00340575" w:rsidP="00353454">
          <w:pPr>
            <w:pStyle w:val="Labor-Kapitelberschrift"/>
            <w:rPr>
              <w:noProof/>
              <w:sz w:val="36"/>
              <w:szCs w:val="36"/>
            </w:rPr>
          </w:pPr>
          <w:r>
            <w:rPr>
              <w:sz w:val="32"/>
              <w:szCs w:val="36"/>
            </w:rPr>
            <w:t>Aufgabe 3</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1887361701"/>
            </w:sdtPr>
            <w:sdtEndPr/>
            <w:sdtContent>
              <w:r>
                <w:rPr>
                  <w:sz w:val="32"/>
                  <w:szCs w:val="36"/>
                </w:rPr>
                <w:t xml:space="preserve"> Der zweite Strahlensatz</w:t>
              </w:r>
            </w:sdtContent>
          </w:sdt>
        </w:p>
      </w:tc>
    </w:tr>
  </w:tbl>
  <w:p w:rsidR="00340575" w:rsidRDefault="00340575">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340575" w:rsidRPr="007A1ED0" w:rsidTr="00BD24A1">
      <w:trPr>
        <w:trHeight w:val="20"/>
      </w:trPr>
      <w:tc>
        <w:tcPr>
          <w:tcW w:w="1700" w:type="dxa"/>
          <w:vMerge w:val="restart"/>
          <w:vAlign w:val="center"/>
        </w:tcPr>
        <w:p w:rsidR="00340575" w:rsidRPr="007A1ED0" w:rsidRDefault="00340575"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63DF552B" wp14:editId="09D3311C">
                <wp:extent cx="914634" cy="914634"/>
                <wp:effectExtent l="19050" t="0" r="0" b="0"/>
                <wp:docPr id="47" name="Grafik 47"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340575" w:rsidRPr="006A11D4" w:rsidRDefault="00340575" w:rsidP="007A1ED0">
          <w:pPr>
            <w:tabs>
              <w:tab w:val="center" w:pos="4536"/>
              <w:tab w:val="right" w:pos="9072"/>
            </w:tabs>
            <w:rPr>
              <w:sz w:val="40"/>
            </w:rPr>
          </w:pPr>
        </w:p>
      </w:tc>
      <w:tc>
        <w:tcPr>
          <w:tcW w:w="7337" w:type="dxa"/>
        </w:tcPr>
        <w:p w:rsidR="00340575" w:rsidRPr="006A11D4" w:rsidRDefault="00340575" w:rsidP="00295C96">
          <w:pPr>
            <w:pStyle w:val="Labor-Titelseite"/>
            <w:rPr>
              <w:b/>
              <w:sz w:val="40"/>
            </w:rPr>
          </w:pPr>
          <w:r>
            <w:rPr>
              <w:b/>
              <w:noProof/>
              <w:sz w:val="40"/>
            </w:rPr>
            <mc:AlternateContent>
              <mc:Choice Requires="wps">
                <w:drawing>
                  <wp:anchor distT="36576" distB="36576" distL="36575" distR="36575" simplePos="0" relativeHeight="251670528" behindDoc="0" locked="0" layoutInCell="1" allowOverlap="1" wp14:anchorId="060FB486" wp14:editId="238D38BF">
                    <wp:simplePos x="0" y="0"/>
                    <wp:positionH relativeFrom="column">
                      <wp:posOffset>4958079</wp:posOffset>
                    </wp:positionH>
                    <wp:positionV relativeFrom="paragraph">
                      <wp:posOffset>48260</wp:posOffset>
                    </wp:positionV>
                    <wp:extent cx="0" cy="9164955"/>
                    <wp:effectExtent l="19050" t="0" r="19050" b="1714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052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" strokecolor="#ffd320" strokeweight="2.5pt">
                    <v:shadow color="#ccc"/>
                  </v:line>
                </w:pict>
              </mc:Fallback>
            </mc:AlternateContent>
          </w:r>
          <w:r w:rsidRPr="006A11D4">
            <w:rPr>
              <w:b/>
              <w:sz w:val="40"/>
            </w:rPr>
            <w:t>Station „</w:t>
          </w:r>
          <w:sdt>
            <w:sdtPr>
              <w:rPr>
                <w:b/>
                <w:sz w:val="40"/>
              </w:rPr>
              <w:alias w:val="Name der Station"/>
              <w:tag w:val="Name der Station"/>
              <w:id w:val="1569302802"/>
            </w:sdtPr>
            <w:sdtEndPr/>
            <w:sdtContent>
              <w:r>
                <w:rPr>
                  <w:b/>
                  <w:sz w:val="40"/>
                </w:rPr>
                <w:t>Jakobsstab &amp; Co.</w:t>
              </w:r>
            </w:sdtContent>
          </w:sdt>
          <w:r w:rsidRPr="006A11D4">
            <w:rPr>
              <w:b/>
              <w:sz w:val="40"/>
            </w:rPr>
            <w:t>“</w:t>
          </w:r>
          <w:r>
            <w:rPr>
              <w:b/>
              <w:sz w:val="40"/>
            </w:rPr>
            <w:t xml:space="preserve"> – Teil 1</w:t>
          </w:r>
        </w:p>
      </w:tc>
    </w:tr>
    <w:tr w:rsidR="00340575" w:rsidRPr="007A1ED0" w:rsidTr="00F822E3">
      <w:trPr>
        <w:trHeight w:val="429"/>
      </w:trPr>
      <w:tc>
        <w:tcPr>
          <w:tcW w:w="1700" w:type="dxa"/>
          <w:vMerge/>
        </w:tcPr>
        <w:p w:rsidR="00340575" w:rsidRPr="007A1ED0" w:rsidRDefault="00340575" w:rsidP="007A1ED0">
          <w:pPr>
            <w:tabs>
              <w:tab w:val="center" w:pos="4536"/>
              <w:tab w:val="right" w:pos="9072"/>
            </w:tabs>
          </w:pPr>
        </w:p>
      </w:tc>
      <w:tc>
        <w:tcPr>
          <w:tcW w:w="251" w:type="dxa"/>
          <w:vMerge/>
        </w:tcPr>
        <w:p w:rsidR="00340575" w:rsidRPr="007A1ED0" w:rsidRDefault="00340575" w:rsidP="007A1ED0">
          <w:pPr>
            <w:tabs>
              <w:tab w:val="center" w:pos="4536"/>
              <w:tab w:val="right" w:pos="9072"/>
            </w:tabs>
          </w:pPr>
        </w:p>
      </w:tc>
      <w:tc>
        <w:tcPr>
          <w:tcW w:w="7337" w:type="dxa"/>
        </w:tcPr>
        <w:p w:rsidR="00340575" w:rsidRPr="007E1571" w:rsidRDefault="00340575" w:rsidP="00404098">
          <w:pPr>
            <w:pStyle w:val="Labor-Kapitelberschrift"/>
            <w:rPr>
              <w:noProof/>
              <w:sz w:val="36"/>
              <w:szCs w:val="36"/>
            </w:rPr>
          </w:pPr>
          <w:r>
            <w:rPr>
              <w:sz w:val="32"/>
              <w:szCs w:val="36"/>
            </w:rPr>
            <w:t>Aufgabe 4</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1803887056"/>
            </w:sdtPr>
            <w:sdtEndPr/>
            <w:sdtContent>
              <w:r>
                <w:rPr>
                  <w:sz w:val="32"/>
                  <w:szCs w:val="36"/>
                </w:rPr>
                <w:t xml:space="preserve"> Übungen (optional)</w:t>
              </w:r>
            </w:sdtContent>
          </w:sdt>
        </w:p>
      </w:tc>
    </w:tr>
  </w:tbl>
  <w:p w:rsidR="00340575" w:rsidRDefault="003405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6665C4"/>
    <w:multiLevelType w:val="multilevel"/>
    <w:tmpl w:val="BF4C5B0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4B4436B7"/>
    <w:multiLevelType w:val="multilevel"/>
    <w:tmpl w:val="A334A3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3A80BB5"/>
    <w:multiLevelType w:val="multilevel"/>
    <w:tmpl w:val="C75465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96"/>
    <w:rsid w:val="00000E1E"/>
    <w:rsid w:val="000029EE"/>
    <w:rsid w:val="000051F5"/>
    <w:rsid w:val="000172BB"/>
    <w:rsid w:val="00027FF6"/>
    <w:rsid w:val="00030273"/>
    <w:rsid w:val="00036CA2"/>
    <w:rsid w:val="00042291"/>
    <w:rsid w:val="00042534"/>
    <w:rsid w:val="00045F30"/>
    <w:rsid w:val="00054F92"/>
    <w:rsid w:val="00057655"/>
    <w:rsid w:val="000670B6"/>
    <w:rsid w:val="00073E3D"/>
    <w:rsid w:val="00074833"/>
    <w:rsid w:val="000A351B"/>
    <w:rsid w:val="000A59B9"/>
    <w:rsid w:val="000C1EA1"/>
    <w:rsid w:val="000F6EE1"/>
    <w:rsid w:val="00115C62"/>
    <w:rsid w:val="00131E0C"/>
    <w:rsid w:val="001417BE"/>
    <w:rsid w:val="0014180E"/>
    <w:rsid w:val="00160A17"/>
    <w:rsid w:val="00170257"/>
    <w:rsid w:val="00171BDF"/>
    <w:rsid w:val="0017415B"/>
    <w:rsid w:val="00175D24"/>
    <w:rsid w:val="001836B5"/>
    <w:rsid w:val="00184B7F"/>
    <w:rsid w:val="00185EB8"/>
    <w:rsid w:val="001A0F16"/>
    <w:rsid w:val="001A5E17"/>
    <w:rsid w:val="001D3EEC"/>
    <w:rsid w:val="001E411E"/>
    <w:rsid w:val="001E5711"/>
    <w:rsid w:val="00226801"/>
    <w:rsid w:val="002276CD"/>
    <w:rsid w:val="00242EC9"/>
    <w:rsid w:val="00253046"/>
    <w:rsid w:val="002609F4"/>
    <w:rsid w:val="00261CE4"/>
    <w:rsid w:val="00272385"/>
    <w:rsid w:val="00272708"/>
    <w:rsid w:val="00274509"/>
    <w:rsid w:val="00280A87"/>
    <w:rsid w:val="0028405A"/>
    <w:rsid w:val="002911E0"/>
    <w:rsid w:val="00295C96"/>
    <w:rsid w:val="00297CB2"/>
    <w:rsid w:val="00297FF0"/>
    <w:rsid w:val="002A4CB8"/>
    <w:rsid w:val="002A4E23"/>
    <w:rsid w:val="002A5CA3"/>
    <w:rsid w:val="002B04F1"/>
    <w:rsid w:val="002B1CB8"/>
    <w:rsid w:val="002B7AA1"/>
    <w:rsid w:val="002D79A2"/>
    <w:rsid w:val="002E5187"/>
    <w:rsid w:val="002F1020"/>
    <w:rsid w:val="002F28B0"/>
    <w:rsid w:val="002F3E1C"/>
    <w:rsid w:val="002F4B85"/>
    <w:rsid w:val="002F71B2"/>
    <w:rsid w:val="00321D17"/>
    <w:rsid w:val="00322927"/>
    <w:rsid w:val="003364B2"/>
    <w:rsid w:val="00340575"/>
    <w:rsid w:val="00353454"/>
    <w:rsid w:val="003704F1"/>
    <w:rsid w:val="0037103B"/>
    <w:rsid w:val="00373CFB"/>
    <w:rsid w:val="00375D92"/>
    <w:rsid w:val="00393D15"/>
    <w:rsid w:val="003B0522"/>
    <w:rsid w:val="003B29EE"/>
    <w:rsid w:val="003D38AF"/>
    <w:rsid w:val="003D7885"/>
    <w:rsid w:val="003E0432"/>
    <w:rsid w:val="003F1A63"/>
    <w:rsid w:val="003F66BF"/>
    <w:rsid w:val="00404098"/>
    <w:rsid w:val="0042037A"/>
    <w:rsid w:val="00425623"/>
    <w:rsid w:val="00435A48"/>
    <w:rsid w:val="0044099A"/>
    <w:rsid w:val="00446682"/>
    <w:rsid w:val="00446DDC"/>
    <w:rsid w:val="00463897"/>
    <w:rsid w:val="00465114"/>
    <w:rsid w:val="00491F3B"/>
    <w:rsid w:val="004928E5"/>
    <w:rsid w:val="004A1EFF"/>
    <w:rsid w:val="004F7A9A"/>
    <w:rsid w:val="0050289D"/>
    <w:rsid w:val="005105DA"/>
    <w:rsid w:val="00524E87"/>
    <w:rsid w:val="0054079D"/>
    <w:rsid w:val="00553CA5"/>
    <w:rsid w:val="00564017"/>
    <w:rsid w:val="0056681B"/>
    <w:rsid w:val="00570D11"/>
    <w:rsid w:val="00574887"/>
    <w:rsid w:val="0058095D"/>
    <w:rsid w:val="00581948"/>
    <w:rsid w:val="00585BA2"/>
    <w:rsid w:val="00586FF1"/>
    <w:rsid w:val="00595011"/>
    <w:rsid w:val="005C697C"/>
    <w:rsid w:val="005D29B1"/>
    <w:rsid w:val="005D6F84"/>
    <w:rsid w:val="005E2C0F"/>
    <w:rsid w:val="005E6079"/>
    <w:rsid w:val="005F6235"/>
    <w:rsid w:val="005F757C"/>
    <w:rsid w:val="006015B0"/>
    <w:rsid w:val="0062362B"/>
    <w:rsid w:val="0063643C"/>
    <w:rsid w:val="00640982"/>
    <w:rsid w:val="00642FBB"/>
    <w:rsid w:val="00645AED"/>
    <w:rsid w:val="00650B1E"/>
    <w:rsid w:val="00654AE8"/>
    <w:rsid w:val="006646BA"/>
    <w:rsid w:val="006727EF"/>
    <w:rsid w:val="0067624A"/>
    <w:rsid w:val="006910D4"/>
    <w:rsid w:val="00696ABD"/>
    <w:rsid w:val="006A11D4"/>
    <w:rsid w:val="006C2525"/>
    <w:rsid w:val="006C64EA"/>
    <w:rsid w:val="006C78B4"/>
    <w:rsid w:val="006E3676"/>
    <w:rsid w:val="006F1181"/>
    <w:rsid w:val="006F365E"/>
    <w:rsid w:val="00702F3A"/>
    <w:rsid w:val="00710294"/>
    <w:rsid w:val="007111AA"/>
    <w:rsid w:val="00711ACE"/>
    <w:rsid w:val="0072253B"/>
    <w:rsid w:val="00730B19"/>
    <w:rsid w:val="00743B2E"/>
    <w:rsid w:val="007509AA"/>
    <w:rsid w:val="0075770D"/>
    <w:rsid w:val="0075789D"/>
    <w:rsid w:val="0076277D"/>
    <w:rsid w:val="00773FCF"/>
    <w:rsid w:val="00775C24"/>
    <w:rsid w:val="0079248C"/>
    <w:rsid w:val="00793397"/>
    <w:rsid w:val="00794415"/>
    <w:rsid w:val="007A1ED0"/>
    <w:rsid w:val="007A4F70"/>
    <w:rsid w:val="007A51FC"/>
    <w:rsid w:val="007A5CF0"/>
    <w:rsid w:val="007B2EA3"/>
    <w:rsid w:val="007C71BE"/>
    <w:rsid w:val="007D6509"/>
    <w:rsid w:val="007E1571"/>
    <w:rsid w:val="007E2E72"/>
    <w:rsid w:val="007F3460"/>
    <w:rsid w:val="007F4D53"/>
    <w:rsid w:val="007F62AE"/>
    <w:rsid w:val="007F73D6"/>
    <w:rsid w:val="00807CF0"/>
    <w:rsid w:val="00807E4B"/>
    <w:rsid w:val="00813444"/>
    <w:rsid w:val="00815BF2"/>
    <w:rsid w:val="008164FC"/>
    <w:rsid w:val="00823755"/>
    <w:rsid w:val="0082746E"/>
    <w:rsid w:val="00853788"/>
    <w:rsid w:val="00854CC0"/>
    <w:rsid w:val="00861E78"/>
    <w:rsid w:val="0087159B"/>
    <w:rsid w:val="00883F27"/>
    <w:rsid w:val="00884106"/>
    <w:rsid w:val="0089614F"/>
    <w:rsid w:val="008A1A27"/>
    <w:rsid w:val="008A7EC5"/>
    <w:rsid w:val="008D1D6A"/>
    <w:rsid w:val="008D1DD1"/>
    <w:rsid w:val="008D31D7"/>
    <w:rsid w:val="008E17A2"/>
    <w:rsid w:val="008F68CE"/>
    <w:rsid w:val="009073F3"/>
    <w:rsid w:val="009121BE"/>
    <w:rsid w:val="0092681B"/>
    <w:rsid w:val="00930C7E"/>
    <w:rsid w:val="00931CA3"/>
    <w:rsid w:val="0093203B"/>
    <w:rsid w:val="00944EFF"/>
    <w:rsid w:val="00945639"/>
    <w:rsid w:val="009479F8"/>
    <w:rsid w:val="009501B4"/>
    <w:rsid w:val="009534FB"/>
    <w:rsid w:val="00975CDE"/>
    <w:rsid w:val="00976F72"/>
    <w:rsid w:val="00980A43"/>
    <w:rsid w:val="00986872"/>
    <w:rsid w:val="009942C7"/>
    <w:rsid w:val="009A4743"/>
    <w:rsid w:val="009A4BD9"/>
    <w:rsid w:val="009A7D54"/>
    <w:rsid w:val="009B0F4A"/>
    <w:rsid w:val="009B2E21"/>
    <w:rsid w:val="009B60E4"/>
    <w:rsid w:val="009C4632"/>
    <w:rsid w:val="009C5E82"/>
    <w:rsid w:val="009D4B0E"/>
    <w:rsid w:val="009E066F"/>
    <w:rsid w:val="009E3729"/>
    <w:rsid w:val="009E3C8D"/>
    <w:rsid w:val="009E6B55"/>
    <w:rsid w:val="009F02F5"/>
    <w:rsid w:val="009F2E1E"/>
    <w:rsid w:val="00A32E6E"/>
    <w:rsid w:val="00A61E40"/>
    <w:rsid w:val="00A645D8"/>
    <w:rsid w:val="00A74605"/>
    <w:rsid w:val="00A80AE9"/>
    <w:rsid w:val="00A86C72"/>
    <w:rsid w:val="00AA1D6B"/>
    <w:rsid w:val="00AB1A5C"/>
    <w:rsid w:val="00AB3932"/>
    <w:rsid w:val="00AB59E7"/>
    <w:rsid w:val="00AC5190"/>
    <w:rsid w:val="00AC6CB6"/>
    <w:rsid w:val="00AD08D4"/>
    <w:rsid w:val="00AD24B9"/>
    <w:rsid w:val="00AE055A"/>
    <w:rsid w:val="00AE438A"/>
    <w:rsid w:val="00AF4BF4"/>
    <w:rsid w:val="00B179D4"/>
    <w:rsid w:val="00B35B11"/>
    <w:rsid w:val="00B41552"/>
    <w:rsid w:val="00B429CC"/>
    <w:rsid w:val="00B44BE0"/>
    <w:rsid w:val="00B47DB7"/>
    <w:rsid w:val="00B650DA"/>
    <w:rsid w:val="00B761AC"/>
    <w:rsid w:val="00B85964"/>
    <w:rsid w:val="00B8740D"/>
    <w:rsid w:val="00B91636"/>
    <w:rsid w:val="00B92D56"/>
    <w:rsid w:val="00BD24A1"/>
    <w:rsid w:val="00BD2CBA"/>
    <w:rsid w:val="00BD7F80"/>
    <w:rsid w:val="00BF0BBD"/>
    <w:rsid w:val="00BF4C36"/>
    <w:rsid w:val="00C0697F"/>
    <w:rsid w:val="00C3658A"/>
    <w:rsid w:val="00C4199D"/>
    <w:rsid w:val="00C4593F"/>
    <w:rsid w:val="00C63947"/>
    <w:rsid w:val="00C643EA"/>
    <w:rsid w:val="00CA5829"/>
    <w:rsid w:val="00CD4F23"/>
    <w:rsid w:val="00CD5277"/>
    <w:rsid w:val="00CD7F99"/>
    <w:rsid w:val="00CE229F"/>
    <w:rsid w:val="00CF475A"/>
    <w:rsid w:val="00D01D60"/>
    <w:rsid w:val="00D03A2E"/>
    <w:rsid w:val="00D05B81"/>
    <w:rsid w:val="00D12C5E"/>
    <w:rsid w:val="00D157E0"/>
    <w:rsid w:val="00D2217F"/>
    <w:rsid w:val="00D607CE"/>
    <w:rsid w:val="00D75314"/>
    <w:rsid w:val="00D7795F"/>
    <w:rsid w:val="00D81836"/>
    <w:rsid w:val="00D95924"/>
    <w:rsid w:val="00D97E52"/>
    <w:rsid w:val="00DA00E1"/>
    <w:rsid w:val="00DA15F8"/>
    <w:rsid w:val="00DA5A00"/>
    <w:rsid w:val="00DB07C6"/>
    <w:rsid w:val="00DC3483"/>
    <w:rsid w:val="00DC503E"/>
    <w:rsid w:val="00DD2956"/>
    <w:rsid w:val="00DE5D6C"/>
    <w:rsid w:val="00DF1FD1"/>
    <w:rsid w:val="00E01D89"/>
    <w:rsid w:val="00E12B92"/>
    <w:rsid w:val="00E262EC"/>
    <w:rsid w:val="00E33795"/>
    <w:rsid w:val="00E34399"/>
    <w:rsid w:val="00E63E1E"/>
    <w:rsid w:val="00E65E91"/>
    <w:rsid w:val="00E83E0C"/>
    <w:rsid w:val="00E962EF"/>
    <w:rsid w:val="00E96C57"/>
    <w:rsid w:val="00EB157E"/>
    <w:rsid w:val="00EB2402"/>
    <w:rsid w:val="00EB3973"/>
    <w:rsid w:val="00EB702C"/>
    <w:rsid w:val="00EC7C32"/>
    <w:rsid w:val="00ED04C7"/>
    <w:rsid w:val="00ED0D01"/>
    <w:rsid w:val="00ED7EF6"/>
    <w:rsid w:val="00EF6690"/>
    <w:rsid w:val="00F024BF"/>
    <w:rsid w:val="00F106B8"/>
    <w:rsid w:val="00F118F0"/>
    <w:rsid w:val="00F14587"/>
    <w:rsid w:val="00F15290"/>
    <w:rsid w:val="00F25301"/>
    <w:rsid w:val="00F350EB"/>
    <w:rsid w:val="00F36561"/>
    <w:rsid w:val="00F377A6"/>
    <w:rsid w:val="00F40F79"/>
    <w:rsid w:val="00F41076"/>
    <w:rsid w:val="00F46DBD"/>
    <w:rsid w:val="00F553D3"/>
    <w:rsid w:val="00F731A0"/>
    <w:rsid w:val="00F822E3"/>
    <w:rsid w:val="00F836A7"/>
    <w:rsid w:val="00F91432"/>
    <w:rsid w:val="00F96193"/>
    <w:rsid w:val="00F97FCB"/>
    <w:rsid w:val="00FB5733"/>
    <w:rsid w:val="00FB6E7D"/>
    <w:rsid w:val="00FC028C"/>
    <w:rsid w:val="00FE3847"/>
    <w:rsid w:val="00FE7992"/>
    <w:rsid w:val="00FF17A7"/>
    <w:rsid w:val="00FF72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7509AA"/>
    <w:rPr>
      <w:sz w:val="16"/>
      <w:szCs w:val="16"/>
    </w:rPr>
  </w:style>
  <w:style w:type="paragraph" w:styleId="Kommentartext">
    <w:name w:val="annotation text"/>
    <w:basedOn w:val="Standard"/>
    <w:link w:val="KommentartextZchn"/>
    <w:uiPriority w:val="99"/>
    <w:semiHidden/>
    <w:unhideWhenUsed/>
    <w:rsid w:val="007509AA"/>
  </w:style>
  <w:style w:type="character" w:customStyle="1" w:styleId="KommentartextZchn">
    <w:name w:val="Kommentartext Zchn"/>
    <w:basedOn w:val="Absatz-Standardschriftart"/>
    <w:link w:val="Kommentartext"/>
    <w:uiPriority w:val="99"/>
    <w:semiHidden/>
    <w:rsid w:val="007509AA"/>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509AA"/>
    <w:rPr>
      <w:b/>
      <w:bCs/>
    </w:rPr>
  </w:style>
  <w:style w:type="character" w:customStyle="1" w:styleId="KommentarthemaZchn">
    <w:name w:val="Kommentarthema Zchn"/>
    <w:basedOn w:val="KommentartextZchn"/>
    <w:link w:val="Kommentarthema"/>
    <w:uiPriority w:val="99"/>
    <w:semiHidden/>
    <w:rsid w:val="007509AA"/>
    <w:rPr>
      <w:rFonts w:ascii="Times New Roman" w:eastAsia="Times New Roman" w:hAnsi="Times New Roman" w:cs="Times New Roman"/>
      <w:b/>
      <w:bCs/>
      <w:color w:val="000000"/>
      <w:kern w:val="28"/>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character" w:styleId="Kommentarzeichen">
    <w:name w:val="annotation reference"/>
    <w:basedOn w:val="Absatz-Standardschriftart"/>
    <w:uiPriority w:val="99"/>
    <w:semiHidden/>
    <w:unhideWhenUsed/>
    <w:rsid w:val="007509AA"/>
    <w:rPr>
      <w:sz w:val="16"/>
      <w:szCs w:val="16"/>
    </w:rPr>
  </w:style>
  <w:style w:type="paragraph" w:styleId="Kommentartext">
    <w:name w:val="annotation text"/>
    <w:basedOn w:val="Standard"/>
    <w:link w:val="KommentartextZchn"/>
    <w:uiPriority w:val="99"/>
    <w:semiHidden/>
    <w:unhideWhenUsed/>
    <w:rsid w:val="007509AA"/>
  </w:style>
  <w:style w:type="character" w:customStyle="1" w:styleId="KommentartextZchn">
    <w:name w:val="Kommentartext Zchn"/>
    <w:basedOn w:val="Absatz-Standardschriftart"/>
    <w:link w:val="Kommentartext"/>
    <w:uiPriority w:val="99"/>
    <w:semiHidden/>
    <w:rsid w:val="007509AA"/>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509AA"/>
    <w:rPr>
      <w:b/>
      <w:bCs/>
    </w:rPr>
  </w:style>
  <w:style w:type="character" w:customStyle="1" w:styleId="KommentarthemaZchn">
    <w:name w:val="Kommentarthema Zchn"/>
    <w:basedOn w:val="KommentartextZchn"/>
    <w:link w:val="Kommentarthema"/>
    <w:uiPriority w:val="99"/>
    <w:semiHidden/>
    <w:rsid w:val="007509AA"/>
    <w:rPr>
      <w:rFonts w:ascii="Times New Roman" w:eastAsia="Times New Roman" w:hAnsi="Times New Roman" w:cs="Times New Roman"/>
      <w:b/>
      <w:bCs/>
      <w:color w:val="000000"/>
      <w:kern w:val="28"/>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467">
      <w:bodyDiv w:val="1"/>
      <w:marLeft w:val="0"/>
      <w:marRight w:val="0"/>
      <w:marTop w:val="0"/>
      <w:marBottom w:val="0"/>
      <w:divBdr>
        <w:top w:val="none" w:sz="0" w:space="0" w:color="auto"/>
        <w:left w:val="none" w:sz="0" w:space="0" w:color="auto"/>
        <w:bottom w:val="none" w:sz="0" w:space="0" w:color="auto"/>
        <w:right w:val="none" w:sz="0" w:space="0" w:color="auto"/>
      </w:divBdr>
    </w:div>
    <w:div w:id="167990814">
      <w:bodyDiv w:val="1"/>
      <w:marLeft w:val="0"/>
      <w:marRight w:val="0"/>
      <w:marTop w:val="0"/>
      <w:marBottom w:val="0"/>
      <w:divBdr>
        <w:top w:val="none" w:sz="0" w:space="0" w:color="auto"/>
        <w:left w:val="none" w:sz="0" w:space="0" w:color="auto"/>
        <w:bottom w:val="none" w:sz="0" w:space="0" w:color="auto"/>
        <w:right w:val="none" w:sz="0" w:space="0" w:color="auto"/>
      </w:divBdr>
    </w:div>
    <w:div w:id="208618273">
      <w:bodyDiv w:val="1"/>
      <w:marLeft w:val="0"/>
      <w:marRight w:val="0"/>
      <w:marTop w:val="0"/>
      <w:marBottom w:val="0"/>
      <w:divBdr>
        <w:top w:val="none" w:sz="0" w:space="0" w:color="auto"/>
        <w:left w:val="none" w:sz="0" w:space="0" w:color="auto"/>
        <w:bottom w:val="none" w:sz="0" w:space="0" w:color="auto"/>
        <w:right w:val="none" w:sz="0" w:space="0" w:color="auto"/>
      </w:divBdr>
    </w:div>
    <w:div w:id="228854766">
      <w:bodyDiv w:val="1"/>
      <w:marLeft w:val="0"/>
      <w:marRight w:val="0"/>
      <w:marTop w:val="0"/>
      <w:marBottom w:val="0"/>
      <w:divBdr>
        <w:top w:val="none" w:sz="0" w:space="0" w:color="auto"/>
        <w:left w:val="none" w:sz="0" w:space="0" w:color="auto"/>
        <w:bottom w:val="none" w:sz="0" w:space="0" w:color="auto"/>
        <w:right w:val="none" w:sz="0" w:space="0" w:color="auto"/>
      </w:divBdr>
    </w:div>
    <w:div w:id="486169486">
      <w:bodyDiv w:val="1"/>
      <w:marLeft w:val="0"/>
      <w:marRight w:val="0"/>
      <w:marTop w:val="0"/>
      <w:marBottom w:val="0"/>
      <w:divBdr>
        <w:top w:val="none" w:sz="0" w:space="0" w:color="auto"/>
        <w:left w:val="none" w:sz="0" w:space="0" w:color="auto"/>
        <w:bottom w:val="none" w:sz="0" w:space="0" w:color="auto"/>
        <w:right w:val="none" w:sz="0" w:space="0" w:color="auto"/>
      </w:divBdr>
    </w:div>
    <w:div w:id="580066572">
      <w:bodyDiv w:val="1"/>
      <w:marLeft w:val="0"/>
      <w:marRight w:val="0"/>
      <w:marTop w:val="0"/>
      <w:marBottom w:val="0"/>
      <w:divBdr>
        <w:top w:val="none" w:sz="0" w:space="0" w:color="auto"/>
        <w:left w:val="none" w:sz="0" w:space="0" w:color="auto"/>
        <w:bottom w:val="none" w:sz="0" w:space="0" w:color="auto"/>
        <w:right w:val="none" w:sz="0" w:space="0" w:color="auto"/>
      </w:divBdr>
    </w:div>
    <w:div w:id="1020621926">
      <w:bodyDiv w:val="1"/>
      <w:marLeft w:val="0"/>
      <w:marRight w:val="0"/>
      <w:marTop w:val="0"/>
      <w:marBottom w:val="0"/>
      <w:divBdr>
        <w:top w:val="none" w:sz="0" w:space="0" w:color="auto"/>
        <w:left w:val="none" w:sz="0" w:space="0" w:color="auto"/>
        <w:bottom w:val="none" w:sz="0" w:space="0" w:color="auto"/>
        <w:right w:val="none" w:sz="0" w:space="0" w:color="auto"/>
      </w:divBdr>
    </w:div>
    <w:div w:id="1363090358">
      <w:bodyDiv w:val="1"/>
      <w:marLeft w:val="0"/>
      <w:marRight w:val="0"/>
      <w:marTop w:val="0"/>
      <w:marBottom w:val="0"/>
      <w:divBdr>
        <w:top w:val="none" w:sz="0" w:space="0" w:color="auto"/>
        <w:left w:val="none" w:sz="0" w:space="0" w:color="auto"/>
        <w:bottom w:val="none" w:sz="0" w:space="0" w:color="auto"/>
        <w:right w:val="none" w:sz="0" w:space="0" w:color="auto"/>
      </w:divBdr>
    </w:div>
    <w:div w:id="1543056144">
      <w:bodyDiv w:val="1"/>
      <w:marLeft w:val="0"/>
      <w:marRight w:val="0"/>
      <w:marTop w:val="0"/>
      <w:marBottom w:val="0"/>
      <w:divBdr>
        <w:top w:val="none" w:sz="0" w:space="0" w:color="auto"/>
        <w:left w:val="none" w:sz="0" w:space="0" w:color="auto"/>
        <w:bottom w:val="none" w:sz="0" w:space="0" w:color="auto"/>
        <w:right w:val="none" w:sz="0" w:space="0" w:color="auto"/>
      </w:divBdr>
    </w:div>
    <w:div w:id="1750032136">
      <w:bodyDiv w:val="1"/>
      <w:marLeft w:val="0"/>
      <w:marRight w:val="0"/>
      <w:marTop w:val="0"/>
      <w:marBottom w:val="0"/>
      <w:divBdr>
        <w:top w:val="none" w:sz="0" w:space="0" w:color="auto"/>
        <w:left w:val="none" w:sz="0" w:space="0" w:color="auto"/>
        <w:bottom w:val="none" w:sz="0" w:space="0" w:color="auto"/>
        <w:right w:val="none" w:sz="0" w:space="0" w:color="auto"/>
      </w:divBdr>
    </w:div>
    <w:div w:id="202054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mathe-labor.de/" TargetMode="External"/><Relationship Id="rId39"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image" Target="media/image15.jpeg"/><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image" Target="media/image12.jpe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4.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mathe-ist-mehr.de/" TargetMode="External"/><Relationship Id="rId30" Type="http://schemas.openxmlformats.org/officeDocument/2006/relationships/image" Target="media/image13.jpeg"/><Relationship Id="rId35"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1_ml_vorlagen_anleitungen.zip\Heft-Vorlagen\Vorlage_Arbeits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1D6090C10A4AB3A3801E474CA5A89A"/>
        <w:category>
          <w:name w:val="Allgemein"/>
          <w:gallery w:val="placeholder"/>
        </w:category>
        <w:types>
          <w:type w:val="bbPlcHdr"/>
        </w:types>
        <w:behaviors>
          <w:behavior w:val="content"/>
        </w:behaviors>
        <w:guid w:val="{593495A3-BA85-4D7B-A2BF-FB83BF7CE9C2}"/>
      </w:docPartPr>
      <w:docPartBody>
        <w:p w:rsidR="00776278" w:rsidRDefault="00D75EE3">
          <w:pPr>
            <w:pStyle w:val="BF1D6090C10A4AB3A3801E474CA5A89A"/>
          </w:pPr>
          <w:r w:rsidRPr="00FA6C58">
            <w:rPr>
              <w:rStyle w:val="Platzhaltertext"/>
            </w:rPr>
            <w:t>Klicken Sie hier, um Text einzugeben.</w:t>
          </w:r>
        </w:p>
      </w:docPartBody>
    </w:docPart>
    <w:docPart>
      <w:docPartPr>
        <w:name w:val="C037156FEBE64DCDBE916DF7B15769AE"/>
        <w:category>
          <w:name w:val="Allgemein"/>
          <w:gallery w:val="placeholder"/>
        </w:category>
        <w:types>
          <w:type w:val="bbPlcHdr"/>
        </w:types>
        <w:behaviors>
          <w:behavior w:val="content"/>
        </w:behaviors>
        <w:guid w:val="{49A99735-B9B8-4094-849C-808197B17032}"/>
      </w:docPartPr>
      <w:docPartBody>
        <w:p w:rsidR="00776278" w:rsidRDefault="00D75EE3">
          <w:pPr>
            <w:pStyle w:val="C037156FEBE64DCDBE916DF7B15769AE"/>
          </w:pPr>
          <w:r>
            <w:rPr>
              <w:rStyle w:val="Labor-FormatvorlageTitelseite"/>
            </w:rPr>
            <w:t>Stationsnamen eingeben.</w:t>
          </w:r>
        </w:p>
      </w:docPartBody>
    </w:docPart>
    <w:docPart>
      <w:docPartPr>
        <w:name w:val="7D3BFFA7638C463CB50242E67611FE97"/>
        <w:category>
          <w:name w:val="Allgemein"/>
          <w:gallery w:val="placeholder"/>
        </w:category>
        <w:types>
          <w:type w:val="bbPlcHdr"/>
        </w:types>
        <w:behaviors>
          <w:behavior w:val="content"/>
        </w:behaviors>
        <w:guid w:val="{6D68CE4F-AA2C-41B9-BBBD-409A13E5C147}"/>
      </w:docPartPr>
      <w:docPartBody>
        <w:p w:rsidR="00776278" w:rsidRDefault="00D75EE3">
          <w:pPr>
            <w:pStyle w:val="7D3BFFA7638C463CB50242E67611FE97"/>
          </w:pPr>
          <w:r w:rsidRPr="00187CF7">
            <w:rPr>
              <w:rStyle w:val="Platzhaltertext"/>
            </w:rPr>
            <w:t>Klicken Sie hier, um Text einzugeben.</w:t>
          </w:r>
        </w:p>
      </w:docPartBody>
    </w:docPart>
    <w:docPart>
      <w:docPartPr>
        <w:name w:val="8770A68C1DB240A5995F1F04F5B2C6CD"/>
        <w:category>
          <w:name w:val="Allgemein"/>
          <w:gallery w:val="placeholder"/>
        </w:category>
        <w:types>
          <w:type w:val="bbPlcHdr"/>
        </w:types>
        <w:behaviors>
          <w:behavior w:val="content"/>
        </w:behaviors>
        <w:guid w:val="{D603D277-61B0-46C7-A4DC-3E441B4D90AD}"/>
      </w:docPartPr>
      <w:docPartBody>
        <w:p w:rsidR="00776278" w:rsidRDefault="00D75EE3">
          <w:pPr>
            <w:pStyle w:val="8770A68C1DB240A5995F1F04F5B2C6CD"/>
          </w:pPr>
          <w:r w:rsidRPr="00187CF7">
            <w:rPr>
              <w:rStyle w:val="Platzhaltertext"/>
            </w:rPr>
            <w:t>Klicken Sie hier, um Text einzugeben.</w:t>
          </w:r>
        </w:p>
      </w:docPartBody>
    </w:docPart>
    <w:docPart>
      <w:docPartPr>
        <w:name w:val="C7D70A134D59412AACABC2B36BE927B0"/>
        <w:category>
          <w:name w:val="Allgemein"/>
          <w:gallery w:val="placeholder"/>
        </w:category>
        <w:types>
          <w:type w:val="bbPlcHdr"/>
        </w:types>
        <w:behaviors>
          <w:behavior w:val="content"/>
        </w:behaviors>
        <w:guid w:val="{892C531D-9162-48EF-9816-6E4D7991C227}"/>
      </w:docPartPr>
      <w:docPartBody>
        <w:p w:rsidR="00776278" w:rsidRDefault="00D75EE3">
          <w:pPr>
            <w:pStyle w:val="C7D70A134D59412AACABC2B36BE927B0"/>
          </w:pPr>
          <w:r w:rsidRPr="00187CF7">
            <w:rPr>
              <w:rStyle w:val="Platzhaltertext"/>
            </w:rPr>
            <w:t>Klicken Sie hier, um Text einzugeben.</w:t>
          </w:r>
        </w:p>
      </w:docPartBody>
    </w:docPart>
    <w:docPart>
      <w:docPartPr>
        <w:name w:val="A91EA2F2F3154B3D983816763D78D0E9"/>
        <w:category>
          <w:name w:val="Allgemein"/>
          <w:gallery w:val="placeholder"/>
        </w:category>
        <w:types>
          <w:type w:val="bbPlcHdr"/>
        </w:types>
        <w:behaviors>
          <w:behavior w:val="content"/>
        </w:behaviors>
        <w:guid w:val="{A629268A-093D-4F0C-A969-36C9DFBD2A71}"/>
      </w:docPartPr>
      <w:docPartBody>
        <w:p w:rsidR="00776278" w:rsidRDefault="00D75EE3">
          <w:pPr>
            <w:pStyle w:val="A91EA2F2F3154B3D983816763D78D0E9"/>
          </w:pPr>
          <w:r w:rsidRPr="005E3B03">
            <w:rPr>
              <w:rStyle w:val="Platzhaltertext"/>
            </w:rPr>
            <w:t>Klicken Sie hier, um Text einzugeben.</w:t>
          </w:r>
        </w:p>
      </w:docPartBody>
    </w:docPart>
    <w:docPart>
      <w:docPartPr>
        <w:name w:val="F9E1597164EF4358B3D956F130051561"/>
        <w:category>
          <w:name w:val="Allgemein"/>
          <w:gallery w:val="placeholder"/>
        </w:category>
        <w:types>
          <w:type w:val="bbPlcHdr"/>
        </w:types>
        <w:behaviors>
          <w:behavior w:val="content"/>
        </w:behaviors>
        <w:guid w:val="{43F025A5-46B4-4F14-AAF7-3E65CF8776C0}"/>
      </w:docPartPr>
      <w:docPartBody>
        <w:p w:rsidR="00776278" w:rsidRDefault="00D75EE3">
          <w:pPr>
            <w:pStyle w:val="F9E1597164EF4358B3D956F130051561"/>
          </w:pPr>
          <w:r w:rsidRPr="00425623">
            <w:rPr>
              <w:rFonts w:ascii="Arial" w:hAnsi="Arial"/>
              <w:sz w:val="24"/>
            </w:rPr>
            <w:t>Klicken Sie hier, um Text einzugeben.</w:t>
          </w:r>
        </w:p>
      </w:docPartBody>
    </w:docPart>
    <w:docPart>
      <w:docPartPr>
        <w:name w:val="4D843CC265E0413B93F495F58C796446"/>
        <w:category>
          <w:name w:val="Allgemein"/>
          <w:gallery w:val="placeholder"/>
        </w:category>
        <w:types>
          <w:type w:val="bbPlcHdr"/>
        </w:types>
        <w:behaviors>
          <w:behavior w:val="content"/>
        </w:behaviors>
        <w:guid w:val="{228C872C-D2EA-4365-B69A-DAAA300C4130}"/>
      </w:docPartPr>
      <w:docPartBody>
        <w:p w:rsidR="00776278" w:rsidRDefault="00D75EE3">
          <w:pPr>
            <w:pStyle w:val="4D843CC265E0413B93F495F58C796446"/>
          </w:pPr>
          <w:r w:rsidRPr="00B867DA">
            <w:rPr>
              <w:rStyle w:val="Platzhaltertext"/>
            </w:rPr>
            <w:t>Klicken Sie hier, um Text einzugeben.</w:t>
          </w:r>
        </w:p>
      </w:docPartBody>
    </w:docPart>
    <w:docPart>
      <w:docPartPr>
        <w:name w:val="C0BA5E46450F4614BC4CE2219C264952"/>
        <w:category>
          <w:name w:val="Allgemein"/>
          <w:gallery w:val="placeholder"/>
        </w:category>
        <w:types>
          <w:type w:val="bbPlcHdr"/>
        </w:types>
        <w:behaviors>
          <w:behavior w:val="content"/>
        </w:behaviors>
        <w:guid w:val="{6D557E7C-D8D9-426D-89A8-7477CEBAE1F7}"/>
      </w:docPartPr>
      <w:docPartBody>
        <w:p w:rsidR="00776278" w:rsidRDefault="00D75EE3">
          <w:pPr>
            <w:pStyle w:val="C0BA5E46450F4614BC4CE2219C264952"/>
          </w:pPr>
          <w:r w:rsidRPr="00425623">
            <w:rPr>
              <w:rFonts w:ascii="Arial" w:hAnsi="Arial"/>
              <w:sz w:val="24"/>
            </w:rPr>
            <w:t>Klicken Sie hier, um Text einzugeben.</w:t>
          </w:r>
        </w:p>
      </w:docPartBody>
    </w:docPart>
    <w:docPart>
      <w:docPartPr>
        <w:name w:val="1734040A8A5E41D5AF9E41B81A218420"/>
        <w:category>
          <w:name w:val="Allgemein"/>
          <w:gallery w:val="placeholder"/>
        </w:category>
        <w:types>
          <w:type w:val="bbPlcHdr"/>
        </w:types>
        <w:behaviors>
          <w:behavior w:val="content"/>
        </w:behaviors>
        <w:guid w:val="{2FB162BE-F9E1-4CD7-9491-3C215EB3F2A2}"/>
      </w:docPartPr>
      <w:docPartBody>
        <w:p w:rsidR="00776278" w:rsidRDefault="00162656" w:rsidP="00162656">
          <w:pPr>
            <w:pStyle w:val="1734040A8A5E41D5AF9E41B81A218420"/>
          </w:pPr>
          <w:r>
            <w:rPr>
              <w:rFonts w:ascii="Arial" w:hAnsi="Arial"/>
            </w:rPr>
            <w:t>Klicken Sie hier, um Text einzugeben.</w:t>
          </w:r>
        </w:p>
      </w:docPartBody>
    </w:docPart>
    <w:docPart>
      <w:docPartPr>
        <w:name w:val="8E81F118182F44C7813E1BAE845CC239"/>
        <w:category>
          <w:name w:val="Allgemein"/>
          <w:gallery w:val="placeholder"/>
        </w:category>
        <w:types>
          <w:type w:val="bbPlcHdr"/>
        </w:types>
        <w:behaviors>
          <w:behavior w:val="content"/>
        </w:behaviors>
        <w:guid w:val="{976E541A-E00B-4BF4-957E-9CE176567DFA}"/>
      </w:docPartPr>
      <w:docPartBody>
        <w:p w:rsidR="00776278" w:rsidRDefault="00162656" w:rsidP="00162656">
          <w:pPr>
            <w:pStyle w:val="8E81F118182F44C7813E1BAE845CC239"/>
          </w:pPr>
          <w:r>
            <w:rPr>
              <w:rFonts w:ascii="Arial" w:hAnsi="Arial"/>
            </w:rPr>
            <w:t>Klicken Sie hier, um Text einzugeben.</w:t>
          </w:r>
        </w:p>
      </w:docPartBody>
    </w:docPart>
    <w:docPart>
      <w:docPartPr>
        <w:name w:val="7A2EE05848934EFF87990AD4AC5EDB0B"/>
        <w:category>
          <w:name w:val="Allgemein"/>
          <w:gallery w:val="placeholder"/>
        </w:category>
        <w:types>
          <w:type w:val="bbPlcHdr"/>
        </w:types>
        <w:behaviors>
          <w:behavior w:val="content"/>
        </w:behaviors>
        <w:guid w:val="{55B12885-7439-4566-AF0C-00C04703D284}"/>
      </w:docPartPr>
      <w:docPartBody>
        <w:p w:rsidR="00C80BD5" w:rsidRDefault="007270C2">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56"/>
    <w:rsid w:val="001053B6"/>
    <w:rsid w:val="00162656"/>
    <w:rsid w:val="00175EEA"/>
    <w:rsid w:val="001E1BEB"/>
    <w:rsid w:val="0030382D"/>
    <w:rsid w:val="00671F0C"/>
    <w:rsid w:val="0071423F"/>
    <w:rsid w:val="007270C2"/>
    <w:rsid w:val="00776278"/>
    <w:rsid w:val="00B6408D"/>
    <w:rsid w:val="00C80BD5"/>
    <w:rsid w:val="00D75EE3"/>
    <w:rsid w:val="00DF789D"/>
    <w:rsid w:val="00EB3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70C2"/>
    <w:rPr>
      <w:color w:val="808080"/>
    </w:rPr>
  </w:style>
  <w:style w:type="paragraph" w:customStyle="1" w:styleId="BF1D6090C10A4AB3A3801E474CA5A89A">
    <w:name w:val="BF1D6090C10A4AB3A3801E474CA5A89A"/>
  </w:style>
  <w:style w:type="character" w:customStyle="1" w:styleId="Labor-FormatvorlageTitelseite">
    <w:name w:val="Labor-Formatvorlage Titelseite"/>
    <w:basedOn w:val="Absatz-Standardschriftart"/>
    <w:uiPriority w:val="1"/>
    <w:rPr>
      <w:rFonts w:ascii="Arial" w:hAnsi="Arial"/>
      <w:color w:val="0047FF"/>
      <w:sz w:val="56"/>
    </w:rPr>
  </w:style>
  <w:style w:type="paragraph" w:customStyle="1" w:styleId="C037156FEBE64DCDBE916DF7B15769AE">
    <w:name w:val="C037156FEBE64DCDBE916DF7B15769AE"/>
  </w:style>
  <w:style w:type="paragraph" w:customStyle="1" w:styleId="7D3BFFA7638C463CB50242E67611FE97">
    <w:name w:val="7D3BFFA7638C463CB50242E67611FE97"/>
  </w:style>
  <w:style w:type="paragraph" w:customStyle="1" w:styleId="8770A68C1DB240A5995F1F04F5B2C6CD">
    <w:name w:val="8770A68C1DB240A5995F1F04F5B2C6CD"/>
  </w:style>
  <w:style w:type="paragraph" w:customStyle="1" w:styleId="C7D70A134D59412AACABC2B36BE927B0">
    <w:name w:val="C7D70A134D59412AACABC2B36BE927B0"/>
  </w:style>
  <w:style w:type="paragraph" w:customStyle="1" w:styleId="A91EA2F2F3154B3D983816763D78D0E9">
    <w:name w:val="A91EA2F2F3154B3D983816763D78D0E9"/>
  </w:style>
  <w:style w:type="paragraph" w:customStyle="1" w:styleId="F9E1597164EF4358B3D956F130051561">
    <w:name w:val="F9E1597164EF4358B3D956F130051561"/>
  </w:style>
  <w:style w:type="paragraph" w:customStyle="1" w:styleId="4D843CC265E0413B93F495F58C796446">
    <w:name w:val="4D843CC265E0413B93F495F58C796446"/>
  </w:style>
  <w:style w:type="paragraph" w:customStyle="1" w:styleId="C0BA5E46450F4614BC4CE2219C264952">
    <w:name w:val="C0BA5E46450F4614BC4CE2219C264952"/>
  </w:style>
  <w:style w:type="paragraph" w:customStyle="1" w:styleId="1734040A8A5E41D5AF9E41B81A218420">
    <w:name w:val="1734040A8A5E41D5AF9E41B81A218420"/>
    <w:rsid w:val="00162656"/>
  </w:style>
  <w:style w:type="paragraph" w:customStyle="1" w:styleId="8E81F118182F44C7813E1BAE845CC239">
    <w:name w:val="8E81F118182F44C7813E1BAE845CC239"/>
    <w:rsid w:val="001626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70C2"/>
    <w:rPr>
      <w:color w:val="808080"/>
    </w:rPr>
  </w:style>
  <w:style w:type="paragraph" w:customStyle="1" w:styleId="BF1D6090C10A4AB3A3801E474CA5A89A">
    <w:name w:val="BF1D6090C10A4AB3A3801E474CA5A89A"/>
  </w:style>
  <w:style w:type="character" w:customStyle="1" w:styleId="Labor-FormatvorlageTitelseite">
    <w:name w:val="Labor-Formatvorlage Titelseite"/>
    <w:basedOn w:val="Absatz-Standardschriftart"/>
    <w:uiPriority w:val="1"/>
    <w:rPr>
      <w:rFonts w:ascii="Arial" w:hAnsi="Arial"/>
      <w:color w:val="0047FF"/>
      <w:sz w:val="56"/>
    </w:rPr>
  </w:style>
  <w:style w:type="paragraph" w:customStyle="1" w:styleId="C037156FEBE64DCDBE916DF7B15769AE">
    <w:name w:val="C037156FEBE64DCDBE916DF7B15769AE"/>
  </w:style>
  <w:style w:type="paragraph" w:customStyle="1" w:styleId="7D3BFFA7638C463CB50242E67611FE97">
    <w:name w:val="7D3BFFA7638C463CB50242E67611FE97"/>
  </w:style>
  <w:style w:type="paragraph" w:customStyle="1" w:styleId="8770A68C1DB240A5995F1F04F5B2C6CD">
    <w:name w:val="8770A68C1DB240A5995F1F04F5B2C6CD"/>
  </w:style>
  <w:style w:type="paragraph" w:customStyle="1" w:styleId="C7D70A134D59412AACABC2B36BE927B0">
    <w:name w:val="C7D70A134D59412AACABC2B36BE927B0"/>
  </w:style>
  <w:style w:type="paragraph" w:customStyle="1" w:styleId="A91EA2F2F3154B3D983816763D78D0E9">
    <w:name w:val="A91EA2F2F3154B3D983816763D78D0E9"/>
  </w:style>
  <w:style w:type="paragraph" w:customStyle="1" w:styleId="F9E1597164EF4358B3D956F130051561">
    <w:name w:val="F9E1597164EF4358B3D956F130051561"/>
  </w:style>
  <w:style w:type="paragraph" w:customStyle="1" w:styleId="4D843CC265E0413B93F495F58C796446">
    <w:name w:val="4D843CC265E0413B93F495F58C796446"/>
  </w:style>
  <w:style w:type="paragraph" w:customStyle="1" w:styleId="C0BA5E46450F4614BC4CE2219C264952">
    <w:name w:val="C0BA5E46450F4614BC4CE2219C264952"/>
  </w:style>
  <w:style w:type="paragraph" w:customStyle="1" w:styleId="1734040A8A5E41D5AF9E41B81A218420">
    <w:name w:val="1734040A8A5E41D5AF9E41B81A218420"/>
    <w:rsid w:val="00162656"/>
  </w:style>
  <w:style w:type="paragraph" w:customStyle="1" w:styleId="8E81F118182F44C7813E1BAE845CC239">
    <w:name w:val="8E81F118182F44C7813E1BAE845CC239"/>
    <w:rsid w:val="00162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F3E242-DE7D-4E41-A0FB-3BC09B01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Vorlage_Arbeitsheft</Template>
  <TotalTime>0</TotalTime>
  <Pages>12</Pages>
  <Words>1274</Words>
  <Characters>8030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14</cp:revision>
  <cp:lastPrinted>2014-06-19T13:27:00Z</cp:lastPrinted>
  <dcterms:created xsi:type="dcterms:W3CDTF">2012-08-17T06:48:00Z</dcterms:created>
  <dcterms:modified xsi:type="dcterms:W3CDTF">2014-06-19T13:27:00Z</dcterms:modified>
</cp:coreProperties>
</file>