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p w:rsidR="005B4D3E" w:rsidRDefault="005B4D3E" w:rsidP="005B4D3E"/>
    <w:tbl>
      <w:tblPr>
        <w:tblW w:w="0" w:type="auto"/>
        <w:tblLook w:val="04A0" w:firstRow="1" w:lastRow="0" w:firstColumn="1" w:lastColumn="0" w:noHBand="0" w:noVBand="1"/>
      </w:tblPr>
      <w:tblGrid>
        <w:gridCol w:w="6934"/>
        <w:gridCol w:w="2354"/>
      </w:tblGrid>
      <w:tr w:rsidR="005B4D3E" w:rsidTr="006F0780">
        <w:tc>
          <w:tcPr>
            <w:tcW w:w="7054" w:type="dxa"/>
            <w:shd w:val="clear" w:color="auto" w:fill="auto"/>
          </w:tcPr>
          <w:p w:rsidR="005B4D3E" w:rsidRPr="0083234C" w:rsidRDefault="005B4D3E" w:rsidP="006F0780">
            <w:pPr>
              <w:pStyle w:val="Labor-Titelseite"/>
            </w:pPr>
            <w:r w:rsidRPr="0083234C">
              <w:t>Station</w:t>
            </w:r>
          </w:p>
          <w:p w:rsidR="005B4D3E" w:rsidRDefault="005B4D3E" w:rsidP="006F0780">
            <w:pPr>
              <w:pStyle w:val="Labor-Titelseite"/>
              <w:rPr>
                <w:rFonts w:cs="Arial"/>
                <w:szCs w:val="56"/>
              </w:rPr>
            </w:pPr>
            <w:r w:rsidRPr="00654784">
              <w:rPr>
                <w:rFonts w:cs="Arial"/>
                <w:szCs w:val="56"/>
              </w:rPr>
              <w:t>„</w:t>
            </w:r>
            <w:r>
              <w:rPr>
                <w:rFonts w:cs="Arial"/>
                <w:szCs w:val="56"/>
              </w:rPr>
              <w:t>Strahlensätze“</w:t>
            </w:r>
          </w:p>
          <w:p w:rsidR="005B4D3E" w:rsidRPr="00654784" w:rsidRDefault="005B4D3E" w:rsidP="006F0780">
            <w:pPr>
              <w:pStyle w:val="Labor-Titelseite"/>
              <w:rPr>
                <w:rFonts w:cs="Arial"/>
                <w:szCs w:val="56"/>
              </w:rPr>
            </w:pPr>
            <w:r>
              <w:rPr>
                <w:rFonts w:cs="Arial"/>
                <w:szCs w:val="56"/>
              </w:rPr>
              <w:t>Teil 1</w:t>
            </w:r>
          </w:p>
          <w:p w:rsidR="005B4D3E" w:rsidRPr="00654784" w:rsidRDefault="005B4D3E" w:rsidP="006F0780">
            <w:pPr>
              <w:pStyle w:val="Labor-Titelseite"/>
              <w:rPr>
                <w:rFonts w:cs="Arial"/>
                <w:szCs w:val="56"/>
              </w:rPr>
            </w:pPr>
          </w:p>
          <w:p w:rsidR="005B4D3E" w:rsidRDefault="005B4D3E" w:rsidP="006F0780">
            <w:pPr>
              <w:pStyle w:val="Labor-Titelseite"/>
            </w:pPr>
            <w:r w:rsidRPr="00846469">
              <w:t>A</w:t>
            </w:r>
            <w:r w:rsidR="00366629">
              <w:t>rbeitsheft</w:t>
            </w:r>
          </w:p>
          <w:p w:rsidR="005B4D3E" w:rsidRDefault="005B4D3E" w:rsidP="006F0780">
            <w:pPr>
              <w:pStyle w:val="Labor-Titelseite"/>
              <w:jc w:val="left"/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9"/>
              <w:gridCol w:w="839"/>
            </w:tblGrid>
            <w:tr w:rsidR="005B4D3E" w:rsidTr="008C48DF">
              <w:tc>
                <w:tcPr>
                  <w:tcW w:w="838" w:type="dxa"/>
                  <w:tcBorders>
                    <w:bottom w:val="single" w:sz="4" w:space="0" w:color="000000" w:themeColor="text1"/>
                  </w:tcBorders>
                </w:tcPr>
                <w:p w:rsidR="005B4D3E" w:rsidRPr="00FD7CCC" w:rsidRDefault="005B4D3E" w:rsidP="006F0780">
                  <w:pPr>
                    <w:pStyle w:val="Labor-Titelseite"/>
                    <w:rPr>
                      <w:sz w:val="64"/>
                      <w:szCs w:val="64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  <w:tc>
                <w:tcPr>
                  <w:tcW w:w="838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  <w:tc>
                <w:tcPr>
                  <w:tcW w:w="838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  <w:tc>
                <w:tcPr>
                  <w:tcW w:w="838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  <w:tc>
                <w:tcPr>
                  <w:tcW w:w="838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  <w:tc>
                <w:tcPr>
                  <w:tcW w:w="839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  <w:tc>
                <w:tcPr>
                  <w:tcW w:w="839" w:type="dxa"/>
                  <w:tcBorders>
                    <w:bottom w:val="single" w:sz="4" w:space="0" w:color="000000" w:themeColor="text1"/>
                  </w:tcBorders>
                </w:tcPr>
                <w:p w:rsidR="005B4D3E" w:rsidRDefault="005B4D3E" w:rsidP="006F0780">
                  <w:pPr>
                    <w:pStyle w:val="Labor-Titelseite"/>
                  </w:pPr>
                </w:p>
              </w:tc>
            </w:tr>
            <w:tr w:rsidR="008C48DF" w:rsidTr="008C48DF">
              <w:tc>
                <w:tcPr>
                  <w:tcW w:w="6706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8C48DF" w:rsidRPr="008C48DF" w:rsidRDefault="008C48DF" w:rsidP="008C48DF">
                  <w:pPr>
                    <w:pStyle w:val="Labor-Text"/>
                    <w:jc w:val="center"/>
                  </w:pPr>
                  <w:r w:rsidRPr="008C48DF">
                    <w:t>Teilnehmercode</w:t>
                  </w:r>
                </w:p>
              </w:tc>
            </w:tr>
          </w:tbl>
          <w:p w:rsidR="005B4D3E" w:rsidRDefault="005B4D3E" w:rsidP="006F0780"/>
        </w:tc>
        <w:tc>
          <w:tcPr>
            <w:tcW w:w="2441" w:type="dxa"/>
            <w:shd w:val="clear" w:color="auto" w:fill="auto"/>
          </w:tcPr>
          <w:p w:rsidR="005B4D3E" w:rsidRDefault="005B4D3E" w:rsidP="006F0780"/>
        </w:tc>
      </w:tr>
    </w:tbl>
    <w:p w:rsidR="00E73B66" w:rsidRDefault="00E73B66" w:rsidP="008C48DF">
      <w:pPr>
        <w:spacing w:after="200" w:line="276" w:lineRule="auto"/>
      </w:pPr>
    </w:p>
    <w:p w:rsidR="00E73B66" w:rsidRDefault="00E73B66" w:rsidP="008C48DF">
      <w:pPr>
        <w:spacing w:after="200" w:line="276" w:lineRule="auto"/>
        <w:sectPr w:rsidR="00E73B66" w:rsidSect="00D818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94" w:gutter="0"/>
          <w:pgNumType w:start="0"/>
          <w:cols w:space="708"/>
          <w:titlePg/>
          <w:docGrid w:linePitch="360"/>
        </w:sectPr>
      </w:pPr>
    </w:p>
    <w:p w:rsidR="00810C1A" w:rsidRDefault="007B7CBC" w:rsidP="008C48DF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-436156</wp:posOffset>
                </wp:positionH>
                <wp:positionV relativeFrom="paragraph">
                  <wp:posOffset>-255851</wp:posOffset>
                </wp:positionV>
                <wp:extent cx="6748011" cy="9775064"/>
                <wp:effectExtent l="0" t="0" r="0" b="0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011" cy="9775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2" o:spid="_x0000_s1026" style="position:absolute;margin-left:-34.35pt;margin-top:-20.15pt;width:531.35pt;height:769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" fillcolor="white [3212]" stroked="f" strokeweight="2pt"/>
            </w:pict>
          </mc:Fallback>
        </mc:AlternateContent>
      </w:r>
    </w:p>
    <w:p w:rsidR="00E73B66" w:rsidRDefault="00E73B66" w:rsidP="008C48DF">
      <w:pPr>
        <w:spacing w:after="200" w:line="276" w:lineRule="auto"/>
      </w:pPr>
    </w:p>
    <w:p w:rsidR="00E73B66" w:rsidRDefault="00E73B66" w:rsidP="008C48DF">
      <w:pPr>
        <w:spacing w:after="200" w:line="276" w:lineRule="auto"/>
      </w:pPr>
    </w:p>
    <w:p w:rsidR="00810C1A" w:rsidRDefault="00810C1A">
      <w:pPr>
        <w:spacing w:after="200" w:line="276" w:lineRule="auto"/>
      </w:pPr>
      <w:r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0A7EA69BF80547FEBD850DF778377F3B"/>
        </w:placeholder>
      </w:sdtPr>
      <w:sdtEndPr>
        <w:rPr>
          <w:b/>
        </w:rPr>
      </w:sdtEnd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B9634F9EB37B47AD95E85A9669DF1E82"/>
            </w:placeholder>
          </w:sdtPr>
          <w:sdtEndPr/>
          <w:sdtContent>
            <w:p w:rsidR="00945639" w:rsidRPr="00EF2C77" w:rsidRDefault="00945639" w:rsidP="00261CE4">
              <w:pPr>
                <w:pStyle w:val="Labor-Kapitelberschrift"/>
                <w:jc w:val="both"/>
              </w:pPr>
              <w:r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:rsidR="00945639" w:rsidRDefault="00945639" w:rsidP="00261CE4">
              <w:pPr>
                <w:pStyle w:val="Labor-Text"/>
              </w:pPr>
            </w:p>
            <w:p w:rsidR="00945639" w:rsidRDefault="00886F7E" w:rsidP="00261CE4">
              <w:pPr>
                <w:pStyle w:val="Labor-Text"/>
              </w:pPr>
              <w:r>
                <w:t xml:space="preserve">Schon immer haben </w:t>
              </w:r>
              <w:r w:rsidR="00B124F3">
                <w:t xml:space="preserve">sich </w:t>
              </w:r>
              <w:r>
                <w:t>die Menschen Geda</w:t>
              </w:r>
              <w:r w:rsidR="00D03B92">
                <w:t>nken gemacht, wie man Strecken m</w:t>
              </w:r>
              <w:r>
                <w:t xml:space="preserve">essen, Entfernungen </w:t>
              </w:r>
              <w:r w:rsidR="004A1DC1">
                <w:t>berechnen</w:t>
              </w:r>
              <w:r>
                <w:t xml:space="preserve"> und Höhen bestimmen kann. Dabei haben sie allerhand Ideen entwickelt, um ihre Ziel zu erreichen und Werkzeuge konstruiert, die sie bei ihren Vorhaben unterstü</w:t>
              </w:r>
              <w:r w:rsidR="004A1DC1">
                <w:t>t</w:t>
              </w:r>
              <w:r>
                <w:t>zen.</w:t>
              </w:r>
            </w:p>
            <w:p w:rsidR="004A1DC1" w:rsidRDefault="004A1DC1" w:rsidP="00261CE4">
              <w:pPr>
                <w:pStyle w:val="Labor-Text"/>
              </w:pPr>
            </w:p>
            <w:p w:rsidR="00886F7E" w:rsidRDefault="00886F7E" w:rsidP="00261CE4">
              <w:pPr>
                <w:pStyle w:val="Labor-Text"/>
              </w:pPr>
              <w:r>
                <w:t>In dieser Station lernt ihr ein solches Werkzeug</w:t>
              </w:r>
              <w:r w:rsidR="00923BD6">
                <w:t xml:space="preserve"> </w:t>
              </w:r>
              <w:r>
                <w:t xml:space="preserve">kennen, das </w:t>
              </w:r>
              <w:r w:rsidR="004A1DC1">
                <w:t>bereits</w:t>
              </w:r>
              <w:r w:rsidR="00923BD6">
                <w:t xml:space="preserve"> </w:t>
              </w:r>
              <w:r w:rsidR="004A1DC1">
                <w:t>i</w:t>
              </w:r>
              <w:r>
                <w:t xml:space="preserve">m Mittelalter  </w:t>
              </w:r>
              <w:r w:rsidR="004A1DC1">
                <w:t xml:space="preserve">eingesetzt wurde </w:t>
              </w:r>
              <w:r>
                <w:t>– den Jakobsstab</w:t>
              </w:r>
              <w:r w:rsidR="004A1DC1">
                <w:t>.</w:t>
              </w:r>
            </w:p>
            <w:p w:rsidR="00F8538F" w:rsidRDefault="00F8538F" w:rsidP="00261CE4">
              <w:pPr>
                <w:pStyle w:val="Labor-Text"/>
              </w:pPr>
            </w:p>
            <w:p w:rsidR="004A1DC1" w:rsidRDefault="00F8538F" w:rsidP="00261CE4">
              <w:pPr>
                <w:pStyle w:val="Labor-Text"/>
              </w:pPr>
              <w:r>
                <w:t xml:space="preserve">Nachdem </w:t>
              </w:r>
              <w:r w:rsidR="002A3B08">
                <w:t>ihr</w:t>
              </w:r>
              <w:r>
                <w:t xml:space="preserve"> erarbeitet habt,</w:t>
              </w:r>
              <w:r w:rsidR="004A1DC1">
                <w:t xml:space="preserve"> wie dieser funktioniert</w:t>
              </w:r>
              <w:r>
                <w:t>,</w:t>
              </w:r>
              <w:r w:rsidR="004A1DC1">
                <w:t xml:space="preserve"> könnt </w:t>
              </w:r>
              <w:r>
                <w:t>ihr</w:t>
              </w:r>
              <w:r w:rsidR="004A1DC1">
                <w:t xml:space="preserve"> euer Wissen anwenden, indem ihr mit einem exakten, historischen Nachbau eines solchen Jakobsstabes eigene Messungen und Berechnungen im Gelände vornehmt. </w:t>
              </w:r>
            </w:p>
            <w:p w:rsidR="002A3B08" w:rsidRDefault="002A3B08" w:rsidP="00261CE4">
              <w:pPr>
                <w:pStyle w:val="Labor-Text"/>
              </w:pPr>
            </w:p>
            <w:tbl>
              <w:tblPr>
                <w:tblStyle w:val="Tabellenraster"/>
                <w:tblW w:w="0" w:type="auto"/>
                <w:tblBorders>
                  <w:top w:val="single" w:sz="18" w:space="0" w:color="0047FF"/>
                  <w:left w:val="single" w:sz="18" w:space="0" w:color="0047FF"/>
                  <w:bottom w:val="single" w:sz="18" w:space="0" w:color="0047FF"/>
                  <w:right w:val="single" w:sz="18" w:space="0" w:color="0047FF"/>
                  <w:insideH w:val="none" w:sz="0" w:space="0" w:color="auto"/>
                  <w:insideV w:val="none" w:sz="0" w:space="0" w:color="auto"/>
                </w:tblBorders>
                <w:shd w:val="clear" w:color="auto" w:fill="FFFFFF" w:themeFill="background1"/>
                <w:tblCellMar>
                  <w:top w:w="113" w:type="dxa"/>
                  <w:bottom w:w="113" w:type="dxa"/>
                </w:tblCellMar>
                <w:tblLook w:val="04A0" w:firstRow="1" w:lastRow="0" w:firstColumn="1" w:lastColumn="0" w:noHBand="0" w:noVBand="1"/>
              </w:tblPr>
              <w:tblGrid>
                <w:gridCol w:w="4512"/>
                <w:gridCol w:w="4776"/>
              </w:tblGrid>
              <w:tr w:rsidR="00923BD6" w:rsidTr="00E03BDF">
                <w:tc>
                  <w:tcPr>
                    <w:tcW w:w="4512" w:type="dxa"/>
                    <w:shd w:val="clear" w:color="auto" w:fill="FFFFFF" w:themeFill="background1"/>
                  </w:tcPr>
                  <w:p w:rsidR="00923BD6" w:rsidRDefault="00923BD6" w:rsidP="00923BD6">
                    <w:pPr>
                      <w:pStyle w:val="Labor-Materialbox-berschrift"/>
                    </w:pPr>
                    <w:r>
                      <w:t>Benötigtes Vorwissen:</w:t>
                    </w:r>
                  </w:p>
                  <w:p w:rsidR="00923BD6" w:rsidRDefault="00923BD6" w:rsidP="00923BD6">
                    <w:pPr>
                      <w:pStyle w:val="Labor-Aufzhlung"/>
                    </w:pPr>
                    <w:r>
                      <w:t>Zentrische Streckung</w:t>
                    </w:r>
                  </w:p>
                  <w:p w:rsidR="00923BD6" w:rsidRPr="00793397" w:rsidRDefault="00923BD6" w:rsidP="00923BD6">
                    <w:pPr>
                      <w:pStyle w:val="Labor-Aufzhlung"/>
                    </w:pPr>
                    <w:r>
                      <w:t>Ähnlichkeit (von Dreiecken)</w:t>
                    </w:r>
                  </w:p>
                </w:tc>
                <w:tc>
                  <w:tcPr>
                    <w:tcW w:w="4776" w:type="dxa"/>
                    <w:shd w:val="clear" w:color="auto" w:fill="FFFFFF" w:themeFill="background1"/>
                  </w:tcPr>
                  <w:p w:rsidR="00923BD6" w:rsidRDefault="00923BD6" w:rsidP="00923BD6">
                    <w:pPr>
                      <w:pStyle w:val="Labor-Materialbox-berschrift"/>
                    </w:pPr>
                    <w:r>
                      <w:t>Lernziele</w:t>
                    </w:r>
                  </w:p>
                  <w:p w:rsidR="00923BD6" w:rsidRDefault="00923BD6" w:rsidP="00923BD6">
                    <w:pPr>
                      <w:pStyle w:val="Labor-Aufzhlung"/>
                    </w:pPr>
                    <w:r>
                      <w:t>Erarbeitung: 2. Strahlensatz</w:t>
                    </w:r>
                  </w:p>
                  <w:p w:rsidR="00923BD6" w:rsidRDefault="00923BD6" w:rsidP="00923BD6">
                    <w:pPr>
                      <w:pStyle w:val="Labor-Aufzhlung"/>
                    </w:pPr>
                    <w:r>
                      <w:t>Anwendung des 2. Strahlensatzes für Vermessungsaufgaben</w:t>
                    </w:r>
                  </w:p>
                  <w:p w:rsidR="00923BD6" w:rsidRPr="00923BD6" w:rsidRDefault="00923BD6" w:rsidP="00E03BDF">
                    <w:pPr>
                      <w:pStyle w:val="Labor-Aufzhlung"/>
                    </w:pPr>
                    <w:r>
                      <w:t>Erarbeitung: 1. Strahlensatz</w:t>
                    </w:r>
                  </w:p>
                </w:tc>
              </w:tr>
            </w:tbl>
            <w:p w:rsidR="00923BD6" w:rsidRDefault="00923BD6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Arbeitet bitte die </w:t>
              </w:r>
              <w:r>
                <w:t xml:space="preserve">folgenden </w:t>
              </w:r>
              <w:r w:rsidRPr="0083234C">
                <w:t>Aufgaben der Reihe nach durch - bitte keine Aufgaben überspringen! Falls es mit der Zeit knapp wird, dann arbeitet trotzdem der Reihe nach weiter. Notfalls bearbeitet ihr die letzten Aufgaben nicht.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8480" behindDoc="0" locked="0" layoutInCell="1" allowOverlap="1" wp14:anchorId="7FFBF538" wp14:editId="7FFB61DF">
                    <wp:simplePos x="0" y="0"/>
                    <wp:positionH relativeFrom="column">
                      <wp:posOffset>5967730</wp:posOffset>
                    </wp:positionH>
                    <wp:positionV relativeFrom="paragraph">
                      <wp:posOffset>57150</wp:posOffset>
                    </wp:positionV>
                    <wp:extent cx="495300" cy="495300"/>
                    <wp:effectExtent l="19050" t="0" r="0" b="0"/>
                    <wp:wrapTight wrapText="bothSides">
                      <wp:wrapPolygon edited="0">
                        <wp:start x="-831" y="0"/>
                        <wp:lineTo x="-831" y="20769"/>
                        <wp:lineTo x="21600" y="20769"/>
                        <wp:lineTo x="21600" y="0"/>
                        <wp:lineTo x="-831" y="0"/>
                      </wp:wrapPolygon>
                    </wp:wrapTight>
                    <wp:docPr id="2" name="Bild 1" descr="C:\Users\Sebastian\Desktop\Vorlagen\Fragezeichen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>Falls ihr nicht wisst</w:t>
              </w:r>
              <w:r w:rsidR="00945639" w:rsidRPr="00945639">
                <w:t>,</w:t>
              </w:r>
              <w:r w:rsidR="00945639" w:rsidRPr="0083234C">
                <w:t xml:space="preserve"> wie ihr an eine Aufgabe herangehen sollt</w:t>
              </w:r>
              <w:r w:rsidR="00705D7A">
                <w:t>,</w:t>
              </w:r>
              <w:r w:rsidR="00945639" w:rsidRPr="0083234C">
                <w:t xml:space="preserve"> oder bei eurer Bearbeitung stecken bleibt, könnt i</w:t>
              </w:r>
              <w:r w:rsidR="00945639">
                <w:t>hr die Hilfestellungen (kleines Heft) nutzen</w:t>
              </w:r>
              <w:r w:rsidR="00945639" w:rsidRPr="0083234C">
                <w:t xml:space="preserve">. Wenn es zu </w:t>
              </w:r>
              <w:r w:rsidR="00705D7A">
                <w:t>einer</w:t>
              </w:r>
              <w:r w:rsidR="00945639" w:rsidRPr="0083234C">
                <w:t xml:space="preserve"> Aufgabe eine Hilfestellung gibt, könnt ihr dies am Symbol </w:t>
              </w:r>
              <w:r w:rsidR="00945639">
                <w:rPr>
                  <w:noProof/>
                </w:rPr>
                <w:drawing>
                  <wp:inline distT="0" distB="0" distL="0" distR="0" wp14:anchorId="69E6A3DE" wp14:editId="50295F3A">
                    <wp:extent cx="145043" cy="145043"/>
                    <wp:effectExtent l="19050" t="0" r="7357" b="0"/>
                    <wp:docPr id="6" name="Bild 1" descr="C:\Users\Sebastian\Desktop\Vorlagen\Fragezeiche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093" cy="148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am Rand neben der Aufgabe erkennen. Nutzt diese bitte nur, wenn ihr sie auch benötigt!</w:t>
              </w:r>
            </w:p>
            <w:p w:rsidR="00945639" w:rsidRPr="0083234C" w:rsidRDefault="00793397" w:rsidP="00261CE4">
              <w:pPr>
                <w:pStyle w:val="Labor-Text"/>
                <w:rPr>
                  <w:szCs w:val="24"/>
                </w:rPr>
              </w:pPr>
              <w:r>
                <w:rPr>
                  <w:noProof/>
                  <w:szCs w:val="24"/>
                </w:rPr>
                <w:drawing>
                  <wp:anchor distT="0" distB="0" distL="114300" distR="114300" simplePos="0" relativeHeight="251669504" behindDoc="0" locked="0" layoutInCell="1" allowOverlap="1" wp14:anchorId="5E371D45" wp14:editId="036ABACF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135255</wp:posOffset>
                    </wp:positionV>
                    <wp:extent cx="485775" cy="495300"/>
                    <wp:effectExtent l="19050" t="0" r="9525" b="0"/>
                    <wp:wrapNone/>
                    <wp:docPr id="1" name="Grafik 14" descr="PC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Wenn eine Simulation zu einem Thema vorhanden ist und verwendet werden soll, könnt ihr das am Symbol </w:t>
              </w:r>
              <w:r w:rsidRPr="0083234C">
                <w:rPr>
                  <w:noProof/>
                </w:rPr>
                <w:drawing>
                  <wp:inline distT="0" distB="0" distL="0" distR="0" wp14:anchorId="308D4967" wp14:editId="3745C2B8">
                    <wp:extent cx="144505" cy="144000"/>
                    <wp:effectExtent l="19050" t="0" r="7895" b="0"/>
                    <wp:docPr id="11" name="Grafik 13" descr="PC klei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 klein.png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505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83234C">
                <w:t xml:space="preserve"> am Rand neben der Aufgabe erkennen.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7456" behindDoc="0" locked="0" layoutInCell="1" allowOverlap="1" wp14:anchorId="0A4BDF91" wp14:editId="1BCC8589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33655</wp:posOffset>
                    </wp:positionV>
                    <wp:extent cx="485775" cy="495300"/>
                    <wp:effectExtent l="19050" t="0" r="9525" b="0"/>
                    <wp:wrapNone/>
                    <wp:docPr id="4" name="Grafik 11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 xml:space="preserve">Das Symbol </w:t>
              </w:r>
              <w:r w:rsidR="00945639">
                <w:rPr>
                  <w:noProof/>
                </w:rPr>
                <w:drawing>
                  <wp:inline distT="0" distB="0" distL="0" distR="0" wp14:anchorId="102B93AB" wp14:editId="72CCB1C1">
                    <wp:extent cx="144000" cy="144000"/>
                    <wp:effectExtent l="19050" t="0" r="8400" b="0"/>
                    <wp:docPr id="12" name="Grafik 18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verweist darauf, dass hier mit einem gegenständlichen Modell gearbei</w:t>
              </w:r>
              <w:r w:rsidR="00945639" w:rsidRPr="0083234C">
                <w:softHyphen/>
                <w:t>tet werden soll.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Die Simulationen und weiterführende Informationen zum Thema eurer Laborstation findet ihr auf der Internetseite des Mathematik-Labors „Mathe ist mehr“ unter der Adresse </w:t>
              </w:r>
              <w:hyperlink r:id="rId19" w:history="1">
                <w:r w:rsidRPr="0083234C">
                  <w:rPr>
                    <w:rStyle w:val="Hyperlink"/>
                  </w:rPr>
                  <w:t>www.mathe-labor.de</w:t>
                </w:r>
              </w:hyperlink>
              <w:r w:rsidRPr="0083234C">
                <w:t xml:space="preserve"> oder </w:t>
              </w:r>
              <w:hyperlink r:id="rId20" w:history="1">
                <w:r w:rsidRPr="0083234C">
                  <w:rPr>
                    <w:rStyle w:val="Hyperlink"/>
                  </w:rPr>
                  <w:t>www.mathe-ist-mehr.de</w:t>
                </w:r>
              </w:hyperlink>
              <w:r w:rsidRPr="0083234C">
                <w:t>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  <w:outlineLvl w:val="0"/>
              </w:pPr>
              <w:r w:rsidRPr="0083234C">
                <w:t xml:space="preserve">Wir wünschen </w:t>
              </w:r>
              <w:r w:rsidR="003E445B">
                <w:t>e</w:t>
              </w:r>
              <w:r w:rsidRPr="0083234C">
                <w:t xml:space="preserve">uch viel Spaß beim </w:t>
              </w:r>
              <w:r>
                <w:t>Experimentieren und Entdecken</w:t>
              </w:r>
              <w:r w:rsidRPr="0083234C">
                <w:t>!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Default="00945639" w:rsidP="00261CE4">
              <w:pPr>
                <w:pStyle w:val="Labor-Text"/>
                <w:outlineLvl w:val="0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  <w:p w:rsidR="009A7D54" w:rsidRDefault="00EA7768" w:rsidP="00261CE4">
          <w:pPr>
            <w:pStyle w:val="Labor-Kapitelberschrift"/>
            <w:jc w:val="both"/>
            <w:sectPr w:rsidR="009A7D54" w:rsidSect="00241C6E">
              <w:footerReference w:type="default" r:id="rId21"/>
              <w:headerReference w:type="first" r:id="rId22"/>
              <w:footerReference w:type="first" r:id="rId23"/>
              <w:type w:val="oddPage"/>
              <w:pgSz w:w="11906" w:h="16838"/>
              <w:pgMar w:top="1417" w:right="1417" w:bottom="1134" w:left="1417" w:header="708" w:footer="794" w:gutter="0"/>
              <w:pgNumType w:start="0"/>
              <w:cols w:space="708"/>
              <w:titlePg/>
              <w:docGrid w:linePitch="360"/>
            </w:sectPr>
          </w:pPr>
        </w:p>
      </w:sdtContent>
    </w:sdt>
    <w:sdt>
      <w:sdtPr>
        <w:alias w:val="Textfeld für Aufgabenstellungen"/>
        <w:tag w:val="Textfeld für Aufgabenstellungen"/>
        <w:id w:val="560289985"/>
        <w:placeholder>
          <w:docPart w:val="6233EC156AEB4D27A3E585AEF7DE5E25"/>
        </w:placeholder>
      </w:sdtPr>
      <w:sdtEndPr/>
      <w:sdtContent>
        <w:p w:rsidR="008E53BA" w:rsidRPr="00E5272C" w:rsidRDefault="00302ECA" w:rsidP="00DB05EE">
          <w:pPr>
            <w:pStyle w:val="Labor-Text"/>
            <w:rPr>
              <w:b/>
            </w:rPr>
          </w:pPr>
          <w:r w:rsidRPr="00E5272C">
            <w:rPr>
              <w:b/>
              <w:noProof/>
            </w:rPr>
            <w:drawing>
              <wp:anchor distT="0" distB="0" distL="114300" distR="114300" simplePos="0" relativeHeight="251642880" behindDoc="0" locked="0" layoutInCell="1" allowOverlap="1" wp14:anchorId="3E2F074F" wp14:editId="2D3840C9">
                <wp:simplePos x="0" y="0"/>
                <wp:positionH relativeFrom="column">
                  <wp:posOffset>5981700</wp:posOffset>
                </wp:positionH>
                <wp:positionV relativeFrom="paragraph">
                  <wp:posOffset>28575</wp:posOffset>
                </wp:positionV>
                <wp:extent cx="480291" cy="499341"/>
                <wp:effectExtent l="0" t="0" r="0" b="0"/>
                <wp:wrapNone/>
                <wp:docPr id="3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291" cy="49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E53BA" w:rsidRPr="00E5272C">
            <w:rPr>
              <w:b/>
              <w:noProof/>
            </w:rPr>
            <w:drawing>
              <wp:anchor distT="0" distB="0" distL="114300" distR="114300" simplePos="0" relativeHeight="251664384" behindDoc="1" locked="0" layoutInCell="1" allowOverlap="1" wp14:anchorId="621A25C0" wp14:editId="2027229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87650" cy="2091690"/>
                <wp:effectExtent l="19050" t="0" r="0" b="0"/>
                <wp:wrapTight wrapText="bothSides">
                  <wp:wrapPolygon edited="0">
                    <wp:start x="-148" y="0"/>
                    <wp:lineTo x="-148" y="21443"/>
                    <wp:lineTo x="21551" y="21443"/>
                    <wp:lineTo x="21551" y="0"/>
                    <wp:lineTo x="-148" y="0"/>
                  </wp:wrapPolygon>
                </wp:wrapTight>
                <wp:docPr id="5" name="Grafik 4" descr="Szene mit Jakobsst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ene mit Jakobsstab.jpg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650" cy="209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B05EE" w:rsidRPr="00E5272C">
            <w:rPr>
              <w:b/>
            </w:rPr>
            <w:t>Film</w:t>
          </w:r>
          <w:r w:rsidR="008E53BA" w:rsidRPr="00E5272C">
            <w:rPr>
              <w:b/>
            </w:rPr>
            <w:t xml:space="preserve"> 1</w:t>
          </w:r>
          <w:r w:rsidR="00B412A0">
            <w:rPr>
              <w:b/>
            </w:rPr>
            <w:t>: Der Jakobsstab</w:t>
          </w:r>
        </w:p>
        <w:p w:rsidR="00440C00" w:rsidRPr="00302ECA" w:rsidRDefault="00440C00" w:rsidP="00DB05EE">
          <w:pPr>
            <w:pStyle w:val="Labor-Text"/>
          </w:pPr>
        </w:p>
        <w:p w:rsidR="008E53BA" w:rsidRDefault="00B412A0" w:rsidP="00B412A0">
          <w:pPr>
            <w:pStyle w:val="Labor-Text"/>
          </w:pPr>
          <w:r>
            <w:t>Seht euch Film 1 an. Dort wird die Funktionsweise eines Jakobsstabs</w:t>
          </w:r>
          <w:r w:rsidR="00DB05EE" w:rsidRPr="00B412A0">
            <w:t xml:space="preserve"> erklärt.</w:t>
          </w:r>
        </w:p>
        <w:p w:rsidR="00B412A0" w:rsidRPr="00B412A0" w:rsidRDefault="00B412A0" w:rsidP="00B412A0">
          <w:pPr>
            <w:pStyle w:val="Labor-Text"/>
          </w:pPr>
        </w:p>
        <w:p w:rsidR="008E53BA" w:rsidRDefault="008E53BA" w:rsidP="00DB05EE">
          <w:pPr>
            <w:pStyle w:val="Labor-Text"/>
            <w:rPr>
              <w:noProof/>
              <w:szCs w:val="24"/>
            </w:rPr>
          </w:pPr>
        </w:p>
        <w:p w:rsidR="008E53BA" w:rsidRDefault="008E53BA" w:rsidP="00DB05EE">
          <w:pPr>
            <w:pStyle w:val="Labor-Text"/>
            <w:rPr>
              <w:noProof/>
              <w:szCs w:val="24"/>
            </w:rPr>
          </w:pPr>
        </w:p>
        <w:p w:rsidR="008E53BA" w:rsidRDefault="008E53BA" w:rsidP="00DB05EE">
          <w:pPr>
            <w:pStyle w:val="Labor-Text"/>
            <w:rPr>
              <w:noProof/>
              <w:szCs w:val="24"/>
            </w:rPr>
          </w:pPr>
        </w:p>
        <w:p w:rsidR="008E53BA" w:rsidRDefault="008E53BA" w:rsidP="00DB05EE">
          <w:pPr>
            <w:pStyle w:val="Labor-Text"/>
            <w:rPr>
              <w:noProof/>
              <w:szCs w:val="24"/>
            </w:rPr>
          </w:pPr>
        </w:p>
        <w:p w:rsidR="008E53BA" w:rsidRDefault="008E53BA" w:rsidP="00DB05EE">
          <w:pPr>
            <w:pStyle w:val="Labor-Text"/>
            <w:rPr>
              <w:noProof/>
              <w:szCs w:val="24"/>
            </w:rPr>
          </w:pPr>
        </w:p>
        <w:p w:rsidR="008E53BA" w:rsidRDefault="008E53BA" w:rsidP="00DB05EE">
          <w:pPr>
            <w:pStyle w:val="Labor-Text"/>
            <w:rPr>
              <w:noProof/>
              <w:szCs w:val="24"/>
            </w:rPr>
          </w:pPr>
        </w:p>
        <w:p w:rsidR="00440C00" w:rsidRDefault="00440C00" w:rsidP="00DB05EE">
          <w:pPr>
            <w:pStyle w:val="Labor-Text"/>
          </w:pPr>
        </w:p>
        <w:p w:rsidR="00440C00" w:rsidRDefault="00440C00" w:rsidP="00DB05EE">
          <w:pPr>
            <w:pStyle w:val="Labor-Text"/>
          </w:pPr>
        </w:p>
        <w:p w:rsidR="00DB05EE" w:rsidRPr="00135C89" w:rsidRDefault="00DB05EE" w:rsidP="00DB05EE">
          <w:pPr>
            <w:pStyle w:val="Labor-Text"/>
          </w:pPr>
          <w:r w:rsidRPr="00135C89">
            <w:t>Beantwortet im Anschluss an den Film folgende Fragen:</w:t>
          </w:r>
        </w:p>
        <w:p w:rsidR="00945639" w:rsidRDefault="00945639" w:rsidP="00261CE4">
          <w:pPr>
            <w:pStyle w:val="Labor-Text"/>
          </w:pPr>
        </w:p>
        <w:p w:rsidR="00DB05EE" w:rsidRDefault="00DB05EE" w:rsidP="00DB05EE">
          <w:pPr>
            <w:pStyle w:val="Labor-Text"/>
          </w:pPr>
          <w:r>
            <w:t>Welche Größen können mit dem Jakobsstab gemessen werden?</w:t>
          </w:r>
        </w:p>
        <w:p w:rsidR="00DB05EE" w:rsidRDefault="00DB05EE" w:rsidP="00DB05EE">
          <w:pPr>
            <w:pStyle w:val="Labor-Text"/>
          </w:pPr>
        </w:p>
        <w:p w:rsidR="008E53BA" w:rsidRDefault="008E53BA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E53BA" w:rsidRDefault="008E53BA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E53BA" w:rsidRDefault="008E53BA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E53BA" w:rsidRDefault="008E53BA" w:rsidP="00DB05EE">
          <w:pPr>
            <w:pStyle w:val="Labor-Text"/>
          </w:pPr>
        </w:p>
        <w:p w:rsidR="00DB05EE" w:rsidRDefault="008B4E0B" w:rsidP="00DD3E78">
          <w:pPr>
            <w:pStyle w:val="Labor-Text"/>
          </w:pPr>
          <w:r>
            <w:t>Schätzt</w:t>
          </w:r>
          <w:r w:rsidR="008D6307">
            <w:t xml:space="preserve"> ab, in welchem Größenbereich die Genauigkeit des Jakobstabes liegt</w:t>
          </w:r>
          <w:r w:rsidR="00DB05EE">
            <w:t>?</w:t>
          </w:r>
        </w:p>
        <w:p w:rsidR="008E53BA" w:rsidRDefault="008E53BA" w:rsidP="00DB05EE">
          <w:pPr>
            <w:pStyle w:val="Labor-Text"/>
          </w:pPr>
        </w:p>
        <w:p w:rsidR="008E53BA" w:rsidRDefault="008D6307" w:rsidP="00135C89">
          <w:pPr>
            <w:pStyle w:val="Labor-Text"/>
            <w:ind w:left="2124"/>
          </w:pPr>
          <w:r>
            <w:rPr>
              <w:rFonts w:cs="Arial"/>
            </w:rPr>
            <w:t>O</w:t>
          </w:r>
          <w:r w:rsidR="00352838">
            <w:tab/>
            <w:t>Millimeter bis Zentimeter</w:t>
          </w:r>
        </w:p>
        <w:p w:rsidR="008D6307" w:rsidRDefault="008D6307" w:rsidP="00135C89">
          <w:pPr>
            <w:pStyle w:val="Labor-Text"/>
            <w:ind w:left="2124"/>
          </w:pPr>
          <w:r>
            <w:rPr>
              <w:rFonts w:cs="Arial"/>
            </w:rPr>
            <w:t>O</w:t>
          </w:r>
          <w:r>
            <w:tab/>
            <w:t>Zentimeter</w:t>
          </w:r>
          <w:r w:rsidR="00352838">
            <w:t xml:space="preserve"> bis Meter</w:t>
          </w:r>
        </w:p>
        <w:p w:rsidR="008D6307" w:rsidRDefault="008D6307" w:rsidP="00135C89">
          <w:pPr>
            <w:pStyle w:val="Labor-Text"/>
            <w:ind w:left="2124"/>
          </w:pPr>
          <w:r>
            <w:rPr>
              <w:rFonts w:cs="Arial"/>
            </w:rPr>
            <w:t>O</w:t>
          </w:r>
          <w:r w:rsidR="00352838">
            <w:tab/>
            <w:t>Meter bis Kilometer</w:t>
          </w:r>
        </w:p>
        <w:p w:rsidR="008E53BA" w:rsidRDefault="008E53BA" w:rsidP="008D6307">
          <w:pPr>
            <w:pStyle w:val="Labor-Text"/>
          </w:pPr>
        </w:p>
        <w:p w:rsidR="008E53BA" w:rsidRDefault="008E53BA" w:rsidP="008D6307">
          <w:pPr>
            <w:pStyle w:val="Labor-Text"/>
          </w:pPr>
        </w:p>
        <w:p w:rsidR="008E53BA" w:rsidRDefault="008E53BA" w:rsidP="00DB05EE">
          <w:pPr>
            <w:pStyle w:val="Labor-Text"/>
          </w:pPr>
        </w:p>
        <w:p w:rsidR="00DB05EE" w:rsidRDefault="00DB05EE" w:rsidP="00416C49">
          <w:pPr>
            <w:pStyle w:val="Labor-Text"/>
          </w:pPr>
          <w:r>
            <w:t>Wie muss der Jakobsstab gehal</w:t>
          </w:r>
          <w:r w:rsidR="008E53BA">
            <w:t>te</w:t>
          </w:r>
          <w:r>
            <w:t xml:space="preserve">n werden, damit </w:t>
          </w:r>
          <w:r w:rsidR="008E53BA">
            <w:t>die</w:t>
          </w:r>
          <w:r w:rsidR="00DD3E78">
            <w:t xml:space="preserve"> Messung</w:t>
          </w:r>
          <w:r w:rsidR="00416C49">
            <w:t xml:space="preserve"> und die anschlie</w:t>
          </w:r>
          <w:r w:rsidR="00416C49">
            <w:softHyphen/>
            <w:t xml:space="preserve">ßende </w:t>
          </w:r>
          <w:r w:rsidR="00DD3E78">
            <w:t xml:space="preserve">Berechnung ein </w:t>
          </w:r>
          <w:r>
            <w:t>korrektes Ergebnis liefert?</w:t>
          </w:r>
        </w:p>
        <w:p w:rsidR="008E53BA" w:rsidRDefault="008E53BA" w:rsidP="008E53BA">
          <w:pPr>
            <w:pStyle w:val="Labor-Text"/>
            <w:ind w:left="705" w:hanging="705"/>
          </w:pPr>
        </w:p>
        <w:p w:rsidR="008E53BA" w:rsidRDefault="008E53BA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</w:pPr>
        </w:p>
        <w:p w:rsidR="008E53BA" w:rsidRDefault="008E53BA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</w:pPr>
        </w:p>
        <w:p w:rsidR="00A91C88" w:rsidRDefault="00A91C88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</w:pPr>
        </w:p>
        <w:p w:rsidR="00A91C88" w:rsidRDefault="00A91C88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</w:pPr>
        </w:p>
        <w:p w:rsidR="008E53BA" w:rsidRDefault="008E53BA" w:rsidP="008E53B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</w:pPr>
        </w:p>
        <w:p w:rsidR="00D038AC" w:rsidRDefault="00D038AC">
          <w:pPr>
            <w:spacing w:after="200" w:line="276" w:lineRule="auto"/>
            <w:sectPr w:rsidR="00D038AC" w:rsidSect="00241C6E">
              <w:headerReference w:type="default" r:id="rId25"/>
              <w:footerReference w:type="default" r:id="rId26"/>
              <w:pgSz w:w="11906" w:h="16838"/>
              <w:pgMar w:top="1417" w:right="1417" w:bottom="1134" w:left="1417" w:header="708" w:footer="794" w:gutter="0"/>
              <w:pgNumType w:start="2"/>
              <w:cols w:space="708"/>
              <w:docGrid w:linePitch="360"/>
            </w:sectPr>
          </w:pPr>
        </w:p>
        <w:p w:rsidR="009766AA" w:rsidRPr="009766AA" w:rsidRDefault="00DD3E78" w:rsidP="00731359">
          <w:pPr>
            <w:spacing w:after="200" w:line="276" w:lineRule="auto"/>
            <w:ind w:left="708" w:hanging="70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>1</w:t>
          </w:r>
          <w:r w:rsidR="009766AA">
            <w:rPr>
              <w:rFonts w:ascii="Arial" w:hAnsi="Arial" w:cs="Arial"/>
              <w:sz w:val="24"/>
              <w:szCs w:val="24"/>
            </w:rPr>
            <w:t>.1</w:t>
          </w:r>
          <w:r w:rsidR="009766AA">
            <w:rPr>
              <w:rFonts w:ascii="Arial" w:hAnsi="Arial" w:cs="Arial"/>
              <w:sz w:val="24"/>
              <w:szCs w:val="24"/>
            </w:rPr>
            <w:tab/>
            <w:t xml:space="preserve">Tauscht </w:t>
          </w:r>
          <w:r w:rsidR="00416C49">
            <w:rPr>
              <w:rFonts w:ascii="Arial" w:hAnsi="Arial" w:cs="Arial"/>
              <w:sz w:val="24"/>
              <w:szCs w:val="24"/>
            </w:rPr>
            <w:t>e</w:t>
          </w:r>
          <w:r w:rsidR="009766AA">
            <w:rPr>
              <w:rFonts w:ascii="Arial" w:hAnsi="Arial" w:cs="Arial"/>
              <w:sz w:val="24"/>
              <w:szCs w:val="24"/>
            </w:rPr>
            <w:t>uch in eurer Gruppe darüber aus, was man unter ähnlichen Figuren (Dreiecken) versteht. Erklärt euch dazu gegenseitig, wann Figuren zueinander ähnlich sind.</w:t>
          </w:r>
        </w:p>
        <w:p w:rsidR="001D1FB2" w:rsidRPr="00302ECA" w:rsidRDefault="001D1FB2" w:rsidP="00417446">
          <w:pPr>
            <w:pStyle w:val="Labor-Text"/>
          </w:pPr>
        </w:p>
        <w:p w:rsidR="00417446" w:rsidRPr="00A245E1" w:rsidRDefault="00417446" w:rsidP="00417446">
          <w:pPr>
            <w:pStyle w:val="Labor-Text"/>
          </w:pPr>
          <w:r w:rsidRPr="00A245E1">
            <w:rPr>
              <w:b/>
              <w:noProof/>
            </w:rPr>
            <w:drawing>
              <wp:anchor distT="0" distB="0" distL="114300" distR="114300" simplePos="0" relativeHeight="251721728" behindDoc="0" locked="0" layoutInCell="1" allowOverlap="1" wp14:anchorId="1866237E" wp14:editId="216C5432">
                <wp:simplePos x="0" y="0"/>
                <wp:positionH relativeFrom="column">
                  <wp:posOffset>5955665</wp:posOffset>
                </wp:positionH>
                <wp:positionV relativeFrom="paragraph">
                  <wp:posOffset>-106045</wp:posOffset>
                </wp:positionV>
                <wp:extent cx="481330" cy="499110"/>
                <wp:effectExtent l="19050" t="0" r="0" b="0"/>
                <wp:wrapNone/>
                <wp:docPr id="7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330" cy="499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245E1">
            <w:rPr>
              <w:b/>
            </w:rPr>
            <w:t xml:space="preserve">Simulation </w:t>
          </w:r>
          <w:r>
            <w:rPr>
              <w:b/>
            </w:rPr>
            <w:t>1</w:t>
          </w:r>
          <w:r w:rsidR="00135C89">
            <w:rPr>
              <w:b/>
            </w:rPr>
            <w:t>: Dreiecke nach Ähnlichkeit sortieren</w:t>
          </w:r>
        </w:p>
        <w:p w:rsidR="00417446" w:rsidRDefault="00417446" w:rsidP="00417446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</w:pPr>
        </w:p>
        <w:p w:rsidR="00667686" w:rsidRDefault="00DD3E78" w:rsidP="00417446">
          <w:pPr>
            <w:spacing w:after="200" w:line="276" w:lineRule="auto"/>
            <w:ind w:left="705" w:hanging="70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</w:t>
          </w:r>
          <w:r w:rsidR="00417446">
            <w:rPr>
              <w:rFonts w:ascii="Arial" w:hAnsi="Arial" w:cs="Arial"/>
              <w:sz w:val="24"/>
              <w:szCs w:val="24"/>
            </w:rPr>
            <w:t>.2</w:t>
          </w:r>
          <w:r w:rsidR="00417446">
            <w:rPr>
              <w:rFonts w:ascii="Arial" w:hAnsi="Arial" w:cs="Arial"/>
              <w:sz w:val="24"/>
              <w:szCs w:val="24"/>
            </w:rPr>
            <w:tab/>
          </w:r>
          <w:r w:rsidR="009766AA">
            <w:rPr>
              <w:rFonts w:ascii="Arial" w:hAnsi="Arial" w:cs="Arial"/>
              <w:sz w:val="24"/>
              <w:szCs w:val="24"/>
            </w:rPr>
            <w:t>Sortiert die Dreiecke nach Ähnlichkeit. Ordnet ähnliche Dreiecke in die jeweils passende Spalte. Achtet auf die Figuren in der Kopfzeile</w:t>
          </w:r>
          <w:r w:rsidR="00667686" w:rsidRPr="00667686">
            <w:rPr>
              <w:rFonts w:ascii="Arial" w:hAnsi="Arial" w:cs="Arial"/>
              <w:sz w:val="24"/>
              <w:szCs w:val="24"/>
            </w:rPr>
            <w:t xml:space="preserve"> </w:t>
          </w:r>
          <w:r w:rsidR="00667686">
            <w:rPr>
              <w:rFonts w:ascii="Arial" w:hAnsi="Arial" w:cs="Arial"/>
              <w:sz w:val="24"/>
              <w:szCs w:val="24"/>
            </w:rPr>
            <w:t>der Tabelle</w:t>
          </w:r>
          <w:r w:rsidR="009766AA">
            <w:rPr>
              <w:rFonts w:ascii="Arial" w:hAnsi="Arial" w:cs="Arial"/>
              <w:sz w:val="24"/>
              <w:szCs w:val="24"/>
            </w:rPr>
            <w:t>.</w:t>
          </w:r>
        </w:p>
        <w:p w:rsidR="00417446" w:rsidRDefault="00667686" w:rsidP="00417446">
          <w:pPr>
            <w:spacing w:after="200" w:line="276" w:lineRule="auto"/>
            <w:ind w:left="705" w:hanging="705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736064" behindDoc="0" locked="0" layoutInCell="1" allowOverlap="1" wp14:anchorId="53E6B736" wp14:editId="550F8388">
                <wp:simplePos x="0" y="0"/>
                <wp:positionH relativeFrom="column">
                  <wp:posOffset>5958205</wp:posOffset>
                </wp:positionH>
                <wp:positionV relativeFrom="paragraph">
                  <wp:posOffset>307340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3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766AA" w:rsidRDefault="00DD3E78" w:rsidP="006B62E9">
          <w:pPr>
            <w:spacing w:after="200" w:line="276" w:lineRule="auto"/>
            <w:ind w:left="705" w:hanging="705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</w:t>
          </w:r>
          <w:r w:rsidR="009766AA">
            <w:rPr>
              <w:rFonts w:ascii="Arial" w:hAnsi="Arial" w:cs="Arial"/>
              <w:sz w:val="24"/>
              <w:szCs w:val="24"/>
            </w:rPr>
            <w:t>.3</w:t>
          </w:r>
          <w:r w:rsidR="009766AA">
            <w:rPr>
              <w:rFonts w:ascii="Arial" w:hAnsi="Arial" w:cs="Arial"/>
              <w:sz w:val="24"/>
              <w:szCs w:val="24"/>
            </w:rPr>
            <w:tab/>
          </w:r>
          <w:r w:rsidR="009766AA" w:rsidRPr="009C3AEF">
            <w:rPr>
              <w:rFonts w:ascii="Arial" w:hAnsi="Arial" w:cs="Arial"/>
              <w:sz w:val="24"/>
              <w:szCs w:val="24"/>
            </w:rPr>
            <w:t xml:space="preserve">Welche </w:t>
          </w:r>
          <w:r w:rsidR="009766AA">
            <w:rPr>
              <w:rFonts w:ascii="Arial" w:hAnsi="Arial" w:cs="Arial"/>
              <w:sz w:val="24"/>
              <w:szCs w:val="24"/>
            </w:rPr>
            <w:t xml:space="preserve">Eigenschaften haben ähnliche </w:t>
          </w:r>
          <w:r w:rsidR="00302ECA">
            <w:rPr>
              <w:rFonts w:ascii="Arial" w:hAnsi="Arial" w:cs="Arial"/>
              <w:sz w:val="24"/>
              <w:szCs w:val="24"/>
            </w:rPr>
            <w:t>Figuren</w:t>
          </w:r>
          <w:r w:rsidR="009766AA">
            <w:rPr>
              <w:rFonts w:ascii="Arial" w:hAnsi="Arial" w:cs="Arial"/>
              <w:sz w:val="24"/>
              <w:szCs w:val="24"/>
            </w:rPr>
            <w:t xml:space="preserve"> </w:t>
          </w:r>
          <w:r w:rsidR="00A53480">
            <w:rPr>
              <w:rFonts w:ascii="Arial" w:hAnsi="Arial" w:cs="Arial"/>
              <w:sz w:val="24"/>
              <w:szCs w:val="24"/>
            </w:rPr>
            <w:t>in</w:t>
          </w:r>
          <w:r w:rsidR="009766AA">
            <w:rPr>
              <w:rFonts w:ascii="Arial" w:hAnsi="Arial" w:cs="Arial"/>
              <w:sz w:val="24"/>
              <w:szCs w:val="24"/>
            </w:rPr>
            <w:t xml:space="preserve"> Bezug auf Winkelgrößen und Seitenlängen</w:t>
          </w:r>
          <w:r w:rsidR="009766AA" w:rsidRPr="009C3AEF">
            <w:rPr>
              <w:rFonts w:ascii="Arial" w:hAnsi="Arial" w:cs="Arial"/>
              <w:sz w:val="24"/>
              <w:szCs w:val="24"/>
            </w:rPr>
            <w:t>?</w:t>
          </w:r>
          <w:r w:rsidR="00667686">
            <w:rPr>
              <w:rFonts w:ascii="Arial" w:hAnsi="Arial" w:cs="Arial"/>
              <w:sz w:val="24"/>
              <w:szCs w:val="24"/>
            </w:rPr>
            <w:t xml:space="preserve"> Einigt euch auf eine Formulierung und schreibt diese Eigenschaften hier auf.</w:t>
          </w: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67686" w:rsidRDefault="00667686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C21398" w:rsidRDefault="00C21398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 w:rsidP="009766A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6B62E9" w:rsidP="009766AA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38112" behindDoc="0" locked="0" layoutInCell="1" allowOverlap="1" wp14:anchorId="4F35EE58" wp14:editId="63057C0F">
                <wp:simplePos x="0" y="0"/>
                <wp:positionH relativeFrom="column">
                  <wp:posOffset>5958205</wp:posOffset>
                </wp:positionH>
                <wp:positionV relativeFrom="paragraph">
                  <wp:posOffset>144780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3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02ECA" w:rsidRDefault="00302ECA" w:rsidP="006B62E9">
          <w:pPr>
            <w:spacing w:after="200" w:line="276" w:lineRule="auto"/>
            <w:ind w:left="705" w:hanging="705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1.4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6B62E9">
            <w:rPr>
              <w:rFonts w:ascii="Arial" w:hAnsi="Arial" w:cs="Arial"/>
              <w:sz w:val="24"/>
              <w:szCs w:val="24"/>
            </w:rPr>
            <w:t>Überlegt gemeinsam, welche Eigenschaft jeweils ausreicht, um sicher sein zu können, dass zwei Dreiecke ähnlich zueinander sind</w:t>
          </w:r>
          <w:r w:rsidR="00416C49">
            <w:rPr>
              <w:rFonts w:ascii="Arial" w:hAnsi="Arial" w:cs="Arial"/>
              <w:sz w:val="24"/>
              <w:szCs w:val="24"/>
            </w:rPr>
            <w:t>.</w:t>
          </w:r>
          <w:r w:rsidR="006B62E9">
            <w:rPr>
              <w:rFonts w:ascii="Arial" w:hAnsi="Arial" w:cs="Arial"/>
              <w:sz w:val="24"/>
              <w:szCs w:val="24"/>
            </w:rPr>
            <w:t xml:space="preserve"> Es gibt zwei Möglich</w:t>
          </w:r>
          <w:r w:rsidR="006B62E9">
            <w:rPr>
              <w:rFonts w:ascii="Arial" w:hAnsi="Arial" w:cs="Arial"/>
              <w:sz w:val="24"/>
              <w:szCs w:val="24"/>
            </w:rPr>
            <w:softHyphen/>
            <w:t>keiten. Notiert diese hier.</w:t>
          </w:r>
        </w:p>
        <w:p w:rsidR="00302ECA" w:rsidRDefault="00302ECA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02ECA" w:rsidRDefault="00302ECA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302ECA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766AA" w:rsidRDefault="009766AA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  <w:sectPr w:rsidR="009766AA" w:rsidSect="00D81836">
              <w:headerReference w:type="default" r:id="rId27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9766AA" w:rsidRPr="00B51B4B" w:rsidRDefault="00DD3E78" w:rsidP="00A93829">
          <w:pPr>
            <w:pStyle w:val="KeinLeerraum"/>
            <w:rPr>
              <w:rFonts w:ascii="Arial" w:hAnsi="Arial" w:cs="Arial"/>
              <w:sz w:val="24"/>
              <w:szCs w:val="24"/>
            </w:rPr>
          </w:pPr>
          <w:r w:rsidRPr="00E3706E">
            <w:rPr>
              <w:rFonts w:ascii="Arial" w:hAnsi="Arial" w:cs="Arial"/>
              <w:sz w:val="24"/>
              <w:szCs w:val="24"/>
            </w:rPr>
            <w:lastRenderedPageBreak/>
            <w:t>2</w:t>
          </w:r>
          <w:r w:rsidR="00731359" w:rsidRPr="00E3706E">
            <w:rPr>
              <w:rFonts w:ascii="Arial" w:hAnsi="Arial" w:cs="Arial"/>
              <w:sz w:val="24"/>
              <w:szCs w:val="24"/>
            </w:rPr>
            <w:t>.1</w:t>
          </w:r>
          <w:r w:rsidR="00731359" w:rsidRPr="00E3706E">
            <w:rPr>
              <w:rFonts w:ascii="Arial" w:hAnsi="Arial" w:cs="Arial"/>
              <w:sz w:val="24"/>
              <w:szCs w:val="24"/>
            </w:rPr>
            <w:tab/>
          </w:r>
          <w:r w:rsidR="00731359" w:rsidRPr="00B51B4B">
            <w:rPr>
              <w:rFonts w:ascii="Arial" w:hAnsi="Arial" w:cs="Arial"/>
              <w:sz w:val="24"/>
              <w:szCs w:val="24"/>
            </w:rPr>
            <w:t>Wisst ihr noch</w:t>
          </w:r>
          <w:r w:rsidR="00E3706E">
            <w:rPr>
              <w:rFonts w:ascii="Arial" w:hAnsi="Arial" w:cs="Arial"/>
              <w:sz w:val="24"/>
              <w:szCs w:val="24"/>
            </w:rPr>
            <w:t>,</w:t>
          </w:r>
          <w:r w:rsidR="00731359" w:rsidRPr="00B51B4B">
            <w:rPr>
              <w:rFonts w:ascii="Arial" w:hAnsi="Arial" w:cs="Arial"/>
              <w:sz w:val="24"/>
              <w:szCs w:val="24"/>
            </w:rPr>
            <w:t xml:space="preserve"> wie man eine zentrische Streckung durchführt?</w:t>
          </w:r>
          <w:r w:rsidR="00731359" w:rsidRPr="00B51B4B">
            <w:rPr>
              <w:rFonts w:ascii="Arial" w:hAnsi="Arial" w:cs="Arial"/>
              <w:sz w:val="24"/>
              <w:szCs w:val="24"/>
            </w:rPr>
            <w:br/>
          </w:r>
          <w:r w:rsidR="00B51B4B">
            <w:rPr>
              <w:rFonts w:ascii="Arial" w:hAnsi="Arial" w:cs="Arial"/>
              <w:sz w:val="24"/>
              <w:szCs w:val="24"/>
            </w:rPr>
            <w:tab/>
          </w:r>
          <w:r w:rsidR="00731359" w:rsidRPr="00B51B4B">
            <w:rPr>
              <w:rFonts w:ascii="Arial" w:hAnsi="Arial" w:cs="Arial"/>
              <w:sz w:val="24"/>
              <w:szCs w:val="24"/>
            </w:rPr>
            <w:t>Besprecht in eurer Gruppe die Vorgehensweise.</w:t>
          </w:r>
        </w:p>
        <w:p w:rsidR="00731359" w:rsidRDefault="00731359" w:rsidP="006A5C44">
          <w:pPr>
            <w:pStyle w:val="Labor-Text"/>
            <w:rPr>
              <w:b/>
            </w:rPr>
          </w:pPr>
        </w:p>
        <w:p w:rsidR="006A5C44" w:rsidRPr="00A245E1" w:rsidRDefault="006A5C44" w:rsidP="006A5C44">
          <w:pPr>
            <w:pStyle w:val="Labor-Text"/>
            <w:rPr>
              <w:b/>
            </w:rPr>
          </w:pPr>
          <w:r w:rsidRPr="00A245E1">
            <w:rPr>
              <w:b/>
              <w:noProof/>
            </w:rPr>
            <w:drawing>
              <wp:anchor distT="0" distB="0" distL="114300" distR="114300" simplePos="0" relativeHeight="251717632" behindDoc="0" locked="0" layoutInCell="1" allowOverlap="1" wp14:anchorId="64754056" wp14:editId="01320ADF">
                <wp:simplePos x="0" y="0"/>
                <wp:positionH relativeFrom="column">
                  <wp:posOffset>5958205</wp:posOffset>
                </wp:positionH>
                <wp:positionV relativeFrom="paragraph">
                  <wp:posOffset>-106045</wp:posOffset>
                </wp:positionV>
                <wp:extent cx="481330" cy="499110"/>
                <wp:effectExtent l="0" t="0" r="0" b="0"/>
                <wp:wrapNone/>
                <wp:docPr id="17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330" cy="499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245E1">
            <w:rPr>
              <w:b/>
            </w:rPr>
            <w:t xml:space="preserve">Simulation </w:t>
          </w:r>
          <w:r>
            <w:rPr>
              <w:b/>
            </w:rPr>
            <w:t>2</w:t>
          </w:r>
          <w:r w:rsidR="006B62E9">
            <w:rPr>
              <w:b/>
            </w:rPr>
            <w:t>:</w:t>
          </w:r>
          <w:r w:rsidRPr="00A245E1">
            <w:rPr>
              <w:b/>
            </w:rPr>
            <w:t xml:space="preserve"> </w:t>
          </w:r>
          <w:r w:rsidR="00B06E29">
            <w:rPr>
              <w:b/>
            </w:rPr>
            <w:t>Konstruktion der Bildfigur bei einer zentrischen Streckung</w:t>
          </w:r>
        </w:p>
        <w:p w:rsidR="006A5C44" w:rsidRDefault="006A5C44" w:rsidP="00392B8A">
          <w:pPr>
            <w:spacing w:line="276" w:lineRule="auto"/>
            <w:rPr>
              <w:rFonts w:ascii="Arial" w:hAnsi="Arial"/>
              <w:sz w:val="24"/>
            </w:rPr>
          </w:pPr>
        </w:p>
        <w:p w:rsidR="00C21398" w:rsidRDefault="00B35821" w:rsidP="008C6894">
          <w:pPr>
            <w:spacing w:after="240" w:line="276" w:lineRule="auto"/>
            <w:ind w:left="703" w:hanging="703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758592" behindDoc="0" locked="0" layoutInCell="1" allowOverlap="1" wp14:anchorId="77D7C880" wp14:editId="2C33DF3F">
                <wp:simplePos x="0" y="0"/>
                <wp:positionH relativeFrom="column">
                  <wp:posOffset>5951220</wp:posOffset>
                </wp:positionH>
                <wp:positionV relativeFrom="paragraph">
                  <wp:posOffset>87630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40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3E78">
            <w:rPr>
              <w:rFonts w:ascii="Arial" w:hAnsi="Arial"/>
              <w:sz w:val="24"/>
            </w:rPr>
            <w:t>2</w:t>
          </w:r>
          <w:r w:rsidR="00731359">
            <w:rPr>
              <w:rFonts w:ascii="Arial" w:hAnsi="Arial"/>
              <w:sz w:val="24"/>
            </w:rPr>
            <w:t>.2</w:t>
          </w:r>
          <w:r w:rsidR="009C3AEF" w:rsidRPr="009C3AEF">
            <w:rPr>
              <w:rFonts w:ascii="Arial" w:hAnsi="Arial"/>
              <w:sz w:val="24"/>
            </w:rPr>
            <w:tab/>
          </w:r>
          <w:r w:rsidR="00D808B6">
            <w:rPr>
              <w:rFonts w:ascii="Arial" w:hAnsi="Arial" w:cs="Arial"/>
              <w:sz w:val="24"/>
              <w:szCs w:val="24"/>
            </w:rPr>
            <w:t>Konstruiert</w:t>
          </w:r>
          <w:r w:rsidR="00AF4BB7" w:rsidRPr="009C3AEF">
            <w:rPr>
              <w:rFonts w:ascii="Arial" w:hAnsi="Arial" w:cs="Arial"/>
              <w:sz w:val="24"/>
              <w:szCs w:val="24"/>
            </w:rPr>
            <w:t xml:space="preserve"> </w:t>
          </w:r>
          <w:r w:rsidR="00B06E29">
            <w:rPr>
              <w:rFonts w:ascii="Arial" w:hAnsi="Arial" w:cs="Arial"/>
              <w:sz w:val="24"/>
              <w:szCs w:val="24"/>
            </w:rPr>
            <w:t xml:space="preserve">zu dem Dreieck </w:t>
          </w:r>
          <m:oMath>
            <m:r>
              <w:rPr>
                <w:rFonts w:ascii="Cambria Math" w:hAnsi="Cambria Math" w:cs="Arial"/>
                <w:sz w:val="24"/>
                <w:szCs w:val="24"/>
              </w:rPr>
              <m:t>ABC</m:t>
            </m:r>
          </m:oMath>
          <w:r w:rsidR="00B06E29">
            <w:rPr>
              <w:rFonts w:ascii="Arial" w:hAnsi="Arial" w:cs="Arial"/>
              <w:sz w:val="24"/>
              <w:szCs w:val="24"/>
            </w:rPr>
            <w:t xml:space="preserve"> das Bilddreieck </w:t>
          </w:r>
          <m:oMath>
            <m:r>
              <w:rPr>
                <w:rFonts w:ascii="Cambria Math" w:hAnsi="Cambria Math" w:cs="Arial"/>
                <w:sz w:val="24"/>
                <w:szCs w:val="24"/>
              </w:rPr>
              <m:t>A’B’C‘</m:t>
            </m:r>
          </m:oMath>
          <w:r w:rsidR="00B06E29">
            <w:rPr>
              <w:rFonts w:ascii="Arial" w:hAnsi="Arial" w:cs="Arial"/>
              <w:sz w:val="24"/>
              <w:szCs w:val="24"/>
            </w:rPr>
            <w:t xml:space="preserve"> bei zentrischer Streckung mit Streckzentrum </w:t>
          </w:r>
          <m:oMath>
            <m:r>
              <w:rPr>
                <w:rFonts w:ascii="Cambria Math" w:hAnsi="Cambria Math" w:cs="Arial"/>
                <w:sz w:val="24"/>
                <w:szCs w:val="24"/>
              </w:rPr>
              <m:t>Z</m:t>
            </m:r>
          </m:oMath>
          <w:r w:rsidR="00B06E29">
            <w:rPr>
              <w:rFonts w:ascii="Arial" w:hAnsi="Arial" w:cs="Arial"/>
              <w:sz w:val="24"/>
              <w:szCs w:val="24"/>
            </w:rPr>
            <w:t xml:space="preserve"> und </w:t>
          </w:r>
          <w:r w:rsidR="00AF4BB7" w:rsidRPr="009C3AEF">
            <w:rPr>
              <w:rFonts w:ascii="Arial" w:hAnsi="Arial" w:cs="Arial"/>
              <w:sz w:val="24"/>
              <w:szCs w:val="24"/>
            </w:rPr>
            <w:t xml:space="preserve">dem </w:t>
          </w:r>
          <w:r w:rsidR="004E37BE">
            <w:rPr>
              <w:rFonts w:ascii="Arial" w:hAnsi="Arial" w:cs="Arial"/>
              <w:sz w:val="24"/>
              <w:szCs w:val="24"/>
            </w:rPr>
            <w:t>von euch</w:t>
          </w:r>
          <w:r w:rsidR="005F1FC7" w:rsidRPr="009C3AEF">
            <w:rPr>
              <w:rFonts w:ascii="Arial" w:hAnsi="Arial" w:cs="Arial"/>
              <w:sz w:val="24"/>
              <w:szCs w:val="24"/>
            </w:rPr>
            <w:t xml:space="preserve"> gewählten </w:t>
          </w:r>
          <w:proofErr w:type="gramStart"/>
          <w:r w:rsidR="005F1FC7" w:rsidRPr="009C3AEF">
            <w:rPr>
              <w:rFonts w:ascii="Arial" w:hAnsi="Arial" w:cs="Arial"/>
              <w:sz w:val="24"/>
              <w:szCs w:val="24"/>
            </w:rPr>
            <w:t xml:space="preserve">Streckfaktor </w:t>
          </w:r>
          <w:proofErr w:type="gramEnd"/>
          <m:oMath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oMath>
          <w:r w:rsidR="00AF4BB7" w:rsidRPr="009C3AEF">
            <w:rPr>
              <w:rFonts w:ascii="Arial" w:hAnsi="Arial" w:cs="Arial"/>
              <w:sz w:val="24"/>
              <w:szCs w:val="24"/>
            </w:rPr>
            <w:t>.</w:t>
          </w:r>
          <w:r w:rsidR="00C21398">
            <w:rPr>
              <w:rFonts w:ascii="Arial" w:hAnsi="Arial" w:cs="Arial"/>
              <w:sz w:val="24"/>
              <w:szCs w:val="24"/>
            </w:rPr>
            <w:t xml:space="preserve"> Überlegt gemeinsam</w:t>
          </w:r>
          <w:r w:rsidR="004976AC">
            <w:rPr>
              <w:rFonts w:ascii="Arial" w:hAnsi="Arial" w:cs="Arial"/>
              <w:sz w:val="24"/>
              <w:szCs w:val="24"/>
            </w:rPr>
            <w:t>,</w:t>
          </w:r>
          <w:r w:rsidR="00C21398">
            <w:rPr>
              <w:rFonts w:ascii="Arial" w:hAnsi="Arial" w:cs="Arial"/>
              <w:sz w:val="24"/>
              <w:szCs w:val="24"/>
            </w:rPr>
            <w:t xml:space="preserve"> wie ihr dabei </w:t>
          </w:r>
          <w:r w:rsidR="003E2106">
            <w:rPr>
              <w:rFonts w:ascii="Arial" w:hAnsi="Arial" w:cs="Arial"/>
              <w:sz w:val="24"/>
              <w:szCs w:val="24"/>
            </w:rPr>
            <w:t>vorgehen müsst.</w:t>
          </w:r>
        </w:p>
        <w:p w:rsidR="00B35821" w:rsidRPr="00B35821" w:rsidRDefault="00A422E6" w:rsidP="00B35821">
          <w:pPr>
            <w:spacing w:line="276" w:lineRule="auto"/>
            <w:ind w:left="705" w:hanging="705"/>
            <w:jc w:val="both"/>
            <w:rPr>
              <w:rFonts w:ascii="Arial" w:hAnsi="Arial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762688" behindDoc="0" locked="0" layoutInCell="1" allowOverlap="1" wp14:anchorId="5D0845C8" wp14:editId="2169F7F4">
                <wp:simplePos x="0" y="0"/>
                <wp:positionH relativeFrom="column">
                  <wp:posOffset>5952490</wp:posOffset>
                </wp:positionH>
                <wp:positionV relativeFrom="paragraph">
                  <wp:posOffset>15875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42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35821" w:rsidRPr="00B35821">
            <w:rPr>
              <w:rFonts w:ascii="Arial" w:hAnsi="Arial"/>
              <w:sz w:val="24"/>
            </w:rPr>
            <w:t>2.</w:t>
          </w:r>
          <w:r w:rsidR="00B35821">
            <w:rPr>
              <w:rFonts w:ascii="Arial" w:hAnsi="Arial"/>
              <w:sz w:val="24"/>
            </w:rPr>
            <w:t>3</w:t>
          </w:r>
          <w:r w:rsidR="00B35821" w:rsidRPr="00B35821">
            <w:rPr>
              <w:rFonts w:ascii="Arial" w:hAnsi="Arial"/>
              <w:sz w:val="24"/>
            </w:rPr>
            <w:tab/>
          </w:r>
          <w:r w:rsidR="00B35821">
            <w:rPr>
              <w:rFonts w:ascii="Arial" w:hAnsi="Arial"/>
              <w:sz w:val="24"/>
            </w:rPr>
            <w:t xml:space="preserve">Blendet die Geraden ZA, ZB und ZC über den Auswahlknopf „Geraden“ ein. Variiert </w:t>
          </w:r>
          <w:r w:rsidR="00B35821" w:rsidRPr="00B35821">
            <w:rPr>
              <w:rFonts w:ascii="Arial" w:hAnsi="Arial"/>
              <w:b/>
              <w:sz w:val="24"/>
            </w:rPr>
            <w:t>nacheinander</w:t>
          </w:r>
          <w:r w:rsidR="00B35821">
            <w:rPr>
              <w:rFonts w:ascii="Arial" w:hAnsi="Arial"/>
              <w:sz w:val="24"/>
            </w:rPr>
            <w:t xml:space="preserve"> langsam die Lage verschiedener Teile der Figur. Beobachtet und diskutiert dabei jeweils, was ihr seht!</w:t>
          </w:r>
        </w:p>
        <w:p w:rsidR="00B35821" w:rsidRDefault="00B35821" w:rsidP="00B35821">
          <w:pPr>
            <w:pStyle w:val="Labor-Text"/>
            <w:numPr>
              <w:ilvl w:val="0"/>
              <w:numId w:val="16"/>
            </w:numPr>
          </w:pPr>
          <w:r w:rsidRPr="00B35821">
            <w:t xml:space="preserve">Bewegt das gelbe </w:t>
          </w:r>
          <w:proofErr w:type="gramStart"/>
          <w:r w:rsidRPr="00B35821">
            <w:t>Dreieck</w:t>
          </w:r>
          <w:r w:rsidR="00BE3F7D">
            <w:t xml:space="preserve"> </w:t>
          </w:r>
          <w:proofErr w:type="gramEnd"/>
          <m:oMath>
            <m:r>
              <w:rPr>
                <w:rFonts w:ascii="Cambria Math" w:hAnsi="Cambria Math"/>
              </w:rPr>
              <m:t>ABC</m:t>
            </m:r>
          </m:oMath>
          <w:r w:rsidRPr="00B35821">
            <w:t>, indem ihr an seiner Fläche zieht.</w:t>
          </w:r>
        </w:p>
        <w:p w:rsidR="00B35821" w:rsidRDefault="00B35821" w:rsidP="00B35821">
          <w:pPr>
            <w:pStyle w:val="Labor-Text"/>
            <w:numPr>
              <w:ilvl w:val="0"/>
              <w:numId w:val="16"/>
            </w:numPr>
          </w:pPr>
          <w:r>
            <w:t xml:space="preserve">Zieht das gelbe Dreieck auch über den </w:t>
          </w:r>
          <w:proofErr w:type="gramStart"/>
          <w:r>
            <w:t xml:space="preserve">Punkt </w:t>
          </w:r>
          <w:proofErr w:type="gramEnd"/>
          <m:oMath>
            <m:r>
              <w:rPr>
                <w:rFonts w:ascii="Cambria Math" w:hAnsi="Cambria Math"/>
              </w:rPr>
              <m:t>Z</m:t>
            </m:r>
          </m:oMath>
          <w:r>
            <w:t>.</w:t>
          </w:r>
        </w:p>
        <w:p w:rsidR="00B35821" w:rsidRDefault="00BE3F7D" w:rsidP="00B35821">
          <w:pPr>
            <w:pStyle w:val="Labor-Text"/>
            <w:numPr>
              <w:ilvl w:val="0"/>
              <w:numId w:val="16"/>
            </w:numPr>
          </w:pPr>
          <w:r>
            <w:t>Bewegt</w:t>
          </w:r>
          <w:r w:rsidR="00B35821">
            <w:t xml:space="preserve"> </w:t>
          </w:r>
          <w:r>
            <w:t xml:space="preserve">nacheinander </w:t>
          </w:r>
          <w:r w:rsidR="00B35821">
            <w:t>d</w:t>
          </w:r>
          <w:r>
            <w:t>ie</w:t>
          </w:r>
          <w:r w:rsidR="00B35821">
            <w:t xml:space="preserve"> </w:t>
          </w:r>
          <w:proofErr w:type="gramStart"/>
          <w:r w:rsidR="00B35821">
            <w:t xml:space="preserve">Eckpunkte </w:t>
          </w:r>
          <w:proofErr w:type="gramEnd"/>
          <m:oMath>
            <m:r>
              <w:rPr>
                <w:rFonts w:ascii="Cambria Math" w:hAnsi="Cambria Math"/>
              </w:rPr>
              <m:t>A</m:t>
            </m:r>
          </m:oMath>
          <w:r w:rsidR="00B35821">
            <w:t xml:space="preserve">, </w:t>
          </w:r>
          <m:oMath>
            <m:r>
              <w:rPr>
                <w:rFonts w:ascii="Cambria Math" w:hAnsi="Cambria Math"/>
              </w:rPr>
              <m:t>B</m:t>
            </m:r>
          </m:oMath>
          <w:r w:rsidR="00B35821">
            <w:t xml:space="preserve"> und </w:t>
          </w:r>
          <m:oMath>
            <m:r>
              <w:rPr>
                <w:rFonts w:ascii="Cambria Math" w:hAnsi="Cambria Math"/>
              </w:rPr>
              <m:t>C</m:t>
            </m:r>
          </m:oMath>
          <w:r w:rsidR="00B35821">
            <w:t>.</w:t>
          </w:r>
        </w:p>
        <w:p w:rsidR="00B35821" w:rsidRDefault="00B35821" w:rsidP="00B35821">
          <w:pPr>
            <w:pStyle w:val="Labor-Text"/>
            <w:numPr>
              <w:ilvl w:val="0"/>
              <w:numId w:val="16"/>
            </w:numPr>
          </w:pPr>
          <w:r>
            <w:t xml:space="preserve">Zieht am </w:t>
          </w:r>
          <w:proofErr w:type="gramStart"/>
          <w:r w:rsidR="00BE3F7D">
            <w:t>Streckzentrum</w:t>
          </w:r>
          <w:r>
            <w:t xml:space="preserve"> </w:t>
          </w:r>
          <w:proofErr w:type="gramEnd"/>
          <m:oMath>
            <m:r>
              <w:rPr>
                <w:rFonts w:ascii="Cambria Math" w:hAnsi="Cambria Math"/>
              </w:rPr>
              <m:t>Z</m:t>
            </m:r>
          </m:oMath>
          <w:r>
            <w:t>.</w:t>
          </w:r>
        </w:p>
        <w:p w:rsidR="00B35821" w:rsidRDefault="00B35821" w:rsidP="008C6894">
          <w:pPr>
            <w:pStyle w:val="Labor-Text"/>
            <w:numPr>
              <w:ilvl w:val="0"/>
              <w:numId w:val="16"/>
            </w:numPr>
            <w:spacing w:after="240"/>
            <w:ind w:left="1060" w:hanging="357"/>
          </w:pPr>
          <w:r>
            <w:t xml:space="preserve">Variiert den Streckfaktor </w:t>
          </w:r>
          <m:oMath>
            <m:r>
              <w:rPr>
                <w:rFonts w:ascii="Cambria Math" w:hAnsi="Cambria Math"/>
              </w:rPr>
              <m:t>k</m:t>
            </m:r>
          </m:oMath>
          <w:r>
            <w:t xml:space="preserve"> mit dem Schieberegler.</w:t>
          </w:r>
        </w:p>
        <w:p w:rsidR="003E2106" w:rsidRDefault="008C6894" w:rsidP="003E2106">
          <w:pPr>
            <w:spacing w:after="200" w:line="276" w:lineRule="auto"/>
            <w:ind w:left="705" w:hanging="705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760640" behindDoc="0" locked="0" layoutInCell="1" allowOverlap="1" wp14:anchorId="795A0D80" wp14:editId="0EC4DABE">
                <wp:simplePos x="0" y="0"/>
                <wp:positionH relativeFrom="column">
                  <wp:posOffset>5953125</wp:posOffset>
                </wp:positionH>
                <wp:positionV relativeFrom="paragraph">
                  <wp:posOffset>59690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41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E2106">
            <w:rPr>
              <w:rFonts w:ascii="Arial" w:hAnsi="Arial"/>
              <w:sz w:val="24"/>
            </w:rPr>
            <w:t>2.</w:t>
          </w:r>
          <w:r w:rsidR="00B35821">
            <w:rPr>
              <w:rFonts w:ascii="Arial" w:hAnsi="Arial"/>
              <w:sz w:val="24"/>
            </w:rPr>
            <w:t>4</w:t>
          </w:r>
          <w:r w:rsidR="003E2106" w:rsidRPr="009C3AEF">
            <w:rPr>
              <w:rFonts w:ascii="Arial" w:hAnsi="Arial"/>
              <w:sz w:val="24"/>
            </w:rPr>
            <w:tab/>
          </w:r>
          <w:r w:rsidR="003E2106">
            <w:rPr>
              <w:rFonts w:ascii="Arial" w:hAnsi="Arial" w:cs="Arial"/>
              <w:sz w:val="24"/>
              <w:szCs w:val="24"/>
            </w:rPr>
            <w:t xml:space="preserve">Berechnet </w:t>
          </w:r>
          <w:r w:rsidR="003E2106" w:rsidRPr="009C3AEF">
            <w:rPr>
              <w:rFonts w:ascii="Arial" w:hAnsi="Arial" w:cs="Arial"/>
              <w:sz w:val="24"/>
              <w:szCs w:val="24"/>
            </w:rPr>
            <w:t xml:space="preserve">die </w:t>
          </w:r>
          <w:r w:rsidR="003E2106">
            <w:rPr>
              <w:rFonts w:ascii="Arial" w:hAnsi="Arial" w:cs="Arial"/>
              <w:sz w:val="24"/>
              <w:szCs w:val="24"/>
            </w:rPr>
            <w:t xml:space="preserve">Längen der </w:t>
          </w:r>
          <w:proofErr w:type="gramStart"/>
          <w:r w:rsidR="003E2106" w:rsidRPr="009C3AEF">
            <w:rPr>
              <w:rFonts w:ascii="Arial" w:hAnsi="Arial" w:cs="Arial"/>
              <w:sz w:val="24"/>
              <w:szCs w:val="24"/>
            </w:rPr>
            <w:t xml:space="preserve">Strecken </w:t>
          </w:r>
          <w:proofErr w:type="gramEnd"/>
          <m:oMath>
            <m:bar>
              <m:barPr>
                <m:pos m:val="top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ZA'</m:t>
                </m:r>
              </m:e>
            </m:bar>
          </m:oMath>
          <w:r w:rsidR="003E2106" w:rsidRPr="009C3AEF">
            <w:rPr>
              <w:rFonts w:ascii="Arial" w:hAnsi="Arial" w:cs="Arial"/>
              <w:sz w:val="24"/>
              <w:szCs w:val="24"/>
            </w:rPr>
            <w:t xml:space="preserve">, </w:t>
          </w:r>
          <m:oMath>
            <m:bar>
              <m:barPr>
                <m:pos m:val="top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ZB'</m:t>
                </m:r>
              </m:e>
            </m:bar>
          </m:oMath>
          <w:r w:rsidR="003E2106" w:rsidRPr="009C3AEF">
            <w:rPr>
              <w:rFonts w:ascii="Arial" w:hAnsi="Arial" w:cs="Arial"/>
              <w:sz w:val="24"/>
              <w:szCs w:val="24"/>
            </w:rPr>
            <w:t xml:space="preserve"> und </w:t>
          </w:r>
          <m:oMath>
            <m:bar>
              <m:barPr>
                <m:pos m:val="top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ZC'</m:t>
                </m:r>
              </m:e>
            </m:bar>
          </m:oMath>
          <w:r w:rsidR="003E2106" w:rsidRPr="009C3AEF">
            <w:rPr>
              <w:rFonts w:ascii="Arial" w:hAnsi="Arial" w:cs="Arial"/>
              <w:sz w:val="24"/>
              <w:szCs w:val="24"/>
            </w:rPr>
            <w:t>.</w:t>
          </w:r>
        </w:p>
        <w:p w:rsidR="009C3AEF" w:rsidRDefault="009C3AEF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3728" w:rsidRPr="00A91C88" w:rsidRDefault="00A93728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Pr="00A91C88" w:rsidRDefault="00A91C88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C3AEF" w:rsidRDefault="009C3AEF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C3AEF" w:rsidRDefault="009C3AEF" w:rsidP="009C3AEF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403D18" w:rsidRDefault="00403D18" w:rsidP="00403D1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3E2106" w:rsidRPr="00C21398" w:rsidRDefault="003E2106" w:rsidP="003E2106">
          <w:pPr>
            <w:pStyle w:val="Labor-Text"/>
            <w:ind w:left="705" w:hanging="705"/>
          </w:pPr>
          <w:r>
            <w:rPr>
              <w:noProof/>
            </w:rPr>
            <w:drawing>
              <wp:anchor distT="0" distB="0" distL="114300" distR="114300" simplePos="0" relativeHeight="251742208" behindDoc="0" locked="0" layoutInCell="1" allowOverlap="1" wp14:anchorId="31086C70" wp14:editId="2B34CE1E">
                <wp:simplePos x="0" y="0"/>
                <wp:positionH relativeFrom="column">
                  <wp:posOffset>5948680</wp:posOffset>
                </wp:positionH>
                <wp:positionV relativeFrom="paragraph">
                  <wp:posOffset>119380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5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1352B" w:rsidRDefault="00DD3E78" w:rsidP="001D1FB2">
          <w:pPr>
            <w:pStyle w:val="Labor-Text"/>
            <w:ind w:left="705" w:hanging="705"/>
          </w:pPr>
          <w:r>
            <w:t>2</w:t>
          </w:r>
          <w:r w:rsidR="001D1FB2" w:rsidRPr="001D1FB2">
            <w:t>.</w:t>
          </w:r>
          <w:r w:rsidR="00EA275E">
            <w:t>5</w:t>
          </w:r>
          <w:r w:rsidR="001D1FB2">
            <w:tab/>
          </w:r>
          <w:r w:rsidR="003E2106">
            <w:t>Überlegt euch gemeinsam</w:t>
          </w:r>
          <w:r w:rsidR="001D1FB2" w:rsidRPr="00C21398">
            <w:t>, was man über die Bildfigur einer zentrischen Streckung im Vergleich zur Ausgangsfigur aussagen kann.</w:t>
          </w:r>
          <w:r w:rsidR="003E2106">
            <w:t xml:space="preserve"> Notiert eure Ergebnisse.</w:t>
          </w:r>
        </w:p>
        <w:p w:rsidR="00C21398" w:rsidRPr="00C21398" w:rsidRDefault="00C21398" w:rsidP="001D1FB2">
          <w:pPr>
            <w:pStyle w:val="Labor-Text"/>
            <w:ind w:left="705" w:hanging="705"/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1D1FB2" w:rsidRDefault="001D1FB2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8C6894" w:rsidRDefault="008C6894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30DCE" w:rsidRDefault="00530DCE" w:rsidP="001D1FB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30DCE" w:rsidRDefault="00530DCE" w:rsidP="001D1FB2">
          <w:pPr>
            <w:pStyle w:val="Labor-Text"/>
            <w:ind w:left="705" w:hanging="705"/>
            <w:rPr>
              <w:rFonts w:cs="Arial"/>
              <w:szCs w:val="24"/>
            </w:rPr>
          </w:pPr>
        </w:p>
        <w:p w:rsidR="001D1FB2" w:rsidRPr="001D1FB2" w:rsidRDefault="001D1FB2" w:rsidP="001D1FB2">
          <w:pPr>
            <w:pStyle w:val="Labor-Text"/>
            <w:ind w:left="705" w:hanging="705"/>
            <w:sectPr w:rsidR="001D1FB2" w:rsidRPr="001D1FB2" w:rsidSect="00D81836">
              <w:headerReference w:type="default" r:id="rId28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493051" w:rsidRDefault="00E5272C" w:rsidP="00E5272C">
          <w:pPr>
            <w:pStyle w:val="Labor-Text"/>
            <w:rPr>
              <w:b/>
            </w:rPr>
          </w:pPr>
          <w:r w:rsidRPr="00A245E1">
            <w:rPr>
              <w:b/>
              <w:noProof/>
            </w:rPr>
            <w:lastRenderedPageBreak/>
            <w:drawing>
              <wp:anchor distT="0" distB="0" distL="114300" distR="114300" simplePos="0" relativeHeight="251707392" behindDoc="0" locked="0" layoutInCell="1" allowOverlap="1" wp14:anchorId="23D42F0A" wp14:editId="1E1D59D1">
                <wp:simplePos x="0" y="0"/>
                <wp:positionH relativeFrom="column">
                  <wp:posOffset>5948680</wp:posOffset>
                </wp:positionH>
                <wp:positionV relativeFrom="paragraph">
                  <wp:posOffset>-86995</wp:posOffset>
                </wp:positionV>
                <wp:extent cx="485775" cy="504825"/>
                <wp:effectExtent l="19050" t="0" r="9525" b="0"/>
                <wp:wrapNone/>
                <wp:docPr id="19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D3E78">
            <w:rPr>
              <w:b/>
            </w:rPr>
            <w:t>Simulation 3</w:t>
          </w:r>
          <w:r w:rsidR="003E2106">
            <w:rPr>
              <w:b/>
            </w:rPr>
            <w:t xml:space="preserve">: Bestimmen der </w:t>
          </w:r>
          <w:r w:rsidR="000A0901">
            <w:rPr>
              <w:b/>
            </w:rPr>
            <w:t xml:space="preserve">Höhe eines </w:t>
          </w:r>
          <w:r w:rsidR="003E2106">
            <w:rPr>
              <w:b/>
            </w:rPr>
            <w:t>Turm</w:t>
          </w:r>
          <w:r w:rsidR="000A0901">
            <w:rPr>
              <w:b/>
            </w:rPr>
            <w:t>s</w:t>
          </w:r>
          <w:r w:rsidR="003E2106">
            <w:rPr>
              <w:b/>
            </w:rPr>
            <w:t xml:space="preserve"> mit dem Jakobsstab</w:t>
          </w:r>
        </w:p>
        <w:p w:rsidR="00A3308A" w:rsidRDefault="00A3308A" w:rsidP="00E5272C">
          <w:pPr>
            <w:pStyle w:val="Labor-Text"/>
            <w:rPr>
              <w:b/>
            </w:rPr>
          </w:pPr>
        </w:p>
        <w:p w:rsidR="00493051" w:rsidRDefault="00493051" w:rsidP="00E5272C">
          <w:pPr>
            <w:pStyle w:val="Labor-Text"/>
            <w:rPr>
              <w:b/>
            </w:rPr>
          </w:pPr>
        </w:p>
        <w:p w:rsidR="00E5272C" w:rsidRPr="00493051" w:rsidRDefault="00DD3E78" w:rsidP="00493051">
          <w:pPr>
            <w:pStyle w:val="Labor-Text"/>
            <w:ind w:left="705" w:hanging="705"/>
          </w:pPr>
          <w:r>
            <w:t>3</w:t>
          </w:r>
          <w:r w:rsidR="00493051" w:rsidRPr="00493051">
            <w:t xml:space="preserve">.1 </w:t>
          </w:r>
          <w:r w:rsidR="00493051">
            <w:tab/>
          </w:r>
          <w:r w:rsidR="00AD331E">
            <w:t>Mit Hilfe dieser Simulation sollt ihr euch erarbeiten, wie man mit dem</w:t>
          </w:r>
          <w:r w:rsidR="00E5272C" w:rsidRPr="00493051">
            <w:t xml:space="preserve"> Jakobsstab </w:t>
          </w:r>
          <w:r w:rsidR="00AD331E">
            <w:t>die Höhe eines Turmes berechnen kann.</w:t>
          </w:r>
        </w:p>
        <w:p w:rsidR="0095607A" w:rsidRDefault="0095607A" w:rsidP="00493051">
          <w:pPr>
            <w:pStyle w:val="Labor-Text"/>
            <w:ind w:left="705"/>
          </w:pPr>
        </w:p>
        <w:p w:rsidR="0095607A" w:rsidRDefault="00AD331E" w:rsidP="007B3901">
          <w:pPr>
            <w:pStyle w:val="Labor-Text"/>
            <w:ind w:left="705"/>
          </w:pPr>
          <w:r>
            <w:t xml:space="preserve">Ihr könnt wählen, ob ihr das mit Hilfe der </w:t>
          </w:r>
          <w:r w:rsidRPr="00AD331E">
            <w:rPr>
              <w:i/>
            </w:rPr>
            <w:t>Ähnlichkeit von Dreiecken</w:t>
          </w:r>
          <w:r>
            <w:t xml:space="preserve"> oder mit Hilfe der </w:t>
          </w:r>
          <w:r w:rsidRPr="00AD331E">
            <w:rPr>
              <w:i/>
            </w:rPr>
            <w:t>Zentrischen Streckung</w:t>
          </w:r>
          <w:r>
            <w:t xml:space="preserve"> tun wollt.</w:t>
          </w:r>
        </w:p>
        <w:p w:rsidR="007B3901" w:rsidRDefault="007B3901" w:rsidP="007B3901">
          <w:pPr>
            <w:pStyle w:val="Labor-Text"/>
            <w:ind w:left="705"/>
          </w:pPr>
        </w:p>
        <w:p w:rsidR="007B3901" w:rsidRDefault="007B3901" w:rsidP="007B3901">
          <w:pPr>
            <w:pStyle w:val="Labor-Text"/>
            <w:ind w:left="705"/>
          </w:pPr>
        </w:p>
        <w:p w:rsidR="00493051" w:rsidRDefault="00DD3E78" w:rsidP="0095607A">
          <w:pPr>
            <w:pStyle w:val="Labor-Text"/>
            <w:ind w:left="705" w:hanging="705"/>
          </w:pPr>
          <w:r>
            <w:t>3</w:t>
          </w:r>
          <w:r w:rsidR="00493051">
            <w:t xml:space="preserve">.2 </w:t>
          </w:r>
          <w:r w:rsidR="00493051">
            <w:tab/>
            <w:t>Übertragt je nach gewählter Vorgehensweise</w:t>
          </w:r>
          <w:r w:rsidR="004E37BE">
            <w:t xml:space="preserve"> </w:t>
          </w:r>
          <w:r w:rsidR="007B3901">
            <w:t xml:space="preserve">entweder </w:t>
          </w:r>
          <w:r w:rsidR="00493051">
            <w:t xml:space="preserve">ähnliche Dreiecke oder </w:t>
          </w:r>
          <w:r w:rsidR="002B1F04">
            <w:t xml:space="preserve">die Figur </w:t>
          </w:r>
          <w:r w:rsidR="00493051">
            <w:t>eine</w:t>
          </w:r>
          <w:r w:rsidR="002B1F04">
            <w:t>r</w:t>
          </w:r>
          <w:r w:rsidR="007B3901">
            <w:t xml:space="preserve"> </w:t>
          </w:r>
          <w:r w:rsidR="00493051">
            <w:t>zentrische</w:t>
          </w:r>
          <w:r w:rsidR="0061624D">
            <w:t xml:space="preserve">n Streckung </w:t>
          </w:r>
          <w:r w:rsidR="00C06B00">
            <w:t xml:space="preserve">aus eurer Bearbeitung der Simulation 3 </w:t>
          </w:r>
          <w:r w:rsidR="0061624D">
            <w:t>in das Bild</w:t>
          </w:r>
          <w:r w:rsidR="00493051">
            <w:t>.</w:t>
          </w:r>
          <w:r w:rsidR="00342E2C">
            <w:t xml:space="preserve"> </w:t>
          </w:r>
          <w:r w:rsidR="00FC3075">
            <w:t xml:space="preserve">Achtet </w:t>
          </w:r>
          <w:r w:rsidR="00342E2C">
            <w:t xml:space="preserve">dabei </w:t>
          </w:r>
          <w:r w:rsidR="00FC3075">
            <w:t xml:space="preserve">auf </w:t>
          </w:r>
          <w:r w:rsidR="00342E2C">
            <w:t xml:space="preserve">eine </w:t>
          </w:r>
          <w:r w:rsidR="00FC3075">
            <w:t xml:space="preserve">korrekte </w:t>
          </w:r>
          <w:r w:rsidR="007B3901">
            <w:t xml:space="preserve">und vollständige </w:t>
          </w:r>
          <w:r w:rsidR="00FC3075">
            <w:t>Beschriftung der Zeichnung (Punkte und Seiten).</w:t>
          </w:r>
        </w:p>
        <w:p w:rsidR="0095607A" w:rsidRDefault="00342E2C" w:rsidP="0095607A">
          <w:pPr>
            <w:pStyle w:val="Labor-Text"/>
            <w:ind w:left="705" w:hanging="70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3472" behindDoc="0" locked="0" layoutInCell="1" allowOverlap="1" wp14:anchorId="670B6FD4" wp14:editId="3CCE0E1A">
                    <wp:simplePos x="0" y="0"/>
                    <wp:positionH relativeFrom="column">
                      <wp:posOffset>4824730</wp:posOffset>
                    </wp:positionH>
                    <wp:positionV relativeFrom="paragraph">
                      <wp:posOffset>168910</wp:posOffset>
                    </wp:positionV>
                    <wp:extent cx="180975" cy="180975"/>
                    <wp:effectExtent l="0" t="0" r="9525" b="9525"/>
                    <wp:wrapNone/>
                    <wp:docPr id="30" name="Multiplizieren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Multiplizieren 30" o:spid="_x0000_s1026" style="position:absolute;margin-left:379.9pt;margin-top:13.3pt;width:14.25pt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" path="m28417,58515l58515,28417,90488,60389,122460,28417r30098,30098l120586,90488r31972,31972l122460,152558,90488,120586,58515,152558,28417,122460,60389,90488,28417,58515xe" fillcolor="white [3212]" strokecolor="black [3213]" strokeweight="1pt">
                    <v:path arrowok="t" o:connecttype="custom" o:connectlocs="28417,58515;58515,28417;90488,60389;122460,28417;152558,58515;120586,90488;152558,122460;122460,152558;90488,120586;58515,152558;28417,122460;60389,90488;28417,58515" o:connectangles="0,0,0,0,0,0,0,0,0,0,0,0,0"/>
                  </v:shape>
                </w:pict>
              </mc:Fallback>
            </mc:AlternateContent>
          </w:r>
        </w:p>
        <w:p w:rsidR="0095607A" w:rsidRDefault="0095607A" w:rsidP="0062021C">
          <w:pPr>
            <w:pStyle w:val="Labor-Text"/>
          </w:pPr>
          <w:r>
            <w:rPr>
              <w:noProof/>
            </w:rPr>
            <w:drawing>
              <wp:inline distT="0" distB="0" distL="0" distR="0" wp14:anchorId="47FFDF79" wp14:editId="3E2D119A">
                <wp:extent cx="5755820" cy="4256405"/>
                <wp:effectExtent l="19050" t="19050" r="16510" b="10795"/>
                <wp:docPr id="9" name="Grafik 8" descr="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.jpg"/>
                        <pic:cNvPicPr/>
                      </pic:nvPicPr>
                      <pic:blipFill>
                        <a:blip r:embed="rId2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5820" cy="4256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:rsidR="0095607A" w:rsidRPr="0095607A" w:rsidRDefault="009362B7">
          <w:pPr>
            <w:spacing w:after="200" w:line="276" w:lineRule="auto"/>
          </w:pPr>
          <w:r>
            <w:br w:type="page"/>
          </w:r>
        </w:p>
        <w:p w:rsidR="00493051" w:rsidRDefault="002B1F04" w:rsidP="00844037">
          <w:pPr>
            <w:pStyle w:val="Labor-Text"/>
            <w:ind w:left="705" w:hanging="705"/>
          </w:pPr>
          <w:r>
            <w:rPr>
              <w:noProof/>
            </w:rPr>
            <w:lastRenderedPageBreak/>
            <w:drawing>
              <wp:anchor distT="0" distB="0" distL="114300" distR="114300" simplePos="0" relativeHeight="251744256" behindDoc="0" locked="0" layoutInCell="1" allowOverlap="1" wp14:anchorId="62092952" wp14:editId="1483099B">
                <wp:simplePos x="0" y="0"/>
                <wp:positionH relativeFrom="column">
                  <wp:posOffset>5948680</wp:posOffset>
                </wp:positionH>
                <wp:positionV relativeFrom="paragraph">
                  <wp:posOffset>8255</wp:posOffset>
                </wp:positionV>
                <wp:extent cx="495300" cy="495300"/>
                <wp:effectExtent l="19050" t="0" r="0" b="0"/>
                <wp:wrapTight wrapText="bothSides">
                  <wp:wrapPolygon edited="0">
                    <wp:start x="-831" y="0"/>
                    <wp:lineTo x="-831" y="20769"/>
                    <wp:lineTo x="21600" y="20769"/>
                    <wp:lineTo x="21600" y="0"/>
                    <wp:lineTo x="-831" y="0"/>
                  </wp:wrapPolygon>
                </wp:wrapTight>
                <wp:docPr id="8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3E78">
            <w:t>3</w:t>
          </w:r>
          <w:r w:rsidR="00493051">
            <w:t>.3</w:t>
          </w:r>
          <w:r w:rsidR="00493051">
            <w:tab/>
          </w:r>
          <w:r w:rsidR="0061624D">
            <w:t>Wie kann man mit Hilfe der Eigenschaften ähnlicher Dreiecke</w:t>
          </w:r>
          <w:r w:rsidR="00844037">
            <w:t xml:space="preserve"> bzw. der zentrischen Streckung die gesuchte </w:t>
          </w:r>
          <w:r w:rsidR="0007263F">
            <w:t>Strecke</w:t>
          </w:r>
          <w:r w:rsidR="00844037">
            <w:t xml:space="preserve"> </w:t>
          </w:r>
          <m:oMath>
            <m:r>
              <w:rPr>
                <w:rFonts w:ascii="Cambria Math" w:hAnsi="Cambria Math"/>
              </w:rPr>
              <m:t>h</m:t>
            </m:r>
          </m:oMath>
          <w:r w:rsidR="00844037">
            <w:t xml:space="preserve"> bestimmen?</w:t>
          </w:r>
        </w:p>
        <w:p w:rsidR="002B4867" w:rsidRDefault="002B4867" w:rsidP="009F4C19">
          <w:pPr>
            <w:pStyle w:val="Labor-Text"/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u w:val="single"/>
            </w:rPr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2B486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E22F43">
          <w:pPr>
            <w:pStyle w:val="Labor-Text"/>
          </w:pPr>
        </w:p>
        <w:p w:rsidR="00844037" w:rsidRDefault="00667686" w:rsidP="00E22F43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27872" behindDoc="0" locked="0" layoutInCell="1" allowOverlap="1" wp14:anchorId="0214387C" wp14:editId="5CC790DC">
                <wp:simplePos x="0" y="0"/>
                <wp:positionH relativeFrom="column">
                  <wp:posOffset>5967730</wp:posOffset>
                </wp:positionH>
                <wp:positionV relativeFrom="paragraph">
                  <wp:posOffset>137795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93051" w:rsidRPr="00A245E1" w:rsidRDefault="00DD3E78" w:rsidP="00493051">
          <w:pPr>
            <w:pStyle w:val="Labor-Text"/>
            <w:ind w:left="705" w:hanging="705"/>
          </w:pPr>
          <w:r>
            <w:t>3</w:t>
          </w:r>
          <w:r w:rsidR="00493051">
            <w:t>.4</w:t>
          </w:r>
          <w:r w:rsidR="00493051">
            <w:tab/>
          </w:r>
          <w:r w:rsidR="001B6443">
            <w:t xml:space="preserve">Versucht </w:t>
          </w:r>
          <w:r w:rsidR="00F65641">
            <w:t xml:space="preserve">mit den bekannten </w:t>
          </w:r>
          <w:proofErr w:type="gramStart"/>
          <w:r w:rsidR="00F65641">
            <w:t xml:space="preserve">Längen </w:t>
          </w:r>
          <w:proofErr w:type="gramEnd"/>
          <m:oMath>
            <m:r>
              <w:rPr>
                <w:rFonts w:ascii="Cambria Math" w:hAnsi="Cambria Math"/>
              </w:rPr>
              <m:t>l</m:t>
            </m:r>
          </m:oMath>
          <w:r w:rsidR="00F65641" w:rsidRPr="00165E44">
            <w:t xml:space="preserve">, </w:t>
          </w:r>
          <m:oMath>
            <m:r>
              <w:rPr>
                <w:rFonts w:ascii="Cambria Math" w:hAnsi="Cambria Math"/>
              </w:rPr>
              <m:t>q</m:t>
            </m:r>
          </m:oMath>
          <w:r w:rsidR="00F65641" w:rsidRPr="00165E44">
            <w:t xml:space="preserve">, </w:t>
          </w:r>
          <m:oMath>
            <m:r>
              <w:rPr>
                <w:rFonts w:ascii="Cambria Math" w:hAnsi="Cambria Math"/>
              </w:rPr>
              <m:t>d</m:t>
            </m:r>
          </m:oMath>
          <w:r w:rsidR="00F65641">
            <w:t xml:space="preserve"> und der noch unbekannten Größe </w:t>
          </w:r>
          <m:oMath>
            <m:r>
              <w:rPr>
                <w:rFonts w:ascii="Cambria Math" w:hAnsi="Cambria Math"/>
              </w:rPr>
              <m:t>h</m:t>
            </m:r>
          </m:oMath>
          <w:r w:rsidR="00F65641">
            <w:t xml:space="preserve"> eine Gleichung aufzustellen, die sich aus den Eigenschaften ähnlicher Dreiecke bzw. der zentrischen Streckung ergibt.</w:t>
          </w:r>
        </w:p>
        <w:p w:rsidR="00A245E1" w:rsidRDefault="00A245E1" w:rsidP="009F4C19">
          <w:pPr>
            <w:pStyle w:val="Labor-Text"/>
            <w:rPr>
              <w:b/>
            </w:rP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A91C88" w:rsidRDefault="00A91C88" w:rsidP="00A91C88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FC3075" w:rsidRDefault="00FC3075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9362B7" w:rsidRDefault="002C0F22" w:rsidP="00E22F43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46304" behindDoc="0" locked="0" layoutInCell="1" allowOverlap="1" wp14:anchorId="6F0D4161" wp14:editId="6A9227F0">
                <wp:simplePos x="0" y="0"/>
                <wp:positionH relativeFrom="column">
                  <wp:posOffset>5958205</wp:posOffset>
                </wp:positionH>
                <wp:positionV relativeFrom="paragraph">
                  <wp:posOffset>96520</wp:posOffset>
                </wp:positionV>
                <wp:extent cx="495300" cy="495300"/>
                <wp:effectExtent l="19050" t="0" r="0" b="0"/>
                <wp:wrapTight wrapText="bothSides">
                  <wp:wrapPolygon edited="0">
                    <wp:start x="-831" y="0"/>
                    <wp:lineTo x="-831" y="20769"/>
                    <wp:lineTo x="21600" y="20769"/>
                    <wp:lineTo x="21600" y="0"/>
                    <wp:lineTo x="-831" y="0"/>
                  </wp:wrapPolygon>
                </wp:wrapTight>
                <wp:docPr id="1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B1F04" w:rsidRDefault="002B1F04" w:rsidP="002B1F04">
          <w:pPr>
            <w:pStyle w:val="Labor-Text"/>
            <w:ind w:left="705" w:hanging="705"/>
            <w:jc w:val="left"/>
          </w:pPr>
          <w:r>
            <w:t>3.</w:t>
          </w:r>
          <w:r w:rsidR="002C0F22">
            <w:t>5</w:t>
          </w:r>
          <w:r>
            <w:tab/>
            <w:t xml:space="preserve">Beachtetet, dass </w:t>
          </w:r>
          <m:oMath>
            <m:r>
              <w:rPr>
                <w:rFonts w:ascii="Cambria Math" w:hAnsi="Cambria Math"/>
              </w:rPr>
              <m:t>h</m:t>
            </m:r>
          </m:oMath>
          <w:r>
            <w:t xml:space="preserve"> nur ein Teil der Gesamthöhe des Turmes ist.</w:t>
          </w:r>
          <w:r>
            <w:br/>
            <w:t>Wie setzt sich die Gesamthöhe zusammen? Notiert euren Ansatz.</w:t>
          </w:r>
        </w:p>
        <w:p w:rsidR="002B1F04" w:rsidRDefault="002B1F04" w:rsidP="002B1F04">
          <w:pPr>
            <w:pStyle w:val="Labor-Text"/>
          </w:pPr>
        </w:p>
        <w:p w:rsidR="00E22F43" w:rsidRDefault="00E22F43" w:rsidP="002B1F0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F2676" w:rsidRDefault="005F2676" w:rsidP="002B1F0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B1F04" w:rsidRDefault="002B1F04" w:rsidP="002B1F04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B1F04" w:rsidRDefault="002B1F04" w:rsidP="00E22F43">
          <w:pPr>
            <w:pStyle w:val="Labor-Text"/>
          </w:pPr>
        </w:p>
        <w:p w:rsidR="009362B7" w:rsidRPr="00A245E1" w:rsidRDefault="00E11327" w:rsidP="00DD3E78">
          <w:pPr>
            <w:pStyle w:val="Labor-Text"/>
            <w:ind w:left="705" w:hanging="705"/>
          </w:pPr>
          <w:r>
            <w:rPr>
              <w:noProof/>
            </w:rPr>
            <w:drawing>
              <wp:anchor distT="0" distB="0" distL="114300" distR="114300" simplePos="0" relativeHeight="251729920" behindDoc="0" locked="0" layoutInCell="1" allowOverlap="1" wp14:anchorId="04130C37" wp14:editId="69C84E47">
                <wp:simplePos x="0" y="0"/>
                <wp:positionH relativeFrom="column">
                  <wp:posOffset>5948680</wp:posOffset>
                </wp:positionH>
                <wp:positionV relativeFrom="paragraph">
                  <wp:posOffset>6985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4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D3E78">
            <w:t>3.</w:t>
          </w:r>
          <w:r w:rsidR="002C0F22">
            <w:t>6</w:t>
          </w:r>
          <w:r w:rsidR="00DD3E78">
            <w:tab/>
          </w:r>
          <w:r w:rsidR="001B6443">
            <w:t xml:space="preserve">Berechnet </w:t>
          </w:r>
          <w:r w:rsidR="00F65641">
            <w:t xml:space="preserve">mit den bekannten Werten unter Zuhilfenahme eures Ansatzes aus </w:t>
          </w:r>
          <w:r w:rsidR="00DD3E78">
            <w:t>3</w:t>
          </w:r>
          <w:r w:rsidR="00E22F43">
            <w:t>.5</w:t>
          </w:r>
          <w:r w:rsidR="00F65641">
            <w:t xml:space="preserve"> die Gesamthöhe des Turmes.</w:t>
          </w:r>
          <w:r>
            <w:t xml:space="preserve"> Dazu nehmen wir an, dass der Schüler den Jakobsstab in einer Höhe von 1,60 m hält.</w:t>
          </w:r>
        </w:p>
        <w:p w:rsidR="009362B7" w:rsidRDefault="009362B7" w:rsidP="009F4C19">
          <w:pPr>
            <w:pStyle w:val="Labor-Text"/>
            <w:rPr>
              <w:b/>
            </w:rPr>
          </w:pPr>
        </w:p>
        <w:p w:rsidR="005F2676" w:rsidRDefault="005F2676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22F43" w:rsidRDefault="00E22F43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F2676" w:rsidRPr="005F2676" w:rsidRDefault="005F2676" w:rsidP="00BB1D6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BB1D62" w:rsidRPr="00530DCE" w:rsidRDefault="00BB1D62" w:rsidP="00BB1D6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20D57" w:rsidRDefault="00E20D57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2C0F22" w:rsidRDefault="002C0F22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F2676" w:rsidRDefault="005F2676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F2676" w:rsidRDefault="005F2676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5F2676" w:rsidRDefault="005F2676" w:rsidP="009362B7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ectPr w:rsidR="005F2676" w:rsidSect="00D81836">
              <w:headerReference w:type="default" r:id="rId30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303D75" w:rsidRDefault="00E11327" w:rsidP="0092058D">
          <w:pPr>
            <w:pStyle w:val="Labor-Text"/>
            <w:ind w:left="705" w:hanging="705"/>
          </w:pPr>
          <w:r>
            <w:rPr>
              <w:noProof/>
            </w:rPr>
            <w:lastRenderedPageBreak/>
            <w:drawing>
              <wp:anchor distT="0" distB="0" distL="114300" distR="114300" simplePos="0" relativeHeight="251731968" behindDoc="0" locked="0" layoutInCell="1" allowOverlap="1" wp14:anchorId="446FF1C1" wp14:editId="159A4B8A">
                <wp:simplePos x="0" y="0"/>
                <wp:positionH relativeFrom="column">
                  <wp:posOffset>5958205</wp:posOffset>
                </wp:positionH>
                <wp:positionV relativeFrom="paragraph">
                  <wp:posOffset>-67945</wp:posOffset>
                </wp:positionV>
                <wp:extent cx="495300" cy="495300"/>
                <wp:effectExtent l="19050" t="0" r="0" b="0"/>
                <wp:wrapTight wrapText="bothSides">
                  <wp:wrapPolygon edited="0">
                    <wp:start x="-831" y="0"/>
                    <wp:lineTo x="-831" y="20769"/>
                    <wp:lineTo x="21600" y="20769"/>
                    <wp:lineTo x="21600" y="0"/>
                    <wp:lineTo x="-831" y="0"/>
                  </wp:wrapPolygon>
                </wp:wrapTight>
                <wp:docPr id="10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03D75">
            <w:t>4.1</w:t>
          </w:r>
          <w:r w:rsidR="00303D75">
            <w:tab/>
            <w:t xml:space="preserve">Notiert </w:t>
          </w:r>
          <w:r w:rsidR="0092058D">
            <w:t>zu folgender Abbildung, welche Strecken im gleichen Verhältnis zueinander stehen. Orientiert euch dabei an euren Überlegungen zu Aufgabe 3.4</w:t>
          </w:r>
          <w:r w:rsidR="00241578">
            <w:t>.</w:t>
          </w:r>
          <w:r w:rsidR="0092058D">
            <w:t xml:space="preserve"> Bezeichnet die Strecken mit Hilfe ihrer Anfangs- und Endpunkte, z. B. </w:t>
          </w:r>
          <m:oMath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A'B'</m:t>
                </m:r>
              </m:e>
            </m:acc>
          </m:oMath>
          <w:r w:rsidR="0092058D">
            <w:t>.</w:t>
          </w:r>
          <w:r w:rsidR="00B24908">
            <w:t xml:space="preserve"> Markiert die vier Strecken in der Figur mit vier verschiedenen Farben und benutzt dieselben Farben in der Verhältnisgleichung.</w:t>
          </w:r>
        </w:p>
        <w:p w:rsidR="00303D75" w:rsidRDefault="00303D75" w:rsidP="0092058D">
          <w:pPr>
            <w:pStyle w:val="Labor-Text"/>
            <w:ind w:left="705" w:hanging="705"/>
            <w:jc w:val="center"/>
          </w:pPr>
          <w:r>
            <w:rPr>
              <w:noProof/>
            </w:rPr>
            <w:drawing>
              <wp:inline distT="0" distB="0" distL="0" distR="0" wp14:anchorId="5B50991D" wp14:editId="3E0EDF47">
                <wp:extent cx="3844343" cy="1745087"/>
                <wp:effectExtent l="0" t="0" r="3810" b="7620"/>
                <wp:docPr id="28" name="Grafik 27" descr="strahlenstatzfig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rahlenstatzfigur.jpg"/>
                        <pic:cNvPicPr/>
                      </pic:nvPicPr>
                      <pic:blipFill rotWithShape="1">
                        <a:blip r:embed="rId31" cstate="print"/>
                        <a:srcRect t="19804" r="11141" b="6022"/>
                        <a:stretch/>
                      </pic:blipFill>
                      <pic:spPr bwMode="auto">
                        <a:xfrm>
                          <a:off x="0" y="0"/>
                          <a:ext cx="3838690" cy="17425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303D75" w:rsidRDefault="00303D75" w:rsidP="00303D75">
          <w:pPr>
            <w:pStyle w:val="Labor-Text"/>
            <w:ind w:left="705" w:hanging="705"/>
            <w:jc w:val="left"/>
          </w:pPr>
        </w:p>
        <w:p w:rsidR="00303D75" w:rsidRDefault="00303D75" w:rsidP="00303D7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303D75" w:rsidRDefault="00303D75" w:rsidP="00B5137C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303D75" w:rsidRDefault="00303D75" w:rsidP="00303D75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1B407D" w:rsidRDefault="001C4278" w:rsidP="00530DCE">
          <w:pPr>
            <w:spacing w:line="276" w:lineRule="auto"/>
            <w:rPr>
              <w:rFonts w:ascii="Arial" w:hAnsi="Arial"/>
              <w:sz w:val="24"/>
            </w:rPr>
          </w:pPr>
          <w:r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748352" behindDoc="0" locked="0" layoutInCell="1" allowOverlap="1" wp14:anchorId="5B98764A" wp14:editId="02FEEA60">
                <wp:simplePos x="0" y="0"/>
                <wp:positionH relativeFrom="column">
                  <wp:posOffset>5948680</wp:posOffset>
                </wp:positionH>
                <wp:positionV relativeFrom="paragraph">
                  <wp:posOffset>187960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2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B407D" w:rsidRDefault="001B407D" w:rsidP="0092058D">
          <w:pPr>
            <w:pStyle w:val="Labor-Text"/>
            <w:ind w:left="705" w:hanging="705"/>
          </w:pPr>
          <w:r>
            <w:t>4.2</w:t>
          </w:r>
          <w:r>
            <w:tab/>
          </w:r>
          <w:r w:rsidR="0092058D">
            <w:t xml:space="preserve">In folgender Figur sind die Geraden </w:t>
          </w:r>
          <m:oMath>
            <m:r>
              <w:rPr>
                <w:rFonts w:ascii="Cambria Math" w:hAnsi="Cambria Math"/>
              </w:rPr>
              <m:t>AD</m:t>
            </m:r>
          </m:oMath>
          <w:r w:rsidR="0092058D">
            <w:t xml:space="preserve"> und </w:t>
          </w:r>
          <m:oMath>
            <m:r>
              <w:rPr>
                <w:rFonts w:ascii="Cambria Math" w:hAnsi="Cambria Math"/>
              </w:rPr>
              <m:t>BC</m:t>
            </m:r>
          </m:oMath>
          <w:r w:rsidR="0092058D">
            <w:t xml:space="preserve"> parallel zueinander. Begrün</w:t>
          </w:r>
          <w:r w:rsidR="00530DCE">
            <w:softHyphen/>
          </w:r>
          <w:r w:rsidR="0092058D">
            <w:t>det, dass man für diese Figur auc</w:t>
          </w:r>
          <w:r w:rsidR="00BC079D">
            <w:t>h eine entsprechende Verhältnis</w:t>
          </w:r>
          <w:r w:rsidR="0092058D">
            <w:t xml:space="preserve">gleichung aufstellen kann. Notiert diese Verhältnisgleichung, die als </w:t>
          </w:r>
          <w:r w:rsidR="0092058D" w:rsidRPr="0092058D">
            <w:rPr>
              <w:b/>
            </w:rPr>
            <w:t xml:space="preserve">zweiter </w:t>
          </w:r>
          <w:proofErr w:type="spellStart"/>
          <w:r w:rsidR="0092058D" w:rsidRPr="0092058D">
            <w:rPr>
              <w:b/>
            </w:rPr>
            <w:t>Strahlen</w:t>
          </w:r>
          <w:r w:rsidR="00530DCE">
            <w:rPr>
              <w:b/>
            </w:rPr>
            <w:softHyphen/>
          </w:r>
          <w:r w:rsidR="0092058D" w:rsidRPr="0092058D">
            <w:rPr>
              <w:b/>
            </w:rPr>
            <w:t>satz</w:t>
          </w:r>
          <w:proofErr w:type="spellEnd"/>
          <w:r w:rsidR="0092058D">
            <w:t xml:space="preserve"> bekannt ist.</w:t>
          </w:r>
          <w:r w:rsidR="00137608">
            <w:t xml:space="preserve"> Markiert die vier Strecken in der Figur mit vier verschiedenen Farben und </w:t>
          </w:r>
          <w:r w:rsidR="008175DB">
            <w:t xml:space="preserve">benutzt dieselben Farben </w:t>
          </w:r>
          <w:r w:rsidR="00137608">
            <w:t>in der Verhältnisgleichung</w:t>
          </w:r>
          <w:r w:rsidR="008175DB">
            <w:t>.</w:t>
          </w:r>
          <w:r w:rsidR="00137608">
            <w:t xml:space="preserve">  </w:t>
          </w:r>
        </w:p>
        <w:p w:rsidR="00530DCE" w:rsidRDefault="00530DCE" w:rsidP="00530DCE">
          <w:pPr>
            <w:spacing w:after="200" w:line="276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08721129" wp14:editId="1B0912CA">
                    <wp:simplePos x="0" y="0"/>
                    <wp:positionH relativeFrom="column">
                      <wp:posOffset>4396105</wp:posOffset>
                    </wp:positionH>
                    <wp:positionV relativeFrom="paragraph">
                      <wp:posOffset>824865</wp:posOffset>
                    </wp:positionV>
                    <wp:extent cx="857250" cy="381000"/>
                    <wp:effectExtent l="0" t="0" r="0" b="0"/>
                    <wp:wrapNone/>
                    <wp:docPr id="51" name="Textfeld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725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DCE" w:rsidRPr="00530DCE" w:rsidRDefault="00530DC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AD∥BC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51" o:spid="_x0000_s1026" type="#_x0000_t202" style="position:absolute;left:0;text-align:left;margin-left:346.15pt;margin-top:64.95pt;width:67.5pt;height:30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" fillcolor="white [3201]" stroked="f" strokeweight=".5pt">
                    <v:textbox>
                      <w:txbxContent>
                        <w:p w:rsidR="00530DCE" w:rsidRPr="00530DCE" w:rsidRDefault="00530DCE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AD∥BC</m:t>
                              </m:r>
                            </m:oMath>
                          </m:oMathPara>
                        </w:p>
                      </w:txbxContent>
                    </v:textbox>
                  </v:shape>
                </w:pict>
              </mc:Fallback>
            </mc:AlternateContent>
          </w:r>
          <w:r w:rsidR="001C4278">
            <w:rPr>
              <w:noProof/>
            </w:rPr>
            <w:drawing>
              <wp:inline distT="0" distB="0" distL="0" distR="0" wp14:anchorId="46227F07" wp14:editId="34700E37">
                <wp:extent cx="4317626" cy="1661374"/>
                <wp:effectExtent l="0" t="0" r="6985" b="0"/>
                <wp:docPr id="21" name="Grafik 20" descr="Simulation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ulation 4.png"/>
                        <pic:cNvPicPr/>
                      </pic:nvPicPr>
                      <pic:blipFill rotWithShape="1">
                        <a:blip r:embed="rId32" cstate="print"/>
                        <a:srcRect t="29339" b="15038"/>
                        <a:stretch/>
                      </pic:blipFill>
                      <pic:spPr bwMode="auto">
                        <a:xfrm>
                          <a:off x="0" y="0"/>
                          <a:ext cx="4320000" cy="16622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30DCE" w:rsidRDefault="00530DCE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530DCE" w:rsidRDefault="00530DCE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6A4FD6" w:rsidRDefault="006A4FD6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6A4FD6" w:rsidRDefault="006A4FD6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530DCE" w:rsidRDefault="00530DCE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530DCE" w:rsidRDefault="00530DCE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530DCE" w:rsidRDefault="00530DCE" w:rsidP="00530DC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BC079D" w:rsidRDefault="00C643AF" w:rsidP="00BC079D">
          <w:pPr>
            <w:pStyle w:val="Labor-Text"/>
          </w:pPr>
          <w:r>
            <w:rPr>
              <w:noProof/>
            </w:rPr>
            <w:drawing>
              <wp:anchor distT="0" distB="0" distL="114300" distR="114300" simplePos="0" relativeHeight="251750400" behindDoc="0" locked="0" layoutInCell="1" allowOverlap="1" wp14:anchorId="49DE2DF8" wp14:editId="6B9662B3">
                <wp:simplePos x="0" y="0"/>
                <wp:positionH relativeFrom="column">
                  <wp:posOffset>5956935</wp:posOffset>
                </wp:positionH>
                <wp:positionV relativeFrom="paragraph">
                  <wp:posOffset>134709</wp:posOffset>
                </wp:positionV>
                <wp:extent cx="485775" cy="495300"/>
                <wp:effectExtent l="0" t="0" r="9525" b="0"/>
                <wp:wrapNone/>
                <wp:docPr id="25" name="Grafik 14" descr="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C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8354C" w:rsidRDefault="00BC079D" w:rsidP="003130FF">
          <w:pPr>
            <w:pStyle w:val="Labor-Text"/>
            <w:ind w:left="709"/>
          </w:pPr>
          <w:r>
            <w:t xml:space="preserve">In </w:t>
          </w:r>
          <w:r w:rsidRPr="003130FF">
            <w:rPr>
              <w:b/>
            </w:rPr>
            <w:t>Simulation 4</w:t>
          </w:r>
          <w:r>
            <w:t xml:space="preserve"> könnt ihr obige Figur durch Ziehen an den blauen Punkten verändern. Bleiben eure Überlegungen auch für die veränderte Figur richtig?</w:t>
          </w:r>
        </w:p>
        <w:p w:rsidR="001B407D" w:rsidRDefault="001B407D" w:rsidP="003130FF">
          <w:pPr>
            <w:pStyle w:val="Labor-Text"/>
            <w:ind w:left="709"/>
          </w:pPr>
          <w:r>
            <w:br w:type="page"/>
          </w:r>
        </w:p>
        <w:p w:rsidR="00D7037D" w:rsidRPr="00D7037D" w:rsidRDefault="00B40DAB" w:rsidP="00B46382">
          <w:pPr>
            <w:pStyle w:val="Labor-Text"/>
            <w:ind w:left="705" w:hanging="705"/>
          </w:pPr>
          <w:r w:rsidRPr="00D7037D">
            <w:rPr>
              <w:noProof/>
            </w:rPr>
            <w:lastRenderedPageBreak/>
            <w:drawing>
              <wp:anchor distT="0" distB="0" distL="114300" distR="114300" simplePos="0" relativeHeight="251752448" behindDoc="0" locked="0" layoutInCell="1" allowOverlap="1" wp14:anchorId="0355648B" wp14:editId="7DFED12E">
                <wp:simplePos x="0" y="0"/>
                <wp:positionH relativeFrom="column">
                  <wp:posOffset>5951220</wp:posOffset>
                </wp:positionH>
                <wp:positionV relativeFrom="paragraph">
                  <wp:posOffset>-6985</wp:posOffset>
                </wp:positionV>
                <wp:extent cx="4953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26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7037D" w:rsidRPr="00D7037D">
            <w:t xml:space="preserve">4.3 </w:t>
          </w:r>
          <w:r w:rsidR="00D7037D" w:rsidRPr="00D7037D">
            <w:tab/>
          </w:r>
          <w:r w:rsidR="007D32CB" w:rsidRPr="00D7037D">
            <w:t>Die</w:t>
          </w:r>
          <w:r w:rsidR="00303D75" w:rsidRPr="00D7037D">
            <w:t xml:space="preserve"> Aussage </w:t>
          </w:r>
          <w:r w:rsidR="007D32CB" w:rsidRPr="00D7037D">
            <w:t xml:space="preserve">der Verhältnisgleichung </w:t>
          </w:r>
          <w:r w:rsidR="00B46382">
            <w:t xml:space="preserve">aus Aufgabe 4.2 </w:t>
          </w:r>
          <w:r w:rsidR="00303D75" w:rsidRPr="00D7037D">
            <w:t xml:space="preserve">kann </w:t>
          </w:r>
          <w:r w:rsidRPr="00D7037D">
            <w:t>auch wörtlich formuliert werden.</w:t>
          </w:r>
          <w:r w:rsidR="00B46382">
            <w:t xml:space="preserve"> Überlegt euch gemeinsam, wie eine solche Formulierung lauten könnte. Schreibt euer Ergebnis hier auf und vergleicht es anschließend mit der </w:t>
          </w:r>
          <w:r w:rsidR="00D7037D">
            <w:t xml:space="preserve">Formulierung </w:t>
          </w:r>
          <w:r w:rsidR="00B46382">
            <w:t>des zweiten Strahlensatzes im Hilfeheft</w:t>
          </w:r>
          <w:r w:rsidR="00D7037D">
            <w:t>.</w:t>
          </w:r>
        </w:p>
        <w:p w:rsidR="007D32CB" w:rsidRDefault="007D32CB" w:rsidP="007D32CB">
          <w:pPr>
            <w:pStyle w:val="Labor-Tex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</w:p>
        <w:p w:rsidR="00B46382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05" w:hanging="705"/>
            <w:jc w:val="left"/>
          </w:pPr>
        </w:p>
        <w:p w:rsidR="00B46382" w:rsidRDefault="00B46382" w:rsidP="007D32CB">
          <w:pPr>
            <w:pStyle w:val="Labor-Text"/>
          </w:pPr>
        </w:p>
        <w:p w:rsidR="00CC30BB" w:rsidRPr="00D22157" w:rsidRDefault="001C4278" w:rsidP="00DB3B90">
          <w:pPr>
            <w:pStyle w:val="Labor-Text"/>
            <w:jc w:val="center"/>
            <w:rPr>
              <w:sz w:val="28"/>
              <w:szCs w:val="28"/>
            </w:rPr>
          </w:pPr>
          <w:r w:rsidRPr="00D22157">
            <w:rPr>
              <w:sz w:val="28"/>
              <w:szCs w:val="28"/>
            </w:rPr>
            <w:t>Ihr habt es geschafft,</w:t>
          </w:r>
          <w:r w:rsidR="00B46382" w:rsidRPr="00D22157">
            <w:rPr>
              <w:sz w:val="28"/>
              <w:szCs w:val="28"/>
            </w:rPr>
            <w:t xml:space="preserve"> </w:t>
          </w:r>
          <w:r w:rsidRPr="00D22157">
            <w:rPr>
              <w:sz w:val="28"/>
              <w:szCs w:val="28"/>
            </w:rPr>
            <w:t>i</w:t>
          </w:r>
          <w:r w:rsidR="007D32CB" w:rsidRPr="00D22157">
            <w:rPr>
              <w:sz w:val="28"/>
              <w:szCs w:val="28"/>
            </w:rPr>
            <w:t xml:space="preserve">hr habt euch den </w:t>
          </w:r>
          <w:r w:rsidR="00B46382" w:rsidRPr="00D22157">
            <w:rPr>
              <w:sz w:val="28"/>
              <w:szCs w:val="28"/>
            </w:rPr>
            <w:br/>
          </w:r>
          <w:r w:rsidR="007D32CB" w:rsidRPr="00D22157">
            <w:rPr>
              <w:b/>
              <w:i/>
              <w:sz w:val="28"/>
              <w:szCs w:val="28"/>
            </w:rPr>
            <w:t>zweiten Strahlensatz</w:t>
          </w:r>
          <w:r w:rsidR="007D32CB" w:rsidRPr="00D22157">
            <w:rPr>
              <w:sz w:val="28"/>
              <w:szCs w:val="28"/>
            </w:rPr>
            <w:t xml:space="preserve"> erarbeitet.</w:t>
          </w:r>
        </w:p>
        <w:p w:rsidR="001C4278" w:rsidRDefault="001C4278" w:rsidP="004E37BE">
          <w:pPr>
            <w:pStyle w:val="Labor-Text"/>
            <w:rPr>
              <w:b/>
              <w:szCs w:val="24"/>
            </w:rPr>
          </w:pPr>
        </w:p>
        <w:p w:rsidR="00CC30BB" w:rsidRPr="00B46382" w:rsidRDefault="00B46382" w:rsidP="004E37BE">
          <w:pPr>
            <w:pStyle w:val="Labor-Text"/>
            <w:rPr>
              <w:szCs w:val="24"/>
            </w:rPr>
          </w:pPr>
          <w:r>
            <w:rPr>
              <w:szCs w:val="24"/>
            </w:rPr>
            <w:t>Zum Abschluss könnt ihr den zweiten Strahlensatz zur Lösung folgender Aufgabe anwenden:</w:t>
          </w:r>
        </w:p>
        <w:p w:rsidR="00211CFC" w:rsidRDefault="00E11327" w:rsidP="00CC30BB">
          <w:pPr>
            <w:pStyle w:val="Labor-Text"/>
            <w:ind w:left="705" w:hanging="705"/>
            <w:jc w:val="left"/>
            <w:rPr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734016" behindDoc="0" locked="0" layoutInCell="1" allowOverlap="1" wp14:anchorId="33ABC3C1" wp14:editId="5F819F0C">
                <wp:simplePos x="0" y="0"/>
                <wp:positionH relativeFrom="column">
                  <wp:posOffset>5958205</wp:posOffset>
                </wp:positionH>
                <wp:positionV relativeFrom="paragraph">
                  <wp:posOffset>76835</wp:posOffset>
                </wp:positionV>
                <wp:extent cx="495300" cy="495300"/>
                <wp:effectExtent l="19050" t="0" r="0" b="0"/>
                <wp:wrapTight wrapText="bothSides">
                  <wp:wrapPolygon edited="0">
                    <wp:start x="-831" y="0"/>
                    <wp:lineTo x="-831" y="20769"/>
                    <wp:lineTo x="21600" y="20769"/>
                    <wp:lineTo x="21600" y="0"/>
                    <wp:lineTo x="-831" y="0"/>
                  </wp:wrapPolygon>
                </wp:wrapTight>
                <wp:docPr id="13" name="Bild 1" descr="C:\Users\Sebastian\Desktop\Vorlagen\Fragezeich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\Desktop\Vorlagen\Fragezeich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E37BE" w:rsidRDefault="004E37BE" w:rsidP="00D22157">
          <w:pPr>
            <w:pStyle w:val="Labor-Text"/>
            <w:ind w:left="705" w:hanging="705"/>
            <w:rPr>
              <w:szCs w:val="24"/>
            </w:rPr>
          </w:pPr>
          <w:r>
            <w:rPr>
              <w:szCs w:val="24"/>
            </w:rPr>
            <w:t>4.</w:t>
          </w:r>
          <w:r w:rsidR="00D7037D">
            <w:rPr>
              <w:szCs w:val="24"/>
            </w:rPr>
            <w:t>4</w:t>
          </w:r>
          <w:r>
            <w:rPr>
              <w:szCs w:val="24"/>
            </w:rPr>
            <w:tab/>
          </w:r>
          <w:r w:rsidR="00DB3B90">
            <w:rPr>
              <w:szCs w:val="24"/>
            </w:rPr>
            <w:t xml:space="preserve">Die Höhe eines anderen Turms an einem Flussufer wurde bereits mit dem Jakobsstab gemessen und beträgt 10,6 m. Ein Schüler wird vom Meister auf die andere Seite </w:t>
          </w:r>
          <w:r w:rsidR="00D22157">
            <w:rPr>
              <w:szCs w:val="24"/>
            </w:rPr>
            <w:t>d</w:t>
          </w:r>
          <w:r w:rsidR="00DB3B90">
            <w:rPr>
              <w:szCs w:val="24"/>
            </w:rPr>
            <w:t xml:space="preserve">es Flusses geschickt und soll den Turm ebenfalls mit dem Jakobsstab anvisieren. Der Schüler muss dazu den 60 cm langen </w:t>
          </w:r>
          <w:proofErr w:type="spellStart"/>
          <w:r w:rsidR="00DB3B90">
            <w:rPr>
              <w:szCs w:val="24"/>
            </w:rPr>
            <w:t>Querstab</w:t>
          </w:r>
          <w:proofErr w:type="spellEnd"/>
          <w:r w:rsidR="00DB3B90">
            <w:rPr>
              <w:szCs w:val="24"/>
            </w:rPr>
            <w:t xml:space="preserve"> 120 cm vom Auge weg entlang des Längsstabes verschieben. Wie groß ist der Abstand dieses Schülers vom Turm?</w:t>
          </w:r>
        </w:p>
        <w:p w:rsidR="004E37BE" w:rsidRDefault="004E37BE" w:rsidP="004E37BE">
          <w:pPr>
            <w:pStyle w:val="Labor-Text"/>
            <w:ind w:left="705"/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D7037D" w:rsidRDefault="00D7037D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D22157" w:rsidRDefault="00D22157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D22157" w:rsidRDefault="00D22157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DB3B90" w:rsidRDefault="00DB3B90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DB3B90" w:rsidRDefault="00DB3B90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4E37BE" w:rsidRDefault="004E37BE" w:rsidP="004E37BE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</w:pPr>
        </w:p>
        <w:p w:rsidR="00530DCE" w:rsidRDefault="00530DCE" w:rsidP="00530DCE">
          <w:pPr>
            <w:pStyle w:val="Labor-Text"/>
          </w:pPr>
        </w:p>
        <w:p w:rsidR="00B46382" w:rsidRPr="00CC30BB" w:rsidRDefault="00B46382" w:rsidP="00B46382">
          <w:pPr>
            <w:pStyle w:val="Labor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szCs w:val="24"/>
            </w:rPr>
            <w:sectPr w:rsidR="00B46382" w:rsidRPr="00CC30BB" w:rsidSect="00D81836">
              <w:headerReference w:type="default" r:id="rId33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425623" w:rsidRPr="00BF4C36" w:rsidRDefault="00EA7768" w:rsidP="00BF4C36">
          <w:pPr>
            <w:pStyle w:val="Labor-Text"/>
            <w:rPr>
              <w:rFonts w:ascii="Times New Roman" w:hAnsi="Times New Roman"/>
              <w:sz w:val="20"/>
            </w:rPr>
          </w:pPr>
        </w:p>
      </w:sdtContent>
    </w:sdt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Default="00425623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Default="00810C1A" w:rsidP="00425623">
      <w:pPr>
        <w:jc w:val="center"/>
        <w:rPr>
          <w:rFonts w:ascii="Arial" w:hAnsi="Arial"/>
          <w:sz w:val="24"/>
        </w:rPr>
      </w:pPr>
    </w:p>
    <w:p w:rsidR="00810C1A" w:rsidRPr="00425623" w:rsidRDefault="00810C1A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1A2C55" w:rsidRPr="00425623" w:rsidRDefault="001A2C55" w:rsidP="00425623">
      <w:pPr>
        <w:jc w:val="center"/>
        <w:rPr>
          <w:rFonts w:ascii="Arial" w:hAnsi="Arial"/>
          <w:sz w:val="24"/>
        </w:rPr>
      </w:pPr>
      <w:bookmarkStart w:id="1" w:name="_Ref2"/>
      <w:bookmarkEnd w:id="1"/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C3567A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Mathematik-Labor „Mathe-ist-mehr“</w:t>
      </w:r>
    </w:p>
    <w:p w:rsidR="00C3567A" w:rsidRDefault="00C3567A" w:rsidP="004256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Didaktik der Mathematik (Sekundarstufen)</w:t>
      </w:r>
    </w:p>
    <w:p w:rsidR="00C3567A" w:rsidRDefault="00C3567A" w:rsidP="004256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Institut für Mathematik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Universität Koblenz-Landau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Fortstraße 7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C3567A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www.mathe-ist-mehr.de</w:t>
      </w:r>
      <w:r w:rsidRPr="00425623">
        <w:rPr>
          <w:rFonts w:ascii="Arial" w:hAnsi="Arial"/>
          <w:sz w:val="24"/>
        </w:rPr>
        <w:br/>
        <w:t>www.mathe-labor.de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530DCE" w:rsidP="0042562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Zusammengestellt von: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425623" w:rsidRPr="00425623" w:rsidTr="002F3E1C">
        <w:tc>
          <w:tcPr>
            <w:tcW w:w="9495" w:type="dxa"/>
          </w:tcPr>
          <w:p w:rsidR="00425623" w:rsidRPr="00425623" w:rsidRDefault="00EA7768" w:rsidP="00754C63">
            <w:pPr>
              <w:jc w:val="center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</w:rPr>
                <w:alias w:val="Name des Autors"/>
                <w:tag w:val="Name des Autors"/>
                <w:id w:val="144708"/>
                <w:placeholder>
                  <w:docPart w:val="E80F2711001C4260A6A3F58556B64D6D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</w:rPr>
                    <w:alias w:val="Name des Autors"/>
                    <w:tag w:val="Name des Autors"/>
                    <w:id w:val="5163578"/>
                    <w:placeholder>
                      <w:docPart w:val="E1196A7ACB1447EC98E4B37AFE730A9F"/>
                    </w:placeholder>
                  </w:sdtPr>
                  <w:sdtEndPr/>
                  <w:sdtContent>
                    <w:r w:rsidR="00754C63">
                      <w:rPr>
                        <w:rFonts w:ascii="Arial" w:hAnsi="Arial"/>
                        <w:sz w:val="24"/>
                      </w:rPr>
                      <w:t>Alexander Busse</w:t>
                    </w:r>
                    <w:r w:rsidR="00754C63">
                      <w:rPr>
                        <w:rFonts w:ascii="Arial" w:hAnsi="Arial"/>
                        <w:sz w:val="24"/>
                      </w:rPr>
                      <w:br/>
                      <w:t>Marc-Oliver Konrad</w:t>
                    </w:r>
                    <w:r w:rsidR="00754C63">
                      <w:rPr>
                        <w:rFonts w:ascii="Arial" w:hAnsi="Arial"/>
                        <w:sz w:val="24"/>
                      </w:rPr>
                      <w:br/>
                    </w:r>
                    <w:r w:rsidR="00754C63" w:rsidRPr="00754C63">
                      <w:rPr>
                        <w:rFonts w:ascii="Arial" w:hAnsi="Arial"/>
                        <w:sz w:val="24"/>
                      </w:rPr>
                      <w:t>Phillip Papastefanou</w:t>
                    </w:r>
                  </w:sdtContent>
                </w:sdt>
              </w:sdtContent>
            </w:sdt>
          </w:p>
        </w:tc>
      </w:tr>
    </w:tbl>
    <w:p w:rsidR="00F118F0" w:rsidRDefault="00F118F0" w:rsidP="00425623">
      <w:pPr>
        <w:jc w:val="center"/>
        <w:rPr>
          <w:rFonts w:ascii="Arial" w:hAnsi="Arial"/>
          <w:sz w:val="24"/>
        </w:rPr>
      </w:pPr>
    </w:p>
    <w:p w:rsidR="002276CD" w:rsidRPr="00425623" w:rsidRDefault="002276CD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144710"/>
        <w:placeholder>
          <w:docPart w:val="ED71F8B5B229470CA3681BF658B60814"/>
        </w:placeholder>
      </w:sdtPr>
      <w:sdtEndPr>
        <w:rPr>
          <w:szCs w:val="24"/>
        </w:rPr>
      </w:sdtEndPr>
      <w:sdtContent>
        <w:sdt>
          <w:sdtPr>
            <w:rPr>
              <w:rFonts w:ascii="Arial" w:hAnsi="Arial"/>
              <w:sz w:val="24"/>
            </w:rPr>
            <w:alias w:val="Name des Autors"/>
            <w:tag w:val="Name des Autors"/>
            <w:id w:val="5163580"/>
            <w:placeholder>
              <w:docPart w:val="2063BBB76D9D4EBF9140ABB39309C297"/>
            </w:placeholder>
          </w:sdtPr>
          <w:sdtEndPr/>
          <w:sdtContent>
            <w:p w:rsidR="00754C63" w:rsidRDefault="00754C63" w:rsidP="00754C63">
              <w:pPr>
                <w:jc w:val="center"/>
                <w:rPr>
                  <w:rFonts w:ascii="Arial" w:hAnsi="Arial"/>
                  <w:sz w:val="24"/>
                  <w:lang w:val="en-US"/>
                </w:rPr>
              </w:pPr>
              <w:r>
                <w:rPr>
                  <w:rFonts w:ascii="Arial" w:hAnsi="Arial"/>
                  <w:sz w:val="24"/>
                  <w:lang w:val="en-US"/>
                </w:rPr>
                <w:t>Prof. Dr. Jürgen Roth</w:t>
              </w:r>
            </w:p>
            <w:p w:rsidR="00754C63" w:rsidRPr="00BD5915" w:rsidRDefault="00BF7A7E" w:rsidP="00754C63">
              <w:pPr>
                <w:jc w:val="center"/>
                <w:rPr>
                  <w:rFonts w:ascii="Arial" w:hAnsi="Arial"/>
                  <w:sz w:val="24"/>
                  <w:lang w:val="en-US"/>
                </w:rPr>
              </w:pPr>
              <w:r>
                <w:rPr>
                  <w:rFonts w:ascii="Arial" w:hAnsi="Arial"/>
                  <w:sz w:val="24"/>
                  <w:lang w:val="en-US"/>
                </w:rPr>
                <w:t>Rolf</w:t>
              </w:r>
              <w:r w:rsidR="00754C63" w:rsidRPr="00BD5915">
                <w:rPr>
                  <w:rFonts w:ascii="Arial" w:hAnsi="Arial"/>
                  <w:sz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24"/>
                  <w:lang w:val="en-US"/>
                </w:rPr>
                <w:t>Oechsler</w:t>
              </w:r>
              <w:proofErr w:type="spellEnd"/>
            </w:p>
            <w:p w:rsidR="00425623" w:rsidRPr="00754C63" w:rsidRDefault="00EA7768" w:rsidP="00AA1D6B">
              <w:pPr>
                <w:jc w:val="center"/>
                <w:rPr>
                  <w:rFonts w:ascii="Arial" w:hAnsi="Arial"/>
                  <w:sz w:val="24"/>
                  <w:lang w:val="en-US"/>
                </w:rPr>
              </w:pPr>
            </w:p>
          </w:sdtContent>
        </w:sdt>
      </w:sdtContent>
    </w:sdt>
    <w:sectPr w:rsidR="00425623" w:rsidRPr="00754C63" w:rsidSect="00D81836">
      <w:headerReference w:type="default" r:id="rId34"/>
      <w:footerReference w:type="default" r:id="rId35"/>
      <w:headerReference w:type="first" r:id="rId36"/>
      <w:footerReference w:type="first" r:id="rId37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68" w:rsidRDefault="00EA7768" w:rsidP="009121BE">
      <w:r>
        <w:separator/>
      </w:r>
    </w:p>
  </w:endnote>
  <w:endnote w:type="continuationSeparator" w:id="0">
    <w:p w:rsidR="00EA7768" w:rsidRDefault="00EA7768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F" w:rsidRPr="007F62AE" w:rsidRDefault="00E73B66">
    <w:pPr>
      <w:pStyle w:val="Fuzeile"/>
      <w:jc w:val="center"/>
      <w:rPr>
        <w:rFonts w:ascii="Arial" w:hAnsi="Arial" w:cs="Arial"/>
        <w:sz w:val="28"/>
        <w:szCs w:val="28"/>
      </w:rPr>
    </w:pPr>
    <w:r w:rsidRPr="00E73B66">
      <w:rPr>
        <w:rFonts w:ascii="Arial" w:hAnsi="Arial" w:cs="Arial"/>
        <w:sz w:val="28"/>
        <w:szCs w:val="28"/>
      </w:rPr>
      <w:fldChar w:fldCharType="begin"/>
    </w:r>
    <w:r w:rsidRPr="00E73B66">
      <w:rPr>
        <w:rFonts w:ascii="Arial" w:hAnsi="Arial" w:cs="Arial"/>
        <w:sz w:val="28"/>
        <w:szCs w:val="28"/>
      </w:rPr>
      <w:instrText>PAGE   \* MERGEFORMAT</w:instrText>
    </w:r>
    <w:r w:rsidRPr="00E73B66">
      <w:rPr>
        <w:rFonts w:ascii="Arial" w:hAnsi="Arial" w:cs="Arial"/>
        <w:sz w:val="28"/>
        <w:szCs w:val="28"/>
      </w:rPr>
      <w:fldChar w:fldCharType="separate"/>
    </w:r>
    <w:r w:rsidR="008221C4">
      <w:rPr>
        <w:rFonts w:ascii="Arial" w:hAnsi="Arial" w:cs="Arial"/>
        <w:noProof/>
        <w:sz w:val="28"/>
        <w:szCs w:val="28"/>
      </w:rPr>
      <w:t>1</w:t>
    </w:r>
    <w:r w:rsidRPr="00E73B66">
      <w:rPr>
        <w:rFonts w:ascii="Arial" w:hAnsi="Arial" w:cs="Arial"/>
        <w:sz w:val="28"/>
        <w:szCs w:val="28"/>
      </w:rPr>
      <w:fldChar w:fldCharType="end"/>
    </w:r>
  </w:p>
  <w:p w:rsidR="00E03BDF" w:rsidRDefault="00E03B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F" w:rsidRDefault="00E03BDF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58A7110" wp14:editId="0B206635">
          <wp:simplePos x="0" y="0"/>
          <wp:positionH relativeFrom="column">
            <wp:posOffset>4491356</wp:posOffset>
          </wp:positionH>
          <wp:positionV relativeFrom="paragraph">
            <wp:posOffset>-863599</wp:posOffset>
          </wp:positionV>
          <wp:extent cx="1676400" cy="650896"/>
          <wp:effectExtent l="0" t="0" r="0" b="0"/>
          <wp:wrapNone/>
          <wp:docPr id="80" name="Grafik 4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54" cy="65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66" w:rsidRPr="007F62AE" w:rsidRDefault="00241C6E">
    <w:pPr>
      <w:pStyle w:val="Fuzeil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1</w:t>
    </w:r>
  </w:p>
  <w:p w:rsidR="00E73B66" w:rsidRDefault="00E73B66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E" w:rsidRDefault="00241C6E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714560" behindDoc="0" locked="0" layoutInCell="1" allowOverlap="1" wp14:anchorId="28375D87" wp14:editId="6F0BBCD6">
          <wp:simplePos x="0" y="0"/>
          <wp:positionH relativeFrom="column">
            <wp:posOffset>4491356</wp:posOffset>
          </wp:positionH>
          <wp:positionV relativeFrom="paragraph">
            <wp:posOffset>-863599</wp:posOffset>
          </wp:positionV>
          <wp:extent cx="1676400" cy="650896"/>
          <wp:effectExtent l="0" t="0" r="0" b="0"/>
          <wp:wrapNone/>
          <wp:docPr id="15" name="Grafik 4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54" cy="65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6E" w:rsidRPr="007F62AE" w:rsidRDefault="00241C6E">
    <w:pPr>
      <w:pStyle w:val="Fuzeil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551B61">
      <w:rPr>
        <w:rFonts w:ascii="Arial" w:hAnsi="Arial" w:cs="Arial"/>
        <w:noProof/>
        <w:sz w:val="28"/>
        <w:szCs w:val="28"/>
      </w:rPr>
      <w:t>8</w:t>
    </w:r>
    <w:r>
      <w:rPr>
        <w:rFonts w:ascii="Arial" w:hAnsi="Arial" w:cs="Arial"/>
        <w:sz w:val="28"/>
        <w:szCs w:val="28"/>
      </w:rPr>
      <w:fldChar w:fldCharType="end"/>
    </w:r>
  </w:p>
  <w:p w:rsidR="00241C6E" w:rsidRDefault="00241C6E">
    <w:pPr>
      <w:pStyle w:val="Fuzeil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66" w:rsidRDefault="00E73B66">
    <w:pPr>
      <w:pStyle w:val="Fuzeil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F" w:rsidRPr="00DF01FC" w:rsidRDefault="00E03BDF" w:rsidP="002F3E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68" w:rsidRDefault="00EA7768" w:rsidP="009121BE">
      <w:r>
        <w:separator/>
      </w:r>
    </w:p>
  </w:footnote>
  <w:footnote w:type="continuationSeparator" w:id="0">
    <w:p w:rsidR="00EA7768" w:rsidRDefault="00EA7768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E03BDF" w:rsidRPr="00063FC1" w:rsidTr="00585BA2">
      <w:trPr>
        <w:trHeight w:val="20"/>
      </w:trPr>
      <w:tc>
        <w:tcPr>
          <w:tcW w:w="1700" w:type="dxa"/>
          <w:vMerge w:val="restart"/>
        </w:tcPr>
        <w:p w:rsidR="00E03BDF" w:rsidRDefault="00E03BDF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5E7510BA" wp14:editId="4C0FA043">
                <wp:extent cx="914634" cy="914634"/>
                <wp:effectExtent l="19050" t="0" r="0" b="0"/>
                <wp:docPr id="78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E03BDF" w:rsidRDefault="00E03BDF" w:rsidP="002F3E1C">
          <w:pPr>
            <w:pStyle w:val="Kopfzeile"/>
          </w:pPr>
        </w:p>
      </w:tc>
      <w:tc>
        <w:tcPr>
          <w:tcW w:w="7337" w:type="dxa"/>
        </w:tcPr>
        <w:p w:rsidR="00E03BDF" w:rsidRPr="00063FC1" w:rsidRDefault="00E03BDF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E03BDF" w:rsidTr="00585BA2">
      <w:trPr>
        <w:trHeight w:val="360"/>
      </w:trPr>
      <w:tc>
        <w:tcPr>
          <w:tcW w:w="1700" w:type="dxa"/>
          <w:vMerge/>
        </w:tcPr>
        <w:p w:rsidR="00E03BDF" w:rsidRDefault="00E03BDF" w:rsidP="002F3E1C">
          <w:pPr>
            <w:pStyle w:val="Kopfzeile"/>
          </w:pPr>
        </w:p>
      </w:tc>
      <w:tc>
        <w:tcPr>
          <w:tcW w:w="251" w:type="dxa"/>
          <w:vMerge/>
        </w:tcPr>
        <w:p w:rsidR="00E03BDF" w:rsidRDefault="00E03BDF" w:rsidP="002F3E1C">
          <w:pPr>
            <w:pStyle w:val="Kopfzeile"/>
          </w:pPr>
        </w:p>
      </w:tc>
      <w:tc>
        <w:tcPr>
          <w:tcW w:w="7337" w:type="dxa"/>
        </w:tcPr>
        <w:p w:rsidR="00E03BDF" w:rsidRPr="00FB4E46" w:rsidRDefault="00C045D7" w:rsidP="00FB4E46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0E840B60" wp14:editId="7AB51DF7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="00E03BDF" w:rsidRPr="00FB4E46">
            <w:t>Station „</w:t>
          </w:r>
          <w:sdt>
            <w:sdtPr>
              <w:alias w:val="Name der Station"/>
              <w:tag w:val="Name der Station"/>
              <w:id w:val="-1329440035"/>
              <w:placeholder>
                <w:docPart w:val="3F5CA60920574D62A0EA2E07DB138FAB"/>
              </w:placeholder>
            </w:sdtPr>
            <w:sdtEndPr/>
            <w:sdtContent>
              <w:sdt>
                <w:sdtPr>
                  <w:rPr>
                    <w:rStyle w:val="Labor-FormatvorlageTitelseite"/>
                    <w:sz w:val="40"/>
                  </w:rPr>
                  <w:alias w:val="Name der Station"/>
                  <w:tag w:val="Name der Station"/>
                  <w:id w:val="665904178"/>
                  <w:placeholder>
                    <w:docPart w:val="291E0172045C4DBDB4D1C273677B3BB8"/>
                  </w:placeholder>
                </w:sdtPr>
                <w:sdtEndPr>
                  <w:rPr>
                    <w:rStyle w:val="Absatz-Standardschriftart"/>
                    <w:szCs w:val="56"/>
                  </w:rPr>
                </w:sdtEndPr>
                <w:sdtContent>
                  <w:r w:rsidR="00E03BDF" w:rsidRPr="00FB4E46">
                    <w:t>Strahlensätze</w:t>
                  </w:r>
                </w:sdtContent>
              </w:sdt>
            </w:sdtContent>
          </w:sdt>
          <w:r w:rsidR="00E03BDF" w:rsidRPr="00FB4E46">
            <w:t>“ – Teil 1</w:t>
          </w:r>
        </w:p>
      </w:tc>
    </w:tr>
    <w:tr w:rsidR="00E03BDF" w:rsidTr="00585BA2">
      <w:trPr>
        <w:trHeight w:val="429"/>
      </w:trPr>
      <w:tc>
        <w:tcPr>
          <w:tcW w:w="1700" w:type="dxa"/>
          <w:vMerge/>
        </w:tcPr>
        <w:p w:rsidR="00E03BDF" w:rsidRDefault="00E03BDF" w:rsidP="002F3E1C">
          <w:pPr>
            <w:pStyle w:val="Kopfzeile"/>
          </w:pPr>
        </w:p>
      </w:tc>
      <w:tc>
        <w:tcPr>
          <w:tcW w:w="251" w:type="dxa"/>
          <w:vMerge/>
        </w:tcPr>
        <w:p w:rsidR="00E03BDF" w:rsidRDefault="00E03BDF" w:rsidP="002F3E1C">
          <w:pPr>
            <w:pStyle w:val="Kopfzeile"/>
          </w:pPr>
        </w:p>
      </w:tc>
      <w:tc>
        <w:tcPr>
          <w:tcW w:w="7337" w:type="dxa"/>
        </w:tcPr>
        <w:p w:rsidR="00E03BDF" w:rsidRPr="00D82F4B" w:rsidRDefault="00E03BDF" w:rsidP="002F3E1C">
          <w:pPr>
            <w:widowControl w:val="0"/>
            <w:rPr>
              <w:noProof/>
            </w:rPr>
          </w:pPr>
        </w:p>
      </w:tc>
    </w:tr>
  </w:tbl>
  <w:p w:rsidR="00E03BDF" w:rsidRDefault="00E03BDF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F" w:rsidRDefault="00E03BD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F" w:rsidRDefault="00E03BDF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14B807F" wp14:editId="188D540B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79" name="Grafik 0" descr="mathe_ist_me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5D7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 wp14:anchorId="00DDDD8D" wp14:editId="5A891C80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" strokecolor="#ffd320" strokeweight="4pt">
              <v:shadow color="#ccc"/>
            </v:line>
          </w:pict>
        </mc:Fallback>
      </mc:AlternateContent>
    </w:r>
    <w:r w:rsidR="00C045D7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9264" behindDoc="0" locked="0" layoutInCell="1" allowOverlap="1" wp14:anchorId="59172FC5" wp14:editId="699072A1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" strokecolor="#ffd320" strokeweight="4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66" w:rsidRDefault="00E73B66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712512" behindDoc="0" locked="0" layoutInCell="1" allowOverlap="1" wp14:anchorId="1D1F521D" wp14:editId="559DF255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81" name="Grafik 0" descr="mathe_ist_me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711488" behindDoc="0" locked="0" layoutInCell="1" allowOverlap="1" wp14:anchorId="276691E1" wp14:editId="24F726E7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7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7114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" strokecolor="#ffd320" strokeweight="4pt">
              <v:shadow color="#ccc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710464" behindDoc="0" locked="0" layoutInCell="1" allowOverlap="1" wp14:anchorId="389C2E4E" wp14:editId="5AA93DA0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7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7104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" strokecolor="#ffd320" strokeweight="4pt">
              <v:shadow color="#ccc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E03BDF" w:rsidRPr="007A1ED0" w:rsidTr="00F822E3">
      <w:trPr>
        <w:trHeight w:val="20"/>
      </w:trPr>
      <w:tc>
        <w:tcPr>
          <w:tcW w:w="1700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CF21F35" wp14:editId="6FA429F7">
                <wp:extent cx="914634" cy="914634"/>
                <wp:effectExtent l="19050" t="0" r="0" b="0"/>
                <wp:docPr id="43" name="Grafik 43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945639" w:rsidRDefault="00C045D7" w:rsidP="00D7795F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694080" behindDoc="0" locked="0" layoutInCell="1" allowOverlap="1" wp14:anchorId="07EAD05C" wp14:editId="564814FD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38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9408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y2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PbHnLa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="00E03BDF" w:rsidRPr="00945639">
            <w:t xml:space="preserve">Station </w:t>
          </w:r>
          <w:r w:rsidR="00E03BDF" w:rsidRPr="00FB4E46">
            <w:t>„</w:t>
          </w:r>
          <w:sdt>
            <w:sdtPr>
              <w:alias w:val="Name der Station"/>
              <w:tag w:val="Name der Station"/>
              <w:id w:val="-1017389501"/>
            </w:sdtPr>
            <w:sdtEndPr/>
            <w:sdtContent>
              <w:sdt>
                <w:sdtPr>
                  <w:rPr>
                    <w:rStyle w:val="Labor-FormatvorlageTitelseite"/>
                    <w:sz w:val="40"/>
                  </w:rPr>
                  <w:alias w:val="Name der Station"/>
                  <w:tag w:val="Name der Station"/>
                  <w:id w:val="733127883"/>
                </w:sdtPr>
                <w:sdtEndPr>
                  <w:rPr>
                    <w:rStyle w:val="Absatz-Standardschriftart"/>
                    <w:szCs w:val="56"/>
                  </w:rPr>
                </w:sdtEndPr>
                <w:sdtContent>
                  <w:r w:rsidR="00E03BDF" w:rsidRPr="00FB4E46">
                    <w:t>Strahlensätze</w:t>
                  </w:r>
                </w:sdtContent>
              </w:sdt>
            </w:sdtContent>
          </w:sdt>
          <w:r w:rsidR="00E03BDF" w:rsidRPr="00FB4E46">
            <w:t>“ – Teil 1</w:t>
          </w:r>
        </w:p>
      </w:tc>
    </w:tr>
    <w:tr w:rsidR="00E03BDF" w:rsidRPr="007A1ED0" w:rsidTr="00F822E3">
      <w:trPr>
        <w:trHeight w:val="429"/>
      </w:trPr>
      <w:tc>
        <w:tcPr>
          <w:tcW w:w="1700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7C71BE" w:rsidRDefault="00EE1CF9" w:rsidP="00DB05EE">
          <w:pPr>
            <w:pStyle w:val="Labor-Kapitelberschrift"/>
            <w:rPr>
              <w:noProof/>
            </w:rPr>
          </w:pPr>
          <w:r>
            <w:fldChar w:fldCharType="begin"/>
          </w:r>
          <w:r w:rsidR="00E03BDF"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373195516"/>
            </w:sdtPr>
            <w:sdtEndPr/>
            <w:sdtContent>
              <w:r w:rsidR="00E03BDF">
                <w:t>Der Jakobsstab</w:t>
              </w:r>
            </w:sdtContent>
          </w:sdt>
        </w:p>
      </w:tc>
    </w:tr>
  </w:tbl>
  <w:p w:rsidR="00E03BDF" w:rsidRDefault="00E03BDF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E03BDF" w:rsidRPr="007A1ED0" w:rsidTr="00F822E3">
      <w:trPr>
        <w:trHeight w:val="20"/>
      </w:trPr>
      <w:tc>
        <w:tcPr>
          <w:tcW w:w="1700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E08105A" wp14:editId="26682A5C">
                <wp:extent cx="914634" cy="914634"/>
                <wp:effectExtent l="19050" t="0" r="0" b="0"/>
                <wp:docPr id="44" name="Grafik 185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945639" w:rsidRDefault="00C045D7" w:rsidP="00D7795F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702272" behindDoc="0" locked="0" layoutInCell="1" allowOverlap="1" wp14:anchorId="052DC0DA" wp14:editId="474C0BDD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9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227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GG9yD+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="00E03BDF" w:rsidRPr="00945639">
            <w:t xml:space="preserve">Station </w:t>
          </w:r>
          <w:r w:rsidR="00E03BDF" w:rsidRPr="00FB4E46">
            <w:t>„</w:t>
          </w:r>
          <w:sdt>
            <w:sdtPr>
              <w:alias w:val="Name der Station"/>
              <w:tag w:val="Name der Station"/>
              <w:id w:val="-1221597098"/>
            </w:sdtPr>
            <w:sdtEndPr/>
            <w:sdtContent>
              <w:sdt>
                <w:sdtPr>
                  <w:rPr>
                    <w:rStyle w:val="Labor-FormatvorlageTitelseite"/>
                    <w:sz w:val="40"/>
                  </w:rPr>
                  <w:alias w:val="Name der Station"/>
                  <w:tag w:val="Name der Station"/>
                  <w:id w:val="-1812934503"/>
                </w:sdtPr>
                <w:sdtEndPr>
                  <w:rPr>
                    <w:rStyle w:val="Absatz-Standardschriftart"/>
                    <w:szCs w:val="56"/>
                  </w:rPr>
                </w:sdtEndPr>
                <w:sdtContent>
                  <w:r w:rsidR="00E03BDF" w:rsidRPr="00FB4E46">
                    <w:t>Strahlensätze</w:t>
                  </w:r>
                </w:sdtContent>
              </w:sdt>
            </w:sdtContent>
          </w:sdt>
          <w:r w:rsidR="00E03BDF" w:rsidRPr="00FB4E46">
            <w:t>“ – Teil 1</w:t>
          </w:r>
        </w:p>
      </w:tc>
    </w:tr>
    <w:tr w:rsidR="00E03BDF" w:rsidRPr="007A1ED0" w:rsidTr="00F822E3">
      <w:trPr>
        <w:trHeight w:val="429"/>
      </w:trPr>
      <w:tc>
        <w:tcPr>
          <w:tcW w:w="1700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7C71BE" w:rsidRDefault="00E03BDF" w:rsidP="00FE0C4A">
          <w:pPr>
            <w:pStyle w:val="Labor-Kapitelberschrift"/>
            <w:rPr>
              <w:noProof/>
            </w:rPr>
          </w:pPr>
          <w:r>
            <w:t>Aufgabe 1:</w:t>
          </w:r>
          <w:r w:rsidR="00EE1CF9">
            <w:fldChar w:fldCharType="begin"/>
          </w:r>
          <w:r>
            <w:instrText xml:space="preserve"> TITLE   \* MERGEFORMAT </w:instrText>
          </w:r>
          <w:r w:rsidR="00EE1CF9">
            <w:fldChar w:fldCharType="end"/>
          </w:r>
          <w:sdt>
            <w:sdtPr>
              <w:alias w:val="Titel der Aufgabe"/>
              <w:tag w:val="Titel der Aufgabe"/>
              <w:id w:val="-204327286"/>
            </w:sdtPr>
            <w:sdtEndPr/>
            <w:sdtContent>
              <w:r>
                <w:t xml:space="preserve"> Ähnlichkeit</w:t>
              </w:r>
            </w:sdtContent>
          </w:sdt>
        </w:p>
      </w:tc>
    </w:tr>
  </w:tbl>
  <w:p w:rsidR="00E03BDF" w:rsidRDefault="00E03BDF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E03BDF" w:rsidRPr="007A1ED0" w:rsidTr="00F822E3">
      <w:trPr>
        <w:trHeight w:val="20"/>
      </w:trPr>
      <w:tc>
        <w:tcPr>
          <w:tcW w:w="1700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B6FFE9E" wp14:editId="2287CB5E">
                <wp:extent cx="914634" cy="914634"/>
                <wp:effectExtent l="19050" t="0" r="0" b="0"/>
                <wp:docPr id="45" name="Grafik 185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945639" w:rsidRDefault="00C045D7" w:rsidP="00D7795F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704320" behindDoc="0" locked="0" layoutInCell="1" allowOverlap="1" wp14:anchorId="4E919211" wp14:editId="419D638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3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432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Da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NIE4Nq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="00E03BDF" w:rsidRPr="00945639">
            <w:t xml:space="preserve">Station </w:t>
          </w:r>
          <w:r w:rsidR="00E03BDF" w:rsidRPr="00FB4E46">
            <w:t>„</w:t>
          </w:r>
          <w:sdt>
            <w:sdtPr>
              <w:alias w:val="Name der Station"/>
              <w:tag w:val="Name der Station"/>
              <w:id w:val="-1834834146"/>
            </w:sdtPr>
            <w:sdtEndPr/>
            <w:sdtContent>
              <w:sdt>
                <w:sdtPr>
                  <w:rPr>
                    <w:rStyle w:val="Labor-FormatvorlageTitelseite"/>
                    <w:sz w:val="40"/>
                  </w:rPr>
                  <w:alias w:val="Name der Station"/>
                  <w:tag w:val="Name der Station"/>
                  <w:id w:val="-1686737976"/>
                </w:sdtPr>
                <w:sdtEndPr>
                  <w:rPr>
                    <w:rStyle w:val="Absatz-Standardschriftart"/>
                    <w:szCs w:val="56"/>
                  </w:rPr>
                </w:sdtEndPr>
                <w:sdtContent>
                  <w:r w:rsidR="00E03BDF" w:rsidRPr="00FB4E46">
                    <w:t>Strahlensätze</w:t>
                  </w:r>
                </w:sdtContent>
              </w:sdt>
            </w:sdtContent>
          </w:sdt>
          <w:r w:rsidR="00E03BDF" w:rsidRPr="00FB4E46">
            <w:t>“ – Teil 1</w:t>
          </w:r>
        </w:p>
      </w:tc>
    </w:tr>
    <w:tr w:rsidR="00E03BDF" w:rsidRPr="007A1ED0" w:rsidTr="00F822E3">
      <w:trPr>
        <w:trHeight w:val="429"/>
      </w:trPr>
      <w:tc>
        <w:tcPr>
          <w:tcW w:w="1700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7C71BE" w:rsidRDefault="00E03BDF" w:rsidP="009766AA">
          <w:pPr>
            <w:pStyle w:val="Labor-Kapitelberschrift"/>
            <w:rPr>
              <w:noProof/>
            </w:rPr>
          </w:pPr>
          <w:r>
            <w:t>Aufgabe 2:</w:t>
          </w:r>
          <w:r w:rsidR="00EE1CF9">
            <w:fldChar w:fldCharType="begin"/>
          </w:r>
          <w:r>
            <w:instrText xml:space="preserve"> TITLE   \* MERGEFORMAT </w:instrText>
          </w:r>
          <w:r w:rsidR="00EE1CF9">
            <w:fldChar w:fldCharType="end"/>
          </w:r>
          <w:sdt>
            <w:sdtPr>
              <w:alias w:val="Titel der Aufgabe"/>
              <w:tag w:val="Titel der Aufgabe"/>
              <w:id w:val="625970420"/>
            </w:sdtPr>
            <w:sdtEndPr/>
            <w:sdtContent>
              <w:r>
                <w:t xml:space="preserve"> Zentrische Streckung</w:t>
              </w:r>
            </w:sdtContent>
          </w:sdt>
        </w:p>
      </w:tc>
    </w:tr>
  </w:tbl>
  <w:p w:rsidR="00E03BDF" w:rsidRDefault="00E03BDF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E03BDF" w:rsidRPr="007A1ED0" w:rsidTr="00F822E3">
      <w:trPr>
        <w:trHeight w:val="20"/>
      </w:trPr>
      <w:tc>
        <w:tcPr>
          <w:tcW w:w="1700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DFF10B9" wp14:editId="4D316046">
                <wp:extent cx="914634" cy="914634"/>
                <wp:effectExtent l="19050" t="0" r="0" b="0"/>
                <wp:docPr id="46" name="Grafik 185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945639" w:rsidRDefault="00C045D7" w:rsidP="00D7795F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706368" behindDoc="0" locked="0" layoutInCell="1" allowOverlap="1" wp14:anchorId="7A4739D0" wp14:editId="1981DF58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7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636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="00E03BDF" w:rsidRPr="00945639">
            <w:t xml:space="preserve">Station </w:t>
          </w:r>
          <w:r w:rsidR="00E03BDF" w:rsidRPr="00FB4E46">
            <w:t>„</w:t>
          </w:r>
          <w:sdt>
            <w:sdtPr>
              <w:alias w:val="Name der Station"/>
              <w:tag w:val="Name der Station"/>
              <w:id w:val="-909314371"/>
            </w:sdtPr>
            <w:sdtEndPr/>
            <w:sdtContent>
              <w:sdt>
                <w:sdtPr>
                  <w:rPr>
                    <w:rStyle w:val="Labor-FormatvorlageTitelseite"/>
                    <w:sz w:val="40"/>
                  </w:rPr>
                  <w:alias w:val="Name der Station"/>
                  <w:tag w:val="Name der Station"/>
                  <w:id w:val="771126467"/>
                </w:sdtPr>
                <w:sdtEndPr>
                  <w:rPr>
                    <w:rStyle w:val="Absatz-Standardschriftart"/>
                    <w:szCs w:val="56"/>
                  </w:rPr>
                </w:sdtEndPr>
                <w:sdtContent>
                  <w:r w:rsidR="00E03BDF" w:rsidRPr="00FB4E46">
                    <w:t>Strahlensätze</w:t>
                  </w:r>
                </w:sdtContent>
              </w:sdt>
            </w:sdtContent>
          </w:sdt>
          <w:r w:rsidR="00E03BDF" w:rsidRPr="00FB4E46">
            <w:t>“ – Teil 1</w:t>
          </w:r>
        </w:p>
      </w:tc>
    </w:tr>
    <w:tr w:rsidR="00E03BDF" w:rsidRPr="007A1ED0" w:rsidTr="00F822E3">
      <w:trPr>
        <w:trHeight w:val="429"/>
      </w:trPr>
      <w:tc>
        <w:tcPr>
          <w:tcW w:w="1700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E03BDF" w:rsidRPr="007A1ED0" w:rsidRDefault="00E03BDF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E03BDF" w:rsidRPr="007C71BE" w:rsidRDefault="00EE1CF9" w:rsidP="00810C1A">
          <w:pPr>
            <w:pStyle w:val="Labor-Kapitelberschrift"/>
            <w:rPr>
              <w:noProof/>
            </w:rPr>
          </w:pPr>
          <w:r>
            <w:fldChar w:fldCharType="begin"/>
          </w:r>
          <w:r w:rsidR="00E03BDF"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-1420088440"/>
            </w:sdtPr>
            <w:sdtEndPr/>
            <w:sdtContent>
              <w:r w:rsidR="00810C1A">
                <w:t>Aufgabe 3:</w:t>
              </w:r>
              <w:r w:rsidR="00E03BDF">
                <w:t xml:space="preserve"> Wie funktioniert der Jakobsstab</w:t>
              </w:r>
              <w:r w:rsidR="00CA04B7">
                <w:t>?</w:t>
              </w:r>
            </w:sdtContent>
          </w:sdt>
        </w:p>
      </w:tc>
    </w:tr>
  </w:tbl>
  <w:p w:rsidR="00E03BDF" w:rsidRDefault="00E03BDF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306E92" w:rsidRPr="007A1ED0" w:rsidTr="00CE1ABE">
      <w:trPr>
        <w:trHeight w:val="20"/>
      </w:trPr>
      <w:tc>
        <w:tcPr>
          <w:tcW w:w="1700" w:type="dxa"/>
          <w:vMerge w:val="restart"/>
        </w:tcPr>
        <w:p w:rsidR="00306E92" w:rsidRPr="007A1ED0" w:rsidRDefault="00306E92" w:rsidP="00CE1AB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661F356" wp14:editId="16C0DED8">
                <wp:extent cx="914634" cy="914634"/>
                <wp:effectExtent l="19050" t="0" r="0" b="0"/>
                <wp:docPr id="49" name="Grafik 185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306E92" w:rsidRPr="007A1ED0" w:rsidRDefault="00306E92" w:rsidP="00CE1ABE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306E92" w:rsidRPr="00945639" w:rsidRDefault="00306E92" w:rsidP="00CE1ABE">
          <w:pPr>
            <w:pStyle w:val="Labor-Seitenberschrift"/>
          </w:pPr>
          <w:r>
            <w:rPr>
              <w:noProof/>
            </w:rPr>
            <mc:AlternateContent>
              <mc:Choice Requires="wps">
                <w:drawing>
                  <wp:anchor distT="36576" distB="36576" distL="36575" distR="36575" simplePos="0" relativeHeight="251708416" behindDoc="0" locked="0" layoutInCell="1" allowOverlap="1" wp14:anchorId="0031CB94" wp14:editId="115BAEB5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48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70841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6E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L0GfoS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  <w:r w:rsidRPr="00945639">
            <w:t xml:space="preserve">Station </w:t>
          </w:r>
          <w:r w:rsidRPr="00FB4E46">
            <w:t>„</w:t>
          </w:r>
          <w:sdt>
            <w:sdtPr>
              <w:alias w:val="Name der Station"/>
              <w:tag w:val="Name der Station"/>
              <w:id w:val="1407566831"/>
            </w:sdtPr>
            <w:sdtEndPr/>
            <w:sdtContent>
              <w:sdt>
                <w:sdtPr>
                  <w:rPr>
                    <w:rStyle w:val="Labor-FormatvorlageTitelseite"/>
                    <w:sz w:val="40"/>
                  </w:rPr>
                  <w:alias w:val="Name der Station"/>
                  <w:tag w:val="Name der Station"/>
                  <w:id w:val="229970235"/>
                </w:sdtPr>
                <w:sdtEndPr>
                  <w:rPr>
                    <w:rStyle w:val="Absatz-Standardschriftart"/>
                    <w:szCs w:val="56"/>
                  </w:rPr>
                </w:sdtEndPr>
                <w:sdtContent>
                  <w:r w:rsidRPr="00FB4E46">
                    <w:t>Strahlensätze</w:t>
                  </w:r>
                </w:sdtContent>
              </w:sdt>
            </w:sdtContent>
          </w:sdt>
          <w:r w:rsidRPr="00FB4E46">
            <w:t>“ – Teil 1</w:t>
          </w:r>
        </w:p>
      </w:tc>
    </w:tr>
    <w:tr w:rsidR="00306E92" w:rsidRPr="007A1ED0" w:rsidTr="00CE1ABE">
      <w:trPr>
        <w:trHeight w:val="429"/>
      </w:trPr>
      <w:tc>
        <w:tcPr>
          <w:tcW w:w="1700" w:type="dxa"/>
          <w:vMerge/>
        </w:tcPr>
        <w:p w:rsidR="00306E92" w:rsidRPr="007A1ED0" w:rsidRDefault="00306E92" w:rsidP="00CE1ABE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306E92" w:rsidRPr="007A1ED0" w:rsidRDefault="00306E92" w:rsidP="00CE1ABE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306E92" w:rsidRPr="007C71BE" w:rsidRDefault="00306E92" w:rsidP="00306E92">
          <w:pPr>
            <w:pStyle w:val="Labor-Kapitelberschrift"/>
            <w:rPr>
              <w:noProof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621871980"/>
            </w:sdtPr>
            <w:sdtEndPr/>
            <w:sdtContent>
              <w:r>
                <w:t>Aufgabe 4: Der zweite Strahlensatz</w:t>
              </w:r>
            </w:sdtContent>
          </w:sdt>
        </w:p>
      </w:tc>
    </w:tr>
  </w:tbl>
  <w:p w:rsidR="00B46382" w:rsidRDefault="00B46382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92" w:rsidRDefault="00306E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94"/>
    <w:multiLevelType w:val="hybridMultilevel"/>
    <w:tmpl w:val="50F65BF4"/>
    <w:lvl w:ilvl="0" w:tplc="765E6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20D7"/>
    <w:multiLevelType w:val="hybridMultilevel"/>
    <w:tmpl w:val="E174D7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6F8"/>
    <w:multiLevelType w:val="hybridMultilevel"/>
    <w:tmpl w:val="5A46B29E"/>
    <w:lvl w:ilvl="0" w:tplc="F4368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2741"/>
    <w:multiLevelType w:val="hybridMultilevel"/>
    <w:tmpl w:val="CA8CDF36"/>
    <w:lvl w:ilvl="0" w:tplc="BE96F35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56D7E93"/>
    <w:multiLevelType w:val="hybridMultilevel"/>
    <w:tmpl w:val="BEF67C2E"/>
    <w:lvl w:ilvl="0" w:tplc="262A8D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149A2"/>
    <w:multiLevelType w:val="multilevel"/>
    <w:tmpl w:val="00062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994C92"/>
    <w:multiLevelType w:val="hybridMultilevel"/>
    <w:tmpl w:val="92DEF8D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2028CD"/>
    <w:multiLevelType w:val="hybridMultilevel"/>
    <w:tmpl w:val="02CCBC08"/>
    <w:lvl w:ilvl="0" w:tplc="1FD46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97DE7"/>
    <w:multiLevelType w:val="multilevel"/>
    <w:tmpl w:val="9AFEB24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EF1D10"/>
    <w:multiLevelType w:val="hybridMultilevel"/>
    <w:tmpl w:val="54D63046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F973D15"/>
    <w:multiLevelType w:val="hybridMultilevel"/>
    <w:tmpl w:val="404404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5646F"/>
    <w:multiLevelType w:val="hybridMultilevel"/>
    <w:tmpl w:val="B992C2FA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74B430A"/>
    <w:multiLevelType w:val="hybridMultilevel"/>
    <w:tmpl w:val="D3A895C0"/>
    <w:lvl w:ilvl="0" w:tplc="7494C5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0EEA"/>
    <w:multiLevelType w:val="multilevel"/>
    <w:tmpl w:val="B7804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A316CE0"/>
    <w:multiLevelType w:val="hybridMultilevel"/>
    <w:tmpl w:val="4822AFA2"/>
    <w:lvl w:ilvl="0" w:tplc="1C927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C5DD0"/>
    <w:multiLevelType w:val="hybridMultilevel"/>
    <w:tmpl w:val="B34E56D0"/>
    <w:lvl w:ilvl="0" w:tplc="91E0B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B87DD3"/>
    <w:multiLevelType w:val="hybridMultilevel"/>
    <w:tmpl w:val="A3FECFB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A6846"/>
    <w:multiLevelType w:val="multilevel"/>
    <w:tmpl w:val="1302A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1361E"/>
    <w:multiLevelType w:val="hybridMultilevel"/>
    <w:tmpl w:val="4D40E658"/>
    <w:lvl w:ilvl="0" w:tplc="DD767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72536"/>
    <w:multiLevelType w:val="multilevel"/>
    <w:tmpl w:val="91B696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8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9"/>
  </w:num>
  <w:num w:numId="11">
    <w:abstractNumId w:val="23"/>
  </w:num>
  <w:num w:numId="12">
    <w:abstractNumId w:val="6"/>
  </w:num>
  <w:num w:numId="13">
    <w:abstractNumId w:val="16"/>
  </w:num>
  <w:num w:numId="14">
    <w:abstractNumId w:val="17"/>
  </w:num>
  <w:num w:numId="15">
    <w:abstractNumId w:val="12"/>
  </w:num>
  <w:num w:numId="16">
    <w:abstractNumId w:val="10"/>
  </w:num>
  <w:num w:numId="17">
    <w:abstractNumId w:val="0"/>
  </w:num>
  <w:num w:numId="18">
    <w:abstractNumId w:val="4"/>
  </w:num>
  <w:num w:numId="19">
    <w:abstractNumId w:val="15"/>
  </w:num>
  <w:num w:numId="20">
    <w:abstractNumId w:val="3"/>
  </w:num>
  <w:num w:numId="21">
    <w:abstractNumId w:val="5"/>
  </w:num>
  <w:num w:numId="22">
    <w:abstractNumId w:val="13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C1"/>
    <w:rsid w:val="00000E1E"/>
    <w:rsid w:val="000029EE"/>
    <w:rsid w:val="000139D9"/>
    <w:rsid w:val="000172BB"/>
    <w:rsid w:val="00027FF6"/>
    <w:rsid w:val="00042534"/>
    <w:rsid w:val="00044286"/>
    <w:rsid w:val="00044FAB"/>
    <w:rsid w:val="00045F30"/>
    <w:rsid w:val="00051EF9"/>
    <w:rsid w:val="00053322"/>
    <w:rsid w:val="00054F92"/>
    <w:rsid w:val="00057655"/>
    <w:rsid w:val="00063755"/>
    <w:rsid w:val="000670B6"/>
    <w:rsid w:val="0007263F"/>
    <w:rsid w:val="00074833"/>
    <w:rsid w:val="0007720D"/>
    <w:rsid w:val="000824AC"/>
    <w:rsid w:val="00085183"/>
    <w:rsid w:val="0009299B"/>
    <w:rsid w:val="000A0901"/>
    <w:rsid w:val="000A351B"/>
    <w:rsid w:val="000A59B9"/>
    <w:rsid w:val="000C1EA1"/>
    <w:rsid w:val="000E1040"/>
    <w:rsid w:val="000E700E"/>
    <w:rsid w:val="000F6EE1"/>
    <w:rsid w:val="00111BE7"/>
    <w:rsid w:val="00115C62"/>
    <w:rsid w:val="001168F2"/>
    <w:rsid w:val="00131E0C"/>
    <w:rsid w:val="00135C89"/>
    <w:rsid w:val="00137608"/>
    <w:rsid w:val="00140843"/>
    <w:rsid w:val="00147D7B"/>
    <w:rsid w:val="00165E44"/>
    <w:rsid w:val="00170257"/>
    <w:rsid w:val="0017415B"/>
    <w:rsid w:val="00176AED"/>
    <w:rsid w:val="001836B5"/>
    <w:rsid w:val="001842A3"/>
    <w:rsid w:val="00184B7F"/>
    <w:rsid w:val="001A0F16"/>
    <w:rsid w:val="001A2C55"/>
    <w:rsid w:val="001A5E17"/>
    <w:rsid w:val="001B156B"/>
    <w:rsid w:val="001B407D"/>
    <w:rsid w:val="001B4299"/>
    <w:rsid w:val="001B5159"/>
    <w:rsid w:val="001B6443"/>
    <w:rsid w:val="001C4278"/>
    <w:rsid w:val="001C78D1"/>
    <w:rsid w:val="001D1FB2"/>
    <w:rsid w:val="001D4B93"/>
    <w:rsid w:val="001E5711"/>
    <w:rsid w:val="001F1C01"/>
    <w:rsid w:val="00211CFC"/>
    <w:rsid w:val="002153FF"/>
    <w:rsid w:val="00215DE0"/>
    <w:rsid w:val="002235B6"/>
    <w:rsid w:val="00226801"/>
    <w:rsid w:val="002276CD"/>
    <w:rsid w:val="00230F4C"/>
    <w:rsid w:val="00241578"/>
    <w:rsid w:val="00241C6E"/>
    <w:rsid w:val="00242EC9"/>
    <w:rsid w:val="00253046"/>
    <w:rsid w:val="00261CE4"/>
    <w:rsid w:val="00272385"/>
    <w:rsid w:val="00272708"/>
    <w:rsid w:val="00274509"/>
    <w:rsid w:val="00280A87"/>
    <w:rsid w:val="0028405A"/>
    <w:rsid w:val="002878D2"/>
    <w:rsid w:val="00297CB2"/>
    <w:rsid w:val="00297FF0"/>
    <w:rsid w:val="002A3B08"/>
    <w:rsid w:val="002A4E23"/>
    <w:rsid w:val="002A5CA3"/>
    <w:rsid w:val="002A7B7C"/>
    <w:rsid w:val="002B1CB8"/>
    <w:rsid w:val="002B1F04"/>
    <w:rsid w:val="002B4867"/>
    <w:rsid w:val="002B70E6"/>
    <w:rsid w:val="002C07DD"/>
    <w:rsid w:val="002C0F22"/>
    <w:rsid w:val="002C577D"/>
    <w:rsid w:val="002D315C"/>
    <w:rsid w:val="002D79A2"/>
    <w:rsid w:val="002E5187"/>
    <w:rsid w:val="002F1020"/>
    <w:rsid w:val="002F28B0"/>
    <w:rsid w:val="002F3E1C"/>
    <w:rsid w:val="002F4B85"/>
    <w:rsid w:val="002F71B2"/>
    <w:rsid w:val="00302ECA"/>
    <w:rsid w:val="00303D75"/>
    <w:rsid w:val="00304506"/>
    <w:rsid w:val="00305798"/>
    <w:rsid w:val="00306E92"/>
    <w:rsid w:val="003130FF"/>
    <w:rsid w:val="00321D17"/>
    <w:rsid w:val="003333FE"/>
    <w:rsid w:val="00342E2C"/>
    <w:rsid w:val="00352838"/>
    <w:rsid w:val="00352F80"/>
    <w:rsid w:val="00353E9E"/>
    <w:rsid w:val="00366629"/>
    <w:rsid w:val="003704F1"/>
    <w:rsid w:val="003707E1"/>
    <w:rsid w:val="0037103B"/>
    <w:rsid w:val="00375D92"/>
    <w:rsid w:val="0038354C"/>
    <w:rsid w:val="00386592"/>
    <w:rsid w:val="00392B8A"/>
    <w:rsid w:val="003B0522"/>
    <w:rsid w:val="003B29EE"/>
    <w:rsid w:val="003D02AA"/>
    <w:rsid w:val="003D38AF"/>
    <w:rsid w:val="003D7885"/>
    <w:rsid w:val="003E0432"/>
    <w:rsid w:val="003E2106"/>
    <w:rsid w:val="003E445B"/>
    <w:rsid w:val="003F1A63"/>
    <w:rsid w:val="003F66BF"/>
    <w:rsid w:val="00403D18"/>
    <w:rsid w:val="00416C49"/>
    <w:rsid w:val="00417446"/>
    <w:rsid w:val="0042037A"/>
    <w:rsid w:val="004206A0"/>
    <w:rsid w:val="00425623"/>
    <w:rsid w:val="00435A48"/>
    <w:rsid w:val="0044099A"/>
    <w:rsid w:val="00440C00"/>
    <w:rsid w:val="00446682"/>
    <w:rsid w:val="00446DDC"/>
    <w:rsid w:val="00465114"/>
    <w:rsid w:val="00485793"/>
    <w:rsid w:val="0049036A"/>
    <w:rsid w:val="00491F3B"/>
    <w:rsid w:val="004928E5"/>
    <w:rsid w:val="00493051"/>
    <w:rsid w:val="00496FAE"/>
    <w:rsid w:val="004976AC"/>
    <w:rsid w:val="004A1DC1"/>
    <w:rsid w:val="004A1EFF"/>
    <w:rsid w:val="004C7AE9"/>
    <w:rsid w:val="004E37BE"/>
    <w:rsid w:val="004E3C82"/>
    <w:rsid w:val="005059D4"/>
    <w:rsid w:val="005105DA"/>
    <w:rsid w:val="0051352B"/>
    <w:rsid w:val="00523861"/>
    <w:rsid w:val="00524E87"/>
    <w:rsid w:val="00530DCE"/>
    <w:rsid w:val="0054079D"/>
    <w:rsid w:val="00551B61"/>
    <w:rsid w:val="00553CA5"/>
    <w:rsid w:val="00564017"/>
    <w:rsid w:val="0056681B"/>
    <w:rsid w:val="00570D11"/>
    <w:rsid w:val="00574887"/>
    <w:rsid w:val="0058095D"/>
    <w:rsid w:val="00581948"/>
    <w:rsid w:val="00584C37"/>
    <w:rsid w:val="00585BA2"/>
    <w:rsid w:val="00586FF1"/>
    <w:rsid w:val="005B4D3E"/>
    <w:rsid w:val="005C697C"/>
    <w:rsid w:val="005C6E27"/>
    <w:rsid w:val="005D29B1"/>
    <w:rsid w:val="005D6F84"/>
    <w:rsid w:val="005E2C0F"/>
    <w:rsid w:val="005E2F28"/>
    <w:rsid w:val="005E5E92"/>
    <w:rsid w:val="005E6079"/>
    <w:rsid w:val="005F1FC7"/>
    <w:rsid w:val="005F2676"/>
    <w:rsid w:val="005F6235"/>
    <w:rsid w:val="005F757C"/>
    <w:rsid w:val="006015B0"/>
    <w:rsid w:val="00612B26"/>
    <w:rsid w:val="0061624D"/>
    <w:rsid w:val="0062021C"/>
    <w:rsid w:val="0062362B"/>
    <w:rsid w:val="0062391D"/>
    <w:rsid w:val="0063643C"/>
    <w:rsid w:val="00637A1F"/>
    <w:rsid w:val="00642FBB"/>
    <w:rsid w:val="00650B1E"/>
    <w:rsid w:val="00654AE8"/>
    <w:rsid w:val="006646BA"/>
    <w:rsid w:val="00667686"/>
    <w:rsid w:val="0067624A"/>
    <w:rsid w:val="006910D4"/>
    <w:rsid w:val="006942DC"/>
    <w:rsid w:val="00696ABD"/>
    <w:rsid w:val="006A4FD6"/>
    <w:rsid w:val="006A5C44"/>
    <w:rsid w:val="006B3968"/>
    <w:rsid w:val="006B62E9"/>
    <w:rsid w:val="006C2525"/>
    <w:rsid w:val="006C64EA"/>
    <w:rsid w:val="006C760C"/>
    <w:rsid w:val="006C78B4"/>
    <w:rsid w:val="006D0847"/>
    <w:rsid w:val="006E3676"/>
    <w:rsid w:val="006F138F"/>
    <w:rsid w:val="006F365E"/>
    <w:rsid w:val="00702F3A"/>
    <w:rsid w:val="0070399F"/>
    <w:rsid w:val="00705D7A"/>
    <w:rsid w:val="00710294"/>
    <w:rsid w:val="007111AA"/>
    <w:rsid w:val="0072253B"/>
    <w:rsid w:val="00730B19"/>
    <w:rsid w:val="00731359"/>
    <w:rsid w:val="007337C2"/>
    <w:rsid w:val="00753DBF"/>
    <w:rsid w:val="00754C63"/>
    <w:rsid w:val="0075789D"/>
    <w:rsid w:val="007602DD"/>
    <w:rsid w:val="0076277D"/>
    <w:rsid w:val="007650AE"/>
    <w:rsid w:val="00765E6A"/>
    <w:rsid w:val="00773FCF"/>
    <w:rsid w:val="0079248C"/>
    <w:rsid w:val="00793397"/>
    <w:rsid w:val="00794415"/>
    <w:rsid w:val="00797D82"/>
    <w:rsid w:val="007A1ED0"/>
    <w:rsid w:val="007A4F70"/>
    <w:rsid w:val="007A5CF0"/>
    <w:rsid w:val="007B3901"/>
    <w:rsid w:val="007B7CBC"/>
    <w:rsid w:val="007C71BE"/>
    <w:rsid w:val="007D32CB"/>
    <w:rsid w:val="007D4E37"/>
    <w:rsid w:val="007D6509"/>
    <w:rsid w:val="007E2E72"/>
    <w:rsid w:val="007E5DB4"/>
    <w:rsid w:val="007E6586"/>
    <w:rsid w:val="007F3460"/>
    <w:rsid w:val="007F4D53"/>
    <w:rsid w:val="007F5AB9"/>
    <w:rsid w:val="007F62AE"/>
    <w:rsid w:val="007F73D6"/>
    <w:rsid w:val="0080250C"/>
    <w:rsid w:val="00805A1B"/>
    <w:rsid w:val="00807CF0"/>
    <w:rsid w:val="00807E4B"/>
    <w:rsid w:val="00810C1A"/>
    <w:rsid w:val="00813444"/>
    <w:rsid w:val="00815BF2"/>
    <w:rsid w:val="008164FC"/>
    <w:rsid w:val="008175DB"/>
    <w:rsid w:val="008221C4"/>
    <w:rsid w:val="00823755"/>
    <w:rsid w:val="008258C9"/>
    <w:rsid w:val="0082746E"/>
    <w:rsid w:val="00844037"/>
    <w:rsid w:val="00854CC0"/>
    <w:rsid w:val="00863BC4"/>
    <w:rsid w:val="00864CF8"/>
    <w:rsid w:val="0087159B"/>
    <w:rsid w:val="00872279"/>
    <w:rsid w:val="00884106"/>
    <w:rsid w:val="00884686"/>
    <w:rsid w:val="00886161"/>
    <w:rsid w:val="00886F7E"/>
    <w:rsid w:val="0089614F"/>
    <w:rsid w:val="008A6E1E"/>
    <w:rsid w:val="008B4E0B"/>
    <w:rsid w:val="008C48DF"/>
    <w:rsid w:val="008C6894"/>
    <w:rsid w:val="008D1D6A"/>
    <w:rsid w:val="008D1DD1"/>
    <w:rsid w:val="008D316D"/>
    <w:rsid w:val="008D31D7"/>
    <w:rsid w:val="008D6307"/>
    <w:rsid w:val="008E35EA"/>
    <w:rsid w:val="008E53BA"/>
    <w:rsid w:val="008F627C"/>
    <w:rsid w:val="00901A86"/>
    <w:rsid w:val="009043C7"/>
    <w:rsid w:val="009078CC"/>
    <w:rsid w:val="0091097D"/>
    <w:rsid w:val="009121BE"/>
    <w:rsid w:val="00914508"/>
    <w:rsid w:val="0092058D"/>
    <w:rsid w:val="00923BD6"/>
    <w:rsid w:val="0092681B"/>
    <w:rsid w:val="009301F8"/>
    <w:rsid w:val="00930C7E"/>
    <w:rsid w:val="00931CA3"/>
    <w:rsid w:val="00933C4B"/>
    <w:rsid w:val="009362B7"/>
    <w:rsid w:val="00937C73"/>
    <w:rsid w:val="00944EFF"/>
    <w:rsid w:val="00945639"/>
    <w:rsid w:val="009479F8"/>
    <w:rsid w:val="009534FB"/>
    <w:rsid w:val="0095607A"/>
    <w:rsid w:val="00975CDE"/>
    <w:rsid w:val="009766AA"/>
    <w:rsid w:val="00980A43"/>
    <w:rsid w:val="00986872"/>
    <w:rsid w:val="009A4743"/>
    <w:rsid w:val="009A4BD9"/>
    <w:rsid w:val="009A7D54"/>
    <w:rsid w:val="009B0F4A"/>
    <w:rsid w:val="009B5FC5"/>
    <w:rsid w:val="009B60E4"/>
    <w:rsid w:val="009C3AEF"/>
    <w:rsid w:val="009C5E82"/>
    <w:rsid w:val="009C6F9C"/>
    <w:rsid w:val="009D4B0E"/>
    <w:rsid w:val="009D71C0"/>
    <w:rsid w:val="009E066F"/>
    <w:rsid w:val="009E36BE"/>
    <w:rsid w:val="009E6B55"/>
    <w:rsid w:val="009F02F5"/>
    <w:rsid w:val="009F2E1E"/>
    <w:rsid w:val="009F4C19"/>
    <w:rsid w:val="00A141CE"/>
    <w:rsid w:val="00A15BE9"/>
    <w:rsid w:val="00A245E1"/>
    <w:rsid w:val="00A269D1"/>
    <w:rsid w:val="00A32E6E"/>
    <w:rsid w:val="00A3308A"/>
    <w:rsid w:val="00A422E6"/>
    <w:rsid w:val="00A53480"/>
    <w:rsid w:val="00A55961"/>
    <w:rsid w:val="00A61E40"/>
    <w:rsid w:val="00A80AE9"/>
    <w:rsid w:val="00A830DD"/>
    <w:rsid w:val="00A86C72"/>
    <w:rsid w:val="00A91C88"/>
    <w:rsid w:val="00A93728"/>
    <w:rsid w:val="00A93829"/>
    <w:rsid w:val="00AA1D6B"/>
    <w:rsid w:val="00AB3932"/>
    <w:rsid w:val="00AB59E7"/>
    <w:rsid w:val="00AC5190"/>
    <w:rsid w:val="00AC6CB6"/>
    <w:rsid w:val="00AD08D4"/>
    <w:rsid w:val="00AD24B9"/>
    <w:rsid w:val="00AD331E"/>
    <w:rsid w:val="00AE055A"/>
    <w:rsid w:val="00AE438A"/>
    <w:rsid w:val="00AF132E"/>
    <w:rsid w:val="00AF23C2"/>
    <w:rsid w:val="00AF4BB7"/>
    <w:rsid w:val="00AF4BF4"/>
    <w:rsid w:val="00B03CC3"/>
    <w:rsid w:val="00B06E29"/>
    <w:rsid w:val="00B124F3"/>
    <w:rsid w:val="00B179D4"/>
    <w:rsid w:val="00B24908"/>
    <w:rsid w:val="00B26738"/>
    <w:rsid w:val="00B35821"/>
    <w:rsid w:val="00B40DAB"/>
    <w:rsid w:val="00B412A0"/>
    <w:rsid w:val="00B429CC"/>
    <w:rsid w:val="00B46382"/>
    <w:rsid w:val="00B47DB7"/>
    <w:rsid w:val="00B5137C"/>
    <w:rsid w:val="00B51B4B"/>
    <w:rsid w:val="00B650DA"/>
    <w:rsid w:val="00B6587B"/>
    <w:rsid w:val="00B761AC"/>
    <w:rsid w:val="00B85964"/>
    <w:rsid w:val="00B91636"/>
    <w:rsid w:val="00BA5342"/>
    <w:rsid w:val="00BB088B"/>
    <w:rsid w:val="00BB1D62"/>
    <w:rsid w:val="00BC079D"/>
    <w:rsid w:val="00BC1714"/>
    <w:rsid w:val="00BD2CBA"/>
    <w:rsid w:val="00BE1234"/>
    <w:rsid w:val="00BE3F7D"/>
    <w:rsid w:val="00BF0BBD"/>
    <w:rsid w:val="00BF4C36"/>
    <w:rsid w:val="00BF7A7E"/>
    <w:rsid w:val="00C045D7"/>
    <w:rsid w:val="00C05466"/>
    <w:rsid w:val="00C06B00"/>
    <w:rsid w:val="00C07F89"/>
    <w:rsid w:val="00C21398"/>
    <w:rsid w:val="00C27EAB"/>
    <w:rsid w:val="00C30F07"/>
    <w:rsid w:val="00C3567A"/>
    <w:rsid w:val="00C3658A"/>
    <w:rsid w:val="00C4199D"/>
    <w:rsid w:val="00C447A9"/>
    <w:rsid w:val="00C4593F"/>
    <w:rsid w:val="00C538D7"/>
    <w:rsid w:val="00C63947"/>
    <w:rsid w:val="00C643AF"/>
    <w:rsid w:val="00C643EA"/>
    <w:rsid w:val="00C66276"/>
    <w:rsid w:val="00C73405"/>
    <w:rsid w:val="00CA04B7"/>
    <w:rsid w:val="00CA5829"/>
    <w:rsid w:val="00CC30BB"/>
    <w:rsid w:val="00CD0B34"/>
    <w:rsid w:val="00CD5277"/>
    <w:rsid w:val="00CD7F99"/>
    <w:rsid w:val="00CE229F"/>
    <w:rsid w:val="00CE29F9"/>
    <w:rsid w:val="00CE468D"/>
    <w:rsid w:val="00CF152F"/>
    <w:rsid w:val="00CF475A"/>
    <w:rsid w:val="00D01D60"/>
    <w:rsid w:val="00D038AC"/>
    <w:rsid w:val="00D03A2E"/>
    <w:rsid w:val="00D03B92"/>
    <w:rsid w:val="00D05B81"/>
    <w:rsid w:val="00D062AC"/>
    <w:rsid w:val="00D12C5E"/>
    <w:rsid w:val="00D16468"/>
    <w:rsid w:val="00D22157"/>
    <w:rsid w:val="00D2217F"/>
    <w:rsid w:val="00D41D28"/>
    <w:rsid w:val="00D47D16"/>
    <w:rsid w:val="00D607CE"/>
    <w:rsid w:val="00D7037D"/>
    <w:rsid w:val="00D75314"/>
    <w:rsid w:val="00D7795F"/>
    <w:rsid w:val="00D808B6"/>
    <w:rsid w:val="00D81836"/>
    <w:rsid w:val="00D95924"/>
    <w:rsid w:val="00DA15F8"/>
    <w:rsid w:val="00DA5A00"/>
    <w:rsid w:val="00DB05EE"/>
    <w:rsid w:val="00DB07C6"/>
    <w:rsid w:val="00DB3B90"/>
    <w:rsid w:val="00DC3483"/>
    <w:rsid w:val="00DD2956"/>
    <w:rsid w:val="00DD3E78"/>
    <w:rsid w:val="00DE13CC"/>
    <w:rsid w:val="00DE22F3"/>
    <w:rsid w:val="00DE5D6C"/>
    <w:rsid w:val="00E01D89"/>
    <w:rsid w:val="00E03BDF"/>
    <w:rsid w:val="00E11327"/>
    <w:rsid w:val="00E135ED"/>
    <w:rsid w:val="00E17793"/>
    <w:rsid w:val="00E20D57"/>
    <w:rsid w:val="00E22F43"/>
    <w:rsid w:val="00E262EC"/>
    <w:rsid w:val="00E33795"/>
    <w:rsid w:val="00E34399"/>
    <w:rsid w:val="00E3706E"/>
    <w:rsid w:val="00E47E77"/>
    <w:rsid w:val="00E5272C"/>
    <w:rsid w:val="00E54D19"/>
    <w:rsid w:val="00E63E1E"/>
    <w:rsid w:val="00E67AC4"/>
    <w:rsid w:val="00E70831"/>
    <w:rsid w:val="00E73B66"/>
    <w:rsid w:val="00E83E0C"/>
    <w:rsid w:val="00E962EF"/>
    <w:rsid w:val="00E9647D"/>
    <w:rsid w:val="00E96C57"/>
    <w:rsid w:val="00EA275E"/>
    <w:rsid w:val="00EA44AC"/>
    <w:rsid w:val="00EA7768"/>
    <w:rsid w:val="00EB157E"/>
    <w:rsid w:val="00EB3973"/>
    <w:rsid w:val="00EB5753"/>
    <w:rsid w:val="00EB702C"/>
    <w:rsid w:val="00ED04C7"/>
    <w:rsid w:val="00EE1CF9"/>
    <w:rsid w:val="00EF6690"/>
    <w:rsid w:val="00EF7B49"/>
    <w:rsid w:val="00F106B8"/>
    <w:rsid w:val="00F118F0"/>
    <w:rsid w:val="00F15290"/>
    <w:rsid w:val="00F25301"/>
    <w:rsid w:val="00F350EB"/>
    <w:rsid w:val="00F36561"/>
    <w:rsid w:val="00F377A6"/>
    <w:rsid w:val="00F40F79"/>
    <w:rsid w:val="00F45038"/>
    <w:rsid w:val="00F553D3"/>
    <w:rsid w:val="00F65641"/>
    <w:rsid w:val="00F66725"/>
    <w:rsid w:val="00F731A0"/>
    <w:rsid w:val="00F7446B"/>
    <w:rsid w:val="00F822E3"/>
    <w:rsid w:val="00F836A7"/>
    <w:rsid w:val="00F8538F"/>
    <w:rsid w:val="00F91432"/>
    <w:rsid w:val="00F926EC"/>
    <w:rsid w:val="00FB4E46"/>
    <w:rsid w:val="00FB5733"/>
    <w:rsid w:val="00FB6E7D"/>
    <w:rsid w:val="00FC3075"/>
    <w:rsid w:val="00FD4AB8"/>
    <w:rsid w:val="00FD530F"/>
    <w:rsid w:val="00FE0C4A"/>
    <w:rsid w:val="00FE2E43"/>
    <w:rsid w:val="00FE3845"/>
    <w:rsid w:val="00FE3847"/>
    <w:rsid w:val="00FE4D9E"/>
    <w:rsid w:val="00FE7992"/>
    <w:rsid w:val="00FF17A7"/>
    <w:rsid w:val="00FF324B"/>
    <w:rsid w:val="00FF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paragraph" w:styleId="StandardWeb">
    <w:name w:val="Normal (Web)"/>
    <w:basedOn w:val="Standard"/>
    <w:uiPriority w:val="99"/>
    <w:semiHidden/>
    <w:unhideWhenUsed/>
    <w:rsid w:val="001A2C5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KeinLeerraum">
    <w:name w:val="No Spacing"/>
    <w:uiPriority w:val="1"/>
    <w:qFormat/>
    <w:rsid w:val="00A938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  <w:style w:type="paragraph" w:styleId="StandardWeb">
    <w:name w:val="Normal (Web)"/>
    <w:basedOn w:val="Standard"/>
    <w:uiPriority w:val="99"/>
    <w:semiHidden/>
    <w:unhideWhenUsed/>
    <w:rsid w:val="001A2C5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KeinLeerraum">
    <w:name w:val="No Spacing"/>
    <w:uiPriority w:val="1"/>
    <w:qFormat/>
    <w:rsid w:val="00A938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5.xm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mathe-ist-mehr.de/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jpeg"/><Relationship Id="rId32" Type="http://schemas.openxmlformats.org/officeDocument/2006/relationships/image" Target="media/image13.png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yperlink" Target="http://www.mathe-labor.de/" TargetMode="External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onrad\Dropbox\UNI\Mathematik\M12%20-%20Didaktisches%20Seminar\Mathe%20Labor%20Vorlagen\Vorlagen\Vorlage_Aufgabenheft_2011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7EA69BF80547FEBD850DF778377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0929B-E9FF-4C7B-95CA-F603DFFDE3DB}"/>
      </w:docPartPr>
      <w:docPartBody>
        <w:p w:rsidR="00285B6F" w:rsidRDefault="00285B6F">
          <w:pPr>
            <w:pStyle w:val="0A7EA69BF80547FEBD850DF778377F3B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634F9EB37B47AD95E85A9669DF1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EEFDA-C0EE-4039-8A3A-EF5D5C69E1F5}"/>
      </w:docPartPr>
      <w:docPartBody>
        <w:p w:rsidR="00285B6F" w:rsidRDefault="00285B6F">
          <w:pPr>
            <w:pStyle w:val="B9634F9EB37B47AD95E85A9669DF1E82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33EC156AEB4D27A3E585AEF7DE5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CC2A2-E851-4FBB-BDD9-3DAB67BA788F}"/>
      </w:docPartPr>
      <w:docPartBody>
        <w:p w:rsidR="00285B6F" w:rsidRDefault="00285B6F">
          <w:pPr>
            <w:pStyle w:val="6233EC156AEB4D27A3E585AEF7DE5E25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0F2711001C4260A6A3F58556B64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BDEB1-F922-448D-ADDE-570778AF3C79}"/>
      </w:docPartPr>
      <w:docPartBody>
        <w:p w:rsidR="00285B6F" w:rsidRDefault="00285B6F">
          <w:pPr>
            <w:pStyle w:val="E80F2711001C4260A6A3F58556B64D6D"/>
          </w:pPr>
          <w:r w:rsidRPr="005E3B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196A7ACB1447EC98E4B37AFE730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C9A9D-2430-4839-AA39-7AB7E58B007A}"/>
      </w:docPartPr>
      <w:docPartBody>
        <w:p w:rsidR="00285B6F" w:rsidRDefault="00285B6F">
          <w:pPr>
            <w:pStyle w:val="E1196A7ACB1447EC98E4B37AFE730A9F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ED71F8B5B229470CA3681BF658B60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04FE-EF89-41B9-AA98-BE6E936AE393}"/>
      </w:docPartPr>
      <w:docPartBody>
        <w:p w:rsidR="00285B6F" w:rsidRDefault="00285B6F">
          <w:pPr>
            <w:pStyle w:val="ED71F8B5B229470CA3681BF658B60814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63BBB76D9D4EBF9140ABB39309C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A8F2E-EEEF-441A-A6E1-3CA7D480612D}"/>
      </w:docPartPr>
      <w:docPartBody>
        <w:p w:rsidR="00285B6F" w:rsidRDefault="00285B6F">
          <w:pPr>
            <w:pStyle w:val="2063BBB76D9D4EBF9140ABB39309C297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3F5CA60920574D62A0EA2E07DB138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572BD-3338-4766-8514-58E1132B9479}"/>
      </w:docPartPr>
      <w:docPartBody>
        <w:p w:rsidR="00285B6F" w:rsidRDefault="00285B6F">
          <w:pPr>
            <w:pStyle w:val="3F5CA60920574D62A0EA2E07DB138FAB"/>
          </w:pPr>
          <w:r w:rsidRPr="00242EC9">
            <w:rPr>
              <w:rStyle w:val="Platzhaltertext"/>
              <w:color w:val="0047FF"/>
              <w:sz w:val="40"/>
              <w:szCs w:val="40"/>
            </w:rPr>
            <w:t>Klicken Sie hier, um Text einzugeben.</w:t>
          </w:r>
        </w:p>
      </w:docPartBody>
    </w:docPart>
    <w:docPart>
      <w:docPartPr>
        <w:name w:val="291E0172045C4DBDB4D1C273677B3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A6AA3-8255-4B51-BA29-CB5F6753A58F}"/>
      </w:docPartPr>
      <w:docPartBody>
        <w:p w:rsidR="00313528" w:rsidRDefault="005F7B1F" w:rsidP="005F7B1F">
          <w:pPr>
            <w:pStyle w:val="291E0172045C4DBDB4D1C273677B3BB8"/>
          </w:pPr>
          <w:r w:rsidRPr="009534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5B6F"/>
    <w:rsid w:val="000508DC"/>
    <w:rsid w:val="000A532E"/>
    <w:rsid w:val="001D6BC5"/>
    <w:rsid w:val="0023370B"/>
    <w:rsid w:val="00285B6F"/>
    <w:rsid w:val="00293BB5"/>
    <w:rsid w:val="00313528"/>
    <w:rsid w:val="0038653F"/>
    <w:rsid w:val="003F5C7D"/>
    <w:rsid w:val="004027B1"/>
    <w:rsid w:val="004F2C57"/>
    <w:rsid w:val="005813CC"/>
    <w:rsid w:val="005C33E9"/>
    <w:rsid w:val="005F7B1F"/>
    <w:rsid w:val="006034A6"/>
    <w:rsid w:val="00624F97"/>
    <w:rsid w:val="006529D0"/>
    <w:rsid w:val="006546AD"/>
    <w:rsid w:val="00777C76"/>
    <w:rsid w:val="007E5082"/>
    <w:rsid w:val="007F2FEC"/>
    <w:rsid w:val="00903425"/>
    <w:rsid w:val="009815F8"/>
    <w:rsid w:val="00A7717A"/>
    <w:rsid w:val="00AB58CA"/>
    <w:rsid w:val="00B8246C"/>
    <w:rsid w:val="00BD0992"/>
    <w:rsid w:val="00CA781E"/>
    <w:rsid w:val="00D67263"/>
    <w:rsid w:val="00DB0A58"/>
    <w:rsid w:val="00DE4FED"/>
    <w:rsid w:val="00DF2B6D"/>
    <w:rsid w:val="00E3124F"/>
    <w:rsid w:val="00E6086B"/>
    <w:rsid w:val="00EB644A"/>
    <w:rsid w:val="00EC6FB6"/>
    <w:rsid w:val="00F038DA"/>
    <w:rsid w:val="00FE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58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5C7D"/>
    <w:rPr>
      <w:color w:val="808080"/>
    </w:rPr>
  </w:style>
  <w:style w:type="paragraph" w:customStyle="1" w:styleId="B906BAEA3C524BC1ACDB51181C47FC5B">
    <w:name w:val="B906BAEA3C524BC1ACDB51181C47FC5B"/>
    <w:rsid w:val="00AB58CA"/>
  </w:style>
  <w:style w:type="paragraph" w:customStyle="1" w:styleId="A6DFDB3CA01D44BBB754A287EE4E43E9">
    <w:name w:val="A6DFDB3CA01D44BBB754A287EE4E43E9"/>
    <w:rsid w:val="00AB58CA"/>
  </w:style>
  <w:style w:type="paragraph" w:customStyle="1" w:styleId="0A7EA69BF80547FEBD850DF778377F3B">
    <w:name w:val="0A7EA69BF80547FEBD850DF778377F3B"/>
    <w:rsid w:val="00AB58CA"/>
  </w:style>
  <w:style w:type="paragraph" w:customStyle="1" w:styleId="B9634F9EB37B47AD95E85A9669DF1E82">
    <w:name w:val="B9634F9EB37B47AD95E85A9669DF1E82"/>
    <w:rsid w:val="00AB58CA"/>
  </w:style>
  <w:style w:type="paragraph" w:customStyle="1" w:styleId="6233EC156AEB4D27A3E585AEF7DE5E25">
    <w:name w:val="6233EC156AEB4D27A3E585AEF7DE5E25"/>
    <w:rsid w:val="00AB58CA"/>
  </w:style>
  <w:style w:type="paragraph" w:customStyle="1" w:styleId="E80F2711001C4260A6A3F58556B64D6D">
    <w:name w:val="E80F2711001C4260A6A3F58556B64D6D"/>
    <w:rsid w:val="00AB58CA"/>
  </w:style>
  <w:style w:type="paragraph" w:customStyle="1" w:styleId="E1196A7ACB1447EC98E4B37AFE730A9F">
    <w:name w:val="E1196A7ACB1447EC98E4B37AFE730A9F"/>
    <w:rsid w:val="00AB58CA"/>
  </w:style>
  <w:style w:type="paragraph" w:customStyle="1" w:styleId="ED71F8B5B229470CA3681BF658B60814">
    <w:name w:val="ED71F8B5B229470CA3681BF658B60814"/>
    <w:rsid w:val="00AB58CA"/>
  </w:style>
  <w:style w:type="paragraph" w:customStyle="1" w:styleId="2063BBB76D9D4EBF9140ABB39309C297">
    <w:name w:val="2063BBB76D9D4EBF9140ABB39309C297"/>
    <w:rsid w:val="00AB58CA"/>
  </w:style>
  <w:style w:type="paragraph" w:customStyle="1" w:styleId="3F5CA60920574D62A0EA2E07DB138FAB">
    <w:name w:val="3F5CA60920574D62A0EA2E07DB138FAB"/>
    <w:rsid w:val="00AB58CA"/>
  </w:style>
  <w:style w:type="paragraph" w:customStyle="1" w:styleId="4CCB974434A84E9C9DDDFCFB8770916B">
    <w:name w:val="4CCB974434A84E9C9DDDFCFB8770916B"/>
    <w:rsid w:val="00AB58CA"/>
  </w:style>
  <w:style w:type="paragraph" w:customStyle="1" w:styleId="E2E7E709F5B84C44A27A8EEF21825FBD">
    <w:name w:val="E2E7E709F5B84C44A27A8EEF21825FBD"/>
    <w:rsid w:val="00285B6F"/>
  </w:style>
  <w:style w:type="paragraph" w:customStyle="1" w:styleId="64EFB6AA65FC411D939F6370E3F3F28A">
    <w:name w:val="64EFB6AA65FC411D939F6370E3F3F28A"/>
    <w:rsid w:val="00285B6F"/>
  </w:style>
  <w:style w:type="paragraph" w:customStyle="1" w:styleId="F075FE70BD924CC6B9F11A57A0270426">
    <w:name w:val="F075FE70BD924CC6B9F11A57A0270426"/>
    <w:rsid w:val="00285B6F"/>
  </w:style>
  <w:style w:type="paragraph" w:customStyle="1" w:styleId="27E0F679A4FC4BF887387F1AD6D10365">
    <w:name w:val="27E0F679A4FC4BF887387F1AD6D10365"/>
    <w:rsid w:val="00285B6F"/>
  </w:style>
  <w:style w:type="paragraph" w:customStyle="1" w:styleId="ACAE98A6460F4374A79B8FE9AD0D5855">
    <w:name w:val="ACAE98A6460F4374A79B8FE9AD0D5855"/>
    <w:rsid w:val="005F7B1F"/>
  </w:style>
  <w:style w:type="paragraph" w:customStyle="1" w:styleId="71CBD8E088D5495BA65BC273D80400E2">
    <w:name w:val="71CBD8E088D5495BA65BC273D80400E2"/>
    <w:rsid w:val="005F7B1F"/>
  </w:style>
  <w:style w:type="paragraph" w:customStyle="1" w:styleId="A707F90162E240D69ADE6E9D4DB46C07">
    <w:name w:val="A707F90162E240D69ADE6E9D4DB46C07"/>
    <w:rsid w:val="005F7B1F"/>
  </w:style>
  <w:style w:type="paragraph" w:customStyle="1" w:styleId="291E0172045C4DBDB4D1C273677B3BB8">
    <w:name w:val="291E0172045C4DBDB4D1C273677B3BB8"/>
    <w:rsid w:val="005F7B1F"/>
  </w:style>
  <w:style w:type="paragraph" w:customStyle="1" w:styleId="8F006F79510A4535A7DDB2FC3E675491">
    <w:name w:val="8F006F79510A4535A7DDB2FC3E675491"/>
    <w:rsid w:val="005F7B1F"/>
  </w:style>
  <w:style w:type="paragraph" w:customStyle="1" w:styleId="79103E76BC3A4595AD2A1F3AC21DBB75">
    <w:name w:val="79103E76BC3A4595AD2A1F3AC21DBB75"/>
    <w:rsid w:val="005F7B1F"/>
  </w:style>
  <w:style w:type="paragraph" w:customStyle="1" w:styleId="378639EFE5AA4D9F870B20105B36B171">
    <w:name w:val="378639EFE5AA4D9F870B20105B36B171"/>
    <w:rsid w:val="005F7B1F"/>
  </w:style>
  <w:style w:type="paragraph" w:customStyle="1" w:styleId="65F6E2FE256047F7A30D882E806405B2">
    <w:name w:val="65F6E2FE256047F7A30D882E806405B2"/>
    <w:rsid w:val="005F7B1F"/>
  </w:style>
  <w:style w:type="paragraph" w:customStyle="1" w:styleId="78E8C3F93EB2434B9EA7BBF94601F1AA">
    <w:name w:val="78E8C3F93EB2434B9EA7BBF94601F1AA"/>
    <w:rsid w:val="00313528"/>
  </w:style>
  <w:style w:type="paragraph" w:customStyle="1" w:styleId="063D26805350407280D5ECB2CE46CA74">
    <w:name w:val="063D26805350407280D5ECB2CE46CA74"/>
    <w:rsid w:val="00313528"/>
  </w:style>
  <w:style w:type="paragraph" w:customStyle="1" w:styleId="C6791F097C9D477BAD064941BEEA417C">
    <w:name w:val="C6791F097C9D477BAD064941BEEA417C"/>
    <w:rsid w:val="00313528"/>
  </w:style>
  <w:style w:type="paragraph" w:customStyle="1" w:styleId="E6F1333B1FC34A4BB202A220FDD6378C">
    <w:name w:val="E6F1333B1FC34A4BB202A220FDD6378C"/>
    <w:rsid w:val="00313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E5A4-01F9-4ADD-B56C-1B4B7622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Vorlage_Aufgabenheft_2011_02</Template>
  <TotalTime>0</TotalTime>
  <Pages>12</Pages>
  <Words>1095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mokonrad</dc:creator>
  <cp:lastModifiedBy>Jürgen Roth</cp:lastModifiedBy>
  <cp:revision>2</cp:revision>
  <cp:lastPrinted>2011-10-29T11:07:00Z</cp:lastPrinted>
  <dcterms:created xsi:type="dcterms:W3CDTF">2011-10-29T11:22:00Z</dcterms:created>
  <dcterms:modified xsi:type="dcterms:W3CDTF">2011-10-29T11:22:00Z</dcterms:modified>
</cp:coreProperties>
</file>