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8" w:rsidRPr="00837D40" w:rsidRDefault="00491728">
      <w:bookmarkStart w:id="0" w:name="_GoBack"/>
      <w:bookmarkEnd w:id="0"/>
    </w:p>
    <w:p w:rsidR="00C05287" w:rsidRPr="00837D40" w:rsidRDefault="00C05287"/>
    <w:p w:rsidR="00C05287" w:rsidRPr="00837D40" w:rsidRDefault="00C05287"/>
    <w:p w:rsidR="00C05287" w:rsidRPr="00837D40" w:rsidRDefault="00C05287"/>
    <w:p w:rsidR="00C05287" w:rsidRPr="00837D40" w:rsidRDefault="00C05287"/>
    <w:p w:rsidR="00C05287" w:rsidRPr="00837D40" w:rsidRDefault="00C05287"/>
    <w:p w:rsidR="00C05287" w:rsidRPr="00837D40" w:rsidRDefault="00C05287" w:rsidP="00C05287">
      <w:pPr>
        <w:tabs>
          <w:tab w:val="left" w:pos="1575"/>
        </w:tabs>
      </w:pPr>
    </w:p>
    <w:tbl>
      <w:tblPr>
        <w:tblStyle w:val="Tabellen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RPr="00837D40" w:rsidTr="001F246A">
        <w:tc>
          <w:tcPr>
            <w:tcW w:w="3261" w:type="dxa"/>
          </w:tcPr>
          <w:p w:rsidR="00C05287" w:rsidRPr="00837D40" w:rsidRDefault="00C05287" w:rsidP="00066147">
            <w:pPr>
              <w:pStyle w:val="Labor-Titel"/>
              <w:rPr>
                <w:rStyle w:val="Labor-FormatvorlageTitel"/>
              </w:rPr>
            </w:pPr>
            <w:r w:rsidRPr="00837D40">
              <w:rPr>
                <w:rStyle w:val="Labor-FormatvorlageTitel"/>
              </w:rPr>
              <w:t xml:space="preserve">Station </w:t>
            </w:r>
          </w:p>
          <w:p w:rsidR="00C05287" w:rsidRPr="00837D40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837D40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8A59DE84AE2D4EDC8A3133F2CBE35B60"/>
                </w:placeholder>
              </w:sdtPr>
              <w:sdtEndPr>
                <w:rPr>
                  <w:rStyle w:val="Labor-FormatvorlageTitel"/>
                </w:rPr>
              </w:sdtEndPr>
              <w:sdtContent>
                <w:r w:rsidR="00393C0E" w:rsidRPr="00837D40">
                  <w:rPr>
                    <w:rStyle w:val="Labor-FormatvorlageTitel"/>
                  </w:rPr>
                  <w:t>Figurierte Zahlen</w:t>
                </w:r>
              </w:sdtContent>
            </w:sdt>
            <w:r w:rsidRPr="00837D40">
              <w:rPr>
                <w:rStyle w:val="Labor-FormatvorlageTitel"/>
              </w:rPr>
              <w:t>“</w:t>
            </w:r>
          </w:p>
          <w:p w:rsidR="00C05287" w:rsidRPr="00837D40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837D40" w:rsidRDefault="002540D3" w:rsidP="00C05287">
            <w:pPr>
              <w:widowControl w:val="0"/>
              <w:jc w:val="center"/>
              <w:rPr>
                <w:rStyle w:val="Labor-FormatvorlageTitel"/>
              </w:rPr>
            </w:pPr>
            <w:r w:rsidRPr="00837D40">
              <w:rPr>
                <w:rStyle w:val="Labor-FormatvorlageTitel"/>
              </w:rPr>
              <w:t>Hilfestellungen</w:t>
            </w:r>
          </w:p>
          <w:p w:rsidR="00C05287" w:rsidRPr="00837D40" w:rsidRDefault="00C0528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C05287" w:rsidRPr="00837D40" w:rsidRDefault="00C05287"/>
        </w:tc>
      </w:tr>
    </w:tbl>
    <w:p w:rsidR="00BC452E" w:rsidRPr="00837D40" w:rsidRDefault="00BC452E">
      <w:pPr>
        <w:sectPr w:rsidR="00BC452E" w:rsidRPr="00837D40" w:rsidSect="005211B1">
          <w:headerReference w:type="default" r:id="rId9"/>
          <w:footerReference w:type="default" r:id="rId10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Pr="00837D40" w:rsidRDefault="00C05287">
      <w:pPr>
        <w:sectPr w:rsidR="00C05287" w:rsidRPr="00837D40" w:rsidSect="005211B1">
          <w:headerReference w:type="default" r:id="rId11"/>
          <w:footerReference w:type="default" r:id="rId12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DC204C" w:rsidRPr="00837D40" w:rsidRDefault="00DC204C" w:rsidP="00DC204C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 (Aufgabe 1, Experiment 1)</w:t>
      </w:r>
    </w:p>
    <w:p w:rsidR="00DC204C" w:rsidRPr="00837D40" w:rsidRDefault="00DC204C" w:rsidP="00DC204C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DC204C" w:rsidRPr="00837D40" w:rsidRDefault="00802495" w:rsidP="00802495">
      <w:pPr>
        <w:widowControl w:val="0"/>
        <w:spacing w:after="0" w:line="240" w:lineRule="auto"/>
        <w:jc w:val="both"/>
      </w:pPr>
      <w:r w:rsidRPr="00837D40">
        <w:t>Die Plättchen stellen</w:t>
      </w:r>
      <w:r w:rsidR="00466000" w:rsidRPr="00837D40">
        <w:t xml:space="preserve"> die </w:t>
      </w:r>
      <w:r w:rsidR="00466000" w:rsidRPr="00837D40">
        <w:rPr>
          <w:b/>
        </w:rPr>
        <w:t>geraden Zahlen</w:t>
      </w:r>
      <w:r w:rsidR="00466000" w:rsidRPr="00837D40">
        <w:t xml:space="preserve"> und die </w:t>
      </w:r>
      <w:r w:rsidR="00466000" w:rsidRPr="00837D40">
        <w:rPr>
          <w:b/>
        </w:rPr>
        <w:t xml:space="preserve">ungeraden </w:t>
      </w:r>
      <w:r w:rsidRPr="00837D40">
        <w:rPr>
          <w:b/>
        </w:rPr>
        <w:t>Zahlen</w:t>
      </w:r>
      <w:r w:rsidRPr="00837D40">
        <w:t xml:space="preserve"> dar.</w:t>
      </w:r>
    </w:p>
    <w:p w:rsidR="00802495" w:rsidRPr="00837D40" w:rsidRDefault="00802495" w:rsidP="00802495">
      <w:pPr>
        <w:widowControl w:val="0"/>
        <w:spacing w:after="0" w:line="240" w:lineRule="auto"/>
        <w:jc w:val="both"/>
      </w:pPr>
    </w:p>
    <w:p w:rsidR="00802495" w:rsidRPr="00837D40" w:rsidRDefault="00802495" w:rsidP="00802495">
      <w:pPr>
        <w:widowControl w:val="0"/>
        <w:spacing w:after="0" w:line="240" w:lineRule="auto"/>
        <w:jc w:val="both"/>
      </w:pPr>
      <w:r w:rsidRPr="00837D40">
        <w:t>Doch welche Art von Plättchen steht für was?</w:t>
      </w:r>
    </w:p>
    <w:p w:rsidR="00DC204C" w:rsidRPr="00837D40" w:rsidRDefault="00DC204C" w:rsidP="00DC204C">
      <w:pPr>
        <w:widowControl w:val="0"/>
        <w:spacing w:after="0" w:line="240" w:lineRule="auto"/>
        <w:jc w:val="center"/>
      </w:pPr>
    </w:p>
    <w:p w:rsidR="006463EF" w:rsidRPr="00837D40" w:rsidRDefault="000E5529" w:rsidP="00DC204C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7D40">
        <w:rPr>
          <w:rFonts w:ascii="Arial" w:hAnsi="Arial" w:cs="Arial"/>
          <w:b/>
          <w:bCs/>
          <w:noProof/>
        </w:rPr>
        <w:drawing>
          <wp:inline distT="0" distB="0" distL="0" distR="0" wp14:anchorId="0B47A571" wp14:editId="56A2A7C2">
            <wp:extent cx="323850" cy="323850"/>
            <wp:effectExtent l="0" t="0" r="0" b="0"/>
            <wp:docPr id="4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EF" w:rsidRPr="00837D40" w:rsidRDefault="006463EF">
      <w:pPr>
        <w:rPr>
          <w:rFonts w:ascii="Arial" w:hAnsi="Arial" w:cs="Arial"/>
          <w:b/>
          <w:bCs/>
        </w:rPr>
      </w:pPr>
      <w:r w:rsidRPr="00837D40">
        <w:rPr>
          <w:rFonts w:ascii="Arial" w:hAnsi="Arial" w:cs="Arial"/>
          <w:b/>
          <w:bCs/>
        </w:rPr>
        <w:br w:type="page"/>
      </w:r>
    </w:p>
    <w:p w:rsidR="006463EF" w:rsidRPr="00837D40" w:rsidRDefault="006463EF" w:rsidP="006463EF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</w:p>
    <w:p w:rsidR="006463EF" w:rsidRPr="00837D40" w:rsidRDefault="006463EF" w:rsidP="006463EF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9669C9" w:rsidRPr="00837D40" w:rsidRDefault="002569B2" w:rsidP="006463EF">
      <w:pPr>
        <w:widowControl w:val="0"/>
        <w:spacing w:after="0" w:line="240" w:lineRule="auto"/>
        <w:jc w:val="both"/>
      </w:pPr>
      <w:r w:rsidRPr="00837D40">
        <w:t xml:space="preserve">Die viereckigen Plättchen stellen die </w:t>
      </w:r>
      <w:r w:rsidRPr="00837D40">
        <w:rPr>
          <w:b/>
        </w:rPr>
        <w:t>geraden Zahlen</w:t>
      </w:r>
      <w:r w:rsidRPr="00837D40">
        <w:t xml:space="preserve"> dar.</w:t>
      </w:r>
    </w:p>
    <w:p w:rsidR="002569B2" w:rsidRPr="00837D40" w:rsidRDefault="002569B2" w:rsidP="006463EF">
      <w:pPr>
        <w:widowControl w:val="0"/>
        <w:spacing w:after="0" w:line="240" w:lineRule="auto"/>
        <w:jc w:val="both"/>
      </w:pPr>
    </w:p>
    <w:p w:rsidR="008E62A6" w:rsidRPr="00837D40" w:rsidRDefault="002569B2" w:rsidP="009B726B">
      <w:pPr>
        <w:widowControl w:val="0"/>
        <w:spacing w:after="0" w:line="240" w:lineRule="auto"/>
        <w:jc w:val="both"/>
      </w:pPr>
      <w:r w:rsidRPr="00837D40">
        <w:t xml:space="preserve">Die restlichen Plättchen die </w:t>
      </w:r>
      <w:r w:rsidRPr="00837D40">
        <w:rPr>
          <w:b/>
        </w:rPr>
        <w:t>ungeraden Zahlen</w:t>
      </w:r>
      <w:r w:rsidRPr="00837D40">
        <w:t>.</w:t>
      </w:r>
      <w:r w:rsidR="008E62A6" w:rsidRPr="00837D40">
        <w:br w:type="page"/>
      </w:r>
    </w:p>
    <w:p w:rsidR="004B65DA" w:rsidRPr="00837D40" w:rsidRDefault="004B65DA" w:rsidP="004B65DA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3 (Aufgabe 1, Merksatz 1)</w:t>
      </w:r>
    </w:p>
    <w:p w:rsidR="004B65DA" w:rsidRPr="00837D40" w:rsidRDefault="004B65DA" w:rsidP="004B65DA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DC5A54" w:rsidRPr="00837D40" w:rsidRDefault="00DC5A54" w:rsidP="00C72A8A">
      <w:pPr>
        <w:pStyle w:val="Labor-berschrift"/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Addiert man </w:t>
      </w:r>
      <w:r w:rsidRPr="00837D40">
        <w:rPr>
          <w:rFonts w:asciiTheme="minorHAnsi" w:hAnsiTheme="minorHAnsi" w:cstheme="minorHAnsi"/>
          <w:b/>
          <w:sz w:val="22"/>
          <w:szCs w:val="22"/>
        </w:rPr>
        <w:t>zwei 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Zahlen miteinander, so ist das Ergebnis eine </w:t>
      </w:r>
      <w:r w:rsidRPr="00837D40">
        <w:rPr>
          <w:rFonts w:asciiTheme="minorHAnsi" w:hAnsiTheme="minorHAnsi" w:cstheme="minorHAnsi"/>
          <w:b/>
          <w:sz w:val="22"/>
          <w:szCs w:val="22"/>
        </w:rPr>
        <w:t>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Zahl.</w:t>
      </w:r>
    </w:p>
    <w:p w:rsidR="00DC5A54" w:rsidRPr="00837D40" w:rsidRDefault="00DC5A54" w:rsidP="00C72A8A">
      <w:pPr>
        <w:pStyle w:val="Labor-berschrift"/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Addiert man </w:t>
      </w:r>
      <w:r w:rsidRPr="00837D40">
        <w:rPr>
          <w:rFonts w:asciiTheme="minorHAnsi" w:hAnsiTheme="minorHAnsi" w:cstheme="minorHAnsi"/>
          <w:b/>
          <w:sz w:val="22"/>
          <w:szCs w:val="22"/>
        </w:rPr>
        <w:t>zwei ungerade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Zahlen miteinander, so ist das Ergebnis eine </w:t>
      </w:r>
      <w:r w:rsidRPr="00837D40">
        <w:rPr>
          <w:rFonts w:asciiTheme="minorHAnsi" w:hAnsiTheme="minorHAnsi" w:cstheme="minorHAnsi"/>
          <w:b/>
          <w:sz w:val="22"/>
          <w:szCs w:val="22"/>
        </w:rPr>
        <w:t xml:space="preserve">gerade </w:t>
      </w:r>
      <w:r w:rsidRPr="00837D40">
        <w:rPr>
          <w:rFonts w:asciiTheme="minorHAnsi" w:hAnsiTheme="minorHAnsi" w:cstheme="minorHAnsi"/>
          <w:sz w:val="22"/>
          <w:szCs w:val="22"/>
        </w:rPr>
        <w:t>Zahl.</w:t>
      </w:r>
    </w:p>
    <w:p w:rsidR="00DC5A54" w:rsidRPr="00837D40" w:rsidRDefault="00DC5A54" w:rsidP="00C72A8A">
      <w:pPr>
        <w:pStyle w:val="Labor-berschrift"/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Addiert man </w:t>
      </w:r>
      <w:r w:rsidRPr="00837D40">
        <w:rPr>
          <w:rFonts w:asciiTheme="minorHAnsi" w:hAnsiTheme="minorHAnsi" w:cstheme="minorHAnsi"/>
          <w:b/>
          <w:sz w:val="22"/>
          <w:szCs w:val="22"/>
        </w:rPr>
        <w:t>eine 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und </w:t>
      </w:r>
      <w:r w:rsidRPr="00837D40">
        <w:rPr>
          <w:rFonts w:asciiTheme="minorHAnsi" w:hAnsiTheme="minorHAnsi" w:cstheme="minorHAnsi"/>
          <w:b/>
          <w:sz w:val="22"/>
          <w:szCs w:val="22"/>
        </w:rPr>
        <w:t>eine ungerade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 miteinander, so ist das Ergebnis </w:t>
      </w:r>
      <w:r w:rsidRPr="00837D40">
        <w:rPr>
          <w:rFonts w:asciiTheme="minorHAnsi" w:hAnsiTheme="minorHAnsi" w:cstheme="minorHAnsi"/>
          <w:b/>
          <w:sz w:val="22"/>
          <w:szCs w:val="22"/>
        </w:rPr>
        <w:t>eine ungerade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Zahl.</w:t>
      </w:r>
    </w:p>
    <w:p w:rsidR="00DC5A54" w:rsidRPr="00837D40" w:rsidRDefault="00DC5A54">
      <w:r w:rsidRPr="00837D40">
        <w:br w:type="page"/>
      </w:r>
    </w:p>
    <w:p w:rsidR="00A6603B" w:rsidRPr="00837D40" w:rsidRDefault="00A6603B" w:rsidP="00A6603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4 (Aufgabe 1, M</w:t>
      </w:r>
      <w:r w:rsidR="00C72A8A" w:rsidRPr="00837D40">
        <w:rPr>
          <w:rStyle w:val="Labor-FormatvorlageText"/>
          <w:b/>
          <w:sz w:val="22"/>
        </w:rPr>
        <w:t>erksatz 2</w:t>
      </w:r>
      <w:r w:rsidRPr="00837D40">
        <w:rPr>
          <w:rStyle w:val="Labor-FormatvorlageText"/>
          <w:b/>
          <w:sz w:val="22"/>
        </w:rPr>
        <w:t>)</w:t>
      </w:r>
    </w:p>
    <w:p w:rsidR="00A6603B" w:rsidRPr="00837D40" w:rsidRDefault="00A6603B" w:rsidP="00A6603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A6603B" w:rsidRPr="00837D40" w:rsidRDefault="00A6603B" w:rsidP="00C72A8A">
      <w:pPr>
        <w:pStyle w:val="Labor-berschrift"/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Addiert man </w:t>
      </w:r>
      <w:r w:rsidRPr="00837D40">
        <w:rPr>
          <w:rFonts w:asciiTheme="minorHAnsi" w:hAnsiTheme="minorHAnsi" w:cstheme="minorHAnsi"/>
          <w:b/>
          <w:sz w:val="22"/>
          <w:szCs w:val="22"/>
        </w:rPr>
        <w:t>mehrere</w:t>
      </w:r>
      <w:r w:rsidRPr="00837D40">
        <w:rPr>
          <w:rFonts w:asciiTheme="minorHAnsi" w:hAnsiTheme="minorHAnsi" w:cstheme="minorHAnsi"/>
          <w:sz w:val="22"/>
          <w:szCs w:val="22"/>
        </w:rPr>
        <w:t xml:space="preserve"> aufeinander folgende </w:t>
      </w:r>
      <w:r w:rsidRPr="00837D40">
        <w:rPr>
          <w:rFonts w:asciiTheme="minorHAnsi" w:hAnsiTheme="minorHAnsi" w:cstheme="minorHAnsi"/>
          <w:b/>
          <w:sz w:val="22"/>
          <w:szCs w:val="22"/>
        </w:rPr>
        <w:t>u</w:t>
      </w:r>
      <w:r w:rsidRPr="00837D40">
        <w:rPr>
          <w:rFonts w:asciiTheme="minorHAnsi" w:hAnsiTheme="minorHAnsi" w:cstheme="minorHAnsi"/>
          <w:b/>
          <w:sz w:val="22"/>
          <w:szCs w:val="22"/>
        </w:rPr>
        <w:t>n</w:t>
      </w:r>
      <w:r w:rsidRPr="00837D40">
        <w:rPr>
          <w:rFonts w:asciiTheme="minorHAnsi" w:hAnsiTheme="minorHAnsi" w:cstheme="minorHAnsi"/>
          <w:b/>
          <w:sz w:val="22"/>
          <w:szCs w:val="22"/>
        </w:rPr>
        <w:t>gerade</w:t>
      </w:r>
      <w:r w:rsidRPr="00837D40">
        <w:rPr>
          <w:rFonts w:asciiTheme="minorHAnsi" w:hAnsiTheme="minorHAnsi" w:cstheme="minorHAnsi"/>
          <w:sz w:val="22"/>
          <w:szCs w:val="22"/>
        </w:rPr>
        <w:t xml:space="preserve"> Zahlen, so ist das Ergebnis</w:t>
      </w:r>
    </w:p>
    <w:p w:rsidR="00A6603B" w:rsidRPr="00837D40" w:rsidRDefault="00A6603B" w:rsidP="00C72A8A">
      <w:pPr>
        <w:pStyle w:val="Labor-berschrif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einer </w:t>
      </w:r>
      <w:r w:rsidRPr="00837D40">
        <w:rPr>
          <w:rFonts w:asciiTheme="minorHAnsi" w:hAnsiTheme="minorHAnsi" w:cstheme="minorHAnsi"/>
          <w:b/>
          <w:sz w:val="22"/>
          <w:szCs w:val="22"/>
        </w:rPr>
        <w:t>ungeraden</w:t>
      </w:r>
      <w:r w:rsidRPr="00837D40">
        <w:rPr>
          <w:rFonts w:asciiTheme="minorHAnsi" w:hAnsiTheme="minorHAnsi" w:cstheme="minorHAnsi"/>
          <w:sz w:val="22"/>
          <w:szCs w:val="22"/>
        </w:rPr>
        <w:t xml:space="preserve"> Summandenanzahl </w:t>
      </w:r>
      <w:r w:rsidRPr="00837D40">
        <w:rPr>
          <w:rFonts w:asciiTheme="minorHAnsi" w:hAnsiTheme="minorHAnsi" w:cstheme="minorHAnsi"/>
          <w:b/>
          <w:sz w:val="22"/>
          <w:szCs w:val="22"/>
        </w:rPr>
        <w:t>u</w:t>
      </w:r>
      <w:r w:rsidRPr="00837D40">
        <w:rPr>
          <w:rFonts w:asciiTheme="minorHAnsi" w:hAnsiTheme="minorHAnsi" w:cstheme="minorHAnsi"/>
          <w:b/>
          <w:sz w:val="22"/>
          <w:szCs w:val="22"/>
        </w:rPr>
        <w:t>n</w:t>
      </w:r>
      <w:r w:rsidRPr="00837D40">
        <w:rPr>
          <w:rFonts w:asciiTheme="minorHAnsi" w:hAnsiTheme="minorHAnsi" w:cstheme="minorHAnsi"/>
          <w:b/>
          <w:sz w:val="22"/>
          <w:szCs w:val="22"/>
        </w:rPr>
        <w:t>gerade</w:t>
      </w:r>
      <w:r w:rsidR="0016456A" w:rsidRPr="00837D40">
        <w:rPr>
          <w:rFonts w:asciiTheme="minorHAnsi" w:hAnsiTheme="minorHAnsi" w:cstheme="minorHAnsi"/>
          <w:sz w:val="22"/>
          <w:szCs w:val="22"/>
        </w:rPr>
        <w:t>.</w:t>
      </w:r>
    </w:p>
    <w:p w:rsidR="00A6603B" w:rsidRPr="00837D40" w:rsidRDefault="00A6603B" w:rsidP="00C72A8A">
      <w:pPr>
        <w:pStyle w:val="Labor-berschrif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7D40">
        <w:rPr>
          <w:rFonts w:asciiTheme="minorHAnsi" w:hAnsiTheme="minorHAnsi" w:cstheme="minorHAnsi"/>
          <w:sz w:val="22"/>
          <w:szCs w:val="22"/>
        </w:rPr>
        <w:t xml:space="preserve">einer </w:t>
      </w:r>
      <w:r w:rsidRPr="00837D40">
        <w:rPr>
          <w:rFonts w:asciiTheme="minorHAnsi" w:hAnsiTheme="minorHAnsi" w:cstheme="minorHAnsi"/>
          <w:b/>
          <w:sz w:val="22"/>
          <w:szCs w:val="22"/>
        </w:rPr>
        <w:t>geraden</w:t>
      </w:r>
      <w:r w:rsidRPr="00837D40">
        <w:rPr>
          <w:rFonts w:asciiTheme="minorHAnsi" w:hAnsiTheme="minorHAnsi" w:cstheme="minorHAnsi"/>
          <w:sz w:val="22"/>
          <w:szCs w:val="22"/>
        </w:rPr>
        <w:t xml:space="preserve"> Summandenanzahl </w:t>
      </w:r>
      <w:r w:rsidRPr="00837D40">
        <w:rPr>
          <w:rFonts w:asciiTheme="minorHAnsi" w:hAnsiTheme="minorHAnsi" w:cstheme="minorHAnsi"/>
          <w:b/>
          <w:sz w:val="22"/>
          <w:szCs w:val="22"/>
        </w:rPr>
        <w:t>gerade</w:t>
      </w:r>
      <w:r w:rsidRPr="00837D40">
        <w:rPr>
          <w:rFonts w:asciiTheme="minorHAnsi" w:hAnsiTheme="minorHAnsi" w:cstheme="minorHAnsi"/>
          <w:sz w:val="22"/>
          <w:szCs w:val="22"/>
        </w:rPr>
        <w:t>.</w:t>
      </w:r>
    </w:p>
    <w:p w:rsidR="00DC5A54" w:rsidRPr="00837D40" w:rsidRDefault="00DC5A54" w:rsidP="00A6603B">
      <w:pPr>
        <w:rPr>
          <w:rFonts w:ascii="Arial" w:hAnsi="Arial" w:cs="Arial"/>
          <w:bCs/>
          <w:sz w:val="24"/>
        </w:rPr>
      </w:pPr>
      <w:r w:rsidRPr="00837D40">
        <w:rPr>
          <w:rFonts w:ascii="Arial" w:hAnsi="Arial" w:cs="Arial"/>
          <w:bCs/>
          <w:sz w:val="24"/>
        </w:rPr>
        <w:br w:type="page"/>
      </w:r>
    </w:p>
    <w:p w:rsidR="00FB058E" w:rsidRPr="00837D40" w:rsidRDefault="00FB058E" w:rsidP="00FB058E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6 (Aufgabe 1, Merksatz 3)</w:t>
      </w:r>
    </w:p>
    <w:p w:rsidR="00FB058E" w:rsidRPr="00837D40" w:rsidRDefault="00FB058E" w:rsidP="00FB058E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DC5A54" w:rsidRPr="00837D40" w:rsidRDefault="00856758" w:rsidP="00856758">
      <w:pPr>
        <w:jc w:val="both"/>
        <w:rPr>
          <w:rFonts w:ascii="Arial" w:hAnsi="Arial" w:cs="Arial"/>
          <w:bCs/>
        </w:rPr>
      </w:pPr>
      <w:r w:rsidRPr="00837D40">
        <w:t xml:space="preserve">Addiert man </w:t>
      </w:r>
      <w:r w:rsidRPr="00837D40">
        <w:rPr>
          <w:b/>
        </w:rPr>
        <w:t>mehrere</w:t>
      </w:r>
      <w:r w:rsidRPr="00837D40">
        <w:t xml:space="preserve"> aufeinander folgende </w:t>
      </w:r>
      <w:r w:rsidRPr="00837D40">
        <w:rPr>
          <w:b/>
        </w:rPr>
        <w:t>g</w:t>
      </w:r>
      <w:r w:rsidRPr="00837D40">
        <w:rPr>
          <w:b/>
        </w:rPr>
        <w:t>e</w:t>
      </w:r>
      <w:r w:rsidRPr="00837D40">
        <w:rPr>
          <w:b/>
        </w:rPr>
        <w:t>rade</w:t>
      </w:r>
      <w:r w:rsidRPr="00837D40">
        <w:t xml:space="preserve"> Zahlen, so ist das Ergebnis immer </w:t>
      </w:r>
      <w:r w:rsidRPr="00837D40">
        <w:rPr>
          <w:b/>
        </w:rPr>
        <w:t xml:space="preserve">gerade </w:t>
      </w:r>
      <w:r w:rsidRPr="00837D40">
        <w:t>Zahl, unabhängig von der Summandenanzahl.</w:t>
      </w:r>
      <w:r w:rsidR="00DC5A54" w:rsidRPr="00837D40">
        <w:rPr>
          <w:rFonts w:ascii="Arial" w:hAnsi="Arial" w:cs="Arial"/>
          <w:bCs/>
        </w:rPr>
        <w:br w:type="page"/>
      </w:r>
    </w:p>
    <w:p w:rsidR="00A4369E" w:rsidRPr="00837D40" w:rsidRDefault="00A4369E" w:rsidP="00A4369E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7 (Aufgabe 1, Merksatz 4)</w:t>
      </w:r>
    </w:p>
    <w:p w:rsidR="00A4369E" w:rsidRPr="00837D40" w:rsidRDefault="00A4369E" w:rsidP="00A4369E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CA0060" w:rsidRPr="00837D40" w:rsidRDefault="00CA0060" w:rsidP="00CA0060">
      <w:r w:rsidRPr="00837D40">
        <w:t xml:space="preserve">Multipliziert man zwei </w:t>
      </w:r>
      <w:r w:rsidRPr="00837D40">
        <w:rPr>
          <w:u w:val="single"/>
        </w:rPr>
        <w:t>aufeinander folgende</w:t>
      </w:r>
      <w:r w:rsidRPr="00837D40">
        <w:t xml:space="preserve"> Zahlen,</w:t>
      </w:r>
      <w:r w:rsidRPr="00837D40">
        <w:tab/>
        <w:t xml:space="preserve">so ist das Ergebnis immer eine </w:t>
      </w:r>
      <w:r w:rsidRPr="00837D40">
        <w:rPr>
          <w:b/>
        </w:rPr>
        <w:t>gerade</w:t>
      </w:r>
      <w:r w:rsidRPr="00837D40">
        <w:t xml:space="preserve"> Zahl.</w:t>
      </w:r>
    </w:p>
    <w:p w:rsidR="00CA0060" w:rsidRPr="00837D40" w:rsidRDefault="00CA0060" w:rsidP="00CA0060">
      <w:r w:rsidRPr="00837D40">
        <w:t xml:space="preserve">Multipliziert man zwei </w:t>
      </w:r>
      <w:r w:rsidRPr="00837D40">
        <w:rPr>
          <w:u w:val="single"/>
        </w:rPr>
        <w:t>ungerade</w:t>
      </w:r>
      <w:r w:rsidRPr="00837D40">
        <w:t xml:space="preserve"> Zahlen,</w:t>
      </w:r>
      <w:r w:rsidR="00B531AB" w:rsidRPr="00837D40">
        <w:t xml:space="preserve"> </w:t>
      </w:r>
      <w:r w:rsidRPr="00837D40">
        <w:t xml:space="preserve">so ist das Ergebnis immer eine </w:t>
      </w:r>
      <w:r w:rsidR="00B531AB" w:rsidRPr="00837D40">
        <w:rPr>
          <w:b/>
        </w:rPr>
        <w:t>ungerade</w:t>
      </w:r>
      <w:r w:rsidRPr="00837D40">
        <w:t xml:space="preserve"> Zahl.</w:t>
      </w:r>
    </w:p>
    <w:p w:rsidR="00DC5A54" w:rsidRPr="00837D40" w:rsidRDefault="00B531AB" w:rsidP="00CA0060">
      <w:pPr>
        <w:rPr>
          <w:rFonts w:ascii="Arial" w:hAnsi="Arial" w:cs="Arial"/>
          <w:bCs/>
          <w:sz w:val="24"/>
        </w:rPr>
      </w:pPr>
      <w:r w:rsidRPr="00837D40">
        <w:t>M</w:t>
      </w:r>
      <w:r w:rsidR="00CA0060" w:rsidRPr="00837D40">
        <w:t xml:space="preserve">ultipliziert man zwei </w:t>
      </w:r>
      <w:r w:rsidR="00CA0060" w:rsidRPr="00837D40">
        <w:rPr>
          <w:u w:val="single"/>
        </w:rPr>
        <w:t>gerade</w:t>
      </w:r>
      <w:r w:rsidR="00CA0060" w:rsidRPr="00837D40">
        <w:t xml:space="preserve"> Zahlen,</w:t>
      </w:r>
      <w:r w:rsidRPr="00837D40">
        <w:t xml:space="preserve"> </w:t>
      </w:r>
      <w:r w:rsidR="00CA0060" w:rsidRPr="00837D40">
        <w:t xml:space="preserve">so ist das Ergebnis immer eine </w:t>
      </w:r>
      <w:r w:rsidRPr="00837D40">
        <w:rPr>
          <w:b/>
        </w:rPr>
        <w:t>gerade</w:t>
      </w:r>
      <w:r w:rsidRPr="00837D40">
        <w:t xml:space="preserve"> </w:t>
      </w:r>
      <w:r w:rsidR="00CA0060" w:rsidRPr="00837D40">
        <w:t>Zahl.</w:t>
      </w:r>
      <w:r w:rsidR="00DC5A54" w:rsidRPr="00837D40">
        <w:rPr>
          <w:rFonts w:ascii="Arial" w:hAnsi="Arial" w:cs="Arial"/>
          <w:bCs/>
          <w:sz w:val="24"/>
        </w:rPr>
        <w:br w:type="page"/>
      </w:r>
    </w:p>
    <w:p w:rsidR="009616C7" w:rsidRPr="00837D40" w:rsidRDefault="009616C7" w:rsidP="009616C7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10, Teil 1 (Aufgabe 2)</w:t>
      </w:r>
    </w:p>
    <w:p w:rsidR="009616C7" w:rsidRPr="00837D40" w:rsidRDefault="009616C7" w:rsidP="009616C7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6A07B3" w:rsidRPr="00837D40" w:rsidRDefault="006A07B3" w:rsidP="009616C7">
      <w:pPr>
        <w:jc w:val="both"/>
      </w:pPr>
      <w:r w:rsidRPr="00837D40">
        <w:t>Schaut euch auf Seite 9 die Zahlenreihe noc</w:t>
      </w:r>
      <w:r w:rsidRPr="00837D40">
        <w:t>h</w:t>
      </w:r>
      <w:r w:rsidRPr="00837D40">
        <w:t>mals genau an.</w:t>
      </w:r>
    </w:p>
    <w:p w:rsidR="00DC5A54" w:rsidRPr="00837D40" w:rsidRDefault="006A07B3" w:rsidP="009616C7">
      <w:pPr>
        <w:jc w:val="both"/>
        <w:rPr>
          <w:rFonts w:ascii="Arial" w:hAnsi="Arial" w:cs="Arial"/>
          <w:bCs/>
          <w:sz w:val="24"/>
        </w:rPr>
      </w:pPr>
      <w:r w:rsidRPr="00837D40">
        <w:t>In welchen Zahlbereich könnt ihr die Zahlen ei</w:t>
      </w:r>
      <w:r w:rsidRPr="00837D40">
        <w:t>n</w:t>
      </w:r>
      <w:r w:rsidRPr="00837D40">
        <w:t>ordnen?</w:t>
      </w:r>
      <w:r w:rsidR="009616C7" w:rsidRPr="00837D40">
        <w:t xml:space="preserve"> </w:t>
      </w:r>
      <w:r w:rsidR="00DC5A54" w:rsidRPr="00837D40">
        <w:rPr>
          <w:rFonts w:ascii="Arial" w:hAnsi="Arial" w:cs="Arial"/>
          <w:bCs/>
          <w:sz w:val="24"/>
        </w:rPr>
        <w:br w:type="page"/>
      </w:r>
    </w:p>
    <w:p w:rsidR="009616C7" w:rsidRPr="00837D40" w:rsidRDefault="009616C7" w:rsidP="009616C7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10, Teil 2 (Aufgabe 2)</w:t>
      </w:r>
    </w:p>
    <w:p w:rsidR="009616C7" w:rsidRPr="00837D40" w:rsidRDefault="009616C7" w:rsidP="009616C7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C90973" w:rsidRPr="00837D40" w:rsidRDefault="006F43F4" w:rsidP="009616C7">
      <w:r w:rsidRPr="00837D40">
        <w:t>Ist die 2 in der Liste der Endziffern enthalten?</w:t>
      </w:r>
    </w:p>
    <w:p w:rsidR="00C90973" w:rsidRPr="00837D40" w:rsidRDefault="00C90973">
      <w:r w:rsidRPr="00837D40">
        <w:br w:type="page"/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15, Teil 1 (Aufgabe 2)</w:t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015A38" w:rsidRPr="00837D40" w:rsidRDefault="00015A38" w:rsidP="000158A1">
      <w:pPr>
        <w:jc w:val="both"/>
      </w:pPr>
      <w:r w:rsidRPr="00837D40">
        <w:t xml:space="preserve">Multipliziert </w:t>
      </w:r>
      <w:r w:rsidR="007C7B26" w:rsidRPr="00837D40">
        <w:t>die Anzahl der Zahlenpaare</w:t>
      </w:r>
      <w:r w:rsidR="000158A1" w:rsidRPr="00837D40">
        <w:t xml:space="preserve"> allg</w:t>
      </w:r>
      <w:r w:rsidR="000158A1" w:rsidRPr="00837D40">
        <w:t>e</w:t>
      </w:r>
      <w:r w:rsidR="000158A1" w:rsidRPr="00837D40">
        <w:t>mein</w:t>
      </w:r>
      <w:r w:rsidR="007C7B26" w:rsidRPr="00837D40">
        <w:t xml:space="preserve"> mit der konstanten Teilsumme</w:t>
      </w:r>
      <w:r w:rsidR="000158A1" w:rsidRPr="00837D40">
        <w:t xml:space="preserve"> allgemein und addiert die übriggebliebene Zahl allgemein.</w:t>
      </w:r>
    </w:p>
    <w:p w:rsidR="000158A1" w:rsidRPr="00837D40" w:rsidRDefault="000158A1" w:rsidP="000158A1">
      <w:pPr>
        <w:jc w:val="both"/>
      </w:pPr>
      <w:r w:rsidRPr="00837D40">
        <w:t>Was ergibt sich?</w:t>
      </w:r>
    </w:p>
    <w:p w:rsidR="00015A38" w:rsidRPr="00837D40" w:rsidRDefault="00015A38">
      <w:r w:rsidRPr="00837D40">
        <w:br w:type="page"/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15, Teil 2 (Aufgabe 2</w:t>
      </w:r>
      <w:r w:rsidR="00A96D23" w:rsidRPr="00837D40">
        <w:rPr>
          <w:rStyle w:val="Labor-FormatvorlageText"/>
          <w:b/>
          <w:sz w:val="22"/>
        </w:rPr>
        <w:t>, Merksatz 5</w:t>
      </w:r>
      <w:r w:rsidRPr="00837D40">
        <w:rPr>
          <w:rStyle w:val="Labor-FormatvorlageText"/>
          <w:b/>
          <w:sz w:val="22"/>
        </w:rPr>
        <w:t>)</w:t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144CC2" w:rsidRPr="00837D40" w:rsidRDefault="00144CC2" w:rsidP="00144CC2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 xml:space="preserve">Wenn man die natürlichen Zahlen addiert, erhält man </w:t>
      </w:r>
      <w:r w:rsidRPr="00837D40">
        <w:rPr>
          <w:rFonts w:ascii="Arial" w:hAnsi="Arial" w:cs="Arial"/>
          <w:b/>
          <w:bCs/>
          <w:sz w:val="19"/>
          <w:szCs w:val="19"/>
        </w:rPr>
        <w:t>Dreieckszahlen</w:t>
      </w:r>
      <w:r w:rsidRPr="00837D40">
        <w:rPr>
          <w:rFonts w:ascii="Arial" w:hAnsi="Arial" w:cs="Arial"/>
          <w:bCs/>
          <w:sz w:val="19"/>
          <w:szCs w:val="19"/>
        </w:rPr>
        <w:t>.</w:t>
      </w:r>
    </w:p>
    <w:p w:rsidR="00144CC2" w:rsidRPr="00837D40" w:rsidRDefault="00144CC2" w:rsidP="00144CC2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>Die Formel für die Dreieckszahlen</w:t>
      </w:r>
      <w:r w:rsidR="00F44BD4" w:rsidRPr="00837D40">
        <w:rPr>
          <w:rFonts w:ascii="Arial" w:hAnsi="Arial" w:cs="Arial"/>
          <w:bCs/>
          <w:sz w:val="19"/>
          <w:szCs w:val="19"/>
        </w:rPr>
        <w:t xml:space="preserve"> </w:t>
      </w:r>
      <w:r w:rsidRPr="00837D40">
        <w:rPr>
          <w:rFonts w:ascii="Arial" w:hAnsi="Arial" w:cs="Arial"/>
          <w:bCs/>
          <w:sz w:val="19"/>
          <w:szCs w:val="19"/>
        </w:rPr>
        <w:t>lautet:</w:t>
      </w:r>
    </w:p>
    <w:p w:rsidR="00144CC2" w:rsidRPr="00837D40" w:rsidRDefault="00144CC2" w:rsidP="00144CC2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ab/>
        <w:t>D</w:t>
      </w:r>
      <w:r w:rsidR="00F44BD4" w:rsidRPr="00837D40">
        <w:rPr>
          <w:rFonts w:ascii="Arial" w:hAnsi="Arial" w:cs="Arial"/>
          <w:bCs/>
          <w:sz w:val="19"/>
          <w:szCs w:val="19"/>
        </w:rPr>
        <w:t xml:space="preserve"> </w:t>
      </w:r>
      <w:r w:rsidRPr="00837D40">
        <w:rPr>
          <w:rFonts w:ascii="Arial" w:hAnsi="Arial" w:cs="Arial"/>
          <w:bCs/>
          <w:sz w:val="19"/>
          <w:szCs w:val="19"/>
        </w:rPr>
        <w:t>=</w:t>
      </w:r>
      <w:r w:rsidR="00F44BD4" w:rsidRPr="00837D40">
        <w:rPr>
          <w:rFonts w:ascii="Arial" w:hAnsi="Arial" w:cs="Arial"/>
          <w:bCs/>
          <w:sz w:val="19"/>
          <w:szCs w:val="19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sz w:val="19"/>
                <w:szCs w:val="1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19"/>
                <w:szCs w:val="19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19"/>
                <w:szCs w:val="19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19"/>
            <w:szCs w:val="19"/>
          </w:rPr>
          <m:t>∙n∙</m:t>
        </m:r>
        <m:d>
          <m:dPr>
            <m:ctrlPr>
              <w:rPr>
                <w:rFonts w:ascii="Cambria Math" w:hAnsi="Cambria Math" w:cs="Arial"/>
                <w:bCs/>
                <w:sz w:val="19"/>
                <w:szCs w:val="19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19"/>
                <w:szCs w:val="19"/>
              </w:rPr>
              <m:t>n+1</m:t>
            </m:r>
          </m:e>
        </m:d>
      </m:oMath>
    </w:p>
    <w:p w:rsidR="00015A38" w:rsidRPr="00837D40" w:rsidRDefault="00015A38">
      <w:r w:rsidRPr="00837D40">
        <w:br w:type="page"/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15, Teil 3 (Aufgabe 2)</w:t>
      </w:r>
    </w:p>
    <w:p w:rsidR="00015A38" w:rsidRPr="00837D40" w:rsidRDefault="00015A38" w:rsidP="00015A3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091F06" w:rsidRPr="00837D40" w:rsidRDefault="00AD7AED" w:rsidP="00015A38">
      <w:pPr>
        <w:rPr>
          <w:rFonts w:cstheme="minorHAnsi"/>
        </w:rPr>
      </w:pPr>
      <w:r w:rsidRPr="00837D40">
        <w:rPr>
          <w:rFonts w:cstheme="minorHAnsi"/>
        </w:rPr>
        <w:t>Besitzt die Gleichung:</w:t>
      </w:r>
    </w:p>
    <w:p w:rsidR="00AD7AED" w:rsidRPr="00837D40" w:rsidRDefault="00AD7AED" w:rsidP="00015A38">
      <w:pPr>
        <w:rPr>
          <w:rFonts w:cstheme="minorHAnsi"/>
          <w:bCs/>
        </w:rPr>
      </w:pPr>
      <w:r w:rsidRPr="00837D40">
        <w:rPr>
          <w:rFonts w:cstheme="minorHAnsi"/>
        </w:rPr>
        <w:t xml:space="preserve">210 </w:t>
      </w:r>
      <w:r w:rsidRPr="00837D40">
        <w:rPr>
          <w:rFonts w:cstheme="minorHAnsi"/>
          <w:sz w:val="19"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Cs/>
                <w:sz w:val="19"/>
                <w:szCs w:val="1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19"/>
                <w:szCs w:val="19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19"/>
                <w:szCs w:val="19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sz w:val="19"/>
            <w:szCs w:val="19"/>
          </w:rPr>
          <m:t>∙n∙</m:t>
        </m:r>
        <m:d>
          <m:dPr>
            <m:ctrlPr>
              <w:rPr>
                <w:rFonts w:ascii="Cambria Math" w:hAnsi="Cambria Math" w:cstheme="minorHAnsi"/>
                <w:bCs/>
                <w:sz w:val="19"/>
                <w:szCs w:val="19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19"/>
                <w:szCs w:val="19"/>
              </w:rPr>
              <m:t>n+1</m:t>
            </m:r>
          </m:e>
        </m:d>
      </m:oMath>
    </w:p>
    <w:p w:rsidR="00AD7AED" w:rsidRPr="00837D40" w:rsidRDefault="00AD7AED" w:rsidP="00015A38">
      <w:pPr>
        <w:rPr>
          <w:rFonts w:cstheme="minorHAnsi"/>
        </w:rPr>
      </w:pPr>
      <w:r w:rsidRPr="00837D40">
        <w:rPr>
          <w:rFonts w:cstheme="minorHAnsi"/>
          <w:bCs/>
        </w:rPr>
        <w:t>eine ganzzahlige Lösung?</w:t>
      </w:r>
    </w:p>
    <w:p w:rsidR="00091F06" w:rsidRPr="00837D40" w:rsidRDefault="00091F06">
      <w:r w:rsidRPr="00837D40">
        <w:br w:type="page"/>
      </w:r>
    </w:p>
    <w:p w:rsidR="00091F06" w:rsidRPr="00837D40" w:rsidRDefault="00091F06" w:rsidP="00091F06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16 (Aufgabe 2, Experiment 7)</w:t>
      </w:r>
    </w:p>
    <w:p w:rsidR="00091F06" w:rsidRPr="00837D40" w:rsidRDefault="00091F06" w:rsidP="00091F06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516F9B" w:rsidRPr="00837D40" w:rsidRDefault="001B1320" w:rsidP="00091F06">
      <w:r w:rsidRPr="00837D40">
        <w:t>Schaut euch Simulation 3 an!</w:t>
      </w:r>
    </w:p>
    <w:p w:rsidR="00516F9B" w:rsidRPr="00837D40" w:rsidRDefault="00516F9B">
      <w:r w:rsidRPr="00837D40">
        <w:br w:type="page"/>
      </w:r>
    </w:p>
    <w:p w:rsidR="00516F9B" w:rsidRPr="00837D40" w:rsidRDefault="00516F9B" w:rsidP="00516F9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18, Teil 1 (Aufgabe 3)</w:t>
      </w:r>
    </w:p>
    <w:p w:rsidR="00516F9B" w:rsidRPr="00837D40" w:rsidRDefault="00516F9B" w:rsidP="00516F9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516F9B" w:rsidRPr="00837D40" w:rsidRDefault="00F1504E" w:rsidP="00516F9B">
      <w:r w:rsidRPr="00837D40">
        <w:t xml:space="preserve">Schaut euch Simulation 4 und </w:t>
      </w:r>
      <w:r w:rsidR="00921BF6" w:rsidRPr="00837D40">
        <w:t>Simulation 5 ein zweites Mal an.</w:t>
      </w:r>
    </w:p>
    <w:p w:rsidR="00F1504E" w:rsidRPr="00837D40" w:rsidRDefault="007C17B9" w:rsidP="00516F9B">
      <w:r w:rsidRPr="00837D40">
        <w:t xml:space="preserve">Was sind </w:t>
      </w:r>
      <w:r w:rsidR="00F1504E" w:rsidRPr="00837D40">
        <w:t>die Gemeinsamkeit</w:t>
      </w:r>
      <w:r w:rsidR="005A7570" w:rsidRPr="00837D40">
        <w:t>en</w:t>
      </w:r>
      <w:r w:rsidR="00F1504E" w:rsidRPr="00837D40">
        <w:t>?</w:t>
      </w:r>
    </w:p>
    <w:p w:rsidR="00516F9B" w:rsidRPr="00837D40" w:rsidRDefault="00516F9B">
      <w:r w:rsidRPr="00837D40">
        <w:br w:type="page"/>
      </w:r>
    </w:p>
    <w:p w:rsidR="00516F9B" w:rsidRPr="00837D40" w:rsidRDefault="00516F9B" w:rsidP="00516F9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18, Teil 2 (Aufgabe 3, Merksatz 6)</w:t>
      </w:r>
    </w:p>
    <w:p w:rsidR="00516F9B" w:rsidRPr="00837D40" w:rsidRDefault="00516F9B" w:rsidP="00516F9B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5B6B89" w:rsidRPr="00837D40" w:rsidRDefault="005B6B89" w:rsidP="005B6B89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 xml:space="preserve">Wenn man aufeinanderfolgende ungerade Zahlen addiert, erhält man die </w:t>
      </w:r>
      <w:r w:rsidRPr="00837D40">
        <w:rPr>
          <w:rFonts w:ascii="Arial" w:hAnsi="Arial" w:cs="Arial"/>
          <w:b/>
          <w:bCs/>
          <w:sz w:val="19"/>
          <w:szCs w:val="19"/>
        </w:rPr>
        <w:t>Quadratzahlen</w:t>
      </w:r>
      <w:r w:rsidRPr="00837D40">
        <w:rPr>
          <w:rFonts w:ascii="Arial" w:hAnsi="Arial" w:cs="Arial"/>
          <w:bCs/>
          <w:sz w:val="19"/>
          <w:szCs w:val="19"/>
        </w:rPr>
        <w:t>.</w:t>
      </w:r>
    </w:p>
    <w:p w:rsidR="005B6B89" w:rsidRPr="00837D40" w:rsidRDefault="005B6B89" w:rsidP="005B6B89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>Die Formel für die Quadratzahlen lautet:</w:t>
      </w:r>
    </w:p>
    <w:p w:rsidR="005B6B89" w:rsidRPr="00837D40" w:rsidRDefault="005B6B89" w:rsidP="005B6B89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ab/>
        <w:t>Q= n</w:t>
      </w:r>
      <w:r w:rsidRPr="00837D40">
        <w:rPr>
          <w:rFonts w:ascii="Arial" w:hAnsi="Arial" w:cs="Arial"/>
          <w:bCs/>
          <w:sz w:val="19"/>
          <w:szCs w:val="19"/>
          <w:vertAlign w:val="superscript"/>
        </w:rPr>
        <w:t>2</w:t>
      </w:r>
    </w:p>
    <w:p w:rsidR="0040182D" w:rsidRPr="00837D40" w:rsidRDefault="0040182D">
      <w:r w:rsidRPr="00837D40">
        <w:br w:type="page"/>
      </w:r>
    </w:p>
    <w:p w:rsidR="0040182D" w:rsidRPr="00837D40" w:rsidRDefault="0040182D" w:rsidP="0040182D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20 (Aufgabe 3, Beweis)</w:t>
      </w:r>
    </w:p>
    <w:p w:rsidR="0040182D" w:rsidRPr="00837D40" w:rsidRDefault="0040182D" w:rsidP="0040182D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4240FD" w:rsidRPr="00837D40" w:rsidRDefault="00617DD7" w:rsidP="0040182D">
      <w:r w:rsidRPr="00837D40">
        <w:t xml:space="preserve">Setzt in (1) für n, (n+1) ein </w:t>
      </w:r>
    </w:p>
    <w:p w:rsidR="00617DD7" w:rsidRPr="00837D40" w:rsidRDefault="00617DD7" w:rsidP="0040182D">
      <w:r w:rsidRPr="00837D40">
        <w:t xml:space="preserve">und für (n+1), (n+2) ein. </w:t>
      </w:r>
    </w:p>
    <w:p w:rsidR="004240FD" w:rsidRPr="00837D40" w:rsidRDefault="004240FD">
      <w:r w:rsidRPr="00837D40">
        <w:br w:type="page"/>
      </w:r>
    </w:p>
    <w:p w:rsidR="004240FD" w:rsidRPr="00837D40" w:rsidRDefault="004240FD" w:rsidP="004240FD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21 (Aufgabe 4)</w:t>
      </w:r>
    </w:p>
    <w:p w:rsidR="004240FD" w:rsidRPr="00837D40" w:rsidRDefault="004240FD" w:rsidP="004240FD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5E21A1" w:rsidRPr="00837D40" w:rsidRDefault="00283D13" w:rsidP="00283D13">
      <w:pPr>
        <w:jc w:val="both"/>
      </w:pPr>
      <w:r w:rsidRPr="00837D40">
        <w:t>Welche Zahlen addiert ihr, um die Rechteckza</w:t>
      </w:r>
      <w:r w:rsidRPr="00837D40">
        <w:t>h</w:t>
      </w:r>
      <w:r w:rsidRPr="00837D40">
        <w:t>len zu bekommen?</w:t>
      </w:r>
    </w:p>
    <w:p w:rsidR="005E21A1" w:rsidRPr="00837D40" w:rsidRDefault="005E21A1">
      <w:r w:rsidRPr="00837D40">
        <w:br w:type="page"/>
      </w:r>
    </w:p>
    <w:p w:rsidR="005E21A1" w:rsidRPr="00837D40" w:rsidRDefault="005E21A1" w:rsidP="005E21A1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22 (Aufgabe 4,</w:t>
      </w:r>
      <w:r w:rsidR="00466F07" w:rsidRPr="00837D40">
        <w:rPr>
          <w:rStyle w:val="Labor-FormatvorlageText"/>
          <w:b/>
          <w:sz w:val="22"/>
        </w:rPr>
        <w:t xml:space="preserve"> Merksatz 7</w:t>
      </w:r>
      <w:r w:rsidRPr="00837D40">
        <w:rPr>
          <w:rStyle w:val="Labor-FormatvorlageText"/>
          <w:b/>
          <w:sz w:val="22"/>
        </w:rPr>
        <w:t>)</w:t>
      </w:r>
    </w:p>
    <w:p w:rsidR="005E21A1" w:rsidRPr="00837D40" w:rsidRDefault="005E21A1" w:rsidP="005E21A1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571D8E" w:rsidRPr="00837D40" w:rsidRDefault="00571D8E" w:rsidP="00571D8E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 xml:space="preserve">Wenn man aufeinanderfolgende gerade Zahlen addiert, erhält man die </w:t>
      </w:r>
      <w:r w:rsidRPr="00837D40">
        <w:rPr>
          <w:rFonts w:ascii="Arial" w:hAnsi="Arial" w:cs="Arial"/>
          <w:b/>
          <w:bCs/>
          <w:sz w:val="19"/>
          <w:szCs w:val="19"/>
        </w:rPr>
        <w:t>Rechteckszahlen</w:t>
      </w:r>
      <w:r w:rsidRPr="00837D40">
        <w:rPr>
          <w:rFonts w:ascii="Arial" w:hAnsi="Arial" w:cs="Arial"/>
          <w:bCs/>
          <w:sz w:val="19"/>
          <w:szCs w:val="19"/>
        </w:rPr>
        <w:t>.</w:t>
      </w:r>
    </w:p>
    <w:p w:rsidR="00571D8E" w:rsidRPr="00837D40" w:rsidRDefault="00571D8E" w:rsidP="00571D8E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>Die Formel für die Rechteckszahlen lautet:</w:t>
      </w:r>
    </w:p>
    <w:p w:rsidR="00571D8E" w:rsidRPr="00837D40" w:rsidRDefault="00571D8E" w:rsidP="00571D8E">
      <w:pPr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ab/>
        <w:t xml:space="preserve">R = </w:t>
      </w:r>
      <m:oMath>
        <m:r>
          <m:rPr>
            <m:sty m:val="p"/>
          </m:rPr>
          <w:rPr>
            <w:rFonts w:ascii="Cambria Math" w:hAnsi="Cambria Math" w:cs="Arial"/>
            <w:sz w:val="19"/>
            <w:szCs w:val="19"/>
          </w:rPr>
          <m:t>n∙</m:t>
        </m:r>
        <m:d>
          <m:dPr>
            <m:ctrlPr>
              <w:rPr>
                <w:rFonts w:ascii="Cambria Math" w:hAnsi="Cambria Math" w:cs="Arial"/>
                <w:bCs/>
                <w:sz w:val="19"/>
                <w:szCs w:val="19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19"/>
                <w:szCs w:val="19"/>
              </w:rPr>
              <m:t>n+1</m:t>
            </m:r>
          </m:e>
        </m:d>
      </m:oMath>
    </w:p>
    <w:p w:rsidR="00DD59A8" w:rsidRPr="00837D40" w:rsidRDefault="00DD59A8">
      <w:r w:rsidRPr="00837D40">
        <w:br w:type="page"/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23, Teil 1 (Aufgabe 5)</w:t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E91730" w:rsidRPr="00837D40" w:rsidRDefault="00E91730" w:rsidP="00E91730">
      <w:pPr>
        <w:jc w:val="both"/>
      </w:pPr>
      <w:r w:rsidRPr="00837D40">
        <w:t>Schaut euch den Aufbau der Simulationen noc</w:t>
      </w:r>
      <w:r w:rsidRPr="00837D40">
        <w:t>h</w:t>
      </w:r>
      <w:r w:rsidRPr="00837D40">
        <w:t>mals genauer an.</w:t>
      </w:r>
    </w:p>
    <w:p w:rsidR="00DD59A8" w:rsidRPr="00837D40" w:rsidRDefault="00E91730" w:rsidP="00E91730">
      <w:pPr>
        <w:jc w:val="both"/>
      </w:pPr>
      <w:r w:rsidRPr="00837D40">
        <w:t>An welcher Stelle wird begonnen die Figuren zu legen?</w:t>
      </w:r>
      <w:r w:rsidR="00DD59A8" w:rsidRPr="00837D40">
        <w:t xml:space="preserve"> </w:t>
      </w:r>
    </w:p>
    <w:p w:rsidR="00806D66" w:rsidRPr="00837D40" w:rsidRDefault="00806D66" w:rsidP="00E91730">
      <w:pPr>
        <w:jc w:val="both"/>
      </w:pPr>
      <w:r w:rsidRPr="00837D40">
        <w:t>Dies ist der zentrale Unterschied!</w:t>
      </w:r>
    </w:p>
    <w:p w:rsidR="00DD59A8" w:rsidRPr="00837D40" w:rsidRDefault="00DD59A8">
      <w:r w:rsidRPr="00837D40">
        <w:br w:type="page"/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23, Teil 2 (Aufgabe 5)</w:t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806D66" w:rsidRPr="00837D40" w:rsidRDefault="00806D66" w:rsidP="00806D66">
      <w:pPr>
        <w:jc w:val="both"/>
      </w:pPr>
      <w:r w:rsidRPr="00837D40">
        <w:t>Schaut euch den Aufbau der Simulationen noc</w:t>
      </w:r>
      <w:r w:rsidRPr="00837D40">
        <w:t>h</w:t>
      </w:r>
      <w:r w:rsidRPr="00837D40">
        <w:t>mals genauer an.</w:t>
      </w:r>
    </w:p>
    <w:p w:rsidR="00806D66" w:rsidRPr="00837D40" w:rsidRDefault="00806D66" w:rsidP="00806D66">
      <w:pPr>
        <w:jc w:val="both"/>
      </w:pPr>
      <w:r w:rsidRPr="00837D40">
        <w:t xml:space="preserve">An welcher Stelle wird begonnen die Figuren zu legen? </w:t>
      </w:r>
    </w:p>
    <w:p w:rsidR="00806D66" w:rsidRPr="00837D40" w:rsidRDefault="00806D66" w:rsidP="00806D66">
      <w:pPr>
        <w:jc w:val="both"/>
      </w:pPr>
      <w:r w:rsidRPr="00837D40">
        <w:t>Dies ist der zentrale Unterschied!</w:t>
      </w:r>
    </w:p>
    <w:p w:rsidR="00DD59A8" w:rsidRPr="00837D40" w:rsidRDefault="00DD59A8" w:rsidP="00DD59A8">
      <w:r w:rsidRPr="00837D40">
        <w:t xml:space="preserve"> </w:t>
      </w:r>
    </w:p>
    <w:p w:rsidR="00DD59A8" w:rsidRPr="00837D40" w:rsidRDefault="00DD59A8">
      <w:r w:rsidRPr="00837D40">
        <w:br w:type="page"/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24 (Aufgabe 5, Merksatz 8)</w:t>
      </w:r>
    </w:p>
    <w:p w:rsidR="00DD59A8" w:rsidRPr="00837D40" w:rsidRDefault="00DD59A8" w:rsidP="00DD59A8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1528DF" w:rsidRPr="00837D40" w:rsidRDefault="001528DF" w:rsidP="00016655">
      <w:pPr>
        <w:jc w:val="both"/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 xml:space="preserve">Die </w:t>
      </w:r>
      <w:r w:rsidRPr="00837D40">
        <w:rPr>
          <w:rFonts w:ascii="Arial" w:hAnsi="Arial" w:cs="Arial"/>
          <w:b/>
          <w:bCs/>
          <w:sz w:val="19"/>
          <w:szCs w:val="19"/>
        </w:rPr>
        <w:t>dezentrierten</w:t>
      </w:r>
      <w:r w:rsidRPr="00837D40">
        <w:rPr>
          <w:rFonts w:ascii="Arial" w:hAnsi="Arial" w:cs="Arial"/>
          <w:bCs/>
          <w:sz w:val="19"/>
          <w:szCs w:val="19"/>
        </w:rPr>
        <w:t xml:space="preserve"> Figuren, sind Objekte, die von einer Ecke heraus aufgebaut werden.</w:t>
      </w:r>
    </w:p>
    <w:p w:rsidR="001528DF" w:rsidRPr="00837D40" w:rsidRDefault="001528DF" w:rsidP="00016655">
      <w:pPr>
        <w:jc w:val="both"/>
        <w:rPr>
          <w:rFonts w:ascii="Arial" w:hAnsi="Arial" w:cs="Arial"/>
          <w:bCs/>
          <w:sz w:val="19"/>
          <w:szCs w:val="19"/>
        </w:rPr>
      </w:pPr>
      <w:r w:rsidRPr="00837D40">
        <w:rPr>
          <w:rFonts w:ascii="Arial" w:hAnsi="Arial" w:cs="Arial"/>
          <w:bCs/>
          <w:sz w:val="19"/>
          <w:szCs w:val="19"/>
        </w:rPr>
        <w:t xml:space="preserve">Die </w:t>
      </w:r>
      <w:r w:rsidRPr="00837D40">
        <w:rPr>
          <w:rFonts w:ascii="Arial" w:hAnsi="Arial" w:cs="Arial"/>
          <w:b/>
          <w:bCs/>
          <w:sz w:val="19"/>
          <w:szCs w:val="19"/>
        </w:rPr>
        <w:t>zentrierten</w:t>
      </w:r>
      <w:r w:rsidRPr="00837D40">
        <w:rPr>
          <w:rFonts w:ascii="Arial" w:hAnsi="Arial" w:cs="Arial"/>
          <w:bCs/>
          <w:sz w:val="19"/>
          <w:szCs w:val="19"/>
        </w:rPr>
        <w:t xml:space="preserve"> Figuren, sind Objekte, die aus dem Zentrum heraus aufgebaut werden.</w:t>
      </w:r>
    </w:p>
    <w:p w:rsidR="00071E34" w:rsidRPr="00837D40" w:rsidRDefault="00071E34">
      <w:r w:rsidRPr="00837D40">
        <w:br w:type="page"/>
      </w:r>
    </w:p>
    <w:p w:rsidR="00071E34" w:rsidRPr="00837D40" w:rsidRDefault="00071E34" w:rsidP="00071E34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25, Teil 1 (Aufgabe 6)</w:t>
      </w:r>
    </w:p>
    <w:p w:rsidR="00071E34" w:rsidRPr="00837D40" w:rsidRDefault="00071E34" w:rsidP="00071E34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071E34" w:rsidRPr="00837D40" w:rsidRDefault="00B56FCE" w:rsidP="00016655">
      <w:pPr>
        <w:jc w:val="both"/>
      </w:pPr>
      <w:r w:rsidRPr="00837D40">
        <w:t>Zählt die Kugeln von der schwarzen „8“ aus nach links, rechts, oben und unten.</w:t>
      </w:r>
    </w:p>
    <w:p w:rsidR="00B56FCE" w:rsidRPr="00837D40" w:rsidRDefault="00B56FCE" w:rsidP="00016655">
      <w:pPr>
        <w:jc w:val="both"/>
      </w:pPr>
      <w:r w:rsidRPr="00837D40">
        <w:t>Was stellt ihr fest?</w:t>
      </w:r>
    </w:p>
    <w:p w:rsidR="00071E34" w:rsidRPr="00837D40" w:rsidRDefault="00071E34">
      <w:r w:rsidRPr="00837D40">
        <w:br w:type="page"/>
      </w:r>
    </w:p>
    <w:p w:rsidR="00071E34" w:rsidRPr="00837D40" w:rsidRDefault="00071E34" w:rsidP="00071E34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25, Teil 2 (Aufgabe 6)</w:t>
      </w:r>
    </w:p>
    <w:p w:rsidR="00071E34" w:rsidRPr="00837D40" w:rsidRDefault="00071E34" w:rsidP="00071E34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016655" w:rsidRPr="00837D40" w:rsidRDefault="007033E0" w:rsidP="00016655">
      <w:pPr>
        <w:jc w:val="both"/>
      </w:pPr>
      <w:r w:rsidRPr="00837D40">
        <w:t>Erinnert euch an die zentrierten und</w:t>
      </w:r>
      <w:r w:rsidR="00016655" w:rsidRPr="00837D40">
        <w:t xml:space="preserve"> dezentrie</w:t>
      </w:r>
      <w:r w:rsidR="00016655" w:rsidRPr="00837D40">
        <w:t>r</w:t>
      </w:r>
      <w:r w:rsidR="00016655" w:rsidRPr="00837D40">
        <w:t>ten Figuren und wendet diesen Sachverhalt auf die Aufgabe an.</w:t>
      </w:r>
    </w:p>
    <w:p w:rsidR="002A6546" w:rsidRPr="00837D40" w:rsidRDefault="002A6546">
      <w:r w:rsidRPr="00837D40">
        <w:br w:type="page"/>
      </w:r>
    </w:p>
    <w:p w:rsidR="002A6546" w:rsidRPr="00837D40" w:rsidRDefault="002A6546" w:rsidP="002A6546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26, Teil 1 (Aufgabe 7)</w:t>
      </w:r>
    </w:p>
    <w:p w:rsidR="002A6546" w:rsidRPr="00837D40" w:rsidRDefault="002A6546" w:rsidP="002A6546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99267E" w:rsidRPr="00837D40" w:rsidRDefault="00C938E3" w:rsidP="00C938E3">
      <w:pPr>
        <w:jc w:val="both"/>
      </w:pPr>
      <w:r w:rsidRPr="00837D40">
        <w:t>Benutzt zum Lösen dieser Aufgabe Simulation 2</w:t>
      </w:r>
      <w:r w:rsidR="0099267E" w:rsidRPr="00837D40">
        <w:t>.</w:t>
      </w:r>
    </w:p>
    <w:p w:rsidR="00C938E3" w:rsidRPr="00837D40" w:rsidRDefault="0099267E" w:rsidP="00C938E3">
      <w:pPr>
        <w:jc w:val="both"/>
      </w:pPr>
      <w:r w:rsidRPr="00837D40">
        <w:t>B</w:t>
      </w:r>
      <w:r w:rsidR="00C938E3" w:rsidRPr="00837D40">
        <w:t>enutzt die Tatsache, dass die Zwischenräume jeweils durch eine Orange gefüllt werden können.</w:t>
      </w:r>
    </w:p>
    <w:p w:rsidR="0099267E" w:rsidRPr="00837D40" w:rsidRDefault="0099267E" w:rsidP="00C938E3">
      <w:pPr>
        <w:jc w:val="both"/>
      </w:pPr>
      <w:r w:rsidRPr="00837D40">
        <w:t>Wie viele Stockwerke können somit gebaut we</w:t>
      </w:r>
      <w:r w:rsidRPr="00837D40">
        <w:t>r</w:t>
      </w:r>
      <w:r w:rsidRPr="00837D40">
        <w:t>den?</w:t>
      </w:r>
    </w:p>
    <w:p w:rsidR="00F07EBC" w:rsidRPr="00837D40" w:rsidRDefault="00F07EBC">
      <w:r w:rsidRPr="00837D40">
        <w:br w:type="page"/>
      </w:r>
    </w:p>
    <w:p w:rsidR="00F07EBC" w:rsidRPr="00837D40" w:rsidRDefault="00F07EBC" w:rsidP="00F07EBC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lastRenderedPageBreak/>
        <w:t>Seite 26, Teil 2 (Aufgabe 7)</w:t>
      </w:r>
    </w:p>
    <w:p w:rsidR="00F07EBC" w:rsidRPr="00837D40" w:rsidRDefault="00F07EBC" w:rsidP="00F07EBC">
      <w:pPr>
        <w:pStyle w:val="Labor-Text"/>
        <w:spacing w:line="240" w:lineRule="auto"/>
        <w:jc w:val="both"/>
        <w:rPr>
          <w:rStyle w:val="Labor-FormatvorlageText"/>
          <w:b/>
          <w:sz w:val="22"/>
        </w:rPr>
      </w:pPr>
      <w:r w:rsidRPr="00837D40">
        <w:rPr>
          <w:rStyle w:val="Labor-FormatvorlageText"/>
          <w:b/>
          <w:sz w:val="22"/>
        </w:rPr>
        <w:t xml:space="preserve"> </w:t>
      </w:r>
    </w:p>
    <w:p w:rsidR="00837D40" w:rsidRDefault="00837D40" w:rsidP="00837D40">
      <w:pPr>
        <w:jc w:val="both"/>
      </w:pPr>
      <w:r w:rsidRPr="00837D40">
        <w:t>Benutzt die vorherige Hilfe und zählt die Kugeln in Simulation 2.</w:t>
      </w:r>
    </w:p>
    <w:p w:rsidR="00DC5A54" w:rsidRPr="00837D40" w:rsidRDefault="00837D40" w:rsidP="00837D40">
      <w:pPr>
        <w:jc w:val="both"/>
        <w:rPr>
          <w:rFonts w:ascii="Arial" w:hAnsi="Arial" w:cs="Arial"/>
          <w:bCs/>
          <w:sz w:val="24"/>
        </w:rPr>
      </w:pPr>
      <w:r>
        <w:t>Ihr könnt aber auch die zugehörigen Dreicksza</w:t>
      </w:r>
      <w:r>
        <w:t>h</w:t>
      </w:r>
      <w:r>
        <w:t>len</w:t>
      </w:r>
      <w:r w:rsidR="00AD0069">
        <w:t xml:space="preserve"> berechnen (vergleicht Aufgabe 2).</w:t>
      </w:r>
      <w:r>
        <w:t xml:space="preserve"> </w:t>
      </w:r>
      <w:r w:rsidR="00DC5A54" w:rsidRPr="00837D40">
        <w:rPr>
          <w:rFonts w:ascii="Arial" w:hAnsi="Arial" w:cs="Arial"/>
          <w:bCs/>
          <w:sz w:val="24"/>
        </w:rPr>
        <w:br w:type="page"/>
      </w:r>
    </w:p>
    <w:p w:rsidR="00D55B61" w:rsidRDefault="00D55B61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8D5A04" w:rsidRPr="006B6ED0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Mathematik-Labor</w:t>
      </w:r>
      <w:r w:rsidR="001A1D17"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 xml:space="preserve"> „Mathe ist mehr“</w:t>
      </w: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br/>
        <w:t>Universität Koblenz-Landau</w:t>
      </w:r>
    </w:p>
    <w:p w:rsidR="008D5A04" w:rsidRPr="006B6ED0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Institut für Mathematik</w:t>
      </w: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br/>
      </w:r>
      <w:r w:rsidR="001A1D17"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Prof. Dr. Jürgen Roth</w:t>
      </w:r>
      <w:r w:rsidR="001A1D17"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br/>
      </w: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Fortstraße 7</w:t>
      </w:r>
    </w:p>
    <w:p w:rsidR="001A1D17" w:rsidRPr="006B6ED0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76829 Landau</w:t>
      </w:r>
      <w:r w:rsidR="001A1D17"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br/>
      </w:r>
    </w:p>
    <w:p w:rsidR="008D5A04" w:rsidRPr="006B6ED0" w:rsidRDefault="001A1D17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t>www.mathe-labor.de</w:t>
      </w:r>
      <w:r w:rsidRPr="006B6ED0">
        <w:rPr>
          <w:rFonts w:ascii="Arial" w:eastAsia="Times New Roman" w:hAnsi="Arial" w:cs="Arial"/>
          <w:bCs/>
          <w:color w:val="000000"/>
          <w:kern w:val="28"/>
          <w:lang w:eastAsia="de-DE"/>
        </w:rPr>
        <w:br/>
        <w:t>www.mathe-ist-mehr.de</w:t>
      </w: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 xml:space="preserve">Zusammengestellt von: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2AB" w:rsidRPr="006B6ED0" w:rsidTr="00856730">
        <w:tc>
          <w:tcPr>
            <w:tcW w:w="9495" w:type="dxa"/>
          </w:tcPr>
          <w:p w:rsidR="00FA62AB" w:rsidRPr="006B6ED0" w:rsidRDefault="00CC2AF4" w:rsidP="000E5DE1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Labor-FormatvorlageText"/>
                  <w:sz w:val="22"/>
                </w:rPr>
                <w:alias w:val="Name des Autors"/>
                <w:tag w:val="Name des Autors"/>
                <w:id w:val="144708"/>
                <w:placeholder>
                  <w:docPart w:val="10D4F02F2AD74CFC847257E72D4F8EE7"/>
                </w:placeholder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D71A6C510B2D46788904C9A3CC5068E8"/>
                    </w:placeholder>
                  </w:sdtPr>
                  <w:sdtEndPr/>
                  <w:sdtContent>
                    <w:r w:rsidR="00D55B61">
                      <w:rPr>
                        <w:rFonts w:ascii="Arial" w:hAnsi="Arial"/>
                        <w:sz w:val="24"/>
                      </w:rPr>
                      <w:t xml:space="preserve">Lisa Deck, Sarah </w:t>
                    </w:r>
                    <w:proofErr w:type="spellStart"/>
                    <w:r w:rsidR="00D55B61">
                      <w:rPr>
                        <w:rFonts w:ascii="Arial" w:hAnsi="Arial"/>
                        <w:sz w:val="24"/>
                      </w:rPr>
                      <w:t>Hartenbach</w:t>
                    </w:r>
                    <w:proofErr w:type="spellEnd"/>
                    <w:r w:rsidR="00D55B61">
                      <w:rPr>
                        <w:rFonts w:ascii="Arial" w:hAnsi="Arial"/>
                        <w:sz w:val="24"/>
                      </w:rPr>
                      <w:t xml:space="preserve">, Alexander </w:t>
                    </w:r>
                    <w:proofErr w:type="spellStart"/>
                    <w:r w:rsidR="00D55B61">
                      <w:rPr>
                        <w:rFonts w:ascii="Arial" w:hAnsi="Arial"/>
                        <w:sz w:val="24"/>
                      </w:rPr>
                      <w:t>Kaes</w:t>
                    </w:r>
                    <w:proofErr w:type="spellEnd"/>
                    <w:r w:rsidR="00D55B61">
                      <w:rPr>
                        <w:rFonts w:ascii="Arial" w:hAnsi="Arial"/>
                        <w:sz w:val="24"/>
                      </w:rPr>
                      <w:t>, Alexandra Redeker</w:t>
                    </w:r>
                  </w:sdtContent>
                </w:sdt>
              </w:sdtContent>
            </w:sdt>
          </w:p>
        </w:tc>
      </w:tr>
    </w:tbl>
    <w:p w:rsidR="008F17A6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D55B61" w:rsidRDefault="00D55B61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Überarbeitet von:</w:t>
      </w:r>
    </w:p>
    <w:p w:rsidR="00D55B61" w:rsidRPr="006B6ED0" w:rsidRDefault="00D55B61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Sebastian Schönthaler</w:t>
      </w:r>
    </w:p>
    <w:p w:rsidR="008F17A6" w:rsidRPr="006B6ED0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>Betreut von:</w:t>
      </w:r>
    </w:p>
    <w:sdt>
      <w:sdtPr>
        <w:rPr>
          <w:rStyle w:val="Labor-FormatvorlageText"/>
          <w:sz w:val="22"/>
        </w:rPr>
        <w:alias w:val="Name des Betreuers"/>
        <w:tag w:val="Name des Betreuers"/>
        <w:id w:val="144710"/>
        <w:placeholder>
          <w:docPart w:val="B3AB4661297E42AA85FC753D9C4228E4"/>
        </w:placeholder>
      </w:sdtPr>
      <w:sdtEndPr>
        <w:rPr>
          <w:rStyle w:val="Absatz-Standardschriftart"/>
          <w:rFonts w:asciiTheme="minorHAnsi" w:hAnsiTheme="minorHAnsi" w:cs="Arial"/>
        </w:rPr>
      </w:sdtEndPr>
      <w:sdtContent>
        <w:p w:rsidR="00FA62AB" w:rsidRPr="006B6ED0" w:rsidRDefault="00D55B61" w:rsidP="005211B1">
          <w:pPr>
            <w:widowControl w:val="0"/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Style w:val="Labor-FormatvorlageText"/>
              <w:sz w:val="22"/>
            </w:rPr>
            <w:t>Prof. Dr. Jürgen Roth</w:t>
          </w:r>
        </w:p>
      </w:sdtContent>
    </w:sdt>
    <w:sectPr w:rsidR="00FA62AB" w:rsidRPr="006B6ED0" w:rsidSect="005211B1">
      <w:headerReference w:type="default" r:id="rId14"/>
      <w:footerReference w:type="default" r:id="rId15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F4" w:rsidRDefault="00CC2AF4" w:rsidP="00C05287">
      <w:pPr>
        <w:spacing w:after="0" w:line="240" w:lineRule="auto"/>
      </w:pPr>
      <w:r>
        <w:separator/>
      </w:r>
    </w:p>
  </w:endnote>
  <w:endnote w:type="continuationSeparator" w:id="0">
    <w:p w:rsidR="00CC2AF4" w:rsidRDefault="00CC2AF4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>
    <w:pPr>
      <w:pStyle w:val="Fu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A5B3C75" wp14:editId="392B0A61">
          <wp:simplePos x="0" y="0"/>
          <wp:positionH relativeFrom="column">
            <wp:posOffset>1823720</wp:posOffset>
          </wp:positionH>
          <wp:positionV relativeFrom="paragraph">
            <wp:posOffset>-212090</wp:posOffset>
          </wp:positionV>
          <wp:extent cx="771525" cy="299450"/>
          <wp:effectExtent l="0" t="0" r="0" b="5715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29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2E" w:rsidRPr="00633276" w:rsidRDefault="009F0A9D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633276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9B0DBB" w:rsidRPr="009B0DBB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Pr="00A41399" w:rsidRDefault="009F0A9D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A41399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9B0DBB" w:rsidRPr="009B0DBB">
      <w:rPr>
        <w:rFonts w:cs="Arial"/>
        <w:noProof/>
      </w:rPr>
      <w:t>27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F4" w:rsidRDefault="00CC2AF4" w:rsidP="00C05287">
      <w:pPr>
        <w:spacing w:after="0" w:line="240" w:lineRule="auto"/>
      </w:pPr>
      <w:r>
        <w:separator/>
      </w:r>
    </w:p>
  </w:footnote>
  <w:footnote w:type="continuationSeparator" w:id="0">
    <w:p w:rsidR="00CC2AF4" w:rsidRDefault="00CC2AF4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 w:rsidP="008135E7">
    <w:pPr>
      <w:pStyle w:val="Kopfzeile"/>
      <w:ind w:right="-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019107" wp14:editId="56257DE0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C0E">
      <w:rPr>
        <w:noProof/>
      </w:rPr>
      <mc:AlternateContent>
        <mc:Choice Requires="wps">
          <w:drawing>
            <wp:anchor distT="36576" distB="36576" distL="36575" distR="36575" simplePos="0" relativeHeight="251661312" behindDoc="0" locked="0" layoutInCell="1" allowOverlap="1" wp14:anchorId="775AED63" wp14:editId="7651E832">
              <wp:simplePos x="0" y="0"/>
              <wp:positionH relativeFrom="column">
                <wp:posOffset>1785619</wp:posOffset>
              </wp:positionH>
              <wp:positionV relativeFrom="paragraph">
                <wp:posOffset>2196465</wp:posOffset>
              </wp:positionV>
              <wp:extent cx="0" cy="2268220"/>
              <wp:effectExtent l="0" t="0" r="19050" b="1778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22682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 y;z-index:2516613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0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w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MgbzLSWAgAAdgUAAA4AAAAAAAAAAAAAAAAALgIAAGRycy9lMm9E&#10;b2MueG1sUEsBAi0AFAAGAAgAAAAhAG12WpbhAAAACwEAAA8AAAAAAAAAAAAAAAAA8AQAAGRycy9k&#10;b3ducmV2LnhtbFBLBQYAAAAABAAEAPMAAAD+BQAAAAA=&#10;" strokecolor="#ffd320" strokeweight="2pt">
              <v:shadow color="#ccc"/>
            </v:line>
          </w:pict>
        </mc:Fallback>
      </mc:AlternateContent>
    </w:r>
    <w:r w:rsidR="00393C0E">
      <w:rPr>
        <w:noProof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3F45C252" wp14:editId="723C9CE0">
              <wp:simplePos x="0" y="0"/>
              <wp:positionH relativeFrom="column">
                <wp:posOffset>1785619</wp:posOffset>
              </wp:positionH>
              <wp:positionV relativeFrom="paragraph">
                <wp:posOffset>-3810</wp:posOffset>
              </wp:positionV>
              <wp:extent cx="0" cy="597535"/>
              <wp:effectExtent l="0" t="0" r="19050" b="120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75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" strokecolor="#ffd320" strokeweight="2pt">
              <v:shadow color="#ccc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</w:tblGrid>
    <w:tr w:rsidR="00BC452E" w:rsidTr="00633276">
      <w:tc>
        <w:tcPr>
          <w:tcW w:w="4439" w:type="dxa"/>
        </w:tcPr>
        <w:p w:rsid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</w:t>
          </w:r>
          <w:r w:rsidR="000E5DE1">
            <w:rPr>
              <w:rFonts w:ascii="Arial" w:hAnsi="Arial" w:cs="Arial"/>
              <w:b/>
              <w:bCs/>
            </w:rPr>
            <w:t>iebe Schülerinnen und Schüler</w:t>
          </w:r>
          <w:r w:rsidR="00633276" w:rsidRPr="00633276">
            <w:rPr>
              <w:rFonts w:ascii="Arial" w:hAnsi="Arial" w:cs="Arial"/>
              <w:b/>
              <w:bCs/>
            </w:rPr>
            <w:t>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Dies ist</w:t>
          </w:r>
          <w:r w:rsidR="00633276" w:rsidRPr="00633276">
            <w:rPr>
              <w:rFonts w:ascii="Arial" w:hAnsi="Arial" w:cs="Arial"/>
            </w:rPr>
            <w:t xml:space="preserve"> das </w:t>
          </w:r>
          <w:r>
            <w:rPr>
              <w:rFonts w:ascii="Arial" w:hAnsi="Arial" w:cs="Arial"/>
            </w:rPr>
            <w:t>Hilfestellungsheft zur Station</w:t>
          </w:r>
          <w:r w:rsidR="00633276" w:rsidRPr="00633276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i/>
              </w:rPr>
              <w:alias w:val="Name der Station"/>
              <w:tag w:val="Name der Station"/>
              <w:id w:val="13088391"/>
              <w:placeholder>
                <w:docPart w:val="5AD62A6D61CD46A7B5177E0189E47717"/>
              </w:placeholder>
            </w:sdtPr>
            <w:sdtEndPr>
              <w:rPr>
                <w:i w:val="0"/>
              </w:rPr>
            </w:sdtEndPr>
            <w:sdtContent>
              <w:r w:rsidR="0090320E">
                <w:rPr>
                  <w:rFonts w:ascii="Arial" w:hAnsi="Arial" w:cs="Arial"/>
                  <w:i/>
                </w:rPr>
                <w:t>Figurierte Zahlen</w:t>
              </w:r>
            </w:sdtContent>
          </w:sdt>
          <w:r w:rsidR="00DB484A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Ihr könnt es nutzen, wenn ihr bei einer Aufgabe Schwierigkeiten habt</w:t>
          </w:r>
          <w:r w:rsidR="00633276" w:rsidRPr="00633276">
            <w:rPr>
              <w:rFonts w:ascii="Arial" w:hAnsi="Arial" w:cs="Arial"/>
            </w:rPr>
            <w:t>.</w:t>
          </w:r>
        </w:p>
        <w:p w:rsidR="00E1172E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Falls</w:t>
          </w:r>
          <w:r w:rsidR="00633276" w:rsidRPr="00633276">
            <w:rPr>
              <w:rFonts w:ascii="Arial" w:hAnsi="Arial" w:cs="Arial"/>
            </w:rPr>
            <w:t xml:space="preserve"> es </w:t>
          </w:r>
          <w:r>
            <w:rPr>
              <w:rFonts w:ascii="Arial" w:hAnsi="Arial" w:cs="Arial"/>
            </w:rPr>
            <w:t>mehrere</w:t>
          </w:r>
          <w:r w:rsidR="00633276" w:rsidRPr="00633276">
            <w:rPr>
              <w:rFonts w:ascii="Arial" w:hAnsi="Arial" w:cs="Arial"/>
            </w:rPr>
            <w:t xml:space="preserve"> Tipp</w:t>
          </w:r>
          <w:r>
            <w:rPr>
              <w:rFonts w:ascii="Arial" w:hAnsi="Arial" w:cs="Arial"/>
            </w:rPr>
            <w:t>s</w:t>
          </w:r>
          <w:r w:rsidR="00633276" w:rsidRPr="00633276">
            <w:rPr>
              <w:rFonts w:ascii="Arial" w:hAnsi="Arial" w:cs="Arial"/>
            </w:rPr>
            <w:t xml:space="preserve"> zu einer Aufgabe gibt, dan</w:t>
          </w:r>
          <w:r w:rsidR="000E5DE1">
            <w:rPr>
              <w:rFonts w:ascii="Arial" w:hAnsi="Arial" w:cs="Arial"/>
            </w:rPr>
            <w:t xml:space="preserve">n könnt ihr dies am Pfeil </w:t>
          </w:r>
          <w:r w:rsidR="000E5DE1">
            <w:rPr>
              <w:rFonts w:ascii="Arial" w:hAnsi="Arial" w:cs="Arial"/>
              <w:noProof/>
            </w:rPr>
            <w:drawing>
              <wp:inline distT="0" distB="0" distL="0" distR="0" wp14:anchorId="4339F5B8" wp14:editId="21945C74">
                <wp:extent cx="139365" cy="139365"/>
                <wp:effectExtent l="19050" t="0" r="0" b="0"/>
                <wp:docPr id="1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33276" w:rsidRPr="008D5A04">
            <w:rPr>
              <w:rFonts w:ascii="Arial" w:hAnsi="Arial" w:cs="Arial"/>
            </w:rPr>
            <w:t xml:space="preserve"> e</w:t>
          </w:r>
          <w:r w:rsidR="00633276" w:rsidRPr="008D5A04">
            <w:rPr>
              <w:rFonts w:ascii="Arial" w:hAnsi="Arial" w:cs="Arial"/>
            </w:rPr>
            <w:t>r</w:t>
          </w:r>
          <w:r w:rsidR="00633276" w:rsidRPr="008D5A04">
            <w:rPr>
              <w:rFonts w:ascii="Arial" w:hAnsi="Arial" w:cs="Arial"/>
            </w:rPr>
            <w:t>kennen. Benutzt bitte immer nur so viele Hilfestellung</w:t>
          </w:r>
          <w:r>
            <w:rPr>
              <w:rFonts w:ascii="Arial" w:hAnsi="Arial" w:cs="Arial"/>
            </w:rPr>
            <w:t>en</w:t>
          </w:r>
          <w:r w:rsidR="002F5F68" w:rsidRPr="008D5A04">
            <w:rPr>
              <w:rFonts w:ascii="Arial" w:hAnsi="Arial" w:cs="Arial"/>
            </w:rPr>
            <w:t>,</w:t>
          </w:r>
          <w:r w:rsidR="000E5DE1">
            <w:rPr>
              <w:rFonts w:ascii="Arial" w:hAnsi="Arial" w:cs="Arial"/>
            </w:rPr>
            <w:t xml:space="preserve"> wie ihr </w:t>
          </w:r>
          <w:r>
            <w:rPr>
              <w:rFonts w:ascii="Arial" w:hAnsi="Arial" w:cs="Arial"/>
            </w:rPr>
            <w:t>benötigt, um selbst weiterzukommen.</w:t>
          </w:r>
        </w:p>
        <w:p w:rsidR="00E1172E" w:rsidRPr="008D5A04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Viel Erfolg!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Das M</w:t>
          </w:r>
          <w:r w:rsidR="008D5A04">
            <w:rPr>
              <w:rFonts w:ascii="Arial" w:hAnsi="Arial" w:cs="Arial"/>
            </w:rPr>
            <w:t>athematik</w:t>
          </w:r>
          <w:r w:rsidRPr="008D5A04">
            <w:rPr>
              <w:rFonts w:ascii="Arial" w:hAnsi="Arial" w:cs="Arial"/>
            </w:rPr>
            <w:t>-Labor-Team</w:t>
          </w:r>
        </w:p>
        <w:p w:rsidR="00BC452E" w:rsidRDefault="00BC452E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BC452E" w:rsidRDefault="00BC452E" w:rsidP="00BC452E">
          <w:pPr>
            <w:widowControl w:val="0"/>
          </w:pPr>
        </w:p>
      </w:tc>
    </w:tr>
  </w:tbl>
  <w:p w:rsidR="00BC452E" w:rsidRDefault="00BC452E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BC452E" w:rsidRDefault="00BC452E" w:rsidP="008135E7">
    <w:pPr>
      <w:pStyle w:val="Kopfzeil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0DD"/>
    <w:multiLevelType w:val="hybridMultilevel"/>
    <w:tmpl w:val="2908949C"/>
    <w:lvl w:ilvl="0" w:tplc="7930A1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E"/>
    <w:rsid w:val="0000740E"/>
    <w:rsid w:val="000158A1"/>
    <w:rsid w:val="00015A38"/>
    <w:rsid w:val="00016655"/>
    <w:rsid w:val="000516D6"/>
    <w:rsid w:val="00066147"/>
    <w:rsid w:val="00071E34"/>
    <w:rsid w:val="00091F06"/>
    <w:rsid w:val="000B2C38"/>
    <w:rsid w:val="000E20D5"/>
    <w:rsid w:val="000E5529"/>
    <w:rsid w:val="000E5DE1"/>
    <w:rsid w:val="001253DC"/>
    <w:rsid w:val="001348AD"/>
    <w:rsid w:val="00142193"/>
    <w:rsid w:val="00144CC2"/>
    <w:rsid w:val="001528DF"/>
    <w:rsid w:val="0016456A"/>
    <w:rsid w:val="001812B3"/>
    <w:rsid w:val="001A1D17"/>
    <w:rsid w:val="001B078D"/>
    <w:rsid w:val="001B1320"/>
    <w:rsid w:val="001B1D0C"/>
    <w:rsid w:val="001F246A"/>
    <w:rsid w:val="00222B66"/>
    <w:rsid w:val="00246585"/>
    <w:rsid w:val="00247B1B"/>
    <w:rsid w:val="002540D3"/>
    <w:rsid w:val="002569B2"/>
    <w:rsid w:val="00283D13"/>
    <w:rsid w:val="002A6546"/>
    <w:rsid w:val="002B7C0A"/>
    <w:rsid w:val="002F5F68"/>
    <w:rsid w:val="00393C0E"/>
    <w:rsid w:val="003E5FFC"/>
    <w:rsid w:val="003F6B42"/>
    <w:rsid w:val="0040182D"/>
    <w:rsid w:val="004240FD"/>
    <w:rsid w:val="0043629F"/>
    <w:rsid w:val="00460187"/>
    <w:rsid w:val="004610F1"/>
    <w:rsid w:val="00466000"/>
    <w:rsid w:val="00466F07"/>
    <w:rsid w:val="00491728"/>
    <w:rsid w:val="00497804"/>
    <w:rsid w:val="004B65DA"/>
    <w:rsid w:val="00516F9B"/>
    <w:rsid w:val="005211B1"/>
    <w:rsid w:val="005611FE"/>
    <w:rsid w:val="00571D8E"/>
    <w:rsid w:val="00580855"/>
    <w:rsid w:val="00582FB9"/>
    <w:rsid w:val="00591E0E"/>
    <w:rsid w:val="005A7570"/>
    <w:rsid w:val="005B6B89"/>
    <w:rsid w:val="005C1795"/>
    <w:rsid w:val="005D43D1"/>
    <w:rsid w:val="005D6DC4"/>
    <w:rsid w:val="005D78A6"/>
    <w:rsid w:val="005E21A1"/>
    <w:rsid w:val="005E473D"/>
    <w:rsid w:val="00617DD7"/>
    <w:rsid w:val="00633276"/>
    <w:rsid w:val="00642699"/>
    <w:rsid w:val="00645078"/>
    <w:rsid w:val="006463EF"/>
    <w:rsid w:val="00646C0C"/>
    <w:rsid w:val="006A07B3"/>
    <w:rsid w:val="006B6ED0"/>
    <w:rsid w:val="006D1B8A"/>
    <w:rsid w:val="006D3E5D"/>
    <w:rsid w:val="006D4459"/>
    <w:rsid w:val="006F0321"/>
    <w:rsid w:val="006F43F4"/>
    <w:rsid w:val="00701CB6"/>
    <w:rsid w:val="007033E0"/>
    <w:rsid w:val="00703471"/>
    <w:rsid w:val="007309FD"/>
    <w:rsid w:val="00744336"/>
    <w:rsid w:val="007C17B9"/>
    <w:rsid w:val="007C7B26"/>
    <w:rsid w:val="00802495"/>
    <w:rsid w:val="00806D66"/>
    <w:rsid w:val="008135E7"/>
    <w:rsid w:val="00837D40"/>
    <w:rsid w:val="00856758"/>
    <w:rsid w:val="008675AC"/>
    <w:rsid w:val="008D5A04"/>
    <w:rsid w:val="008E62A6"/>
    <w:rsid w:val="008F17A6"/>
    <w:rsid w:val="008F57FB"/>
    <w:rsid w:val="0090320E"/>
    <w:rsid w:val="0090534E"/>
    <w:rsid w:val="00921BF6"/>
    <w:rsid w:val="009616C7"/>
    <w:rsid w:val="00964D48"/>
    <w:rsid w:val="009669C9"/>
    <w:rsid w:val="009922EA"/>
    <w:rsid w:val="0099267E"/>
    <w:rsid w:val="009B0DBB"/>
    <w:rsid w:val="009B726B"/>
    <w:rsid w:val="009F0A9D"/>
    <w:rsid w:val="009F6327"/>
    <w:rsid w:val="00A13E55"/>
    <w:rsid w:val="00A41399"/>
    <w:rsid w:val="00A4369E"/>
    <w:rsid w:val="00A6603B"/>
    <w:rsid w:val="00A96D23"/>
    <w:rsid w:val="00AD0069"/>
    <w:rsid w:val="00AD7AED"/>
    <w:rsid w:val="00B531AB"/>
    <w:rsid w:val="00B56FCE"/>
    <w:rsid w:val="00B57219"/>
    <w:rsid w:val="00B62192"/>
    <w:rsid w:val="00B91615"/>
    <w:rsid w:val="00BB31F1"/>
    <w:rsid w:val="00BB673C"/>
    <w:rsid w:val="00BC452E"/>
    <w:rsid w:val="00BF0FBF"/>
    <w:rsid w:val="00C05287"/>
    <w:rsid w:val="00C217CC"/>
    <w:rsid w:val="00C72A8A"/>
    <w:rsid w:val="00C90973"/>
    <w:rsid w:val="00C938E3"/>
    <w:rsid w:val="00CA0060"/>
    <w:rsid w:val="00CA6B47"/>
    <w:rsid w:val="00CB6455"/>
    <w:rsid w:val="00CC2AF4"/>
    <w:rsid w:val="00CC6645"/>
    <w:rsid w:val="00D55B61"/>
    <w:rsid w:val="00DB484A"/>
    <w:rsid w:val="00DC204C"/>
    <w:rsid w:val="00DC5A54"/>
    <w:rsid w:val="00DD59A8"/>
    <w:rsid w:val="00DE14CD"/>
    <w:rsid w:val="00E101CD"/>
    <w:rsid w:val="00E1172E"/>
    <w:rsid w:val="00E47B52"/>
    <w:rsid w:val="00E65216"/>
    <w:rsid w:val="00E75C3F"/>
    <w:rsid w:val="00E91730"/>
    <w:rsid w:val="00F03E91"/>
    <w:rsid w:val="00F07EBC"/>
    <w:rsid w:val="00F1504E"/>
    <w:rsid w:val="00F17990"/>
    <w:rsid w:val="00F2648B"/>
    <w:rsid w:val="00F3461B"/>
    <w:rsid w:val="00F44BD4"/>
    <w:rsid w:val="00FA62AB"/>
    <w:rsid w:val="00FB058E"/>
    <w:rsid w:val="00FE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Sch&#246;nthaler\Desktop\Vorlagen_Allgemein\Vorlage_Mathe-Labor_Hilfestell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59DE84AE2D4EDC8A3133F2CBE35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1ED9C-DC84-497A-8C16-D3DC14D18062}"/>
      </w:docPartPr>
      <w:docPartBody>
        <w:p w:rsidR="002848BC" w:rsidRDefault="00CA6B74">
          <w:pPr>
            <w:pStyle w:val="8A59DE84AE2D4EDC8A3133F2CBE35B60"/>
          </w:pPr>
          <w:r w:rsidRPr="000E5DE1">
            <w:rPr>
              <w:rStyle w:val="Labor-FormatvorlageTitel"/>
            </w:rPr>
            <w:t>Klicken Sie hier, um Text einzugeben.</w:t>
          </w:r>
        </w:p>
      </w:docPartBody>
    </w:docPart>
    <w:docPart>
      <w:docPartPr>
        <w:name w:val="10D4F02F2AD74CFC847257E72D4F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ED9BA-A946-49F0-BBE7-016F7D0E02E6}"/>
      </w:docPartPr>
      <w:docPartBody>
        <w:p w:rsidR="002848BC" w:rsidRDefault="00CA6B74">
          <w:pPr>
            <w:pStyle w:val="10D4F02F2AD74CFC847257E72D4F8EE7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AB4661297E42AA85FC753D9C42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CD2D6-85C2-4792-8D08-2948E4ABD426}"/>
      </w:docPartPr>
      <w:docPartBody>
        <w:p w:rsidR="002848BC" w:rsidRDefault="00CA6B74">
          <w:pPr>
            <w:pStyle w:val="B3AB4661297E42AA85FC753D9C4228E4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D62A6D61CD46A7B5177E0189E47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58857-FF81-405F-80CD-F444C293D98B}"/>
      </w:docPartPr>
      <w:docPartBody>
        <w:p w:rsidR="002848BC" w:rsidRDefault="00CA6B74">
          <w:pPr>
            <w:pStyle w:val="5AD62A6D61CD46A7B5177E0189E47717"/>
          </w:pPr>
          <w:r w:rsidRPr="00DB484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71A6C510B2D46788904C9A3CC506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9D874-E9D1-4848-87BB-565D35832821}"/>
      </w:docPartPr>
      <w:docPartBody>
        <w:p w:rsidR="00BA101F" w:rsidRDefault="002848BC" w:rsidP="002848BC">
          <w:pPr>
            <w:pStyle w:val="D71A6C510B2D46788904C9A3CC5068E8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74"/>
    <w:rsid w:val="002848BC"/>
    <w:rsid w:val="004E4372"/>
    <w:rsid w:val="00BA101F"/>
    <w:rsid w:val="00CA6B74"/>
    <w:rsid w:val="00E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Pr>
      <w:rFonts w:ascii="Arial" w:hAnsi="Arial"/>
      <w:color w:val="0047FF"/>
      <w:sz w:val="32"/>
    </w:rPr>
  </w:style>
  <w:style w:type="paragraph" w:customStyle="1" w:styleId="8A59DE84AE2D4EDC8A3133F2CBE35B60">
    <w:name w:val="8A59DE84AE2D4EDC8A3133F2CBE35B60"/>
  </w:style>
  <w:style w:type="character" w:styleId="Platzhaltertext">
    <w:name w:val="Placeholder Text"/>
    <w:basedOn w:val="Absatz-Standardschriftart"/>
    <w:uiPriority w:val="99"/>
    <w:semiHidden/>
    <w:rsid w:val="002848BC"/>
    <w:rPr>
      <w:color w:val="808080"/>
    </w:rPr>
  </w:style>
  <w:style w:type="paragraph" w:customStyle="1" w:styleId="9FAE40D352864B929B9FC5996FEE66F7">
    <w:name w:val="9FAE40D352864B929B9FC5996FEE66F7"/>
  </w:style>
  <w:style w:type="paragraph" w:customStyle="1" w:styleId="10D4F02F2AD74CFC847257E72D4F8EE7">
    <w:name w:val="10D4F02F2AD74CFC847257E72D4F8EE7"/>
  </w:style>
  <w:style w:type="paragraph" w:customStyle="1" w:styleId="B3AB4661297E42AA85FC753D9C4228E4">
    <w:name w:val="B3AB4661297E42AA85FC753D9C4228E4"/>
  </w:style>
  <w:style w:type="paragraph" w:customStyle="1" w:styleId="5AD62A6D61CD46A7B5177E0189E47717">
    <w:name w:val="5AD62A6D61CD46A7B5177E0189E47717"/>
  </w:style>
  <w:style w:type="paragraph" w:customStyle="1" w:styleId="D71A6C510B2D46788904C9A3CC5068E8">
    <w:name w:val="D71A6C510B2D46788904C9A3CC5068E8"/>
    <w:rsid w:val="002848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Pr>
      <w:rFonts w:ascii="Arial" w:hAnsi="Arial"/>
      <w:color w:val="0047FF"/>
      <w:sz w:val="32"/>
    </w:rPr>
  </w:style>
  <w:style w:type="paragraph" w:customStyle="1" w:styleId="8A59DE84AE2D4EDC8A3133F2CBE35B60">
    <w:name w:val="8A59DE84AE2D4EDC8A3133F2CBE35B60"/>
  </w:style>
  <w:style w:type="character" w:styleId="Platzhaltertext">
    <w:name w:val="Placeholder Text"/>
    <w:basedOn w:val="Absatz-Standardschriftart"/>
    <w:uiPriority w:val="99"/>
    <w:semiHidden/>
    <w:rsid w:val="002848BC"/>
    <w:rPr>
      <w:color w:val="808080"/>
    </w:rPr>
  </w:style>
  <w:style w:type="paragraph" w:customStyle="1" w:styleId="9FAE40D352864B929B9FC5996FEE66F7">
    <w:name w:val="9FAE40D352864B929B9FC5996FEE66F7"/>
  </w:style>
  <w:style w:type="paragraph" w:customStyle="1" w:styleId="10D4F02F2AD74CFC847257E72D4F8EE7">
    <w:name w:val="10D4F02F2AD74CFC847257E72D4F8EE7"/>
  </w:style>
  <w:style w:type="paragraph" w:customStyle="1" w:styleId="B3AB4661297E42AA85FC753D9C4228E4">
    <w:name w:val="B3AB4661297E42AA85FC753D9C4228E4"/>
  </w:style>
  <w:style w:type="paragraph" w:customStyle="1" w:styleId="5AD62A6D61CD46A7B5177E0189E47717">
    <w:name w:val="5AD62A6D61CD46A7B5177E0189E47717"/>
  </w:style>
  <w:style w:type="paragraph" w:customStyle="1" w:styleId="D71A6C510B2D46788904C9A3CC5068E8">
    <w:name w:val="D71A6C510B2D46788904C9A3CC5068E8"/>
    <w:rsid w:val="00284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BCC8-B44D-44C9-B990-74FAC454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</Template>
  <TotalTime>0</TotalTime>
  <Pages>1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Schönthaler</dc:creator>
  <cp:lastModifiedBy>Sebastian Schönthaler</cp:lastModifiedBy>
  <cp:revision>52</cp:revision>
  <cp:lastPrinted>2011-08-20T15:01:00Z</cp:lastPrinted>
  <dcterms:created xsi:type="dcterms:W3CDTF">2011-08-14T09:49:00Z</dcterms:created>
  <dcterms:modified xsi:type="dcterms:W3CDTF">2011-08-20T15:01:00Z</dcterms:modified>
</cp:coreProperties>
</file>