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BE" w:rsidRDefault="009121BE" w:rsidP="009121BE">
      <w:bookmarkStart w:id="0" w:name="_GoBack"/>
      <w:bookmarkEnd w:id="0"/>
    </w:p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E066F">
      <w:pPr>
        <w:tabs>
          <w:tab w:val="left" w:pos="3480"/>
        </w:tabs>
      </w:pPr>
    </w:p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7"/>
        <w:gridCol w:w="2351"/>
      </w:tblGrid>
      <w:tr w:rsidR="009121BE" w:rsidTr="002F3E1C">
        <w:tc>
          <w:tcPr>
            <w:tcW w:w="7054" w:type="dxa"/>
          </w:tcPr>
          <w:p w:rsidR="009121BE" w:rsidRPr="0083234C" w:rsidRDefault="009121BE" w:rsidP="002F3E1C">
            <w:pPr>
              <w:pStyle w:val="Labor-Titelseite"/>
            </w:pPr>
            <w:r w:rsidRPr="0083234C">
              <w:t>Station</w:t>
            </w:r>
          </w:p>
          <w:p w:rsidR="009121BE" w:rsidRDefault="009121BE" w:rsidP="002F3E1C">
            <w:pPr>
              <w:pStyle w:val="Labor-Titelseite"/>
              <w:rPr>
                <w:rFonts w:cs="Arial"/>
                <w:szCs w:val="56"/>
              </w:rPr>
            </w:pPr>
            <w:r w:rsidRPr="00846469">
              <w:rPr>
                <w:rFonts w:cs="Arial"/>
                <w:szCs w:val="56"/>
              </w:rPr>
              <w:t>„</w:t>
            </w:r>
            <w:sdt>
              <w:sdtPr>
                <w:rPr>
                  <w:rStyle w:val="Labor-FormatvorlageTitelseite"/>
                </w:rPr>
                <w:alias w:val="Name der Station"/>
                <w:tag w:val="Name der Station"/>
                <w:id w:val="3925546"/>
                <w:placeholder>
                  <w:docPart w:val="413B6EA8F82C4EDD87BE373F9BDAB5BB"/>
                </w:placeholder>
              </w:sdtPr>
              <w:sdtEndPr>
                <w:rPr>
                  <w:rStyle w:val="Absatz-Standardschriftart"/>
                  <w:rFonts w:cs="Arial"/>
                  <w:szCs w:val="56"/>
                </w:rPr>
              </w:sdtEndPr>
              <w:sdtContent>
                <w:sdt>
                  <w:sdtPr>
                    <w:rPr>
                      <w:rStyle w:val="Labor-FormatvorlageTitelseite"/>
                    </w:rPr>
                    <w:alias w:val="Name der Station"/>
                    <w:tag w:val="Name der Station"/>
                    <w:id w:val="5162396"/>
                    <w:placeholder>
                      <w:docPart w:val="90329A6725A046DB8C04518A2CF1F71B"/>
                    </w:placeholder>
                  </w:sdtPr>
                  <w:sdtEndPr>
                    <w:rPr>
                      <w:rStyle w:val="Absatz-Standardschriftart"/>
                      <w:rFonts w:cs="Arial"/>
                      <w:szCs w:val="56"/>
                    </w:rPr>
                  </w:sdtEndPr>
                  <w:sdtContent>
                    <w:r w:rsidR="00425020">
                      <w:rPr>
                        <w:rStyle w:val="Labor-FormatvorlageTitelseite"/>
                      </w:rPr>
                      <w:t>Figurierte Zahlen</w:t>
                    </w:r>
                  </w:sdtContent>
                </w:sdt>
              </w:sdtContent>
            </w:sdt>
            <w:r w:rsidRPr="00846469">
              <w:rPr>
                <w:rFonts w:cs="Arial"/>
                <w:szCs w:val="56"/>
              </w:rPr>
              <w:t>“</w:t>
            </w:r>
          </w:p>
          <w:p w:rsidR="009121BE" w:rsidRPr="00846469" w:rsidRDefault="009121BE" w:rsidP="002F3E1C">
            <w:pPr>
              <w:pStyle w:val="Labor-Titelseite"/>
              <w:rPr>
                <w:rFonts w:cs="Arial"/>
                <w:szCs w:val="56"/>
              </w:rPr>
            </w:pPr>
          </w:p>
          <w:p w:rsidR="009121BE" w:rsidRPr="00846469" w:rsidRDefault="009121BE" w:rsidP="002F3E1C">
            <w:pPr>
              <w:pStyle w:val="Labor-Titelseite"/>
            </w:pPr>
            <w:r w:rsidRPr="00846469">
              <w:t>Aufgabenblätter</w:t>
            </w:r>
          </w:p>
          <w:p w:rsidR="009121BE" w:rsidRPr="0083234C" w:rsidRDefault="009121BE" w:rsidP="002F3E1C">
            <w:pPr>
              <w:pStyle w:val="Labor-Titelseite"/>
            </w:pPr>
          </w:p>
          <w:p w:rsidR="009121BE" w:rsidRDefault="009121BE" w:rsidP="002F3E1C"/>
        </w:tc>
        <w:tc>
          <w:tcPr>
            <w:tcW w:w="2441" w:type="dxa"/>
          </w:tcPr>
          <w:p w:rsidR="009121BE" w:rsidRDefault="009121BE" w:rsidP="002F3E1C"/>
        </w:tc>
      </w:tr>
    </w:tbl>
    <w:p w:rsidR="00D75314" w:rsidRDefault="00D75314">
      <w:pPr>
        <w:spacing w:after="200" w:line="276" w:lineRule="auto"/>
      </w:pPr>
      <w:r>
        <w:br w:type="page"/>
      </w:r>
    </w:p>
    <w:sdt>
      <w:sdtPr>
        <w:rPr>
          <w:b w:val="0"/>
          <w:sz w:val="24"/>
        </w:rPr>
        <w:alias w:val="einführende Worte"/>
        <w:tag w:val="einführende Worte"/>
        <w:id w:val="18865526"/>
        <w:placeholder>
          <w:docPart w:val="717969B3975A401A980EFFF8CDDA2968"/>
        </w:placeholder>
      </w:sdtPr>
      <w:sdtEndPr>
        <w:rPr>
          <w:b/>
        </w:rPr>
      </w:sdtEndPr>
      <w:sdtContent>
        <w:sdt>
          <w:sdtPr>
            <w:rPr>
              <w:b w:val="0"/>
              <w:sz w:val="24"/>
            </w:rPr>
            <w:alias w:val="einführende Worte"/>
            <w:tag w:val="einführende Worte"/>
            <w:id w:val="10226732"/>
            <w:placeholder>
              <w:docPart w:val="45532D3248FE47AE98537DE6980F5B52"/>
            </w:placeholder>
          </w:sdtPr>
          <w:sdtEndPr/>
          <w:sdtContent>
            <w:p w:rsidR="00945639" w:rsidRPr="00EF2C77" w:rsidRDefault="00945639" w:rsidP="00261CE4">
              <w:pPr>
                <w:pStyle w:val="Labor-Kapitelberschrift"/>
                <w:jc w:val="both"/>
              </w:pPr>
              <w:r>
                <w:t>L</w:t>
              </w:r>
              <w:r w:rsidRPr="00EF2C77">
                <w:t>iebe Schülerinnen und Schüler</w:t>
              </w:r>
              <w:r>
                <w:t>!</w:t>
              </w:r>
            </w:p>
            <w:p w:rsidR="00945639" w:rsidRDefault="00945639" w:rsidP="00261CE4">
              <w:pPr>
                <w:pStyle w:val="Labor-Text"/>
              </w:pPr>
            </w:p>
            <w:p w:rsidR="00F304AF" w:rsidRDefault="00F304AF" w:rsidP="00261CE4">
              <w:pPr>
                <w:pStyle w:val="Labor-Text"/>
              </w:pPr>
            </w:p>
            <w:p w:rsidR="00945639" w:rsidRPr="00486626" w:rsidRDefault="00853122" w:rsidP="00486626">
              <w:pPr>
                <w:pStyle w:val="Labor-Text"/>
                <w:jc w:val="center"/>
                <w:rPr>
                  <w:i/>
                </w:rPr>
              </w:pPr>
              <w:r w:rsidRPr="00486626">
                <w:rPr>
                  <w:i/>
                </w:rPr>
                <w:t>Was hat</w:t>
              </w:r>
              <w:r w:rsidR="00486626" w:rsidRPr="00486626">
                <w:rPr>
                  <w:i/>
                </w:rPr>
                <w:t xml:space="preserve"> das</w:t>
              </w:r>
              <w:r w:rsidRPr="00486626">
                <w:rPr>
                  <w:i/>
                </w:rPr>
                <w:t xml:space="preserve"> Spielen mit Kieselsteinen</w:t>
              </w:r>
              <w:r w:rsidR="00133601">
                <w:rPr>
                  <w:i/>
                </w:rPr>
                <w:t xml:space="preserve"> mit</w:t>
              </w:r>
              <w:r w:rsidR="00486626" w:rsidRPr="00486626">
                <w:rPr>
                  <w:i/>
                </w:rPr>
                <w:t xml:space="preserve"> </w:t>
              </w:r>
              <w:r w:rsidRPr="00486626">
                <w:rPr>
                  <w:i/>
                </w:rPr>
                <w:t>Mathematik zu tun?</w:t>
              </w:r>
            </w:p>
            <w:p w:rsidR="00853122" w:rsidRPr="00486626" w:rsidRDefault="00853122" w:rsidP="00486626">
              <w:pPr>
                <w:pStyle w:val="Labor-Text"/>
                <w:jc w:val="center"/>
                <w:rPr>
                  <w:i/>
                </w:rPr>
              </w:pPr>
            </w:p>
            <w:p w:rsidR="00853122" w:rsidRPr="00427BBA" w:rsidRDefault="007330FD" w:rsidP="00486626">
              <w:pPr>
                <w:pStyle w:val="Labor-Text"/>
                <w:jc w:val="center"/>
              </w:pPr>
              <w:r>
                <w:t>Nichts glaubt ihr</w:t>
              </w:r>
              <w:r w:rsidR="009F0110" w:rsidRPr="00427BBA">
                <w:t>?</w:t>
              </w:r>
            </w:p>
            <w:p w:rsidR="00F304AF" w:rsidRDefault="00F304AF" w:rsidP="00261CE4">
              <w:pPr>
                <w:pStyle w:val="Labor-Text"/>
              </w:pPr>
            </w:p>
            <w:p w:rsidR="009F0110" w:rsidRDefault="009F0110" w:rsidP="00261CE4">
              <w:pPr>
                <w:pStyle w:val="Labor-Text"/>
              </w:pPr>
              <w:r>
                <w:t>Dann lass</w:t>
              </w:r>
              <w:r w:rsidR="007330FD">
                <w:t>t euch</w:t>
              </w:r>
              <w:r>
                <w:t xml:space="preserve"> in dieser Station eines Besseren belehren!</w:t>
              </w:r>
            </w:p>
            <w:p w:rsidR="009F0110" w:rsidRDefault="009F0110" w:rsidP="00261CE4">
              <w:pPr>
                <w:pStyle w:val="Labor-Text"/>
              </w:pPr>
            </w:p>
            <w:p w:rsidR="009F0110" w:rsidRDefault="009F0110" w:rsidP="00261CE4">
              <w:pPr>
                <w:pStyle w:val="Labor-Text"/>
              </w:pPr>
              <w:r>
                <w:t>Im 6. Jhd. vor Christus spielten die Anhänger d</w:t>
              </w:r>
              <w:r w:rsidR="00295F9A">
                <w:t>es Pythagoras mit Kieselsteinen:</w:t>
              </w:r>
              <w:r w:rsidR="00556325">
                <w:t xml:space="preserve"> Sie legten mit den Steinchen regelmäßige Muster in den Sand und leiteten daraus viele </w:t>
              </w:r>
              <w:r w:rsidR="00B21146">
                <w:t xml:space="preserve">mathematische </w:t>
              </w:r>
              <w:r w:rsidR="00556325">
                <w:t>Eigenschaften</w:t>
              </w:r>
              <w:r w:rsidR="00295F9A">
                <w:t xml:space="preserve"> ab.</w:t>
              </w:r>
              <w:r w:rsidR="00BB1E40">
                <w:t xml:space="preserve"> Nicht ohne Grund stammt unser heutiges Wort „kalkulieren“ vom lateinischen </w:t>
              </w:r>
              <w:r w:rsidR="00700B27">
                <w:t xml:space="preserve">Wort </w:t>
              </w:r>
              <w:r w:rsidR="00BB1E40">
                <w:t>„calculus“ Kieselstein ab.</w:t>
              </w:r>
            </w:p>
            <w:p w:rsidR="00295F9A" w:rsidRDefault="00295F9A" w:rsidP="00261CE4">
              <w:pPr>
                <w:pStyle w:val="Labor-Text"/>
              </w:pPr>
            </w:p>
            <w:p w:rsidR="00295F9A" w:rsidRDefault="00295F9A" w:rsidP="00261CE4">
              <w:pPr>
                <w:pStyle w:val="Labor-Text"/>
              </w:pPr>
              <w:r>
                <w:t>Wandelt in dieser Station auf den Spuren der Pythagoreer und entdeckt, was sie damals entdeckten.</w:t>
              </w:r>
            </w:p>
            <w:p w:rsidR="0042037A" w:rsidRDefault="0042037A" w:rsidP="00261CE4">
              <w:pPr>
                <w:pStyle w:val="Labor-Text"/>
              </w:pPr>
            </w:p>
            <w:p w:rsidR="00945639" w:rsidRDefault="00945639" w:rsidP="00261CE4">
              <w:pPr>
                <w:pStyle w:val="Labor-Text"/>
              </w:pPr>
            </w:p>
            <w:p w:rsidR="00945639" w:rsidRPr="0083234C" w:rsidRDefault="00945639" w:rsidP="00261CE4">
              <w:pPr>
                <w:pStyle w:val="Labor-Text"/>
              </w:pPr>
              <w:r w:rsidRPr="0083234C">
                <w:t xml:space="preserve">Arbeitet bitte die </w:t>
              </w:r>
              <w:r>
                <w:t xml:space="preserve">folgenden </w:t>
              </w:r>
              <w:r w:rsidRPr="0083234C">
                <w:t>Aufgaben der Reihe nach durch - bitte keine Aufgaben überspringen! Falls es mit der Zeit knapp wird, dann arbeitet trotzdem der Reihe nach weiter. Notfalls bearbeitet ihr die letzten Aufgaben nicht.</w:t>
              </w:r>
            </w:p>
            <w:p w:rsidR="00945639" w:rsidRPr="0083234C" w:rsidRDefault="00945639" w:rsidP="00261CE4">
              <w:pPr>
                <w:pStyle w:val="Labor-Text"/>
                <w:rPr>
                  <w:szCs w:val="24"/>
                </w:rPr>
              </w:pPr>
            </w:p>
            <w:p w:rsidR="00945639" w:rsidRPr="0083234C" w:rsidRDefault="00793397" w:rsidP="00261CE4">
              <w:pPr>
                <w:pStyle w:val="Labor-Text"/>
              </w:pPr>
              <w:r>
                <w:rPr>
                  <w:noProof/>
                  <w:lang w:eastAsia="zh-TW"/>
                </w:rPr>
                <w:drawing>
                  <wp:anchor distT="0" distB="0" distL="114300" distR="114300" simplePos="0" relativeHeight="251668480" behindDoc="0" locked="0" layoutInCell="1" allowOverlap="1" wp14:anchorId="1216A57A" wp14:editId="09D6F5B7">
                    <wp:simplePos x="0" y="0"/>
                    <wp:positionH relativeFrom="column">
                      <wp:posOffset>5967730</wp:posOffset>
                    </wp:positionH>
                    <wp:positionV relativeFrom="paragraph">
                      <wp:posOffset>57150</wp:posOffset>
                    </wp:positionV>
                    <wp:extent cx="495300" cy="495300"/>
                    <wp:effectExtent l="19050" t="0" r="0" b="0"/>
                    <wp:wrapTight wrapText="bothSides">
                      <wp:wrapPolygon edited="0">
                        <wp:start x="-831" y="0"/>
                        <wp:lineTo x="-831" y="20769"/>
                        <wp:lineTo x="21600" y="20769"/>
                        <wp:lineTo x="21600" y="0"/>
                        <wp:lineTo x="-831" y="0"/>
                      </wp:wrapPolygon>
                    </wp:wrapTight>
                    <wp:docPr id="2" name="Bild 1" descr="C:\Users\Sebastian\Desktop\Vorlagen\Fragezeichen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C:\Users\Sebastian\Desktop\Vorlagen\Fragezeichen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95300" cy="495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  <w:r w:rsidR="00945639" w:rsidRPr="0083234C">
                <w:t>Falls ihr nicht wisst</w:t>
              </w:r>
              <w:r w:rsidR="00945639" w:rsidRPr="00945639">
                <w:t>,</w:t>
              </w:r>
              <w:r w:rsidR="00945639" w:rsidRPr="0083234C">
                <w:t xml:space="preserve"> wie ihr an eine Aufgabe herangehen sollt oder bei eurer Bearbe</w:t>
              </w:r>
              <w:r w:rsidR="00945639" w:rsidRPr="0083234C">
                <w:t>i</w:t>
              </w:r>
              <w:r w:rsidR="00945639" w:rsidRPr="0083234C">
                <w:t>tung stecken bleibt, könnt i</w:t>
              </w:r>
              <w:r w:rsidR="00945639">
                <w:t>hr die Hilfestellungen (kleines Heft) nutzen</w:t>
              </w:r>
              <w:r w:rsidR="00945639" w:rsidRPr="0083234C">
                <w:t xml:space="preserve">. Wenn es zur jeweiligen Aufgabe eine Hilfestellung gibt, könnt ihr dies am Symbol </w:t>
              </w:r>
              <w:r w:rsidR="00945639">
                <w:rPr>
                  <w:noProof/>
                  <w:lang w:eastAsia="zh-TW"/>
                </w:rPr>
                <w:drawing>
                  <wp:inline distT="0" distB="0" distL="0" distR="0" wp14:anchorId="169D3065" wp14:editId="27564E09">
                    <wp:extent cx="145043" cy="145043"/>
                    <wp:effectExtent l="19050" t="0" r="7357" b="0"/>
                    <wp:docPr id="6" name="Bild 1" descr="C:\Users\Sebastian\Desktop\Vorlagen\Fragezeichen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:\Users\Sebastian\Desktop\Vorlagen\Fragezeichen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093" cy="1480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945639" w:rsidRPr="0083234C">
                <w:t xml:space="preserve"> am Rand n</w:t>
              </w:r>
              <w:r w:rsidR="00945639" w:rsidRPr="0083234C">
                <w:t>e</w:t>
              </w:r>
              <w:r w:rsidR="00945639" w:rsidRPr="0083234C">
                <w:t>ben der Aufgabe erkennen. Nutzt diese bitte nur, wenn ihr sie auch benötigt!</w:t>
              </w:r>
            </w:p>
            <w:p w:rsidR="00945639" w:rsidRPr="0083234C" w:rsidRDefault="00793397" w:rsidP="00261CE4">
              <w:pPr>
                <w:pStyle w:val="Labor-Text"/>
                <w:rPr>
                  <w:szCs w:val="24"/>
                </w:rPr>
              </w:pPr>
              <w:r>
                <w:rPr>
                  <w:noProof/>
                  <w:szCs w:val="24"/>
                  <w:lang w:eastAsia="zh-TW"/>
                </w:rPr>
                <w:drawing>
                  <wp:anchor distT="0" distB="0" distL="114300" distR="114300" simplePos="0" relativeHeight="251669504" behindDoc="0" locked="0" layoutInCell="1" allowOverlap="1" wp14:anchorId="34FC83B7" wp14:editId="5655D227">
                    <wp:simplePos x="0" y="0"/>
                    <wp:positionH relativeFrom="column">
                      <wp:posOffset>5977255</wp:posOffset>
                    </wp:positionH>
                    <wp:positionV relativeFrom="paragraph">
                      <wp:posOffset>135255</wp:posOffset>
                    </wp:positionV>
                    <wp:extent cx="485775" cy="495300"/>
                    <wp:effectExtent l="19050" t="0" r="9525" b="0"/>
                    <wp:wrapNone/>
                    <wp:docPr id="1" name="Grafik 14" descr="PC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C.png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85775" cy="4953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p>
            <w:p w:rsidR="00945639" w:rsidRPr="0083234C" w:rsidRDefault="00945639" w:rsidP="00261CE4">
              <w:pPr>
                <w:pStyle w:val="Labor-Text"/>
              </w:pPr>
              <w:r w:rsidRPr="0083234C">
                <w:t xml:space="preserve">Wenn eine Simulation zu einem Thema vorhanden ist und verwendet werden soll, könnt ihr das am Symbol </w:t>
              </w:r>
              <w:r w:rsidRPr="0083234C">
                <w:rPr>
                  <w:noProof/>
                  <w:lang w:eastAsia="zh-TW"/>
                </w:rPr>
                <w:drawing>
                  <wp:inline distT="0" distB="0" distL="0" distR="0" wp14:anchorId="356C17BB" wp14:editId="0ED73A8D">
                    <wp:extent cx="144505" cy="144000"/>
                    <wp:effectExtent l="19050" t="0" r="7895" b="0"/>
                    <wp:docPr id="11" name="Grafik 13" descr="PC klein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C klein.png"/>
                            <pic:cNvPicPr/>
                          </pic:nvPicPr>
                          <pic:blipFill>
                            <a:blip r:embed="rId1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505" cy="144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 w:rsidRPr="0083234C">
                <w:t xml:space="preserve"> am Rand neben der Aufgabe erkennen.</w:t>
              </w:r>
            </w:p>
            <w:p w:rsidR="00945639" w:rsidRPr="0083234C" w:rsidRDefault="00945639" w:rsidP="00261CE4">
              <w:pPr>
                <w:pStyle w:val="Labor-Text"/>
                <w:rPr>
                  <w:szCs w:val="24"/>
                </w:rPr>
              </w:pPr>
            </w:p>
            <w:p w:rsidR="00945639" w:rsidRPr="0083234C" w:rsidRDefault="00793397" w:rsidP="00261CE4">
              <w:pPr>
                <w:pStyle w:val="Labor-Text"/>
              </w:pPr>
              <w:r>
                <w:rPr>
                  <w:noProof/>
                  <w:lang w:eastAsia="zh-TW"/>
                </w:rPr>
                <w:drawing>
                  <wp:anchor distT="0" distB="0" distL="114300" distR="114300" simplePos="0" relativeHeight="251667456" behindDoc="0" locked="0" layoutInCell="1" allowOverlap="1" wp14:anchorId="71EDEFFD" wp14:editId="501CA2AA">
                    <wp:simplePos x="0" y="0"/>
                    <wp:positionH relativeFrom="column">
                      <wp:posOffset>5977255</wp:posOffset>
                    </wp:positionH>
                    <wp:positionV relativeFrom="paragraph">
                      <wp:posOffset>33655</wp:posOffset>
                    </wp:positionV>
                    <wp:extent cx="485775" cy="495300"/>
                    <wp:effectExtent l="19050" t="0" r="9525" b="0"/>
                    <wp:wrapNone/>
                    <wp:docPr id="4" name="Grafik 11" descr="Modellieren_weiss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Modellieren_weiss.png"/>
                            <pic:cNvPicPr/>
                          </pic:nvPicPr>
                          <pic:blipFill>
                            <a:blip r:embed="rId1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85775" cy="4953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  <w:r w:rsidR="00945639" w:rsidRPr="0083234C">
                <w:t xml:space="preserve">Das Symbol </w:t>
              </w:r>
              <w:r w:rsidR="00945639">
                <w:rPr>
                  <w:noProof/>
                  <w:lang w:eastAsia="zh-TW"/>
                </w:rPr>
                <w:drawing>
                  <wp:inline distT="0" distB="0" distL="0" distR="0" wp14:anchorId="759920DB" wp14:editId="0E8E6E3E">
                    <wp:extent cx="144000" cy="144000"/>
                    <wp:effectExtent l="19050" t="0" r="8400" b="0"/>
                    <wp:docPr id="12" name="Grafik 18" descr="Modellieren_weiss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Modellieren_weiss.png"/>
                            <pic:cNvPicPr/>
                          </pic:nvPicPr>
                          <pic:blipFill>
                            <a:blip r:embed="rId1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" cy="144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 w:rsidR="00945639" w:rsidRPr="0083234C">
                <w:t xml:space="preserve"> verweist darauf, dass hier mit einem gegenständlichen Modell gea</w:t>
              </w:r>
              <w:r w:rsidR="00945639" w:rsidRPr="0083234C">
                <w:t>r</w:t>
              </w:r>
              <w:r w:rsidR="00945639" w:rsidRPr="0083234C">
                <w:t>bei</w:t>
              </w:r>
              <w:r w:rsidR="00945639" w:rsidRPr="0083234C">
                <w:softHyphen/>
                <w:t>tet werden soll.</w:t>
              </w:r>
            </w:p>
            <w:p w:rsidR="00945639" w:rsidRPr="0083234C" w:rsidRDefault="00945639" w:rsidP="00261CE4">
              <w:pPr>
                <w:pStyle w:val="Labor-Text"/>
              </w:pPr>
            </w:p>
            <w:p w:rsidR="00945639" w:rsidRPr="0083234C" w:rsidRDefault="00945639" w:rsidP="00261CE4">
              <w:pPr>
                <w:pStyle w:val="Labor-Text"/>
              </w:pPr>
              <w:r w:rsidRPr="0083234C">
                <w:t>Die Simulationen und weiterführende Informationen zum Thema eurer Laborstation, findet ihr auf der Internetseite des Mathematik-Labors „Mathe ist mehr“ unter der A</w:t>
              </w:r>
              <w:r w:rsidRPr="0083234C">
                <w:t>d</w:t>
              </w:r>
              <w:r w:rsidRPr="0083234C">
                <w:t xml:space="preserve">resse </w:t>
              </w:r>
              <w:hyperlink r:id="rId15" w:history="1">
                <w:r w:rsidRPr="0083234C">
                  <w:rPr>
                    <w:rStyle w:val="Hyperlink"/>
                  </w:rPr>
                  <w:t>www.mathe-labor.de</w:t>
                </w:r>
              </w:hyperlink>
              <w:r w:rsidRPr="0083234C">
                <w:t xml:space="preserve"> oder </w:t>
              </w:r>
              <w:hyperlink r:id="rId16" w:history="1">
                <w:r w:rsidRPr="0083234C">
                  <w:rPr>
                    <w:rStyle w:val="Hyperlink"/>
                  </w:rPr>
                  <w:t>www.mathe-ist-mehr.de</w:t>
                </w:r>
              </w:hyperlink>
              <w:r w:rsidRPr="0083234C">
                <w:t>.</w:t>
              </w:r>
            </w:p>
            <w:p w:rsidR="00945639" w:rsidRPr="0083234C" w:rsidRDefault="00945639" w:rsidP="00261CE4">
              <w:pPr>
                <w:pStyle w:val="Labor-Text"/>
              </w:pPr>
            </w:p>
            <w:p w:rsidR="00945639" w:rsidRPr="0083234C" w:rsidRDefault="00945639" w:rsidP="00261CE4">
              <w:pPr>
                <w:pStyle w:val="Labor-Text"/>
                <w:outlineLvl w:val="0"/>
              </w:pPr>
              <w:r w:rsidRPr="0083234C">
                <w:t xml:space="preserve">Wir wünschen Euch viel Spaß beim </w:t>
              </w:r>
              <w:r>
                <w:t>Experimentieren und Entdecken</w:t>
              </w:r>
              <w:r w:rsidRPr="0083234C">
                <w:t>!</w:t>
              </w:r>
            </w:p>
            <w:p w:rsidR="00945639" w:rsidRPr="0083234C" w:rsidRDefault="00945639" w:rsidP="00261CE4">
              <w:pPr>
                <w:pStyle w:val="Labor-Text"/>
              </w:pPr>
            </w:p>
            <w:p w:rsidR="00945639" w:rsidRDefault="00945639" w:rsidP="00261CE4">
              <w:pPr>
                <w:pStyle w:val="Labor-Text"/>
                <w:outlineLvl w:val="0"/>
                <w:rPr>
                  <w:rFonts w:ascii="Times New Roman" w:hAnsi="Times New Roman"/>
                  <w:sz w:val="20"/>
                </w:rPr>
              </w:pPr>
              <w:r w:rsidRPr="0083234C">
                <w:t>Das Mathematik-Labor-Team</w:t>
              </w:r>
            </w:p>
          </w:sdtContent>
        </w:sdt>
        <w:p w:rsidR="009A7D54" w:rsidRDefault="00177358" w:rsidP="00261CE4">
          <w:pPr>
            <w:pStyle w:val="Labor-Kapitelberschrift"/>
            <w:jc w:val="both"/>
            <w:sectPr w:rsidR="009A7D54" w:rsidSect="00D81836">
              <w:headerReference w:type="even" r:id="rId17"/>
              <w:headerReference w:type="default" r:id="rId18"/>
              <w:footerReference w:type="even" r:id="rId19"/>
              <w:footerReference w:type="default" r:id="rId20"/>
              <w:headerReference w:type="first" r:id="rId21"/>
              <w:footerReference w:type="first" r:id="rId22"/>
              <w:pgSz w:w="11906" w:h="16838"/>
              <w:pgMar w:top="1417" w:right="1417" w:bottom="1134" w:left="1417" w:header="708" w:footer="794" w:gutter="0"/>
              <w:pgNumType w:start="0"/>
              <w:cols w:space="708"/>
              <w:titlePg/>
              <w:docGrid w:linePitch="360"/>
            </w:sectPr>
          </w:pPr>
        </w:p>
      </w:sdtContent>
    </w:sdt>
    <w:sdt>
      <w:sdtPr>
        <w:alias w:val="Textfeld für Aufgabenstellungen"/>
        <w:tag w:val="Textfeld für Aufgabenstellungen"/>
        <w:id w:val="560289985"/>
        <w:placeholder>
          <w:docPart w:val="E10A0F2D7E8A46A09F24DB7A4529AEAE"/>
        </w:placeholder>
      </w:sdtPr>
      <w:sdtEndPr/>
      <w:sdtContent>
        <w:p w:rsidR="00945639" w:rsidRPr="00EC37D7" w:rsidRDefault="007C62EA" w:rsidP="00261CE4">
          <w:pPr>
            <w:pStyle w:val="Labor-Text"/>
            <w:rPr>
              <w:b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611136" behindDoc="0" locked="0" layoutInCell="1" allowOverlap="1" wp14:anchorId="5B2B0139" wp14:editId="1BDAC811">
                <wp:simplePos x="0" y="0"/>
                <wp:positionH relativeFrom="column">
                  <wp:posOffset>5967730</wp:posOffset>
                </wp:positionH>
                <wp:positionV relativeFrom="paragraph">
                  <wp:posOffset>-134620</wp:posOffset>
                </wp:positionV>
                <wp:extent cx="485775" cy="495300"/>
                <wp:effectExtent l="0" t="0" r="9525" b="0"/>
                <wp:wrapNone/>
                <wp:docPr id="41" name="Grafik 11" descr="Modellieren_weis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dellieren_weiss.png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C37D7" w:rsidRPr="00EC37D7">
            <w:rPr>
              <w:b/>
            </w:rPr>
            <w:t>Experiment 1</w:t>
          </w:r>
        </w:p>
        <w:p w:rsidR="00793397" w:rsidRDefault="00793397" w:rsidP="00261CE4">
          <w:pPr>
            <w:pStyle w:val="Labor-Text"/>
            <w:rPr>
              <w:b/>
            </w:rPr>
          </w:pPr>
        </w:p>
        <w:tbl>
          <w:tblPr>
            <w:tblStyle w:val="Tabellenraster"/>
            <w:tblW w:w="0" w:type="auto"/>
            <w:tblBorders>
              <w:top w:val="single" w:sz="18" w:space="0" w:color="0047FF"/>
              <w:left w:val="single" w:sz="18" w:space="0" w:color="0047FF"/>
              <w:bottom w:val="single" w:sz="18" w:space="0" w:color="0047FF"/>
              <w:right w:val="single" w:sz="18" w:space="0" w:color="0047FF"/>
              <w:insideH w:val="none" w:sz="0" w:space="0" w:color="auto"/>
              <w:insideV w:val="none" w:sz="0" w:space="0" w:color="auto"/>
            </w:tblBorders>
            <w:shd w:val="clear" w:color="auto" w:fill="FFFFFF" w:themeFill="background1"/>
            <w:tblCellMar>
              <w:top w:w="113" w:type="dxa"/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4512"/>
            <w:gridCol w:w="4776"/>
          </w:tblGrid>
          <w:tr w:rsidR="00793397" w:rsidTr="00C4199D">
            <w:tc>
              <w:tcPr>
                <w:tcW w:w="4512" w:type="dxa"/>
                <w:shd w:val="clear" w:color="auto" w:fill="FFFFFF" w:themeFill="background1"/>
              </w:tcPr>
              <w:p w:rsidR="00793397" w:rsidRPr="002F1020" w:rsidRDefault="002F1020" w:rsidP="00C4199D">
                <w:pPr>
                  <w:pStyle w:val="Labor-Materialbox-berschrift"/>
                </w:pPr>
                <w:r w:rsidRPr="00AD08D4">
                  <w:t>Material</w:t>
                </w:r>
              </w:p>
              <w:p w:rsidR="00793397" w:rsidRDefault="00F676D2" w:rsidP="00DE3378">
                <w:pPr>
                  <w:pStyle w:val="Labor-Aufzhlung"/>
                </w:pPr>
                <w:r>
                  <w:t>Holzplättchen</w:t>
                </w:r>
                <w:r w:rsidR="000A706D">
                  <w:t xml:space="preserve"> in verschiedenen Formen</w:t>
                </w:r>
              </w:p>
              <w:p w:rsidR="006840C2" w:rsidRDefault="006840C2" w:rsidP="006840C2">
                <w:pPr>
                  <w:pStyle w:val="Labor-Aufzhlung"/>
                  <w:numPr>
                    <w:ilvl w:val="0"/>
                    <w:numId w:val="0"/>
                  </w:numPr>
                  <w:ind w:left="720"/>
                </w:pPr>
              </w:p>
              <w:p w:rsidR="000A706D" w:rsidRPr="00793397" w:rsidRDefault="000A706D" w:rsidP="000A706D">
                <w:pPr>
                  <w:pStyle w:val="Labor-Aufzhlung"/>
                  <w:numPr>
                    <w:ilvl w:val="0"/>
                    <w:numId w:val="0"/>
                  </w:numPr>
                  <w:ind w:left="720"/>
                </w:pPr>
              </w:p>
            </w:tc>
            <w:tc>
              <w:tcPr>
                <w:tcW w:w="4776" w:type="dxa"/>
                <w:shd w:val="clear" w:color="auto" w:fill="FFFFFF" w:themeFill="background1"/>
              </w:tcPr>
              <w:p w:rsidR="00793397" w:rsidRPr="009534FB" w:rsidRDefault="0072253B" w:rsidP="00261CE4">
                <w:pPr>
                  <w:pStyle w:val="Labor-Text"/>
                </w:pPr>
                <w:r w:rsidRPr="009534FB">
                  <w:rPr>
                    <w:noProof/>
                  </w:rPr>
                  <w:t>Hier das Foto des Material</w:t>
                </w:r>
                <w:r w:rsidR="003B0522">
                  <w:rPr>
                    <w:noProof/>
                  </w:rPr>
                  <w:t>s</w:t>
                </w:r>
                <w:r w:rsidRPr="009534FB">
                  <w:rPr>
                    <w:noProof/>
                  </w:rPr>
                  <w:t xml:space="preserve"> einfügen.</w:t>
                </w:r>
              </w:p>
            </w:tc>
          </w:tr>
        </w:tbl>
        <w:p w:rsidR="00945639" w:rsidRDefault="00945639" w:rsidP="00261CE4">
          <w:pPr>
            <w:pStyle w:val="Labor-Text"/>
            <w:rPr>
              <w:b/>
            </w:rPr>
          </w:pPr>
        </w:p>
        <w:p w:rsidR="00982B73" w:rsidRDefault="00982B73" w:rsidP="006832A4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 xml:space="preserve">Nehmt euch die </w:t>
          </w:r>
          <w:r w:rsidR="00946A5A">
            <w:rPr>
              <w:rFonts w:eastAsia="Arial Unicode MS"/>
            </w:rPr>
            <w:t>Holzp</w:t>
          </w:r>
          <w:r>
            <w:rPr>
              <w:rFonts w:eastAsia="Arial Unicode MS"/>
            </w:rPr>
            <w:t xml:space="preserve">lättchen zur Hand. </w:t>
          </w:r>
        </w:p>
        <w:p w:rsidR="00982B73" w:rsidRDefault="00982B73" w:rsidP="006832A4">
          <w:pPr>
            <w:pStyle w:val="Labor-Text"/>
            <w:rPr>
              <w:rFonts w:eastAsia="Arial Unicode MS"/>
            </w:rPr>
          </w:pPr>
        </w:p>
        <w:p w:rsidR="006832A4" w:rsidRDefault="00946A5A" w:rsidP="006832A4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Wie ihr sehen könnt, liegen</w:t>
          </w:r>
          <w:r w:rsidR="007C3C26" w:rsidRPr="00645283">
            <w:rPr>
              <w:rFonts w:eastAsia="Arial Unicode MS"/>
            </w:rPr>
            <w:t xml:space="preserve"> zwei verschiedene Arten von Plättchen vor.</w:t>
          </w:r>
          <w:r w:rsidR="006832A4">
            <w:rPr>
              <w:rFonts w:eastAsia="Arial Unicode MS"/>
            </w:rPr>
            <w:t xml:space="preserve"> </w:t>
          </w:r>
        </w:p>
        <w:p w:rsidR="007C3C26" w:rsidRPr="00645283" w:rsidRDefault="00F07CB9" w:rsidP="006832A4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Sie stehen stellvertretend für</w:t>
          </w:r>
          <w:r w:rsidR="006832A4">
            <w:rPr>
              <w:rFonts w:eastAsia="Arial Unicode MS"/>
            </w:rPr>
            <w:t xml:space="preserve"> </w:t>
          </w:r>
          <w:r w:rsidR="007C3C26" w:rsidRPr="00645283">
            <w:rPr>
              <w:rFonts w:eastAsia="Arial Unicode MS"/>
            </w:rPr>
            <w:t>zwei untersc</w:t>
          </w:r>
          <w:r w:rsidR="006832A4">
            <w:rPr>
              <w:rFonts w:eastAsia="Arial Unicode MS"/>
            </w:rPr>
            <w:t>hiedliche Klassen von Zahlen</w:t>
          </w:r>
          <w:r w:rsidR="007C3C26" w:rsidRPr="00645283">
            <w:rPr>
              <w:rFonts w:eastAsia="Arial Unicode MS"/>
            </w:rPr>
            <w:t xml:space="preserve">. </w:t>
          </w:r>
        </w:p>
        <w:p w:rsidR="006832A4" w:rsidRDefault="006832A4" w:rsidP="006832A4">
          <w:pPr>
            <w:pStyle w:val="Labor-Text"/>
            <w:rPr>
              <w:rFonts w:eastAsia="Arial Unicode MS"/>
            </w:rPr>
          </w:pPr>
        </w:p>
        <w:p w:rsidR="00450F3E" w:rsidRDefault="00946A5A" w:rsidP="006832A4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Versucht</w:t>
          </w:r>
          <w:r w:rsidR="003166A6">
            <w:rPr>
              <w:rFonts w:eastAsia="Arial Unicode MS"/>
            </w:rPr>
            <w:t xml:space="preserve"> herauszufinden</w:t>
          </w:r>
          <w:r>
            <w:rPr>
              <w:rFonts w:eastAsia="Arial Unicode MS"/>
            </w:rPr>
            <w:t>,</w:t>
          </w:r>
          <w:r w:rsidR="003166A6">
            <w:rPr>
              <w:rFonts w:eastAsia="Arial Unicode MS"/>
            </w:rPr>
            <w:t xml:space="preserve"> um welche Klassen es sich handelt</w:t>
          </w:r>
          <w:r w:rsidR="00737ECB">
            <w:rPr>
              <w:rFonts w:eastAsia="Arial Unicode MS"/>
            </w:rPr>
            <w:t>!</w:t>
          </w:r>
        </w:p>
        <w:p w:rsidR="006B468E" w:rsidRDefault="00B61872" w:rsidP="006832A4">
          <w:pPr>
            <w:pStyle w:val="Labor-Text"/>
            <w:rPr>
              <w:rFonts w:eastAsia="Arial Unicode MS"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732992" behindDoc="0" locked="0" layoutInCell="1" allowOverlap="1" wp14:anchorId="3339FE48" wp14:editId="52DCDC48">
                <wp:simplePos x="0" y="0"/>
                <wp:positionH relativeFrom="column">
                  <wp:posOffset>5958205</wp:posOffset>
                </wp:positionH>
                <wp:positionV relativeFrom="paragraph">
                  <wp:posOffset>162560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85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832A4" w:rsidRDefault="007C3C26" w:rsidP="006832A4">
          <w:pPr>
            <w:pStyle w:val="Labor-Text"/>
            <w:rPr>
              <w:rFonts w:eastAsia="Arial Unicode MS"/>
            </w:rPr>
          </w:pPr>
          <w:r w:rsidRPr="00645283">
            <w:rPr>
              <w:rFonts w:eastAsia="Arial Unicode MS"/>
            </w:rPr>
            <w:t>Die viereckigen Plättchen stellen</w:t>
          </w:r>
          <w:r w:rsidR="007F4CBE">
            <w:rPr>
              <w:rFonts w:eastAsia="Arial Unicode MS"/>
            </w:rPr>
            <w:t xml:space="preserve"> die</w:t>
          </w:r>
          <w:r w:rsidR="00737ECB">
            <w:rPr>
              <w:rFonts w:eastAsia="Arial Unicode MS"/>
            </w:rPr>
            <w:t xml:space="preserve"> ____________________</w:t>
          </w:r>
          <w:r w:rsidR="0052222F">
            <w:rPr>
              <w:rFonts w:eastAsia="Arial Unicode MS"/>
            </w:rPr>
            <w:t xml:space="preserve"> Zahlen dar</w:t>
          </w:r>
          <w:r w:rsidR="00AE0CA2">
            <w:rPr>
              <w:rFonts w:eastAsia="Arial Unicode MS"/>
            </w:rPr>
            <w:t>,</w:t>
          </w:r>
        </w:p>
        <w:p w:rsidR="00AE0CA2" w:rsidRDefault="00AE0CA2" w:rsidP="006832A4">
          <w:pPr>
            <w:pStyle w:val="Labor-Text"/>
            <w:rPr>
              <w:rFonts w:eastAsia="Arial Unicode MS"/>
            </w:rPr>
          </w:pPr>
        </w:p>
        <w:p w:rsidR="007C3C26" w:rsidRDefault="00AE0CA2" w:rsidP="006832A4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die restlichen Plättchen stehen für</w:t>
          </w:r>
          <w:r w:rsidR="007C3C26" w:rsidRPr="00645283">
            <w:rPr>
              <w:rFonts w:eastAsia="Arial Unicode MS"/>
            </w:rPr>
            <w:t xml:space="preserve"> </w:t>
          </w:r>
          <w:r>
            <w:rPr>
              <w:rFonts w:eastAsia="Arial Unicode MS"/>
            </w:rPr>
            <w:t>die ____________________</w:t>
          </w:r>
          <w:r w:rsidR="007C3C26" w:rsidRPr="00645283">
            <w:rPr>
              <w:rFonts w:eastAsia="Arial Unicode MS"/>
            </w:rPr>
            <w:t xml:space="preserve"> </w:t>
          </w:r>
          <w:r>
            <w:rPr>
              <w:rFonts w:eastAsia="Arial Unicode MS"/>
            </w:rPr>
            <w:t>Zahlen.</w:t>
          </w:r>
        </w:p>
        <w:p w:rsidR="00F36678" w:rsidRDefault="00F36678" w:rsidP="006832A4">
          <w:pPr>
            <w:pStyle w:val="Labor-Text"/>
            <w:rPr>
              <w:rFonts w:eastAsia="Arial Unicode MS"/>
            </w:rPr>
          </w:pPr>
        </w:p>
        <w:p w:rsidR="00F36678" w:rsidRDefault="00F36678" w:rsidP="006832A4">
          <w:pPr>
            <w:pStyle w:val="Labor-Text"/>
            <w:rPr>
              <w:rFonts w:eastAsia="Arial Unicode MS"/>
            </w:rPr>
          </w:pPr>
        </w:p>
        <w:p w:rsidR="00F36678" w:rsidRDefault="00FE37EB" w:rsidP="006832A4">
          <w:pPr>
            <w:pStyle w:val="Labor-Text"/>
            <w:rPr>
              <w:rFonts w:eastAsia="Arial Unicode MS"/>
              <w:b/>
            </w:rPr>
          </w:pPr>
          <w:r w:rsidRPr="00FE37EB">
            <w:rPr>
              <w:rFonts w:eastAsia="Arial Unicode MS"/>
              <w:b/>
            </w:rPr>
            <w:t>Addition</w:t>
          </w:r>
          <w:r>
            <w:rPr>
              <w:rFonts w:eastAsia="Arial Unicode MS"/>
              <w:b/>
            </w:rPr>
            <w:t xml:space="preserve"> der Plättchen</w:t>
          </w:r>
        </w:p>
        <w:p w:rsidR="00FE37EB" w:rsidRDefault="00FE37EB" w:rsidP="006832A4">
          <w:pPr>
            <w:pStyle w:val="Labor-Text"/>
            <w:rPr>
              <w:rFonts w:eastAsia="Arial Unicode MS"/>
              <w:b/>
            </w:rPr>
          </w:pPr>
        </w:p>
        <w:p w:rsidR="00AB405B" w:rsidRPr="00645283" w:rsidRDefault="00AB405B" w:rsidP="00676887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Z</w:t>
          </w:r>
          <w:r w:rsidRPr="00645283">
            <w:rPr>
              <w:rFonts w:eastAsia="Arial Unicode MS"/>
            </w:rPr>
            <w:t>um Ergebnis der Addition zweier Zahlen</w:t>
          </w:r>
          <w:r>
            <w:rPr>
              <w:rFonts w:eastAsia="Arial Unicode MS"/>
            </w:rPr>
            <w:t xml:space="preserve"> kann man</w:t>
          </w:r>
          <w:r w:rsidRPr="00645283">
            <w:rPr>
              <w:rFonts w:eastAsia="Arial Unicode MS"/>
            </w:rPr>
            <w:t xml:space="preserve"> Aussagen treffen, die </w:t>
          </w:r>
          <w:r w:rsidRPr="00645283">
            <w:rPr>
              <w:rFonts w:eastAsia="Arial Unicode MS"/>
              <w:b/>
            </w:rPr>
            <w:t>immer</w:t>
          </w:r>
          <w:r w:rsidRPr="00645283">
            <w:rPr>
              <w:rFonts w:eastAsia="Arial Unicode MS"/>
            </w:rPr>
            <w:t xml:space="preserve"> gelten.</w:t>
          </w:r>
          <w:r w:rsidR="00565EA2">
            <w:rPr>
              <w:rFonts w:eastAsia="Arial Unicode MS"/>
            </w:rPr>
            <w:t xml:space="preserve"> Diese nennt man allgemeingültig.</w:t>
          </w:r>
        </w:p>
        <w:p w:rsidR="00676887" w:rsidRDefault="00676887" w:rsidP="00676887">
          <w:pPr>
            <w:pStyle w:val="Labor-Text"/>
            <w:rPr>
              <w:rFonts w:eastAsia="Arial Unicode MS"/>
            </w:rPr>
          </w:pPr>
        </w:p>
        <w:p w:rsidR="00E73DA1" w:rsidRDefault="00AB405B" w:rsidP="00676887">
          <w:pPr>
            <w:pStyle w:val="Labor-Text"/>
            <w:rPr>
              <w:rFonts w:eastAsia="Arial Unicode MS"/>
            </w:rPr>
          </w:pPr>
          <w:r w:rsidRPr="00645283">
            <w:rPr>
              <w:rFonts w:eastAsia="Arial Unicode MS"/>
            </w:rPr>
            <w:t>Finde</w:t>
          </w:r>
          <w:r w:rsidR="00565EA2">
            <w:rPr>
              <w:rFonts w:eastAsia="Arial Unicode MS"/>
            </w:rPr>
            <w:t>t</w:t>
          </w:r>
          <w:r w:rsidRPr="00645283">
            <w:rPr>
              <w:rFonts w:eastAsia="Arial Unicode MS"/>
            </w:rPr>
            <w:t xml:space="preserve"> diese </w:t>
          </w:r>
          <w:r w:rsidR="00565EA2">
            <w:rPr>
              <w:rFonts w:eastAsia="Arial Unicode MS"/>
            </w:rPr>
            <w:t>„Regeln“ selbst heraus, indem ihr die Plättchen zur Hilfe nehmt</w:t>
          </w:r>
          <w:r w:rsidRPr="00645283">
            <w:rPr>
              <w:rFonts w:eastAsia="Arial Unicode MS"/>
            </w:rPr>
            <w:t xml:space="preserve">. </w:t>
          </w:r>
          <w:r w:rsidR="00E73DA1">
            <w:rPr>
              <w:rFonts w:eastAsia="Arial Unicode MS"/>
            </w:rPr>
            <w:t>Beac</w:t>
          </w:r>
          <w:r w:rsidR="00E73DA1">
            <w:rPr>
              <w:rFonts w:eastAsia="Arial Unicode MS"/>
            </w:rPr>
            <w:t>h</w:t>
          </w:r>
          <w:r w:rsidR="00E73DA1">
            <w:rPr>
              <w:rFonts w:eastAsia="Arial Unicode MS"/>
            </w:rPr>
            <w:t xml:space="preserve">tet: </w:t>
          </w:r>
          <w:r w:rsidRPr="00645283">
            <w:rPr>
              <w:rFonts w:eastAsia="Arial Unicode MS"/>
            </w:rPr>
            <w:t>D</w:t>
          </w:r>
          <w:r w:rsidR="00565EA2">
            <w:rPr>
              <w:rFonts w:eastAsia="Arial Unicode MS"/>
            </w:rPr>
            <w:t>ie Form zweier zusammengelegte</w:t>
          </w:r>
          <w:r w:rsidR="00865410">
            <w:rPr>
              <w:rFonts w:eastAsia="Arial Unicode MS"/>
            </w:rPr>
            <w:t>r</w:t>
          </w:r>
          <w:r w:rsidR="006036A2">
            <w:rPr>
              <w:rFonts w:eastAsia="Arial Unicode MS"/>
            </w:rPr>
            <w:t xml:space="preserve"> Plättchen</w:t>
          </w:r>
          <w:r w:rsidR="00565EA2">
            <w:rPr>
              <w:rFonts w:eastAsia="Arial Unicode MS"/>
            </w:rPr>
            <w:t xml:space="preserve"> g</w:t>
          </w:r>
          <w:r w:rsidR="00865410">
            <w:rPr>
              <w:rFonts w:eastAsia="Arial Unicode MS"/>
            </w:rPr>
            <w:t>ibt</w:t>
          </w:r>
          <w:r w:rsidR="00565EA2">
            <w:rPr>
              <w:rFonts w:eastAsia="Arial Unicode MS"/>
            </w:rPr>
            <w:t xml:space="preserve"> euch</w:t>
          </w:r>
          <w:r w:rsidRPr="00645283">
            <w:rPr>
              <w:rFonts w:eastAsia="Arial Unicode MS"/>
            </w:rPr>
            <w:t xml:space="preserve"> Aufschluss über das </w:t>
          </w:r>
          <w:r w:rsidR="00865410">
            <w:rPr>
              <w:rFonts w:eastAsia="Arial Unicode MS"/>
            </w:rPr>
            <w:t>Ergebnis.</w:t>
          </w:r>
          <w:r w:rsidR="00676887">
            <w:rPr>
              <w:rFonts w:eastAsia="Arial Unicode MS"/>
            </w:rPr>
            <w:t xml:space="preserve"> </w:t>
          </w:r>
        </w:p>
        <w:p w:rsidR="00E73DA1" w:rsidRDefault="00AB405B" w:rsidP="00676887">
          <w:pPr>
            <w:pStyle w:val="Labor-Text"/>
            <w:rPr>
              <w:rFonts w:eastAsia="Arial Unicode MS"/>
            </w:rPr>
          </w:pPr>
          <w:r w:rsidRPr="00645283">
            <w:rPr>
              <w:rFonts w:eastAsia="Arial Unicode MS"/>
            </w:rPr>
            <w:t>Insg</w:t>
          </w:r>
          <w:r w:rsidR="00CB6522">
            <w:rPr>
              <w:rFonts w:eastAsia="Arial Unicode MS"/>
            </w:rPr>
            <w:t xml:space="preserve">esamt gibt es 4 Möglichkeiten die Plättchen zu kombinieren. </w:t>
          </w:r>
        </w:p>
        <w:p w:rsidR="00C70B13" w:rsidRDefault="008D12C1" w:rsidP="00676887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Tragt diese in die folgende Tabel</w:t>
          </w:r>
          <w:r w:rsidR="00E81229">
            <w:rPr>
              <w:rFonts w:eastAsia="Arial Unicode MS"/>
            </w:rPr>
            <w:t>le ein und notiert euch das Ergebnis:</w:t>
          </w:r>
        </w:p>
        <w:p w:rsidR="00A4221D" w:rsidRDefault="00A4221D" w:rsidP="00B53FEB">
          <w:pPr>
            <w:pStyle w:val="Labor-Text"/>
            <w:rPr>
              <w:rFonts w:eastAsia="Arial Unicode MS"/>
            </w:rPr>
          </w:pPr>
        </w:p>
        <w:tbl>
          <w:tblPr>
            <w:tblW w:w="9353" w:type="dxa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2928"/>
            <w:gridCol w:w="569"/>
            <w:gridCol w:w="2928"/>
            <w:gridCol w:w="2928"/>
          </w:tblGrid>
          <w:tr w:rsidR="00A4221D" w:rsidRPr="00645283" w:rsidTr="00E276D5">
            <w:trPr>
              <w:trHeight w:val="892"/>
            </w:trPr>
            <w:tc>
              <w:tcPr>
                <w:tcW w:w="2928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00B0F0"/>
              </w:tcPr>
              <w:p w:rsidR="00A4221D" w:rsidRPr="00E276D5" w:rsidRDefault="00A4221D" w:rsidP="002A5C26">
                <w:pPr>
                  <w:pStyle w:val="Labor-Text"/>
                  <w:rPr>
                    <w:rFonts w:eastAsia="Arial Unicode MS"/>
                    <w:b/>
                  </w:rPr>
                </w:pPr>
                <w:r w:rsidRPr="00E276D5">
                  <w:rPr>
                    <w:rFonts w:eastAsia="Arial Unicode MS"/>
                    <w:b/>
                  </w:rPr>
                  <w:t>1. Plättchen:</w:t>
                </w:r>
              </w:p>
              <w:p w:rsidR="00A4221D" w:rsidRPr="00E276D5" w:rsidRDefault="00A4221D" w:rsidP="002A5C26">
                <w:pPr>
                  <w:pStyle w:val="Labor-Text"/>
                  <w:rPr>
                    <w:rFonts w:eastAsia="Arial Unicode MS"/>
                    <w:b/>
                  </w:rPr>
                </w:pPr>
                <w:r w:rsidRPr="00E276D5">
                  <w:rPr>
                    <w:rFonts w:eastAsia="Arial Unicode MS"/>
                    <w:b/>
                    <w:sz w:val="22"/>
                  </w:rPr>
                  <w:t xml:space="preserve">(gerade / ungerade Zahl?) </w:t>
                </w:r>
              </w:p>
            </w:tc>
            <w:tc>
              <w:tcPr>
                <w:tcW w:w="569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00B0F0"/>
              </w:tcPr>
              <w:p w:rsidR="00A4221D" w:rsidRPr="00E276D5" w:rsidRDefault="00A4221D" w:rsidP="002A5C26">
                <w:pPr>
                  <w:pStyle w:val="Labor-Text"/>
                  <w:rPr>
                    <w:rFonts w:eastAsia="Arial Unicode MS"/>
                    <w:b/>
                  </w:rPr>
                </w:pPr>
              </w:p>
              <w:p w:rsidR="00A4221D" w:rsidRPr="00E276D5" w:rsidRDefault="00A4221D" w:rsidP="002A5C26">
                <w:pPr>
                  <w:pStyle w:val="Labor-Text"/>
                  <w:rPr>
                    <w:rFonts w:eastAsia="Arial Unicode MS"/>
                    <w:b/>
                  </w:rPr>
                </w:pPr>
                <w:r w:rsidRPr="00E276D5">
                  <w:rPr>
                    <w:rFonts w:eastAsia="Arial Unicode MS"/>
                    <w:b/>
                  </w:rPr>
                  <w:t>+</w:t>
                </w:r>
              </w:p>
            </w:tc>
            <w:tc>
              <w:tcPr>
                <w:tcW w:w="2928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00B0F0"/>
              </w:tcPr>
              <w:p w:rsidR="00A4221D" w:rsidRPr="00E276D5" w:rsidRDefault="00A4221D" w:rsidP="002A5C26">
                <w:pPr>
                  <w:pStyle w:val="Labor-Text"/>
                  <w:rPr>
                    <w:rFonts w:eastAsia="Arial Unicode MS"/>
                    <w:b/>
                  </w:rPr>
                </w:pPr>
                <w:r w:rsidRPr="00E276D5">
                  <w:rPr>
                    <w:rFonts w:eastAsia="Arial Unicode MS"/>
                    <w:b/>
                  </w:rPr>
                  <w:t>2. Plättchen:</w:t>
                </w:r>
              </w:p>
              <w:p w:rsidR="00A4221D" w:rsidRPr="00E276D5" w:rsidRDefault="00C70B13" w:rsidP="002A5C26">
                <w:pPr>
                  <w:pStyle w:val="Labor-Text"/>
                  <w:rPr>
                    <w:rFonts w:eastAsia="Arial Unicode MS"/>
                    <w:b/>
                  </w:rPr>
                </w:pPr>
                <w:r w:rsidRPr="00E276D5">
                  <w:rPr>
                    <w:rFonts w:eastAsia="Arial Unicode MS"/>
                    <w:b/>
                    <w:sz w:val="22"/>
                  </w:rPr>
                  <w:t>(gerade / ungerade Zahl?)</w:t>
                </w:r>
              </w:p>
            </w:tc>
            <w:tc>
              <w:tcPr>
                <w:tcW w:w="2928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00B0F0"/>
              </w:tcPr>
              <w:p w:rsidR="00A4221D" w:rsidRPr="00E276D5" w:rsidRDefault="00A4221D" w:rsidP="002A5C26">
                <w:pPr>
                  <w:pStyle w:val="Labor-Text"/>
                  <w:rPr>
                    <w:rFonts w:eastAsia="Arial Unicode MS"/>
                    <w:b/>
                  </w:rPr>
                </w:pPr>
                <w:r w:rsidRPr="00E276D5">
                  <w:rPr>
                    <w:rFonts w:eastAsia="Arial Unicode MS"/>
                    <w:b/>
                  </w:rPr>
                  <w:t>Ergebnis:</w:t>
                </w:r>
              </w:p>
              <w:p w:rsidR="00A4221D" w:rsidRPr="00E276D5" w:rsidRDefault="00C70B13" w:rsidP="002A5C26">
                <w:pPr>
                  <w:pStyle w:val="Labor-Text"/>
                  <w:rPr>
                    <w:rFonts w:eastAsia="Arial Unicode MS"/>
                    <w:b/>
                  </w:rPr>
                </w:pPr>
                <w:r w:rsidRPr="00E276D5">
                  <w:rPr>
                    <w:rFonts w:eastAsia="Arial Unicode MS"/>
                    <w:b/>
                    <w:sz w:val="22"/>
                  </w:rPr>
                  <w:t xml:space="preserve">(gerade / ungerade Zahl?) </w:t>
                </w:r>
              </w:p>
            </w:tc>
          </w:tr>
          <w:tr w:rsidR="00A4221D" w:rsidRPr="00645283" w:rsidTr="00C70B13">
            <w:trPr>
              <w:trHeight w:val="69"/>
            </w:trPr>
            <w:tc>
              <w:tcPr>
                <w:tcW w:w="2928" w:type="dxa"/>
                <w:tcBorders>
                  <w:top w:val="single" w:sz="12" w:space="0" w:color="auto"/>
                </w:tcBorders>
              </w:tcPr>
              <w:p w:rsidR="00A4221D" w:rsidRPr="002A5C26" w:rsidRDefault="00A4221D" w:rsidP="002A5C26">
                <w:pPr>
                  <w:pStyle w:val="Labor-Text"/>
                  <w:rPr>
                    <w:rFonts w:eastAsia="Arial Unicode MS"/>
                    <w:color w:val="333399"/>
                  </w:rPr>
                </w:pPr>
              </w:p>
              <w:p w:rsidR="00676887" w:rsidRPr="002A5C26" w:rsidRDefault="00676887" w:rsidP="002A5C26">
                <w:pPr>
                  <w:pStyle w:val="Labor-Text"/>
                  <w:rPr>
                    <w:rFonts w:eastAsia="Arial Unicode MS"/>
                    <w:color w:val="333399"/>
                  </w:rPr>
                </w:pPr>
              </w:p>
            </w:tc>
            <w:tc>
              <w:tcPr>
                <w:tcW w:w="569" w:type="dxa"/>
                <w:tcBorders>
                  <w:top w:val="single" w:sz="12" w:space="0" w:color="auto"/>
                </w:tcBorders>
              </w:tcPr>
              <w:p w:rsidR="00A4221D" w:rsidRPr="002A5C26" w:rsidRDefault="00A4221D" w:rsidP="002A5C26">
                <w:pPr>
                  <w:pStyle w:val="Labor-Text"/>
                  <w:rPr>
                    <w:rFonts w:eastAsia="Arial Unicode MS"/>
                    <w:color w:val="333399"/>
                  </w:rPr>
                </w:pPr>
              </w:p>
            </w:tc>
            <w:tc>
              <w:tcPr>
                <w:tcW w:w="2928" w:type="dxa"/>
                <w:tcBorders>
                  <w:top w:val="single" w:sz="12" w:space="0" w:color="auto"/>
                </w:tcBorders>
              </w:tcPr>
              <w:p w:rsidR="00A4221D" w:rsidRPr="002A5C26" w:rsidRDefault="00A4221D" w:rsidP="002A5C26">
                <w:pPr>
                  <w:pStyle w:val="Labor-Text"/>
                  <w:rPr>
                    <w:rFonts w:eastAsia="Arial Unicode MS"/>
                    <w:color w:val="333399"/>
                  </w:rPr>
                </w:pPr>
              </w:p>
            </w:tc>
            <w:tc>
              <w:tcPr>
                <w:tcW w:w="2928" w:type="dxa"/>
                <w:tcBorders>
                  <w:top w:val="single" w:sz="12" w:space="0" w:color="auto"/>
                </w:tcBorders>
              </w:tcPr>
              <w:p w:rsidR="00A4221D" w:rsidRPr="002A5C26" w:rsidRDefault="00A4221D" w:rsidP="002A5C26">
                <w:pPr>
                  <w:pStyle w:val="Labor-Text"/>
                  <w:rPr>
                    <w:rFonts w:eastAsia="Arial Unicode MS"/>
                    <w:color w:val="333399"/>
                  </w:rPr>
                </w:pPr>
              </w:p>
            </w:tc>
          </w:tr>
          <w:tr w:rsidR="00A4221D" w:rsidRPr="00645283" w:rsidTr="00C70B13">
            <w:trPr>
              <w:trHeight w:val="69"/>
            </w:trPr>
            <w:tc>
              <w:tcPr>
                <w:tcW w:w="2928" w:type="dxa"/>
              </w:tcPr>
              <w:p w:rsidR="00A4221D" w:rsidRPr="002A5C26" w:rsidRDefault="00A4221D" w:rsidP="002A5C26">
                <w:pPr>
                  <w:pStyle w:val="Labor-Text"/>
                  <w:rPr>
                    <w:rFonts w:eastAsia="Arial Unicode MS"/>
                    <w:color w:val="333399"/>
                  </w:rPr>
                </w:pPr>
              </w:p>
              <w:p w:rsidR="002A5C26" w:rsidRPr="002A5C26" w:rsidRDefault="002A5C26" w:rsidP="002A5C26">
                <w:pPr>
                  <w:pStyle w:val="Labor-Text"/>
                  <w:rPr>
                    <w:rFonts w:eastAsia="Arial Unicode MS"/>
                    <w:color w:val="333399"/>
                  </w:rPr>
                </w:pPr>
              </w:p>
            </w:tc>
            <w:tc>
              <w:tcPr>
                <w:tcW w:w="569" w:type="dxa"/>
              </w:tcPr>
              <w:p w:rsidR="00A4221D" w:rsidRPr="002A5C26" w:rsidRDefault="00A4221D" w:rsidP="002A5C26">
                <w:pPr>
                  <w:pStyle w:val="Labor-Text"/>
                  <w:rPr>
                    <w:rFonts w:eastAsia="Arial Unicode MS"/>
                    <w:color w:val="333399"/>
                  </w:rPr>
                </w:pPr>
              </w:p>
            </w:tc>
            <w:tc>
              <w:tcPr>
                <w:tcW w:w="2928" w:type="dxa"/>
              </w:tcPr>
              <w:p w:rsidR="00A4221D" w:rsidRPr="002A5C26" w:rsidRDefault="00A4221D" w:rsidP="002A5C26">
                <w:pPr>
                  <w:pStyle w:val="Labor-Text"/>
                  <w:rPr>
                    <w:rFonts w:eastAsia="Arial Unicode MS"/>
                    <w:color w:val="333399"/>
                  </w:rPr>
                </w:pPr>
              </w:p>
            </w:tc>
            <w:tc>
              <w:tcPr>
                <w:tcW w:w="2928" w:type="dxa"/>
              </w:tcPr>
              <w:p w:rsidR="00A4221D" w:rsidRPr="002A5C26" w:rsidRDefault="00A4221D" w:rsidP="002A5C26">
                <w:pPr>
                  <w:pStyle w:val="Labor-Text"/>
                  <w:rPr>
                    <w:rFonts w:eastAsia="Arial Unicode MS"/>
                    <w:color w:val="333399"/>
                  </w:rPr>
                </w:pPr>
              </w:p>
            </w:tc>
          </w:tr>
          <w:tr w:rsidR="00A4221D" w:rsidRPr="00645283" w:rsidTr="00C70B13">
            <w:trPr>
              <w:trHeight w:val="69"/>
            </w:trPr>
            <w:tc>
              <w:tcPr>
                <w:tcW w:w="2928" w:type="dxa"/>
              </w:tcPr>
              <w:p w:rsidR="00A4221D" w:rsidRDefault="00A4221D" w:rsidP="002A5C26">
                <w:pPr>
                  <w:pStyle w:val="Labor-Text"/>
                  <w:rPr>
                    <w:rFonts w:eastAsia="Arial Unicode MS"/>
                    <w:color w:val="333399"/>
                  </w:rPr>
                </w:pPr>
              </w:p>
              <w:p w:rsidR="002A5C26" w:rsidRPr="002A5C26" w:rsidRDefault="002A5C26" w:rsidP="002A5C26">
                <w:pPr>
                  <w:pStyle w:val="Labor-Text"/>
                  <w:rPr>
                    <w:rFonts w:eastAsia="Arial Unicode MS"/>
                    <w:color w:val="333399"/>
                  </w:rPr>
                </w:pPr>
              </w:p>
            </w:tc>
            <w:tc>
              <w:tcPr>
                <w:tcW w:w="569" w:type="dxa"/>
              </w:tcPr>
              <w:p w:rsidR="00A4221D" w:rsidRPr="002A5C26" w:rsidRDefault="00A4221D" w:rsidP="002A5C26">
                <w:pPr>
                  <w:pStyle w:val="Labor-Text"/>
                  <w:rPr>
                    <w:rFonts w:eastAsia="Arial Unicode MS"/>
                    <w:color w:val="333399"/>
                  </w:rPr>
                </w:pPr>
              </w:p>
            </w:tc>
            <w:tc>
              <w:tcPr>
                <w:tcW w:w="2928" w:type="dxa"/>
              </w:tcPr>
              <w:p w:rsidR="00A4221D" w:rsidRPr="002A5C26" w:rsidRDefault="00A4221D" w:rsidP="002A5C26">
                <w:pPr>
                  <w:pStyle w:val="Labor-Text"/>
                  <w:rPr>
                    <w:rFonts w:eastAsia="Arial Unicode MS"/>
                    <w:color w:val="333399"/>
                  </w:rPr>
                </w:pPr>
              </w:p>
            </w:tc>
            <w:tc>
              <w:tcPr>
                <w:tcW w:w="2928" w:type="dxa"/>
              </w:tcPr>
              <w:p w:rsidR="00A4221D" w:rsidRPr="002A5C26" w:rsidRDefault="00A4221D" w:rsidP="002A5C26">
                <w:pPr>
                  <w:pStyle w:val="Labor-Text"/>
                  <w:rPr>
                    <w:rFonts w:eastAsia="Arial Unicode MS"/>
                    <w:color w:val="333399"/>
                  </w:rPr>
                </w:pPr>
              </w:p>
            </w:tc>
          </w:tr>
          <w:tr w:rsidR="00A4221D" w:rsidRPr="00645283" w:rsidTr="00C70B13">
            <w:trPr>
              <w:trHeight w:val="69"/>
            </w:trPr>
            <w:tc>
              <w:tcPr>
                <w:tcW w:w="2928" w:type="dxa"/>
              </w:tcPr>
              <w:p w:rsidR="00A4221D" w:rsidRDefault="00A4221D" w:rsidP="002A5C26">
                <w:pPr>
                  <w:pStyle w:val="Labor-Text"/>
                  <w:rPr>
                    <w:rFonts w:eastAsia="Arial Unicode MS"/>
                    <w:color w:val="333399"/>
                  </w:rPr>
                </w:pPr>
              </w:p>
              <w:p w:rsidR="002A5C26" w:rsidRPr="002A5C26" w:rsidRDefault="002A5C26" w:rsidP="002A5C26">
                <w:pPr>
                  <w:pStyle w:val="Labor-Text"/>
                  <w:rPr>
                    <w:rFonts w:eastAsia="Arial Unicode MS"/>
                    <w:color w:val="333399"/>
                  </w:rPr>
                </w:pPr>
              </w:p>
            </w:tc>
            <w:tc>
              <w:tcPr>
                <w:tcW w:w="569" w:type="dxa"/>
              </w:tcPr>
              <w:p w:rsidR="00A4221D" w:rsidRPr="002A5C26" w:rsidRDefault="00A4221D" w:rsidP="002A5C26">
                <w:pPr>
                  <w:pStyle w:val="Labor-Text"/>
                  <w:rPr>
                    <w:rFonts w:eastAsia="Arial Unicode MS"/>
                    <w:color w:val="333399"/>
                  </w:rPr>
                </w:pPr>
              </w:p>
            </w:tc>
            <w:tc>
              <w:tcPr>
                <w:tcW w:w="2928" w:type="dxa"/>
              </w:tcPr>
              <w:p w:rsidR="00A4221D" w:rsidRPr="002A5C26" w:rsidRDefault="00A4221D" w:rsidP="002A5C26">
                <w:pPr>
                  <w:pStyle w:val="Labor-Text"/>
                  <w:rPr>
                    <w:rFonts w:eastAsia="Arial Unicode MS"/>
                    <w:color w:val="333399"/>
                  </w:rPr>
                </w:pPr>
              </w:p>
            </w:tc>
            <w:tc>
              <w:tcPr>
                <w:tcW w:w="2928" w:type="dxa"/>
              </w:tcPr>
              <w:p w:rsidR="00A4221D" w:rsidRPr="002A5C26" w:rsidRDefault="00A4221D" w:rsidP="002A5C26">
                <w:pPr>
                  <w:pStyle w:val="Labor-Text"/>
                  <w:rPr>
                    <w:rFonts w:eastAsia="Arial Unicode MS"/>
                    <w:color w:val="333399"/>
                  </w:rPr>
                </w:pPr>
              </w:p>
            </w:tc>
          </w:tr>
        </w:tbl>
        <w:p w:rsidR="00A4221D" w:rsidRDefault="00A4221D" w:rsidP="00AB405B">
          <w:pPr>
            <w:spacing w:line="360" w:lineRule="auto"/>
            <w:jc w:val="both"/>
            <w:rPr>
              <w:rFonts w:ascii="Arial" w:eastAsia="Arial Unicode MS" w:hAnsi="Arial" w:cs="Arial"/>
              <w:sz w:val="24"/>
              <w:szCs w:val="24"/>
            </w:rPr>
          </w:pPr>
        </w:p>
        <w:p w:rsidR="002A5C26" w:rsidRDefault="002A5C26">
          <w:pPr>
            <w:spacing w:after="200" w:line="276" w:lineRule="auto"/>
            <w:rPr>
              <w:rFonts w:ascii="Arial" w:eastAsia="Arial Unicode MS" w:hAnsi="Arial" w:cs="Arial"/>
              <w:sz w:val="24"/>
              <w:szCs w:val="24"/>
            </w:rPr>
          </w:pPr>
          <w:r>
            <w:rPr>
              <w:rFonts w:ascii="Arial" w:eastAsia="Arial Unicode MS" w:hAnsi="Arial" w:cs="Arial"/>
              <w:sz w:val="24"/>
              <w:szCs w:val="24"/>
            </w:rPr>
            <w:br w:type="page"/>
          </w:r>
        </w:p>
        <w:p w:rsidR="00FE37EB" w:rsidRDefault="008C5932" w:rsidP="006832A4">
          <w:pPr>
            <w:pStyle w:val="Labor-Text"/>
            <w:rPr>
              <w:rFonts w:eastAsia="Arial Unicode MS"/>
            </w:rPr>
          </w:pPr>
          <w:r w:rsidRPr="008C5932">
            <w:rPr>
              <w:rFonts w:eastAsia="Arial Unicode MS"/>
            </w:rPr>
            <w:lastRenderedPageBreak/>
            <w:t xml:space="preserve">Haltet </w:t>
          </w:r>
          <w:r>
            <w:rPr>
              <w:rFonts w:eastAsia="Arial Unicode MS"/>
            </w:rPr>
            <w:t>eure Erkenntnisse in Wortform fest:</w:t>
          </w:r>
        </w:p>
        <w:p w:rsidR="008C5932" w:rsidRDefault="005B3A28" w:rsidP="006832A4">
          <w:pPr>
            <w:pStyle w:val="Labor-Text"/>
            <w:rPr>
              <w:rFonts w:eastAsia="Arial Unicode MS"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735040" behindDoc="0" locked="0" layoutInCell="1" allowOverlap="1" wp14:anchorId="7DFBA4F9" wp14:editId="39F4D719">
                <wp:simplePos x="0" y="0"/>
                <wp:positionH relativeFrom="column">
                  <wp:posOffset>5958205</wp:posOffset>
                </wp:positionH>
                <wp:positionV relativeFrom="paragraph">
                  <wp:posOffset>107315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86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8C5932" w:rsidRPr="00645283" w:rsidRDefault="008C5932" w:rsidP="008C5932">
          <w:pPr>
            <w:spacing w:line="360" w:lineRule="auto"/>
            <w:jc w:val="both"/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</w:pPr>
          <w:r w:rsidRPr="00645283"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  <w:t>Merksatz 1:</w:t>
          </w:r>
          <w:r w:rsidR="00AE0B8D"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  <w:t xml:space="preserve"> Regeln der Addition</w:t>
          </w:r>
          <w:r w:rsidR="00842150"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  <w:t xml:space="preserve"> zweier Zahlen</w:t>
          </w:r>
        </w:p>
        <w:p w:rsidR="00FE37EB" w:rsidRDefault="00FE37EB" w:rsidP="008C5932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7755CA" w:rsidRDefault="007755CA" w:rsidP="008C5932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7755CA" w:rsidRDefault="007755CA" w:rsidP="008C5932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7755CA" w:rsidRDefault="007755CA" w:rsidP="008C5932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7755CA" w:rsidRDefault="007755CA" w:rsidP="008C5932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7755CA" w:rsidRDefault="007755CA" w:rsidP="008C5932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7755CA" w:rsidRDefault="007755CA" w:rsidP="008C5932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7755CA" w:rsidRPr="00FE37EB" w:rsidRDefault="007755CA" w:rsidP="008C5932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6840C2" w:rsidRDefault="007C3C26" w:rsidP="00261CE4">
          <w:pPr>
            <w:pStyle w:val="Labor-Text"/>
          </w:pPr>
          <w:r w:rsidRPr="007C3C26">
            <w:t xml:space="preserve"> </w:t>
          </w:r>
        </w:p>
        <w:p w:rsidR="000125AE" w:rsidRDefault="00B53FEB" w:rsidP="00261CE4">
          <w:pPr>
            <w:pStyle w:val="Labor-Text"/>
          </w:pPr>
          <w:r>
            <w:t xml:space="preserve">Bis jetzt habt ihr </w:t>
          </w:r>
          <w:r w:rsidR="000125AE">
            <w:t>jeweils zwei Zahlen miteinander addiert.</w:t>
          </w:r>
        </w:p>
        <w:p w:rsidR="00B53FEB" w:rsidRDefault="000125AE" w:rsidP="00261CE4">
          <w:pPr>
            <w:pStyle w:val="Labor-Text"/>
            <w:rPr>
              <w:rFonts w:eastAsia="Arial Unicode MS" w:cs="Arial"/>
              <w:szCs w:val="24"/>
            </w:rPr>
          </w:pPr>
          <w:r>
            <w:t>D</w:t>
          </w:r>
          <w:r w:rsidR="00AB5DF5">
            <w:t>och w</w:t>
          </w:r>
          <w:r w:rsidR="00AB5DF5" w:rsidRPr="00645283">
            <w:rPr>
              <w:rFonts w:eastAsia="Arial Unicode MS" w:cs="Arial"/>
              <w:szCs w:val="24"/>
            </w:rPr>
            <w:t xml:space="preserve">as könnt ihr über die Summe von </w:t>
          </w:r>
          <w:r w:rsidR="00AB5DF5" w:rsidRPr="00645283">
            <w:rPr>
              <w:rFonts w:eastAsia="Arial Unicode MS" w:cs="Arial"/>
              <w:b/>
              <w:szCs w:val="24"/>
            </w:rPr>
            <w:t>mehreren</w:t>
          </w:r>
          <w:r w:rsidR="00AB5DF5" w:rsidRPr="00645283">
            <w:rPr>
              <w:rFonts w:eastAsia="Arial Unicode MS" w:cs="Arial"/>
              <w:szCs w:val="24"/>
            </w:rPr>
            <w:t xml:space="preserve"> Zahlen sagen, wenn ihr sie der Größe nach addiert</w:t>
          </w:r>
          <w:r w:rsidR="00AB5DF5">
            <w:rPr>
              <w:rFonts w:eastAsia="Arial Unicode MS" w:cs="Arial"/>
              <w:szCs w:val="24"/>
            </w:rPr>
            <w:t>?</w:t>
          </w:r>
        </w:p>
        <w:p w:rsidR="00142ED4" w:rsidRDefault="00142ED4" w:rsidP="00261CE4">
          <w:pPr>
            <w:pStyle w:val="Labor-Text"/>
            <w:rPr>
              <w:rFonts w:eastAsia="Arial Unicode MS" w:cs="Arial"/>
              <w:szCs w:val="24"/>
            </w:rPr>
          </w:pPr>
        </w:p>
        <w:p w:rsidR="00142ED4" w:rsidRDefault="008D7842" w:rsidP="00261CE4">
          <w:pPr>
            <w:pStyle w:val="Labor-Text"/>
            <w:rPr>
              <w:rFonts w:eastAsia="Arial Unicode MS" w:cs="Arial"/>
              <w:szCs w:val="24"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672576" behindDoc="0" locked="0" layoutInCell="1" allowOverlap="1" wp14:anchorId="00ECB07B" wp14:editId="133AFC5C">
                <wp:simplePos x="0" y="0"/>
                <wp:positionH relativeFrom="column">
                  <wp:posOffset>5958205</wp:posOffset>
                </wp:positionH>
                <wp:positionV relativeFrom="paragraph">
                  <wp:posOffset>82550</wp:posOffset>
                </wp:positionV>
                <wp:extent cx="485775" cy="495300"/>
                <wp:effectExtent l="0" t="0" r="9525" b="0"/>
                <wp:wrapNone/>
                <wp:docPr id="90" name="Grafik 11" descr="Modellieren_weis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dellieren_weiss.png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142ED4" w:rsidRPr="00142ED4" w:rsidRDefault="00142ED4" w:rsidP="00261CE4">
          <w:pPr>
            <w:pStyle w:val="Labor-Text"/>
            <w:rPr>
              <w:rFonts w:eastAsia="Arial Unicode MS" w:cs="Arial"/>
              <w:b/>
              <w:szCs w:val="24"/>
            </w:rPr>
          </w:pPr>
          <w:r w:rsidRPr="00142ED4">
            <w:rPr>
              <w:rFonts w:eastAsia="Arial Unicode MS" w:cs="Arial"/>
              <w:b/>
              <w:szCs w:val="24"/>
            </w:rPr>
            <w:t>Experiment 2</w:t>
          </w:r>
        </w:p>
        <w:p w:rsidR="00142ED4" w:rsidRDefault="00142ED4" w:rsidP="00261CE4">
          <w:pPr>
            <w:pStyle w:val="Labor-Text"/>
            <w:rPr>
              <w:rFonts w:eastAsia="Arial Unicode MS" w:cs="Arial"/>
              <w:szCs w:val="24"/>
            </w:rPr>
          </w:pPr>
        </w:p>
        <w:tbl>
          <w:tblPr>
            <w:tblStyle w:val="Tabellenraster"/>
            <w:tblW w:w="0" w:type="auto"/>
            <w:tblBorders>
              <w:top w:val="single" w:sz="18" w:space="0" w:color="0047FF"/>
              <w:left w:val="single" w:sz="18" w:space="0" w:color="0047FF"/>
              <w:bottom w:val="single" w:sz="18" w:space="0" w:color="0047FF"/>
              <w:right w:val="single" w:sz="18" w:space="0" w:color="0047FF"/>
              <w:insideH w:val="none" w:sz="0" w:space="0" w:color="auto"/>
              <w:insideV w:val="none" w:sz="0" w:space="0" w:color="auto"/>
            </w:tblBorders>
            <w:shd w:val="clear" w:color="auto" w:fill="FFFFFF" w:themeFill="background1"/>
            <w:tblCellMar>
              <w:top w:w="113" w:type="dxa"/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4512"/>
            <w:gridCol w:w="4776"/>
          </w:tblGrid>
          <w:tr w:rsidR="00142ED4" w:rsidTr="00273E84">
            <w:tc>
              <w:tcPr>
                <w:tcW w:w="4512" w:type="dxa"/>
                <w:shd w:val="clear" w:color="auto" w:fill="FFFFFF" w:themeFill="background1"/>
              </w:tcPr>
              <w:p w:rsidR="00142ED4" w:rsidRPr="002F1020" w:rsidRDefault="00142ED4" w:rsidP="00273E84">
                <w:pPr>
                  <w:pStyle w:val="Labor-Materialbox-berschrift"/>
                </w:pPr>
                <w:r w:rsidRPr="00AD08D4">
                  <w:t>Material</w:t>
                </w:r>
              </w:p>
              <w:p w:rsidR="00142ED4" w:rsidRDefault="00142ED4" w:rsidP="00273E84">
                <w:pPr>
                  <w:pStyle w:val="Labor-Aufzhlung"/>
                </w:pPr>
                <w:r>
                  <w:t>Holzquader in zwei unterschiedl</w:t>
                </w:r>
                <w:r>
                  <w:t>i</w:t>
                </w:r>
                <w:r>
                  <w:t>chen Farben</w:t>
                </w:r>
              </w:p>
              <w:p w:rsidR="00142ED4" w:rsidRDefault="00142ED4" w:rsidP="00273E84">
                <w:pPr>
                  <w:pStyle w:val="Labor-Aufzhlung"/>
                  <w:numPr>
                    <w:ilvl w:val="0"/>
                    <w:numId w:val="0"/>
                  </w:numPr>
                  <w:ind w:left="720"/>
                </w:pPr>
              </w:p>
              <w:p w:rsidR="00142ED4" w:rsidRPr="00793397" w:rsidRDefault="00142ED4" w:rsidP="00273E84">
                <w:pPr>
                  <w:pStyle w:val="Labor-Aufzhlung"/>
                  <w:numPr>
                    <w:ilvl w:val="0"/>
                    <w:numId w:val="0"/>
                  </w:numPr>
                  <w:ind w:left="720"/>
                </w:pPr>
              </w:p>
            </w:tc>
            <w:tc>
              <w:tcPr>
                <w:tcW w:w="4776" w:type="dxa"/>
                <w:shd w:val="clear" w:color="auto" w:fill="FFFFFF" w:themeFill="background1"/>
              </w:tcPr>
              <w:p w:rsidR="00142ED4" w:rsidRPr="009534FB" w:rsidRDefault="00142ED4" w:rsidP="00273E84">
                <w:pPr>
                  <w:pStyle w:val="Labor-Text"/>
                </w:pPr>
                <w:r w:rsidRPr="009534FB">
                  <w:rPr>
                    <w:noProof/>
                  </w:rPr>
                  <w:t>Hier das Foto des Material</w:t>
                </w:r>
                <w:r>
                  <w:rPr>
                    <w:noProof/>
                  </w:rPr>
                  <w:t>s</w:t>
                </w:r>
                <w:r w:rsidRPr="009534FB">
                  <w:rPr>
                    <w:noProof/>
                  </w:rPr>
                  <w:t xml:space="preserve"> einfügen.</w:t>
                </w:r>
              </w:p>
            </w:tc>
          </w:tr>
        </w:tbl>
        <w:p w:rsidR="00142ED4" w:rsidRDefault="00142ED4" w:rsidP="00261CE4">
          <w:pPr>
            <w:pStyle w:val="Labor-Text"/>
            <w:rPr>
              <w:rFonts w:eastAsia="Arial Unicode MS" w:cs="Arial"/>
              <w:szCs w:val="24"/>
            </w:rPr>
          </w:pPr>
        </w:p>
        <w:p w:rsidR="00142ED4" w:rsidRDefault="00142ED4" w:rsidP="00261CE4">
          <w:pPr>
            <w:pStyle w:val="Labor-Text"/>
            <w:rPr>
              <w:rFonts w:eastAsia="Arial Unicode MS" w:cs="Arial"/>
              <w:szCs w:val="24"/>
            </w:rPr>
          </w:pPr>
        </w:p>
        <w:p w:rsidR="00AB5DF5" w:rsidRDefault="004A3086" w:rsidP="00261CE4">
          <w:pPr>
            <w:pStyle w:val="Labor-Text"/>
            <w:rPr>
              <w:rFonts w:eastAsia="Arial Unicode MS" w:cs="Arial"/>
              <w:szCs w:val="24"/>
            </w:rPr>
          </w:pPr>
          <w:r>
            <w:rPr>
              <w:rFonts w:eastAsia="Arial Unicode MS" w:cs="Arial"/>
              <w:szCs w:val="24"/>
            </w:rPr>
            <w:t>Schaut euch</w:t>
          </w:r>
          <w:r w:rsidR="00AB5DF5">
            <w:rPr>
              <w:rFonts w:eastAsia="Arial Unicode MS" w:cs="Arial"/>
              <w:szCs w:val="24"/>
            </w:rPr>
            <w:t xml:space="preserve"> </w:t>
          </w:r>
          <w:r w:rsidR="00341597">
            <w:rPr>
              <w:rFonts w:eastAsia="Arial Unicode MS" w:cs="Arial"/>
              <w:szCs w:val="24"/>
            </w:rPr>
            <w:t>folgende Abbildung</w:t>
          </w:r>
          <w:r w:rsidR="005D3EA5">
            <w:rPr>
              <w:rFonts w:eastAsia="Arial Unicode MS" w:cs="Arial"/>
              <w:szCs w:val="24"/>
            </w:rPr>
            <w:t>,</w:t>
          </w:r>
          <w:r>
            <w:rPr>
              <w:rFonts w:eastAsia="Arial Unicode MS" w:cs="Arial"/>
              <w:szCs w:val="24"/>
            </w:rPr>
            <w:t xml:space="preserve"> mit zugehöriger Rechnung</w:t>
          </w:r>
          <w:r w:rsidR="005D3EA5">
            <w:rPr>
              <w:rFonts w:eastAsia="Arial Unicode MS" w:cs="Arial"/>
              <w:szCs w:val="24"/>
            </w:rPr>
            <w:t>,</w:t>
          </w:r>
          <w:r w:rsidR="00341597">
            <w:rPr>
              <w:rFonts w:eastAsia="Arial Unicode MS" w:cs="Arial"/>
              <w:szCs w:val="24"/>
            </w:rPr>
            <w:t xml:space="preserve"> an:</w:t>
          </w:r>
        </w:p>
        <w:p w:rsidR="004C39A2" w:rsidRDefault="004C39A2" w:rsidP="00261CE4">
          <w:pPr>
            <w:pStyle w:val="Labor-Text"/>
            <w:rPr>
              <w:rFonts w:eastAsia="Arial Unicode MS" w:cs="Arial"/>
              <w:szCs w:val="24"/>
            </w:rPr>
          </w:pPr>
        </w:p>
        <w:p w:rsidR="004C39A2" w:rsidRDefault="00344D63" w:rsidP="00261CE4">
          <w:pPr>
            <w:pStyle w:val="Labor-Text"/>
            <w:rPr>
              <w:rFonts w:eastAsia="Arial Unicode MS" w:cs="Arial"/>
              <w:szCs w:val="24"/>
            </w:rPr>
          </w:pPr>
          <w:r>
            <w:rPr>
              <w:rFonts w:eastAsia="Arial Unicode MS" w:cs="Arial"/>
              <w:szCs w:val="24"/>
            </w:rPr>
            <w:t xml:space="preserve">  </w:t>
          </w:r>
          <w:r w:rsidR="00563B9D">
            <w:rPr>
              <w:rFonts w:eastAsia="Arial Unicode MS" w:cs="Arial"/>
              <w:noProof/>
              <w:szCs w:val="24"/>
              <w:lang w:eastAsia="zh-TW"/>
            </w:rPr>
            <w:drawing>
              <wp:inline distT="0" distB="0" distL="0" distR="0" wp14:anchorId="58F00633" wp14:editId="0B2AC163">
                <wp:extent cx="1000125" cy="1019175"/>
                <wp:effectExtent l="0" t="0" r="9525" b="9525"/>
                <wp:docPr id="89" name="Grafik 89" descr="C:\Users\SebastianSchönthaler\Desktop\Aufgabe_1_Würfe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Aufgabe_1_Würfe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C39A2" w:rsidRPr="008019BC" w:rsidRDefault="004C39A2" w:rsidP="00261CE4">
          <w:pPr>
            <w:pStyle w:val="Labor-Text"/>
            <w:rPr>
              <w:rFonts w:eastAsia="Arial Unicode MS" w:cs="Arial"/>
              <w:sz w:val="10"/>
              <w:szCs w:val="24"/>
            </w:rPr>
          </w:pPr>
        </w:p>
        <w:p w:rsidR="002F269D" w:rsidRDefault="002F269D" w:rsidP="008019BC">
          <w:pPr>
            <w:pStyle w:val="Labor-Text"/>
            <w:tabs>
              <w:tab w:val="left" w:pos="1560"/>
            </w:tabs>
            <w:ind w:left="284" w:right="7512"/>
            <w:jc w:val="center"/>
            <w:rPr>
              <w:rFonts w:eastAsia="Arial Unicode MS" w:cs="Arial"/>
              <w:szCs w:val="24"/>
            </w:rPr>
          </w:pPr>
          <w:r>
            <w:rPr>
              <w:rFonts w:eastAsia="Arial Unicode MS" w:cs="Arial"/>
              <w:szCs w:val="24"/>
            </w:rPr>
            <w:t>1 + 3 = 4</w:t>
          </w:r>
        </w:p>
        <w:p w:rsidR="004C39A2" w:rsidRDefault="004C39A2" w:rsidP="00261CE4">
          <w:pPr>
            <w:pStyle w:val="Labor-Text"/>
          </w:pPr>
        </w:p>
        <w:p w:rsidR="00563B9D" w:rsidRDefault="007C33AE" w:rsidP="00261CE4">
          <w:pPr>
            <w:pStyle w:val="Labor-Text"/>
          </w:pPr>
          <w:r>
            <w:t>Führt die Reihe fort, indem ihr die nächste</w:t>
          </w:r>
          <w:r w:rsidR="00ED5DE9">
            <w:t xml:space="preserve">n Summanden bestimmt. </w:t>
          </w:r>
        </w:p>
        <w:p w:rsidR="000107E1" w:rsidRDefault="000107E1" w:rsidP="00261CE4">
          <w:pPr>
            <w:pStyle w:val="Labor-Text"/>
          </w:pPr>
        </w:p>
        <w:p w:rsidR="00ED5DE9" w:rsidRDefault="00ED5DE9" w:rsidP="00261CE4">
          <w:pPr>
            <w:pStyle w:val="Labor-Text"/>
          </w:pPr>
          <w:r>
            <w:t>Nehmt euch dazu d</w:t>
          </w:r>
          <w:r>
            <w:rPr>
              <w:rFonts w:eastAsia="Arial Unicode MS" w:cs="Arial"/>
              <w:szCs w:val="24"/>
            </w:rPr>
            <w:t>ie Holzwürfel zur Hilfe. Z</w:t>
          </w:r>
          <w:r w:rsidRPr="00645283">
            <w:rPr>
              <w:rFonts w:eastAsia="Arial Unicode MS" w:cs="Arial"/>
              <w:szCs w:val="24"/>
            </w:rPr>
            <w:t>eichne</w:t>
          </w:r>
          <w:r>
            <w:rPr>
              <w:rFonts w:eastAsia="Arial Unicode MS" w:cs="Arial"/>
              <w:szCs w:val="24"/>
            </w:rPr>
            <w:t>t die</w:t>
          </w:r>
          <w:r w:rsidRPr="00645283">
            <w:rPr>
              <w:rFonts w:eastAsia="Arial Unicode MS" w:cs="Arial"/>
              <w:szCs w:val="24"/>
            </w:rPr>
            <w:t xml:space="preserve"> Muster (für jeden weiteren Summanden andere Farbe) in die freien Felder </w:t>
          </w:r>
          <w:r w:rsidR="000107E1">
            <w:rPr>
              <w:rFonts w:eastAsia="Arial Unicode MS" w:cs="Arial"/>
              <w:szCs w:val="24"/>
            </w:rPr>
            <w:t>auf der nächsten Seite.</w:t>
          </w:r>
          <w:r w:rsidR="000107E1">
            <w:rPr>
              <w:rFonts w:eastAsia="Arial Unicode MS" w:cs="Arial"/>
              <w:szCs w:val="24"/>
            </w:rPr>
            <w:br/>
            <w:t>Schreibt auch</w:t>
          </w:r>
          <w:r w:rsidRPr="00645283">
            <w:rPr>
              <w:rFonts w:eastAsia="Arial Unicode MS" w:cs="Arial"/>
              <w:szCs w:val="24"/>
            </w:rPr>
            <w:t xml:space="preserve"> die dazugehörige Rechnung auf.</w:t>
          </w:r>
        </w:p>
        <w:p w:rsidR="003B743C" w:rsidRDefault="003B743C">
          <w:pPr>
            <w:spacing w:after="200" w:line="276" w:lineRule="auto"/>
            <w:rPr>
              <w:rFonts w:ascii="Arial" w:hAnsi="Arial"/>
              <w:sz w:val="24"/>
            </w:rPr>
          </w:pPr>
          <w:r>
            <w:br w:type="page"/>
          </w: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4606"/>
            <w:gridCol w:w="4606"/>
          </w:tblGrid>
          <w:tr w:rsidR="00A97436" w:rsidTr="00A97436">
            <w:tc>
              <w:tcPr>
                <w:tcW w:w="4606" w:type="dxa"/>
              </w:tcPr>
              <w:p w:rsidR="00A97436" w:rsidRDefault="008A503D" w:rsidP="00261CE4">
                <w:pPr>
                  <w:pStyle w:val="Labor-Text"/>
                </w:pPr>
                <w:r>
                  <w:lastRenderedPageBreak/>
                  <w:t>a)</w:t>
                </w:r>
              </w:p>
              <w:p w:rsidR="00A97436" w:rsidRDefault="00A97436" w:rsidP="00261CE4">
                <w:pPr>
                  <w:pStyle w:val="Labor-Text"/>
                </w:pPr>
              </w:p>
              <w:p w:rsidR="00A97436" w:rsidRDefault="00A97436" w:rsidP="00261CE4">
                <w:pPr>
                  <w:pStyle w:val="Labor-Text"/>
                </w:pPr>
              </w:p>
              <w:p w:rsidR="00A97436" w:rsidRDefault="00A97436" w:rsidP="00261CE4">
                <w:pPr>
                  <w:pStyle w:val="Labor-Text"/>
                </w:pPr>
              </w:p>
              <w:p w:rsidR="00A97436" w:rsidRDefault="00A97436" w:rsidP="00261CE4">
                <w:pPr>
                  <w:pStyle w:val="Labor-Text"/>
                </w:pPr>
              </w:p>
              <w:p w:rsidR="00A97436" w:rsidRDefault="00A97436" w:rsidP="00261CE4">
                <w:pPr>
                  <w:pStyle w:val="Labor-Text"/>
                </w:pPr>
              </w:p>
              <w:p w:rsidR="00A97436" w:rsidRDefault="00A97436" w:rsidP="00261CE4">
                <w:pPr>
                  <w:pStyle w:val="Labor-Text"/>
                </w:pPr>
              </w:p>
              <w:p w:rsidR="00A97436" w:rsidRDefault="00A97436" w:rsidP="00261CE4">
                <w:pPr>
                  <w:pStyle w:val="Labor-Text"/>
                </w:pPr>
              </w:p>
              <w:p w:rsidR="00A97436" w:rsidRDefault="00A97436" w:rsidP="00261CE4">
                <w:pPr>
                  <w:pStyle w:val="Labor-Text"/>
                </w:pPr>
              </w:p>
              <w:p w:rsidR="00A97436" w:rsidRDefault="00A97436" w:rsidP="00261CE4">
                <w:pPr>
                  <w:pStyle w:val="Labor-Text"/>
                </w:pPr>
              </w:p>
            </w:tc>
            <w:tc>
              <w:tcPr>
                <w:tcW w:w="4606" w:type="dxa"/>
              </w:tcPr>
              <w:p w:rsidR="00A97436" w:rsidRDefault="008A503D" w:rsidP="00261CE4">
                <w:pPr>
                  <w:pStyle w:val="Labor-Text"/>
                </w:pPr>
                <w:r>
                  <w:t>b)</w:t>
                </w:r>
              </w:p>
            </w:tc>
          </w:tr>
          <w:tr w:rsidR="00A97436" w:rsidTr="00A97436">
            <w:tc>
              <w:tcPr>
                <w:tcW w:w="4606" w:type="dxa"/>
              </w:tcPr>
              <w:p w:rsidR="00A97436" w:rsidRDefault="00A97436" w:rsidP="00261CE4">
                <w:pPr>
                  <w:pStyle w:val="Labor-Text"/>
                </w:pPr>
                <w:r>
                  <w:t>Rechnung:</w:t>
                </w:r>
              </w:p>
              <w:p w:rsidR="00A97436" w:rsidRDefault="00A97436" w:rsidP="00261CE4">
                <w:pPr>
                  <w:pStyle w:val="Labor-Text"/>
                </w:pPr>
              </w:p>
              <w:p w:rsidR="00A97436" w:rsidRDefault="00A97436" w:rsidP="00261CE4">
                <w:pPr>
                  <w:pStyle w:val="Labor-Text"/>
                </w:pPr>
              </w:p>
            </w:tc>
            <w:tc>
              <w:tcPr>
                <w:tcW w:w="4606" w:type="dxa"/>
              </w:tcPr>
              <w:p w:rsidR="00A97436" w:rsidRDefault="00A97436" w:rsidP="00261CE4">
                <w:pPr>
                  <w:pStyle w:val="Labor-Text"/>
                </w:pPr>
                <w:r>
                  <w:t>Rechnung:</w:t>
                </w:r>
              </w:p>
            </w:tc>
          </w:tr>
          <w:tr w:rsidR="00A97436" w:rsidTr="00A97436">
            <w:tc>
              <w:tcPr>
                <w:tcW w:w="4606" w:type="dxa"/>
              </w:tcPr>
              <w:p w:rsidR="00A97436" w:rsidRDefault="008A503D" w:rsidP="00261CE4">
                <w:pPr>
                  <w:pStyle w:val="Labor-Text"/>
                </w:pPr>
                <w:r>
                  <w:t>c)</w:t>
                </w:r>
              </w:p>
              <w:p w:rsidR="00A97436" w:rsidRDefault="00A97436" w:rsidP="00261CE4">
                <w:pPr>
                  <w:pStyle w:val="Labor-Text"/>
                </w:pPr>
              </w:p>
              <w:p w:rsidR="00A97436" w:rsidRDefault="00A97436" w:rsidP="00261CE4">
                <w:pPr>
                  <w:pStyle w:val="Labor-Text"/>
                </w:pPr>
              </w:p>
              <w:p w:rsidR="00A97436" w:rsidRDefault="00A97436" w:rsidP="00261CE4">
                <w:pPr>
                  <w:pStyle w:val="Labor-Text"/>
                </w:pPr>
              </w:p>
              <w:p w:rsidR="00A97436" w:rsidRDefault="00A97436" w:rsidP="00261CE4">
                <w:pPr>
                  <w:pStyle w:val="Labor-Text"/>
                </w:pPr>
              </w:p>
              <w:p w:rsidR="00A97436" w:rsidRDefault="00A97436" w:rsidP="00261CE4">
                <w:pPr>
                  <w:pStyle w:val="Labor-Text"/>
                </w:pPr>
              </w:p>
              <w:p w:rsidR="00A97436" w:rsidRDefault="00A97436" w:rsidP="00261CE4">
                <w:pPr>
                  <w:pStyle w:val="Labor-Text"/>
                </w:pPr>
              </w:p>
              <w:p w:rsidR="00A97436" w:rsidRDefault="00A97436" w:rsidP="00261CE4">
                <w:pPr>
                  <w:pStyle w:val="Labor-Text"/>
                </w:pPr>
              </w:p>
              <w:p w:rsidR="00A97436" w:rsidRDefault="00A97436" w:rsidP="00261CE4">
                <w:pPr>
                  <w:pStyle w:val="Labor-Text"/>
                </w:pPr>
              </w:p>
              <w:p w:rsidR="00A97436" w:rsidRDefault="00A97436" w:rsidP="00261CE4">
                <w:pPr>
                  <w:pStyle w:val="Labor-Text"/>
                </w:pPr>
              </w:p>
              <w:p w:rsidR="00A97436" w:rsidRDefault="00A97436" w:rsidP="00261CE4">
                <w:pPr>
                  <w:pStyle w:val="Labor-Text"/>
                </w:pPr>
              </w:p>
            </w:tc>
            <w:tc>
              <w:tcPr>
                <w:tcW w:w="4606" w:type="dxa"/>
              </w:tcPr>
              <w:p w:rsidR="00A97436" w:rsidRPr="00050DCD" w:rsidRDefault="008A503D" w:rsidP="00261CE4">
                <w:pPr>
                  <w:pStyle w:val="Labor-Text"/>
                </w:pPr>
                <w:r>
                  <w:t>d)</w:t>
                </w:r>
              </w:p>
            </w:tc>
          </w:tr>
          <w:tr w:rsidR="00A97436" w:rsidTr="00A97436">
            <w:tc>
              <w:tcPr>
                <w:tcW w:w="4606" w:type="dxa"/>
              </w:tcPr>
              <w:p w:rsidR="00A97436" w:rsidRDefault="00A97436" w:rsidP="00261CE4">
                <w:pPr>
                  <w:pStyle w:val="Labor-Text"/>
                </w:pPr>
                <w:r>
                  <w:t>Rechnung:</w:t>
                </w:r>
              </w:p>
              <w:p w:rsidR="00A97436" w:rsidRDefault="00A97436" w:rsidP="00261CE4">
                <w:pPr>
                  <w:pStyle w:val="Labor-Text"/>
                </w:pPr>
              </w:p>
              <w:p w:rsidR="00A97436" w:rsidRDefault="00A97436" w:rsidP="00261CE4">
                <w:pPr>
                  <w:pStyle w:val="Labor-Text"/>
                </w:pPr>
              </w:p>
            </w:tc>
            <w:tc>
              <w:tcPr>
                <w:tcW w:w="4606" w:type="dxa"/>
              </w:tcPr>
              <w:p w:rsidR="00A97436" w:rsidRDefault="00A97436" w:rsidP="00261CE4">
                <w:pPr>
                  <w:pStyle w:val="Labor-Text"/>
                </w:pPr>
                <w:r>
                  <w:t>Rechnung:</w:t>
                </w:r>
              </w:p>
            </w:tc>
          </w:tr>
        </w:tbl>
        <w:p w:rsidR="00563B9D" w:rsidRPr="007C3C26" w:rsidRDefault="00563B9D" w:rsidP="00261CE4">
          <w:pPr>
            <w:pStyle w:val="Labor-Text"/>
          </w:pPr>
        </w:p>
        <w:p w:rsidR="000D0681" w:rsidRDefault="000D0681" w:rsidP="000D0681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Diese Reihe könnt ihr</w:t>
          </w:r>
          <w:r w:rsidRPr="00645283">
            <w:rPr>
              <w:rFonts w:eastAsia="Arial Unicode MS"/>
            </w:rPr>
            <w:t xml:space="preserve"> unendlich lang</w:t>
          </w:r>
          <w:r>
            <w:rPr>
              <w:rFonts w:eastAsia="Arial Unicode MS"/>
            </w:rPr>
            <w:t>e</w:t>
          </w:r>
          <w:r w:rsidRPr="00645283">
            <w:rPr>
              <w:rFonts w:eastAsia="Arial Unicode MS"/>
            </w:rPr>
            <w:t xml:space="preserve"> fortsetzten. </w:t>
          </w:r>
        </w:p>
        <w:p w:rsidR="000D0681" w:rsidRDefault="000D0681" w:rsidP="000D0681">
          <w:pPr>
            <w:pStyle w:val="Labor-Text"/>
            <w:rPr>
              <w:rFonts w:eastAsia="Arial Unicode MS"/>
            </w:rPr>
          </w:pPr>
        </w:p>
        <w:p w:rsidR="000D0681" w:rsidRPr="00645283" w:rsidRDefault="000D0681" w:rsidP="000D0681">
          <w:pPr>
            <w:pStyle w:val="Labor-Text"/>
            <w:rPr>
              <w:rFonts w:eastAsia="Arial Unicode MS"/>
            </w:rPr>
          </w:pPr>
          <w:r w:rsidRPr="00645283">
            <w:rPr>
              <w:rFonts w:eastAsia="Arial Unicode MS"/>
            </w:rPr>
            <w:t xml:space="preserve">Das Ergebnis der Addition mehrerer </w:t>
          </w:r>
          <w:r>
            <w:rPr>
              <w:rFonts w:eastAsia="Arial Unicode MS"/>
            </w:rPr>
            <w:t>___________________</w:t>
          </w:r>
          <w:r w:rsidR="00EA5F8C">
            <w:rPr>
              <w:rFonts w:eastAsia="Arial Unicode MS"/>
            </w:rPr>
            <w:t>_</w:t>
          </w:r>
          <w:r w:rsidRPr="00645283">
            <w:rPr>
              <w:rFonts w:eastAsia="Arial Unicode MS"/>
            </w:rPr>
            <w:t xml:space="preserve"> Zahlen bildet sich i</w:t>
          </w:r>
          <w:r w:rsidRPr="00645283">
            <w:rPr>
              <w:rFonts w:eastAsia="Arial Unicode MS"/>
            </w:rPr>
            <w:t>m</w:t>
          </w:r>
          <w:r w:rsidRPr="00645283">
            <w:rPr>
              <w:rFonts w:eastAsia="Arial Unicode MS"/>
            </w:rPr>
            <w:t xml:space="preserve">mer nach dem gleichen Schema. </w:t>
          </w:r>
        </w:p>
        <w:p w:rsidR="00842150" w:rsidRDefault="00842150" w:rsidP="000D0681">
          <w:pPr>
            <w:pStyle w:val="Labor-Text"/>
            <w:rPr>
              <w:rFonts w:eastAsia="Arial Unicode MS"/>
            </w:rPr>
          </w:pPr>
        </w:p>
        <w:p w:rsidR="000D0681" w:rsidRDefault="000D0681" w:rsidP="000D0681">
          <w:pPr>
            <w:pStyle w:val="Labor-Text"/>
            <w:rPr>
              <w:rFonts w:eastAsia="Arial Unicode MS"/>
            </w:rPr>
          </w:pPr>
          <w:r w:rsidRPr="00645283">
            <w:rPr>
              <w:rFonts w:eastAsia="Arial Unicode MS"/>
            </w:rPr>
            <w:t>Formuliere zu dieser Regel einen Merk</w:t>
          </w:r>
          <w:r w:rsidR="00842150">
            <w:rPr>
              <w:rFonts w:eastAsia="Arial Unicode MS"/>
            </w:rPr>
            <w:t>satz:</w:t>
          </w:r>
        </w:p>
        <w:p w:rsidR="00842150" w:rsidRDefault="005B3A28" w:rsidP="000D0681">
          <w:pPr>
            <w:pStyle w:val="Labor-Text"/>
            <w:rPr>
              <w:rFonts w:eastAsia="Arial Unicode MS"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737088" behindDoc="0" locked="0" layoutInCell="1" allowOverlap="1" wp14:anchorId="0249AF96" wp14:editId="5FE1BEF1">
                <wp:simplePos x="0" y="0"/>
                <wp:positionH relativeFrom="column">
                  <wp:posOffset>5958205</wp:posOffset>
                </wp:positionH>
                <wp:positionV relativeFrom="paragraph">
                  <wp:posOffset>45720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87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842150" w:rsidRPr="00645283" w:rsidRDefault="00986CBD" w:rsidP="00842150">
          <w:pPr>
            <w:spacing w:line="360" w:lineRule="auto"/>
            <w:jc w:val="both"/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</w:pPr>
          <w:r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  <w:t>Merksatz 2</w:t>
          </w:r>
          <w:r w:rsidR="00842150" w:rsidRPr="00645283"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  <w:t>:</w:t>
          </w:r>
          <w:r w:rsidR="00842150"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  <w:t xml:space="preserve"> Regeln der Addition</w:t>
          </w:r>
          <w:r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  <w:t xml:space="preserve"> mehrerer __________________</w:t>
          </w:r>
          <w:r w:rsidR="00EA5F8C"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  <w:t>_</w:t>
          </w:r>
          <w:r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  <w:t>_ Zahlen</w:t>
          </w:r>
        </w:p>
        <w:p w:rsidR="00842150" w:rsidRDefault="00842150" w:rsidP="00842150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842150" w:rsidRDefault="00842150" w:rsidP="00842150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842150" w:rsidRDefault="00842150" w:rsidP="00842150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842150" w:rsidRDefault="00842150" w:rsidP="00842150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842150" w:rsidRDefault="00842150" w:rsidP="00842150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842150" w:rsidRDefault="00842150" w:rsidP="00842150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842150" w:rsidRDefault="00842150" w:rsidP="00842150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842150" w:rsidRPr="00FE37EB" w:rsidRDefault="00842150" w:rsidP="00842150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842150" w:rsidRDefault="00842150" w:rsidP="00842150">
          <w:pPr>
            <w:pStyle w:val="Labor-Text"/>
          </w:pPr>
          <w:r w:rsidRPr="007C3C26">
            <w:t xml:space="preserve"> </w:t>
          </w:r>
        </w:p>
        <w:p w:rsidR="008D7842" w:rsidRDefault="008D7842">
          <w:pPr>
            <w:spacing w:after="200" w:line="276" w:lineRule="auto"/>
            <w:rPr>
              <w:rFonts w:ascii="Arial" w:eastAsia="Arial Unicode MS" w:hAnsi="Arial"/>
              <w:sz w:val="24"/>
            </w:rPr>
          </w:pPr>
          <w:r>
            <w:rPr>
              <w:rFonts w:eastAsia="Arial Unicode MS"/>
            </w:rPr>
            <w:br w:type="page"/>
          </w:r>
        </w:p>
        <w:p w:rsidR="008D7842" w:rsidRPr="008D7842" w:rsidRDefault="00637CC6" w:rsidP="000D0681">
          <w:pPr>
            <w:pStyle w:val="Labor-Text"/>
            <w:rPr>
              <w:rFonts w:eastAsia="Arial Unicode MS"/>
              <w:b/>
            </w:rPr>
          </w:pPr>
          <w:r>
            <w:rPr>
              <w:noProof/>
              <w:lang w:eastAsia="zh-TW"/>
            </w:rPr>
            <w:lastRenderedPageBreak/>
            <w:drawing>
              <wp:anchor distT="0" distB="0" distL="114300" distR="114300" simplePos="0" relativeHeight="251675648" behindDoc="0" locked="0" layoutInCell="1" allowOverlap="1" wp14:anchorId="72671F42" wp14:editId="7927138B">
                <wp:simplePos x="0" y="0"/>
                <wp:positionH relativeFrom="column">
                  <wp:posOffset>5967730</wp:posOffset>
                </wp:positionH>
                <wp:positionV relativeFrom="paragraph">
                  <wp:posOffset>-163195</wp:posOffset>
                </wp:positionV>
                <wp:extent cx="485775" cy="495300"/>
                <wp:effectExtent l="0" t="0" r="9525" b="0"/>
                <wp:wrapNone/>
                <wp:docPr id="55" name="Grafik 11" descr="Modellieren_weis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dellieren_weiss.png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8D7842" w:rsidRPr="008D7842">
            <w:rPr>
              <w:rFonts w:eastAsia="Arial Unicode MS"/>
              <w:b/>
            </w:rPr>
            <w:t>Experiment 3</w:t>
          </w:r>
        </w:p>
        <w:p w:rsidR="008D7842" w:rsidRDefault="008D7842" w:rsidP="008D7842">
          <w:pPr>
            <w:pStyle w:val="Labor-Text"/>
            <w:rPr>
              <w:rFonts w:eastAsia="Arial Unicode MS" w:cs="Arial"/>
              <w:szCs w:val="24"/>
            </w:rPr>
          </w:pPr>
        </w:p>
        <w:tbl>
          <w:tblPr>
            <w:tblStyle w:val="Tabellenraster"/>
            <w:tblW w:w="0" w:type="auto"/>
            <w:tblBorders>
              <w:top w:val="single" w:sz="18" w:space="0" w:color="0047FF"/>
              <w:left w:val="single" w:sz="18" w:space="0" w:color="0047FF"/>
              <w:bottom w:val="single" w:sz="18" w:space="0" w:color="0047FF"/>
              <w:right w:val="single" w:sz="18" w:space="0" w:color="0047FF"/>
              <w:insideH w:val="none" w:sz="0" w:space="0" w:color="auto"/>
              <w:insideV w:val="none" w:sz="0" w:space="0" w:color="auto"/>
            </w:tblBorders>
            <w:shd w:val="clear" w:color="auto" w:fill="FFFFFF" w:themeFill="background1"/>
            <w:tblCellMar>
              <w:top w:w="113" w:type="dxa"/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4512"/>
            <w:gridCol w:w="4776"/>
          </w:tblGrid>
          <w:tr w:rsidR="008D7842" w:rsidTr="00273E84">
            <w:tc>
              <w:tcPr>
                <w:tcW w:w="4512" w:type="dxa"/>
                <w:shd w:val="clear" w:color="auto" w:fill="FFFFFF" w:themeFill="background1"/>
              </w:tcPr>
              <w:p w:rsidR="008D7842" w:rsidRPr="002F1020" w:rsidRDefault="008D7842" w:rsidP="00273E84">
                <w:pPr>
                  <w:pStyle w:val="Labor-Materialbox-berschrift"/>
                </w:pPr>
                <w:r w:rsidRPr="00AD08D4">
                  <w:t>Material</w:t>
                </w:r>
              </w:p>
              <w:p w:rsidR="008D7842" w:rsidRDefault="008D7842" w:rsidP="00273E84">
                <w:pPr>
                  <w:pStyle w:val="Labor-Aufzhlung"/>
                </w:pPr>
                <w:r>
                  <w:t>Holzquader in zwei unterschiedl</w:t>
                </w:r>
                <w:r>
                  <w:t>i</w:t>
                </w:r>
                <w:r>
                  <w:t>chen Farben</w:t>
                </w:r>
              </w:p>
              <w:p w:rsidR="008D7842" w:rsidRDefault="008D7842" w:rsidP="00273E84">
                <w:pPr>
                  <w:pStyle w:val="Labor-Aufzhlung"/>
                  <w:numPr>
                    <w:ilvl w:val="0"/>
                    <w:numId w:val="0"/>
                  </w:numPr>
                  <w:ind w:left="720"/>
                </w:pPr>
              </w:p>
              <w:p w:rsidR="008D7842" w:rsidRPr="00793397" w:rsidRDefault="008D7842" w:rsidP="00273E84">
                <w:pPr>
                  <w:pStyle w:val="Labor-Aufzhlung"/>
                  <w:numPr>
                    <w:ilvl w:val="0"/>
                    <w:numId w:val="0"/>
                  </w:numPr>
                  <w:ind w:left="720"/>
                </w:pPr>
              </w:p>
            </w:tc>
            <w:tc>
              <w:tcPr>
                <w:tcW w:w="4776" w:type="dxa"/>
                <w:shd w:val="clear" w:color="auto" w:fill="FFFFFF" w:themeFill="background1"/>
              </w:tcPr>
              <w:p w:rsidR="008D7842" w:rsidRPr="009534FB" w:rsidRDefault="008D7842" w:rsidP="00273E84">
                <w:pPr>
                  <w:pStyle w:val="Labor-Text"/>
                </w:pPr>
                <w:r w:rsidRPr="009534FB">
                  <w:rPr>
                    <w:noProof/>
                  </w:rPr>
                  <w:t>Hier das Foto des Material</w:t>
                </w:r>
                <w:r>
                  <w:rPr>
                    <w:noProof/>
                  </w:rPr>
                  <w:t>s</w:t>
                </w:r>
                <w:r w:rsidRPr="009534FB">
                  <w:rPr>
                    <w:noProof/>
                  </w:rPr>
                  <w:t xml:space="preserve"> einfügen.</w:t>
                </w:r>
              </w:p>
            </w:tc>
          </w:tr>
        </w:tbl>
        <w:p w:rsidR="005D3EA5" w:rsidRDefault="005D3EA5" w:rsidP="008D7842">
          <w:pPr>
            <w:pStyle w:val="Labor-Text"/>
            <w:rPr>
              <w:rFonts w:eastAsia="Arial Unicode MS" w:cs="Arial"/>
              <w:noProof/>
              <w:szCs w:val="24"/>
              <w:lang w:eastAsia="zh-TW"/>
            </w:rPr>
          </w:pPr>
        </w:p>
        <w:p w:rsidR="005D3EA5" w:rsidRDefault="005D3EA5" w:rsidP="005D3EA5">
          <w:pPr>
            <w:pStyle w:val="Labor-Text"/>
            <w:jc w:val="left"/>
            <w:rPr>
              <w:rFonts w:eastAsia="Arial Unicode MS" w:cs="Arial"/>
              <w:szCs w:val="24"/>
            </w:rPr>
          </w:pPr>
          <w:r>
            <w:rPr>
              <w:rFonts w:eastAsia="Arial Unicode MS" w:cs="Arial"/>
              <w:szCs w:val="24"/>
            </w:rPr>
            <w:t>Schaut euch folgende Abbildung, mit zugehöriger Rechnung, an:</w:t>
          </w:r>
        </w:p>
        <w:p w:rsidR="005D3EA5" w:rsidRDefault="005D3EA5" w:rsidP="005D3EA5">
          <w:pPr>
            <w:pStyle w:val="Labor-Text"/>
            <w:jc w:val="left"/>
            <w:rPr>
              <w:rFonts w:eastAsia="Arial Unicode MS" w:cs="Arial"/>
              <w:szCs w:val="24"/>
            </w:rPr>
          </w:pPr>
        </w:p>
        <w:p w:rsidR="008D7842" w:rsidRDefault="005D3EA5" w:rsidP="005D3EA5">
          <w:pPr>
            <w:pStyle w:val="Labor-Text"/>
            <w:jc w:val="left"/>
            <w:rPr>
              <w:rFonts w:eastAsia="Arial Unicode MS" w:cs="Arial"/>
              <w:szCs w:val="24"/>
            </w:rPr>
          </w:pPr>
          <w:r>
            <w:rPr>
              <w:rFonts w:eastAsia="Arial Unicode MS" w:cs="Arial"/>
              <w:noProof/>
              <w:szCs w:val="24"/>
              <w:lang w:eastAsia="zh-TW"/>
            </w:rPr>
            <w:drawing>
              <wp:inline distT="0" distB="0" distL="0" distR="0" wp14:anchorId="6B25C357" wp14:editId="22C3C696">
                <wp:extent cx="1476375" cy="1000125"/>
                <wp:effectExtent l="0" t="0" r="9525" b="9525"/>
                <wp:docPr id="91" name="Grafik 91" descr="C:\Users\SebastianSchönthaler\Desktop\Aufgabe_1_Rechtec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ebastianSchönthaler\Desktop\Aufgabe_1_Rechtec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44D63" w:rsidRPr="008019BC" w:rsidRDefault="00344D63" w:rsidP="005D3EA5">
          <w:pPr>
            <w:pStyle w:val="Labor-Text"/>
            <w:jc w:val="left"/>
            <w:rPr>
              <w:rFonts w:eastAsia="Arial Unicode MS" w:cs="Arial"/>
              <w:sz w:val="10"/>
              <w:szCs w:val="24"/>
            </w:rPr>
          </w:pPr>
        </w:p>
        <w:p w:rsidR="00344D63" w:rsidRDefault="00344D63" w:rsidP="008019BC">
          <w:pPr>
            <w:pStyle w:val="Labor-Text"/>
            <w:ind w:left="284" w:right="6945"/>
            <w:jc w:val="center"/>
            <w:rPr>
              <w:rFonts w:eastAsia="Arial Unicode MS" w:cs="Arial"/>
              <w:szCs w:val="24"/>
            </w:rPr>
          </w:pPr>
          <w:r w:rsidRPr="00E06615">
            <w:rPr>
              <w:rFonts w:eastAsia="Arial Unicode MS" w:cs="Arial"/>
              <w:szCs w:val="24"/>
            </w:rPr>
            <w:t>2 + 4 = 6</w:t>
          </w:r>
        </w:p>
        <w:p w:rsidR="00CA5771" w:rsidRPr="00E06615" w:rsidRDefault="00CA5771" w:rsidP="008019BC">
          <w:pPr>
            <w:pStyle w:val="Labor-Text"/>
            <w:ind w:left="284" w:right="6945"/>
            <w:jc w:val="center"/>
            <w:rPr>
              <w:rFonts w:eastAsia="Arial Unicode MS" w:cs="Arial"/>
              <w:szCs w:val="24"/>
            </w:rPr>
          </w:pPr>
        </w:p>
        <w:p w:rsidR="00BE0A08" w:rsidRDefault="00CA5771" w:rsidP="000D0681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Hieraus könnt ihr schließen, dass es sich um das Addieren mehrerer</w:t>
          </w:r>
          <w:r w:rsidR="00BE0A08">
            <w:rPr>
              <w:rFonts w:eastAsia="Arial Unicode MS"/>
            </w:rPr>
            <w:br/>
          </w:r>
        </w:p>
        <w:p w:rsidR="008D7842" w:rsidRDefault="00CA5771" w:rsidP="000D0681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___________________</w:t>
          </w:r>
          <w:r w:rsidR="00EA5F8C">
            <w:rPr>
              <w:rFonts w:eastAsia="Arial Unicode MS"/>
            </w:rPr>
            <w:t>_</w:t>
          </w:r>
          <w:r>
            <w:rPr>
              <w:rFonts w:eastAsia="Arial Unicode MS"/>
            </w:rPr>
            <w:t xml:space="preserve"> Zahlen handelt.</w:t>
          </w:r>
        </w:p>
        <w:p w:rsidR="00EA5F8C" w:rsidRDefault="00EA5F8C" w:rsidP="000D0681">
          <w:pPr>
            <w:pStyle w:val="Labor-Text"/>
            <w:rPr>
              <w:rFonts w:eastAsia="Arial Unicode MS"/>
            </w:rPr>
          </w:pPr>
        </w:p>
        <w:p w:rsidR="00BE0A08" w:rsidRDefault="00BE0A08" w:rsidP="000D0681">
          <w:pPr>
            <w:pStyle w:val="Labor-Text"/>
            <w:rPr>
              <w:rFonts w:eastAsia="Arial Unicode MS"/>
            </w:rPr>
          </w:pPr>
        </w:p>
        <w:p w:rsidR="00BE0A08" w:rsidRDefault="00BE0A08" w:rsidP="00BE0A08">
          <w:pPr>
            <w:pStyle w:val="Labor-Text"/>
          </w:pPr>
          <w:r>
            <w:t xml:space="preserve">Führt die Reihe fort, indem ihr die nächsten Summanden bestimmt. </w:t>
          </w:r>
        </w:p>
        <w:p w:rsidR="00BE0A08" w:rsidRDefault="00BE0A08" w:rsidP="00BE0A08">
          <w:pPr>
            <w:pStyle w:val="Labor-Text"/>
          </w:pPr>
        </w:p>
        <w:p w:rsidR="00BE0A08" w:rsidRDefault="00BE0A08" w:rsidP="00BE0A08">
          <w:pPr>
            <w:pStyle w:val="Labor-Text"/>
          </w:pPr>
          <w:r>
            <w:t>Nehmt euch dazu d</w:t>
          </w:r>
          <w:r>
            <w:rPr>
              <w:rFonts w:eastAsia="Arial Unicode MS" w:cs="Arial"/>
              <w:szCs w:val="24"/>
            </w:rPr>
            <w:t>ie Holzwürfel zur Hilfe. Z</w:t>
          </w:r>
          <w:r w:rsidRPr="00645283">
            <w:rPr>
              <w:rFonts w:eastAsia="Arial Unicode MS" w:cs="Arial"/>
              <w:szCs w:val="24"/>
            </w:rPr>
            <w:t>eichne</w:t>
          </w:r>
          <w:r>
            <w:rPr>
              <w:rFonts w:eastAsia="Arial Unicode MS" w:cs="Arial"/>
              <w:szCs w:val="24"/>
            </w:rPr>
            <w:t>t die</w:t>
          </w:r>
          <w:r w:rsidRPr="00645283">
            <w:rPr>
              <w:rFonts w:eastAsia="Arial Unicode MS" w:cs="Arial"/>
              <w:szCs w:val="24"/>
            </w:rPr>
            <w:t xml:space="preserve"> Muster (für jeden weiteren Summanden andere Farbe) in die freien Felder </w:t>
          </w:r>
          <w:r>
            <w:rPr>
              <w:rFonts w:eastAsia="Arial Unicode MS" w:cs="Arial"/>
              <w:szCs w:val="24"/>
            </w:rPr>
            <w:t>auf der nächsten Seite.</w:t>
          </w:r>
          <w:r>
            <w:rPr>
              <w:rFonts w:eastAsia="Arial Unicode MS" w:cs="Arial"/>
              <w:szCs w:val="24"/>
            </w:rPr>
            <w:br/>
            <w:t>Schreibt auch</w:t>
          </w:r>
          <w:r w:rsidRPr="00645283">
            <w:rPr>
              <w:rFonts w:eastAsia="Arial Unicode MS" w:cs="Arial"/>
              <w:szCs w:val="24"/>
            </w:rPr>
            <w:t xml:space="preserve"> die dazu gehörige Rechnung auf.</w:t>
          </w:r>
        </w:p>
        <w:p w:rsidR="00BE0A08" w:rsidRDefault="00BE0A08" w:rsidP="000D0681">
          <w:pPr>
            <w:pStyle w:val="Labor-Text"/>
            <w:rPr>
              <w:rFonts w:eastAsia="Arial Unicode MS"/>
            </w:rPr>
          </w:pP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4606"/>
            <w:gridCol w:w="4606"/>
          </w:tblGrid>
          <w:tr w:rsidR="005A4299" w:rsidTr="00273E84">
            <w:tc>
              <w:tcPr>
                <w:tcW w:w="4606" w:type="dxa"/>
              </w:tcPr>
              <w:p w:rsidR="005A4299" w:rsidRDefault="008A503D" w:rsidP="00273E84">
                <w:pPr>
                  <w:pStyle w:val="Labor-Text"/>
                </w:pPr>
                <w:r>
                  <w:t>a)</w:t>
                </w:r>
              </w:p>
              <w:p w:rsidR="005A4299" w:rsidRDefault="005A4299" w:rsidP="00273E84">
                <w:pPr>
                  <w:pStyle w:val="Labor-Text"/>
                </w:pPr>
              </w:p>
              <w:p w:rsidR="005A4299" w:rsidRDefault="005A4299" w:rsidP="00273E84">
                <w:pPr>
                  <w:pStyle w:val="Labor-Text"/>
                </w:pPr>
              </w:p>
              <w:p w:rsidR="005A4299" w:rsidRDefault="005A4299" w:rsidP="00273E84">
                <w:pPr>
                  <w:pStyle w:val="Labor-Text"/>
                </w:pPr>
              </w:p>
              <w:p w:rsidR="005A4299" w:rsidRDefault="005A4299" w:rsidP="00273E84">
                <w:pPr>
                  <w:pStyle w:val="Labor-Text"/>
                </w:pPr>
              </w:p>
              <w:p w:rsidR="005A4299" w:rsidRDefault="005A4299" w:rsidP="00273E84">
                <w:pPr>
                  <w:pStyle w:val="Labor-Text"/>
                </w:pPr>
              </w:p>
              <w:p w:rsidR="005A4299" w:rsidRDefault="005A4299" w:rsidP="00273E84">
                <w:pPr>
                  <w:pStyle w:val="Labor-Text"/>
                </w:pPr>
              </w:p>
              <w:p w:rsidR="005A4299" w:rsidRDefault="005A4299" w:rsidP="00273E84">
                <w:pPr>
                  <w:pStyle w:val="Labor-Text"/>
                </w:pPr>
              </w:p>
              <w:p w:rsidR="005A4299" w:rsidRDefault="005A4299" w:rsidP="00273E84">
                <w:pPr>
                  <w:pStyle w:val="Labor-Text"/>
                </w:pPr>
              </w:p>
              <w:p w:rsidR="005A4299" w:rsidRDefault="005A4299" w:rsidP="00273E84">
                <w:pPr>
                  <w:pStyle w:val="Labor-Text"/>
                </w:pPr>
              </w:p>
            </w:tc>
            <w:tc>
              <w:tcPr>
                <w:tcW w:w="4606" w:type="dxa"/>
              </w:tcPr>
              <w:p w:rsidR="005A4299" w:rsidRDefault="008A503D" w:rsidP="00273E84">
                <w:pPr>
                  <w:pStyle w:val="Labor-Text"/>
                </w:pPr>
                <w:r>
                  <w:t>b)</w:t>
                </w:r>
              </w:p>
            </w:tc>
          </w:tr>
          <w:tr w:rsidR="005A4299" w:rsidTr="00273E84">
            <w:tc>
              <w:tcPr>
                <w:tcW w:w="4606" w:type="dxa"/>
              </w:tcPr>
              <w:p w:rsidR="005A4299" w:rsidRDefault="005A4299" w:rsidP="00273E84">
                <w:pPr>
                  <w:pStyle w:val="Labor-Text"/>
                </w:pPr>
                <w:r>
                  <w:t>Rechnung:</w:t>
                </w:r>
              </w:p>
              <w:p w:rsidR="005A4299" w:rsidRDefault="005A4299" w:rsidP="00273E84">
                <w:pPr>
                  <w:pStyle w:val="Labor-Text"/>
                </w:pPr>
              </w:p>
              <w:p w:rsidR="005A4299" w:rsidRDefault="005A4299" w:rsidP="00273E84">
                <w:pPr>
                  <w:pStyle w:val="Labor-Text"/>
                </w:pPr>
              </w:p>
            </w:tc>
            <w:tc>
              <w:tcPr>
                <w:tcW w:w="4606" w:type="dxa"/>
              </w:tcPr>
              <w:p w:rsidR="005A4299" w:rsidRDefault="005A4299" w:rsidP="00273E84">
                <w:pPr>
                  <w:pStyle w:val="Labor-Text"/>
                </w:pPr>
                <w:r>
                  <w:t>Rechnung:</w:t>
                </w:r>
              </w:p>
            </w:tc>
          </w:tr>
        </w:tbl>
        <w:p w:rsidR="002A0806" w:rsidRDefault="002A0806">
          <w:r>
            <w:br w:type="page"/>
          </w: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4606"/>
            <w:gridCol w:w="4606"/>
          </w:tblGrid>
          <w:tr w:rsidR="005A4299" w:rsidTr="00273E84">
            <w:tc>
              <w:tcPr>
                <w:tcW w:w="4606" w:type="dxa"/>
              </w:tcPr>
              <w:p w:rsidR="005A4299" w:rsidRDefault="008A503D" w:rsidP="00273E84">
                <w:pPr>
                  <w:pStyle w:val="Labor-Text"/>
                </w:pPr>
                <w:r>
                  <w:lastRenderedPageBreak/>
                  <w:t>c)</w:t>
                </w:r>
              </w:p>
              <w:p w:rsidR="005A4299" w:rsidRDefault="005A4299" w:rsidP="00273E84">
                <w:pPr>
                  <w:pStyle w:val="Labor-Text"/>
                </w:pPr>
              </w:p>
              <w:p w:rsidR="005A4299" w:rsidRDefault="005A4299" w:rsidP="00273E84">
                <w:pPr>
                  <w:pStyle w:val="Labor-Text"/>
                </w:pPr>
              </w:p>
              <w:p w:rsidR="005A4299" w:rsidRDefault="005A4299" w:rsidP="00273E84">
                <w:pPr>
                  <w:pStyle w:val="Labor-Text"/>
                </w:pPr>
              </w:p>
              <w:p w:rsidR="005A4299" w:rsidRDefault="005A4299" w:rsidP="00273E84">
                <w:pPr>
                  <w:pStyle w:val="Labor-Text"/>
                </w:pPr>
              </w:p>
              <w:p w:rsidR="005A4299" w:rsidRDefault="005A4299" w:rsidP="00273E84">
                <w:pPr>
                  <w:pStyle w:val="Labor-Text"/>
                </w:pPr>
              </w:p>
              <w:p w:rsidR="005A4299" w:rsidRDefault="005A4299" w:rsidP="00273E84">
                <w:pPr>
                  <w:pStyle w:val="Labor-Text"/>
                </w:pPr>
              </w:p>
              <w:p w:rsidR="005A4299" w:rsidRDefault="005A4299" w:rsidP="00273E84">
                <w:pPr>
                  <w:pStyle w:val="Labor-Text"/>
                </w:pPr>
              </w:p>
              <w:p w:rsidR="005A4299" w:rsidRDefault="005A4299" w:rsidP="00273E84">
                <w:pPr>
                  <w:pStyle w:val="Labor-Text"/>
                </w:pPr>
              </w:p>
              <w:p w:rsidR="005A4299" w:rsidRDefault="005A4299" w:rsidP="00273E84">
                <w:pPr>
                  <w:pStyle w:val="Labor-Text"/>
                </w:pPr>
              </w:p>
              <w:p w:rsidR="005A4299" w:rsidRDefault="005A4299" w:rsidP="00273E84">
                <w:pPr>
                  <w:pStyle w:val="Labor-Text"/>
                </w:pPr>
              </w:p>
            </w:tc>
            <w:tc>
              <w:tcPr>
                <w:tcW w:w="4606" w:type="dxa"/>
              </w:tcPr>
              <w:p w:rsidR="005A4299" w:rsidRDefault="008A503D" w:rsidP="00273E84">
                <w:pPr>
                  <w:pStyle w:val="Labor-Text"/>
                </w:pPr>
                <w:r>
                  <w:t>d)</w:t>
                </w:r>
              </w:p>
            </w:tc>
          </w:tr>
          <w:tr w:rsidR="005A4299" w:rsidTr="00273E84">
            <w:tc>
              <w:tcPr>
                <w:tcW w:w="4606" w:type="dxa"/>
              </w:tcPr>
              <w:p w:rsidR="005A4299" w:rsidRDefault="005A4299" w:rsidP="00273E84">
                <w:pPr>
                  <w:pStyle w:val="Labor-Text"/>
                </w:pPr>
                <w:r>
                  <w:t>Rechnung:</w:t>
                </w:r>
              </w:p>
              <w:p w:rsidR="005A4299" w:rsidRDefault="005A4299" w:rsidP="00273E84">
                <w:pPr>
                  <w:pStyle w:val="Labor-Text"/>
                </w:pPr>
              </w:p>
              <w:p w:rsidR="005A4299" w:rsidRDefault="005A4299" w:rsidP="00273E84">
                <w:pPr>
                  <w:pStyle w:val="Labor-Text"/>
                </w:pPr>
              </w:p>
            </w:tc>
            <w:tc>
              <w:tcPr>
                <w:tcW w:w="4606" w:type="dxa"/>
              </w:tcPr>
              <w:p w:rsidR="005A4299" w:rsidRDefault="005A4299" w:rsidP="00273E84">
                <w:pPr>
                  <w:pStyle w:val="Labor-Text"/>
                </w:pPr>
                <w:r>
                  <w:t>Rechnung:</w:t>
                </w:r>
              </w:p>
            </w:tc>
          </w:tr>
        </w:tbl>
        <w:p w:rsidR="005A4299" w:rsidRDefault="005A4299" w:rsidP="000D0681">
          <w:pPr>
            <w:pStyle w:val="Labor-Text"/>
            <w:rPr>
              <w:rFonts w:eastAsia="Arial Unicode MS"/>
            </w:rPr>
          </w:pPr>
        </w:p>
        <w:p w:rsidR="00860F4E" w:rsidRDefault="00860F4E" w:rsidP="00860F4E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Diese Reihe könnt ihr auch</w:t>
          </w:r>
          <w:r w:rsidRPr="00645283">
            <w:rPr>
              <w:rFonts w:eastAsia="Arial Unicode MS"/>
            </w:rPr>
            <w:t xml:space="preserve"> unendlich lang</w:t>
          </w:r>
          <w:r>
            <w:rPr>
              <w:rFonts w:eastAsia="Arial Unicode MS"/>
            </w:rPr>
            <w:t>e</w:t>
          </w:r>
          <w:r w:rsidRPr="00645283">
            <w:rPr>
              <w:rFonts w:eastAsia="Arial Unicode MS"/>
            </w:rPr>
            <w:t xml:space="preserve"> fortsetzten. </w:t>
          </w:r>
        </w:p>
        <w:p w:rsidR="00860F4E" w:rsidRDefault="00860F4E" w:rsidP="00860F4E">
          <w:pPr>
            <w:pStyle w:val="Labor-Text"/>
            <w:rPr>
              <w:rFonts w:eastAsia="Arial Unicode MS"/>
            </w:rPr>
          </w:pPr>
        </w:p>
        <w:p w:rsidR="00860F4E" w:rsidRPr="00645283" w:rsidRDefault="00860F4E" w:rsidP="00860F4E">
          <w:pPr>
            <w:pStyle w:val="Labor-Text"/>
            <w:rPr>
              <w:rFonts w:eastAsia="Arial Unicode MS"/>
            </w:rPr>
          </w:pPr>
          <w:r w:rsidRPr="00645283">
            <w:rPr>
              <w:rFonts w:eastAsia="Arial Unicode MS"/>
            </w:rPr>
            <w:t xml:space="preserve">Das Ergebnis der Addition mehrerer </w:t>
          </w:r>
          <w:r>
            <w:rPr>
              <w:rFonts w:eastAsia="Arial Unicode MS"/>
            </w:rPr>
            <w:t>____________________</w:t>
          </w:r>
          <w:r w:rsidRPr="00645283">
            <w:rPr>
              <w:rFonts w:eastAsia="Arial Unicode MS"/>
            </w:rPr>
            <w:t xml:space="preserve"> Zahlen bildet sich i</w:t>
          </w:r>
          <w:r w:rsidRPr="00645283">
            <w:rPr>
              <w:rFonts w:eastAsia="Arial Unicode MS"/>
            </w:rPr>
            <w:t>m</w:t>
          </w:r>
          <w:r w:rsidRPr="00645283">
            <w:rPr>
              <w:rFonts w:eastAsia="Arial Unicode MS"/>
            </w:rPr>
            <w:t xml:space="preserve">mer nach dem gleichen Schema. </w:t>
          </w:r>
        </w:p>
        <w:p w:rsidR="00860F4E" w:rsidRDefault="00860F4E" w:rsidP="00860F4E">
          <w:pPr>
            <w:pStyle w:val="Labor-Text"/>
            <w:rPr>
              <w:rFonts w:eastAsia="Arial Unicode MS"/>
            </w:rPr>
          </w:pPr>
        </w:p>
        <w:p w:rsidR="00860F4E" w:rsidRDefault="00860F4E" w:rsidP="00860F4E">
          <w:pPr>
            <w:pStyle w:val="Labor-Text"/>
            <w:rPr>
              <w:rFonts w:eastAsia="Arial Unicode MS"/>
            </w:rPr>
          </w:pPr>
          <w:r w:rsidRPr="00645283">
            <w:rPr>
              <w:rFonts w:eastAsia="Arial Unicode MS"/>
            </w:rPr>
            <w:t>Formuliere zu dieser Regel einen Merk</w:t>
          </w:r>
          <w:r>
            <w:rPr>
              <w:rFonts w:eastAsia="Arial Unicode MS"/>
            </w:rPr>
            <w:t>satz:</w:t>
          </w:r>
        </w:p>
        <w:p w:rsidR="00860F4E" w:rsidRDefault="005B3A28" w:rsidP="00860F4E">
          <w:pPr>
            <w:pStyle w:val="Labor-Text"/>
            <w:rPr>
              <w:rFonts w:eastAsia="Arial Unicode MS"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739136" behindDoc="0" locked="0" layoutInCell="1" allowOverlap="1" wp14:anchorId="4BA62436" wp14:editId="3FC7FC8A">
                <wp:simplePos x="0" y="0"/>
                <wp:positionH relativeFrom="column">
                  <wp:posOffset>5958205</wp:posOffset>
                </wp:positionH>
                <wp:positionV relativeFrom="paragraph">
                  <wp:posOffset>22225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88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860F4E" w:rsidRPr="00645283" w:rsidRDefault="00860F4E" w:rsidP="00860F4E">
          <w:pPr>
            <w:spacing w:line="360" w:lineRule="auto"/>
            <w:jc w:val="both"/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</w:pPr>
          <w:r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  <w:t>Merksatz 3</w:t>
          </w:r>
          <w:r w:rsidRPr="00645283"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  <w:t>:</w:t>
          </w:r>
          <w:r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  <w:t xml:space="preserve"> Regeln der Addition mehrerer ____________________ Zahlen</w:t>
          </w:r>
        </w:p>
        <w:p w:rsidR="00860F4E" w:rsidRDefault="00860F4E" w:rsidP="00860F4E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860F4E" w:rsidRDefault="00860F4E" w:rsidP="00860F4E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860F4E" w:rsidRDefault="00860F4E" w:rsidP="00860F4E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860F4E" w:rsidRDefault="00860F4E" w:rsidP="00860F4E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860F4E" w:rsidRDefault="00860F4E" w:rsidP="00860F4E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860F4E" w:rsidRDefault="00860F4E" w:rsidP="00860F4E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860F4E" w:rsidRDefault="00860F4E" w:rsidP="00860F4E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860F4E" w:rsidRPr="00FE37EB" w:rsidRDefault="00860F4E" w:rsidP="00860F4E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860F4E" w:rsidRDefault="00860F4E" w:rsidP="00860F4E">
          <w:pPr>
            <w:pStyle w:val="Labor-Text"/>
          </w:pPr>
          <w:r w:rsidRPr="007C3C26">
            <w:t xml:space="preserve"> </w:t>
          </w:r>
        </w:p>
        <w:p w:rsidR="00B76529" w:rsidRDefault="00B76529" w:rsidP="000D0681">
          <w:pPr>
            <w:pStyle w:val="Labor-Text"/>
            <w:rPr>
              <w:rFonts w:eastAsia="Arial Unicode MS"/>
            </w:rPr>
          </w:pPr>
        </w:p>
        <w:p w:rsidR="00860F4E" w:rsidRDefault="00B76529" w:rsidP="000D0681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Schaut euch eure soeben gelegten Rechtecke nochmals an.</w:t>
          </w:r>
        </w:p>
        <w:p w:rsidR="00B76529" w:rsidRDefault="00B76529" w:rsidP="000D0681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Wie groß sind die Flächen dieser Rechtecke</w:t>
          </w:r>
          <w:r w:rsidR="008A503D">
            <w:rPr>
              <w:rFonts w:eastAsia="Arial Unicode MS"/>
            </w:rPr>
            <w:t>, wenn 1 Würfelseite</w:t>
          </w:r>
          <w:r w:rsidR="00713ED9">
            <w:rPr>
              <w:rFonts w:eastAsia="Arial Unicode MS"/>
            </w:rPr>
            <w:t xml:space="preserve"> </w:t>
          </w:r>
          <m:oMath>
            <m:r>
              <w:rPr>
                <w:rFonts w:ascii="Cambria Math" w:eastAsia="Arial Unicode MS" w:hAnsi="Cambria Math"/>
              </w:rPr>
              <m:t>≜</m:t>
            </m:r>
          </m:oMath>
          <w:r w:rsidR="00713ED9">
            <w:rPr>
              <w:rFonts w:eastAsia="Arial Unicode MS"/>
            </w:rPr>
            <w:t xml:space="preserve"> 1 </w:t>
          </w:r>
          <w:r w:rsidR="008A503D">
            <w:rPr>
              <w:rFonts w:eastAsia="Arial Unicode MS"/>
            </w:rPr>
            <w:t>Einheit?</w:t>
          </w:r>
        </w:p>
        <w:p w:rsidR="00050DCD" w:rsidRDefault="00050DCD" w:rsidP="000D0681">
          <w:pPr>
            <w:pStyle w:val="Labor-Text"/>
            <w:rPr>
              <w:rFonts w:eastAsia="Arial Unicode MS"/>
            </w:rPr>
          </w:pPr>
        </w:p>
        <w:p w:rsidR="00050DCD" w:rsidRDefault="00050DCD" w:rsidP="000D0681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Rechteckfläche von a):</w:t>
          </w:r>
          <w:r>
            <w:rPr>
              <w:rFonts w:eastAsia="Arial Unicode MS"/>
            </w:rPr>
            <w:tab/>
            <w:t>____________________</w:t>
          </w:r>
        </w:p>
        <w:p w:rsidR="00050DCD" w:rsidRDefault="00050DCD" w:rsidP="000D0681">
          <w:pPr>
            <w:pStyle w:val="Labor-Text"/>
            <w:rPr>
              <w:rFonts w:eastAsia="Arial Unicode MS"/>
            </w:rPr>
          </w:pPr>
        </w:p>
        <w:p w:rsidR="00050DCD" w:rsidRDefault="00050DCD" w:rsidP="000D0681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Rechteckfläche von b):</w:t>
          </w:r>
          <w:r>
            <w:rPr>
              <w:rFonts w:eastAsia="Arial Unicode MS"/>
            </w:rPr>
            <w:tab/>
            <w:t>____________________</w:t>
          </w:r>
        </w:p>
        <w:p w:rsidR="00050DCD" w:rsidRDefault="00050DCD" w:rsidP="000D0681">
          <w:pPr>
            <w:pStyle w:val="Labor-Text"/>
            <w:rPr>
              <w:rFonts w:eastAsia="Arial Unicode MS"/>
            </w:rPr>
          </w:pPr>
        </w:p>
        <w:p w:rsidR="00050DCD" w:rsidRDefault="00050DCD" w:rsidP="000D0681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Rechteckfläche von c):</w:t>
          </w:r>
          <w:r>
            <w:rPr>
              <w:rFonts w:eastAsia="Arial Unicode MS"/>
            </w:rPr>
            <w:tab/>
            <w:t>____________________</w:t>
          </w:r>
        </w:p>
        <w:p w:rsidR="00050DCD" w:rsidRDefault="00050DCD" w:rsidP="000D0681">
          <w:pPr>
            <w:pStyle w:val="Labor-Text"/>
            <w:rPr>
              <w:rFonts w:eastAsia="Arial Unicode MS"/>
            </w:rPr>
          </w:pPr>
        </w:p>
        <w:p w:rsidR="00050DCD" w:rsidRDefault="00050DCD" w:rsidP="000D0681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Rechteckfläche von d):</w:t>
          </w:r>
          <w:r>
            <w:rPr>
              <w:rFonts w:eastAsia="Arial Unicode MS"/>
            </w:rPr>
            <w:tab/>
            <w:t>___________________</w:t>
          </w:r>
          <w:r w:rsidR="00D73FEE">
            <w:rPr>
              <w:rFonts w:eastAsia="Arial Unicode MS"/>
            </w:rPr>
            <w:t>_</w:t>
          </w:r>
        </w:p>
        <w:p w:rsidR="00D73FEE" w:rsidRDefault="00D73FEE" w:rsidP="000D0681">
          <w:pPr>
            <w:pStyle w:val="Labor-Text"/>
            <w:rPr>
              <w:rFonts w:eastAsia="Arial Unicode MS"/>
            </w:rPr>
          </w:pPr>
        </w:p>
        <w:p w:rsidR="00D73FEE" w:rsidRDefault="00D73FEE" w:rsidP="000D0681">
          <w:pPr>
            <w:pStyle w:val="Labor-Text"/>
            <w:rPr>
              <w:rFonts w:eastAsia="Arial Unicode MS"/>
            </w:rPr>
          </w:pPr>
        </w:p>
        <w:p w:rsidR="006D656C" w:rsidRDefault="00D73FEE" w:rsidP="00DA165E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Somit sind die Flächengrößen immer ____________________ Zahlen.</w:t>
          </w:r>
        </w:p>
        <w:p w:rsidR="00DA165E" w:rsidRDefault="00CD0D9A" w:rsidP="00DA165E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lastRenderedPageBreak/>
            <w:t>Im Hinblick auf die Multiplikation könnt ihr</w:t>
          </w:r>
          <w:r w:rsidR="00CB1332">
            <w:rPr>
              <w:rFonts w:eastAsia="Arial Unicode MS"/>
            </w:rPr>
            <w:t xml:space="preserve"> somit</w:t>
          </w:r>
          <w:r>
            <w:rPr>
              <w:rFonts w:eastAsia="Arial Unicode MS"/>
            </w:rPr>
            <w:t xml:space="preserve"> folgende Schlussfolgerungen ziehen:</w:t>
          </w:r>
        </w:p>
        <w:p w:rsidR="00CD0D9A" w:rsidRDefault="005B3A28" w:rsidP="00DA165E">
          <w:pPr>
            <w:pStyle w:val="Labor-Text"/>
            <w:rPr>
              <w:rFonts w:eastAsia="Arial Unicode MS"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741184" behindDoc="0" locked="0" layoutInCell="1" allowOverlap="1" wp14:anchorId="76301A90" wp14:editId="2E77FDC0">
                <wp:simplePos x="0" y="0"/>
                <wp:positionH relativeFrom="column">
                  <wp:posOffset>5958205</wp:posOffset>
                </wp:positionH>
                <wp:positionV relativeFrom="paragraph">
                  <wp:posOffset>40640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92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D0D9A" w:rsidRPr="00645283" w:rsidRDefault="00CD0D9A" w:rsidP="00CD0D9A">
          <w:pPr>
            <w:spacing w:line="360" w:lineRule="auto"/>
            <w:jc w:val="both"/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</w:pPr>
          <w:r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  <w:t>Merksatz 4</w:t>
          </w:r>
          <w:r w:rsidRPr="00645283"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  <w:t>:</w:t>
          </w:r>
          <w:r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  <w:t xml:space="preserve"> Regeln der Multiplikation</w:t>
          </w:r>
          <w:r w:rsidR="00113178"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  <w:t xml:space="preserve"> zweier Zahlen</w:t>
          </w:r>
        </w:p>
        <w:p w:rsidR="00CD0D9A" w:rsidRDefault="00113178" w:rsidP="005667BB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tabs>
              <w:tab w:val="left" w:pos="426"/>
            </w:tabs>
            <w:rPr>
              <w:rFonts w:eastAsia="Arial Unicode MS"/>
            </w:rPr>
          </w:pPr>
          <w:r>
            <w:rPr>
              <w:rFonts w:eastAsia="Arial Unicode MS"/>
            </w:rPr>
            <w:t>I.</w:t>
          </w:r>
          <w:r w:rsidR="006B26BE">
            <w:rPr>
              <w:rFonts w:eastAsia="Arial Unicode MS"/>
            </w:rPr>
            <w:tab/>
            <w:t xml:space="preserve">Multipliziert man zwei </w:t>
          </w:r>
          <w:r w:rsidR="006B26BE" w:rsidRPr="000474B8">
            <w:rPr>
              <w:rFonts w:eastAsia="Arial Unicode MS"/>
              <w:u w:val="single"/>
            </w:rPr>
            <w:t>aufeinander folgende</w:t>
          </w:r>
          <w:r w:rsidR="006B26BE">
            <w:rPr>
              <w:rFonts w:eastAsia="Arial Unicode MS"/>
            </w:rPr>
            <w:t xml:space="preserve"> Zahlen,</w:t>
          </w:r>
        </w:p>
        <w:p w:rsidR="006B26BE" w:rsidRDefault="006B26BE" w:rsidP="005667BB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tabs>
              <w:tab w:val="left" w:pos="426"/>
            </w:tabs>
            <w:rPr>
              <w:rFonts w:eastAsia="Arial Unicode MS"/>
            </w:rPr>
          </w:pPr>
          <w:r>
            <w:rPr>
              <w:rFonts w:eastAsia="Arial Unicode MS"/>
            </w:rPr>
            <w:tab/>
          </w:r>
        </w:p>
        <w:p w:rsidR="006B26BE" w:rsidRDefault="006B26BE" w:rsidP="005667BB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tabs>
              <w:tab w:val="left" w:pos="426"/>
            </w:tabs>
            <w:rPr>
              <w:rFonts w:eastAsia="Arial Unicode MS"/>
            </w:rPr>
          </w:pPr>
          <w:r>
            <w:rPr>
              <w:rFonts w:eastAsia="Arial Unicode MS"/>
            </w:rPr>
            <w:tab/>
            <w:t>so ist das Ergebnis immer eine ____________________ Zahl.</w:t>
          </w:r>
        </w:p>
        <w:p w:rsidR="00571BAA" w:rsidRDefault="00571BAA" w:rsidP="005667BB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tabs>
              <w:tab w:val="left" w:pos="426"/>
            </w:tabs>
            <w:rPr>
              <w:rFonts w:eastAsia="Arial Unicode MS"/>
            </w:rPr>
          </w:pPr>
          <w:r>
            <w:rPr>
              <w:rFonts w:eastAsia="Arial Unicode MS"/>
            </w:rPr>
            <w:br/>
          </w:r>
        </w:p>
        <w:p w:rsidR="0016671E" w:rsidRPr="0016671E" w:rsidRDefault="00571BAA" w:rsidP="005667BB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tabs>
              <w:tab w:val="left" w:pos="426"/>
            </w:tabs>
            <w:rPr>
              <w:rFonts w:eastAsia="Arial Unicode MS"/>
              <w:b/>
            </w:rPr>
          </w:pPr>
          <w:r w:rsidRPr="0016671E">
            <w:rPr>
              <w:rFonts w:eastAsia="Arial Unicode MS"/>
              <w:b/>
            </w:rPr>
            <w:t xml:space="preserve">Jede Multiplikation ist durch eine Addition darstellbar. </w:t>
          </w:r>
        </w:p>
        <w:p w:rsidR="00571BAA" w:rsidRDefault="0016671E" w:rsidP="005667BB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tabs>
              <w:tab w:val="left" w:pos="426"/>
            </w:tabs>
            <w:rPr>
              <w:rFonts w:eastAsia="Arial Unicode MS"/>
            </w:rPr>
          </w:pPr>
          <w:r>
            <w:rPr>
              <w:rFonts w:eastAsia="Arial Unicode MS"/>
            </w:rPr>
            <w:t>Benutzt diese Tats</w:t>
          </w:r>
          <w:r w:rsidR="008B66D0">
            <w:rPr>
              <w:rFonts w:eastAsia="Arial Unicode MS"/>
            </w:rPr>
            <w:t>ache im Folgenden:</w:t>
          </w:r>
        </w:p>
        <w:p w:rsidR="008B66D0" w:rsidRDefault="008B66D0" w:rsidP="005667BB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tabs>
              <w:tab w:val="left" w:pos="426"/>
            </w:tabs>
            <w:rPr>
              <w:rFonts w:eastAsia="Arial Unicode MS"/>
            </w:rPr>
          </w:pPr>
        </w:p>
        <w:p w:rsidR="008B66D0" w:rsidRDefault="008B66D0" w:rsidP="005667BB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tabs>
              <w:tab w:val="left" w:pos="426"/>
            </w:tabs>
            <w:rPr>
              <w:rFonts w:eastAsia="Arial Unicode MS"/>
            </w:rPr>
          </w:pPr>
          <w:r>
            <w:rPr>
              <w:rFonts w:eastAsia="Arial Unicode MS"/>
            </w:rPr>
            <w:t>II.</w:t>
          </w:r>
          <w:r>
            <w:rPr>
              <w:rFonts w:eastAsia="Arial Unicode MS"/>
            </w:rPr>
            <w:tab/>
            <w:t xml:space="preserve">Multipliziert man zwei </w:t>
          </w:r>
          <w:r w:rsidRPr="000474B8">
            <w:rPr>
              <w:rFonts w:eastAsia="Arial Unicode MS"/>
              <w:u w:val="single"/>
            </w:rPr>
            <w:t>ungerade</w:t>
          </w:r>
          <w:r>
            <w:rPr>
              <w:rFonts w:eastAsia="Arial Unicode MS"/>
            </w:rPr>
            <w:t xml:space="preserve"> Zahlen,</w:t>
          </w:r>
        </w:p>
        <w:p w:rsidR="008B66D0" w:rsidRDefault="008B66D0" w:rsidP="005667BB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tabs>
              <w:tab w:val="left" w:pos="426"/>
            </w:tabs>
            <w:rPr>
              <w:rFonts w:eastAsia="Arial Unicode MS"/>
            </w:rPr>
          </w:pPr>
        </w:p>
        <w:p w:rsidR="008B66D0" w:rsidRDefault="008B66D0" w:rsidP="005667BB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tabs>
              <w:tab w:val="left" w:pos="426"/>
            </w:tabs>
            <w:rPr>
              <w:rFonts w:eastAsia="Arial Unicode MS"/>
            </w:rPr>
          </w:pPr>
          <w:r>
            <w:rPr>
              <w:rFonts w:eastAsia="Arial Unicode MS"/>
            </w:rPr>
            <w:tab/>
            <w:t>so ist das Ergebnis immer eine ____________________ Zahl.</w:t>
          </w:r>
        </w:p>
        <w:p w:rsidR="008B66D0" w:rsidRDefault="008B66D0" w:rsidP="005667BB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tabs>
              <w:tab w:val="left" w:pos="426"/>
            </w:tabs>
            <w:rPr>
              <w:rFonts w:eastAsia="Arial Unicode MS"/>
            </w:rPr>
          </w:pPr>
        </w:p>
        <w:p w:rsidR="008B66D0" w:rsidRDefault="008B66D0" w:rsidP="005667BB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tabs>
              <w:tab w:val="left" w:pos="426"/>
            </w:tabs>
            <w:rPr>
              <w:rFonts w:eastAsia="Arial Unicode MS"/>
            </w:rPr>
          </w:pPr>
        </w:p>
        <w:p w:rsidR="008B66D0" w:rsidRDefault="008B66D0" w:rsidP="005667BB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tabs>
              <w:tab w:val="left" w:pos="426"/>
            </w:tabs>
            <w:rPr>
              <w:rFonts w:eastAsia="Arial Unicode MS"/>
            </w:rPr>
          </w:pPr>
          <w:r>
            <w:rPr>
              <w:rFonts w:eastAsia="Arial Unicode MS"/>
            </w:rPr>
            <w:t>III.</w:t>
          </w:r>
          <w:r>
            <w:rPr>
              <w:rFonts w:eastAsia="Arial Unicode MS"/>
            </w:rPr>
            <w:tab/>
            <w:t xml:space="preserve">Multipliziert man zwei </w:t>
          </w:r>
          <w:r w:rsidRPr="000474B8">
            <w:rPr>
              <w:rFonts w:eastAsia="Arial Unicode MS"/>
              <w:u w:val="single"/>
            </w:rPr>
            <w:t>gerade</w:t>
          </w:r>
          <w:r>
            <w:rPr>
              <w:rFonts w:eastAsia="Arial Unicode MS"/>
            </w:rPr>
            <w:t xml:space="preserve"> Zahlen,</w:t>
          </w:r>
        </w:p>
        <w:p w:rsidR="008B66D0" w:rsidRDefault="008B66D0" w:rsidP="005667BB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tabs>
              <w:tab w:val="left" w:pos="426"/>
            </w:tabs>
            <w:rPr>
              <w:rFonts w:eastAsia="Arial Unicode MS"/>
            </w:rPr>
          </w:pPr>
        </w:p>
        <w:p w:rsidR="008B66D0" w:rsidRDefault="008B66D0" w:rsidP="005667BB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tabs>
              <w:tab w:val="left" w:pos="426"/>
            </w:tabs>
            <w:rPr>
              <w:rFonts w:eastAsia="Arial Unicode MS"/>
            </w:rPr>
          </w:pPr>
          <w:r>
            <w:rPr>
              <w:rFonts w:eastAsia="Arial Unicode MS"/>
            </w:rPr>
            <w:tab/>
            <w:t>so ist das Ergebnis immer eine ____________________ Zahl.</w:t>
          </w:r>
        </w:p>
        <w:p w:rsidR="009A219E" w:rsidRPr="00FE37EB" w:rsidRDefault="009A219E" w:rsidP="00CD0D9A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DB6E55" w:rsidRDefault="00DB6E55" w:rsidP="00AA1D6B">
          <w:pPr>
            <w:spacing w:after="200" w:line="276" w:lineRule="auto"/>
            <w:jc w:val="both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br/>
          </w:r>
          <w:r w:rsidR="00197B53">
            <w:rPr>
              <w:rFonts w:ascii="Arial" w:hAnsi="Arial"/>
              <w:sz w:val="24"/>
            </w:rPr>
            <w:t xml:space="preserve">In dieser Aufgabe habt ihr euch </w:t>
          </w:r>
          <w:r w:rsidR="002B4D56">
            <w:rPr>
              <w:rFonts w:ascii="Arial" w:hAnsi="Arial"/>
              <w:sz w:val="24"/>
            </w:rPr>
            <w:t>bekannte Rechenregeln</w:t>
          </w:r>
          <w:r>
            <w:rPr>
              <w:rFonts w:ascii="Arial" w:hAnsi="Arial"/>
              <w:sz w:val="24"/>
            </w:rPr>
            <w:t xml:space="preserve"> der Addition und Multiplik</w:t>
          </w:r>
          <w:r>
            <w:rPr>
              <w:rFonts w:ascii="Arial" w:hAnsi="Arial"/>
              <w:sz w:val="24"/>
            </w:rPr>
            <w:t>a</w:t>
          </w:r>
          <w:r>
            <w:rPr>
              <w:rFonts w:ascii="Arial" w:hAnsi="Arial"/>
              <w:sz w:val="24"/>
            </w:rPr>
            <w:t>tion</w:t>
          </w:r>
          <w:r w:rsidR="002B4D56">
            <w:rPr>
              <w:rFonts w:ascii="Arial" w:hAnsi="Arial"/>
              <w:sz w:val="24"/>
            </w:rPr>
            <w:t xml:space="preserve"> nur mit </w:t>
          </w:r>
          <w:r>
            <w:rPr>
              <w:rFonts w:ascii="Arial" w:hAnsi="Arial"/>
              <w:sz w:val="24"/>
            </w:rPr>
            <w:t>Holz-</w:t>
          </w:r>
          <w:r w:rsidR="002B4D56">
            <w:rPr>
              <w:rFonts w:ascii="Arial" w:hAnsi="Arial"/>
              <w:sz w:val="24"/>
            </w:rPr>
            <w:t xml:space="preserve">Plättchen und </w:t>
          </w:r>
          <w:r>
            <w:rPr>
              <w:rFonts w:ascii="Arial" w:hAnsi="Arial"/>
              <w:sz w:val="24"/>
            </w:rPr>
            <w:t>Holz-</w:t>
          </w:r>
          <w:r w:rsidR="002B4D56">
            <w:rPr>
              <w:rFonts w:ascii="Arial" w:hAnsi="Arial"/>
              <w:sz w:val="24"/>
            </w:rPr>
            <w:t>Quadern hergeleitet, wie die alten Pythagoreer.</w:t>
          </w:r>
          <w:r w:rsidR="00197B53">
            <w:rPr>
              <w:rFonts w:ascii="Arial" w:hAnsi="Arial"/>
              <w:sz w:val="24"/>
            </w:rPr>
            <w:t xml:space="preserve"> </w:t>
          </w:r>
        </w:p>
        <w:p w:rsidR="00197B53" w:rsidRDefault="00DB6E55" w:rsidP="00AA1D6B">
          <w:pPr>
            <w:spacing w:after="200" w:line="276" w:lineRule="auto"/>
            <w:jc w:val="both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F</w:t>
          </w:r>
          <w:r w:rsidR="00197B53">
            <w:rPr>
              <w:rFonts w:ascii="Arial" w:hAnsi="Arial"/>
              <w:sz w:val="24"/>
            </w:rPr>
            <w:t>ür die Bewältigung der folgen</w:t>
          </w:r>
          <w:r w:rsidR="009A5056">
            <w:rPr>
              <w:rFonts w:ascii="Arial" w:hAnsi="Arial"/>
              <w:sz w:val="24"/>
            </w:rPr>
            <w:t>den Aufgaben benötigt</w:t>
          </w:r>
          <w:r>
            <w:rPr>
              <w:rFonts w:ascii="Arial" w:hAnsi="Arial"/>
              <w:sz w:val="24"/>
            </w:rPr>
            <w:t xml:space="preserve"> ihr diese</w:t>
          </w:r>
          <w:r w:rsidR="00197B53">
            <w:rPr>
              <w:rFonts w:ascii="Arial" w:hAnsi="Arial"/>
              <w:sz w:val="24"/>
            </w:rPr>
            <w:t>.</w:t>
          </w:r>
        </w:p>
        <w:p w:rsidR="00D37CB5" w:rsidRDefault="00D37CB5" w:rsidP="00AA1D6B">
          <w:pPr>
            <w:spacing w:after="200" w:line="276" w:lineRule="auto"/>
            <w:jc w:val="both"/>
            <w:rPr>
              <w:rFonts w:ascii="Arial" w:hAnsi="Arial"/>
              <w:sz w:val="24"/>
            </w:rPr>
          </w:pPr>
        </w:p>
        <w:p w:rsidR="00D37CB5" w:rsidRDefault="00D37CB5" w:rsidP="00AA1D6B">
          <w:pPr>
            <w:spacing w:after="200" w:line="276" w:lineRule="auto"/>
            <w:jc w:val="both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Falls ihr im weiteren Verlauf der Station einen Taschenrechner benötigt, f</w:t>
          </w:r>
          <w:r w:rsidR="00E960C6">
            <w:rPr>
              <w:rFonts w:ascii="Arial" w:hAnsi="Arial"/>
              <w:sz w:val="24"/>
            </w:rPr>
            <w:t>indet ihr diesen auf dem Laptop, in der Menüleiste unten.</w:t>
          </w:r>
        </w:p>
        <w:p w:rsidR="006C3934" w:rsidRDefault="006C3934" w:rsidP="006C3934">
          <w:pPr>
            <w:pStyle w:val="Labor-Text"/>
          </w:pPr>
        </w:p>
        <w:p w:rsidR="006C3934" w:rsidRPr="006C3934" w:rsidRDefault="009A5056" w:rsidP="007F43B3">
          <w:pPr>
            <w:pStyle w:val="Labor-Text"/>
            <w:jc w:val="center"/>
            <w:rPr>
              <w:b/>
            </w:rPr>
          </w:pPr>
          <w:r>
            <w:rPr>
              <w:b/>
            </w:rPr>
            <w:t>10 Minuten Pause</w:t>
          </w:r>
          <w:r w:rsidR="006C3934" w:rsidRPr="006C3934">
            <w:rPr>
              <w:b/>
            </w:rPr>
            <w:t>!</w:t>
          </w:r>
        </w:p>
        <w:p w:rsidR="007F43B3" w:rsidRDefault="007F43B3" w:rsidP="006C3934">
          <w:pPr>
            <w:pStyle w:val="Labor-Text"/>
            <w:sectPr w:rsidR="007F43B3" w:rsidSect="00D81836">
              <w:headerReference w:type="default" r:id="rId25"/>
              <w:pgSz w:w="11906" w:h="16838"/>
              <w:pgMar w:top="1417" w:right="1417" w:bottom="1134" w:left="1417" w:header="708" w:footer="794" w:gutter="0"/>
              <w:cols w:space="708"/>
              <w:docGrid w:linePitch="360"/>
            </w:sectPr>
          </w:pPr>
        </w:p>
        <w:p w:rsidR="006B3DA5" w:rsidRPr="006B3DA5" w:rsidRDefault="003B33FD" w:rsidP="006C3934">
          <w:pPr>
            <w:pStyle w:val="Labor-Text"/>
          </w:pPr>
          <w:r>
            <w:lastRenderedPageBreak/>
            <w:t>Im Folgenden</w:t>
          </w:r>
          <w:r w:rsidR="006B3DA5" w:rsidRPr="006B3DA5">
            <w:t xml:space="preserve"> lernt ihr die Dreieckszahlen kennen.</w:t>
          </w:r>
        </w:p>
        <w:p w:rsidR="006B3DA5" w:rsidRDefault="00637CC6" w:rsidP="006C3934">
          <w:pPr>
            <w:pStyle w:val="Labor-Text"/>
            <w:rPr>
              <w:b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677696" behindDoc="0" locked="0" layoutInCell="1" allowOverlap="1" wp14:anchorId="4C4E76C1" wp14:editId="792EB94E">
                <wp:simplePos x="0" y="0"/>
                <wp:positionH relativeFrom="column">
                  <wp:posOffset>5958205</wp:posOffset>
                </wp:positionH>
                <wp:positionV relativeFrom="paragraph">
                  <wp:posOffset>33020</wp:posOffset>
                </wp:positionV>
                <wp:extent cx="485775" cy="495300"/>
                <wp:effectExtent l="0" t="0" r="9525" b="0"/>
                <wp:wrapNone/>
                <wp:docPr id="56" name="Grafik 11" descr="Modellieren_weis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dellieren_weiss.png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6C3934" w:rsidRPr="003A11CC" w:rsidRDefault="003A11CC" w:rsidP="006C3934">
          <w:pPr>
            <w:pStyle w:val="Labor-Text"/>
            <w:rPr>
              <w:b/>
            </w:rPr>
          </w:pPr>
          <w:r w:rsidRPr="003A11CC">
            <w:rPr>
              <w:b/>
            </w:rPr>
            <w:t>Experiment 4</w:t>
          </w:r>
        </w:p>
        <w:p w:rsidR="003A11CC" w:rsidRPr="003A11CC" w:rsidRDefault="003A11CC" w:rsidP="006C3934">
          <w:pPr>
            <w:pStyle w:val="Labor-Text"/>
            <w:rPr>
              <w:b/>
            </w:rPr>
          </w:pPr>
        </w:p>
        <w:tbl>
          <w:tblPr>
            <w:tblStyle w:val="Tabellenraster"/>
            <w:tblW w:w="0" w:type="auto"/>
            <w:tblBorders>
              <w:top w:val="single" w:sz="18" w:space="0" w:color="0047FF"/>
              <w:left w:val="single" w:sz="18" w:space="0" w:color="0047FF"/>
              <w:bottom w:val="single" w:sz="18" w:space="0" w:color="0047FF"/>
              <w:right w:val="single" w:sz="18" w:space="0" w:color="0047FF"/>
              <w:insideH w:val="none" w:sz="0" w:space="0" w:color="auto"/>
              <w:insideV w:val="none" w:sz="0" w:space="0" w:color="auto"/>
            </w:tblBorders>
            <w:shd w:val="clear" w:color="auto" w:fill="FFFFFF" w:themeFill="background1"/>
            <w:tblCellMar>
              <w:top w:w="113" w:type="dxa"/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4512"/>
            <w:gridCol w:w="4776"/>
          </w:tblGrid>
          <w:tr w:rsidR="007B73A3" w:rsidRPr="009534FB" w:rsidTr="00273E84">
            <w:tc>
              <w:tcPr>
                <w:tcW w:w="4512" w:type="dxa"/>
                <w:shd w:val="clear" w:color="auto" w:fill="FFFFFF" w:themeFill="background1"/>
              </w:tcPr>
              <w:p w:rsidR="007B73A3" w:rsidRPr="002F1020" w:rsidRDefault="007B73A3" w:rsidP="00273E84">
                <w:pPr>
                  <w:pStyle w:val="Labor-Materialbox-berschrift"/>
                </w:pPr>
                <w:r w:rsidRPr="00AD08D4">
                  <w:t>Material</w:t>
                </w:r>
              </w:p>
              <w:p w:rsidR="007B73A3" w:rsidRDefault="007B73A3" w:rsidP="00273E84">
                <w:pPr>
                  <w:pStyle w:val="Labor-Aufzhlung"/>
                </w:pPr>
                <w:r>
                  <w:t>Holzquader in zwei unterschiedl</w:t>
                </w:r>
                <w:r>
                  <w:t>i</w:t>
                </w:r>
                <w:r>
                  <w:t>chen Farben</w:t>
                </w:r>
              </w:p>
              <w:p w:rsidR="007B73A3" w:rsidRDefault="007B73A3" w:rsidP="00273E84">
                <w:pPr>
                  <w:pStyle w:val="Labor-Aufzhlung"/>
                  <w:numPr>
                    <w:ilvl w:val="0"/>
                    <w:numId w:val="0"/>
                  </w:numPr>
                  <w:ind w:left="720"/>
                </w:pPr>
              </w:p>
              <w:p w:rsidR="007B73A3" w:rsidRPr="00793397" w:rsidRDefault="007B73A3" w:rsidP="00273E84">
                <w:pPr>
                  <w:pStyle w:val="Labor-Aufzhlung"/>
                  <w:numPr>
                    <w:ilvl w:val="0"/>
                    <w:numId w:val="0"/>
                  </w:numPr>
                  <w:ind w:left="720"/>
                </w:pPr>
              </w:p>
            </w:tc>
            <w:tc>
              <w:tcPr>
                <w:tcW w:w="4776" w:type="dxa"/>
                <w:shd w:val="clear" w:color="auto" w:fill="FFFFFF" w:themeFill="background1"/>
              </w:tcPr>
              <w:p w:rsidR="007B73A3" w:rsidRPr="009534FB" w:rsidRDefault="007B73A3" w:rsidP="00273E84">
                <w:pPr>
                  <w:pStyle w:val="Labor-Text"/>
                </w:pPr>
                <w:r w:rsidRPr="009534FB">
                  <w:rPr>
                    <w:noProof/>
                  </w:rPr>
                  <w:t>Hier das Foto des Material</w:t>
                </w:r>
                <w:r>
                  <w:rPr>
                    <w:noProof/>
                  </w:rPr>
                  <w:t>s</w:t>
                </w:r>
                <w:r w:rsidRPr="009534FB">
                  <w:rPr>
                    <w:noProof/>
                  </w:rPr>
                  <w:t xml:space="preserve"> einfügen.</w:t>
                </w:r>
              </w:p>
            </w:tc>
          </w:tr>
        </w:tbl>
        <w:p w:rsidR="003A11CC" w:rsidRDefault="003A11CC" w:rsidP="006C3934">
          <w:pPr>
            <w:pStyle w:val="Labor-Text"/>
          </w:pPr>
        </w:p>
        <w:p w:rsidR="007B73A3" w:rsidRDefault="00637CC6" w:rsidP="006C3934">
          <w:pPr>
            <w:pStyle w:val="Labor-Text"/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673600" behindDoc="0" locked="0" layoutInCell="1" allowOverlap="1" wp14:anchorId="1087D475" wp14:editId="45EE4E5E">
                <wp:simplePos x="0" y="0"/>
                <wp:positionH relativeFrom="column">
                  <wp:posOffset>4310380</wp:posOffset>
                </wp:positionH>
                <wp:positionV relativeFrom="paragraph">
                  <wp:posOffset>196850</wp:posOffset>
                </wp:positionV>
                <wp:extent cx="453390" cy="495300"/>
                <wp:effectExtent l="0" t="0" r="3810" b="0"/>
                <wp:wrapSquare wrapText="bothSides"/>
                <wp:docPr id="54" name="Grafik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23154">
            <w:t>Legt mit den Holzwürfeln ein gleichschenkliges Dreieck. Beginnt dazu mit einem Holzwürfel und zeichnet diesen link</w:t>
          </w:r>
          <w:r w:rsidR="00441AD7">
            <w:t>s unten in die Tabelle ein:</w:t>
          </w:r>
        </w:p>
        <w:p w:rsidR="003A11CC" w:rsidRDefault="003A11CC" w:rsidP="006C3934">
          <w:pPr>
            <w:pStyle w:val="Labor-Text"/>
          </w:pPr>
        </w:p>
        <w:p w:rsidR="00637CC6" w:rsidRDefault="00637CC6" w:rsidP="006C3934">
          <w:pPr>
            <w:pStyle w:val="Labor-Text"/>
          </w:pPr>
        </w:p>
        <w:p w:rsidR="003A11CC" w:rsidRDefault="009722CD" w:rsidP="006C3934">
          <w:pPr>
            <w:pStyle w:val="Labor-Text"/>
          </w:pPr>
          <w:r>
            <w:t>Schraffiert jeweils</w:t>
          </w:r>
          <w:r w:rsidR="00441AD7">
            <w:t xml:space="preserve"> ein Feld pro Würfel. </w:t>
          </w:r>
        </w:p>
        <w:p w:rsidR="00441AD7" w:rsidRDefault="00441AD7" w:rsidP="006C3934">
          <w:pPr>
            <w:pStyle w:val="Labor-Text"/>
          </w:pPr>
        </w:p>
        <w:p w:rsidR="00C7557E" w:rsidRDefault="009722CD" w:rsidP="006C3934">
          <w:pPr>
            <w:pStyle w:val="Labor-Text"/>
          </w:pPr>
          <w:r>
            <w:t>Nehmt</w:t>
          </w:r>
          <w:r w:rsidR="00441AD7">
            <w:t xml:space="preserve"> weitere Würfel und bilde</w:t>
          </w:r>
          <w:r>
            <w:t>t</w:t>
          </w:r>
          <w:r w:rsidR="00441AD7">
            <w:t xml:space="preserve"> das nächstgrößere gleichschenklige Dreieck</w:t>
          </w:r>
          <w:r w:rsidR="00C7557E">
            <w:t xml:space="preserve"> und fah</w:t>
          </w:r>
          <w:r>
            <w:t>rt</w:t>
          </w:r>
          <w:r w:rsidR="00C7557E">
            <w:t xml:space="preserve"> damit fort. Zeichnet jede Vergrößerung in einer anderen Farbe ein.</w:t>
          </w:r>
        </w:p>
        <w:p w:rsidR="00C7557E" w:rsidRDefault="00C7557E" w:rsidP="006C3934">
          <w:pPr>
            <w:pStyle w:val="Labor-Text"/>
          </w:pPr>
        </w:p>
        <w:tbl>
          <w:tblPr>
            <w:tblStyle w:val="Tabellenraster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567"/>
            <w:gridCol w:w="567"/>
            <w:gridCol w:w="567"/>
            <w:gridCol w:w="567"/>
            <w:gridCol w:w="567"/>
            <w:gridCol w:w="567"/>
          </w:tblGrid>
          <w:tr w:rsidR="006B3DA5" w:rsidTr="006B3DA5">
            <w:trPr>
              <w:trHeight w:val="567"/>
              <w:jc w:val="center"/>
            </w:trPr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</w:tr>
          <w:tr w:rsidR="006B3DA5" w:rsidTr="006B3DA5">
            <w:trPr>
              <w:trHeight w:val="567"/>
              <w:jc w:val="center"/>
            </w:trPr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</w:tr>
          <w:tr w:rsidR="006B3DA5" w:rsidTr="006B3DA5">
            <w:trPr>
              <w:trHeight w:val="567"/>
              <w:jc w:val="center"/>
            </w:trPr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</w:tr>
          <w:tr w:rsidR="006B3DA5" w:rsidTr="006B3DA5">
            <w:trPr>
              <w:trHeight w:val="567"/>
              <w:jc w:val="center"/>
            </w:trPr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</w:tr>
          <w:tr w:rsidR="006B3DA5" w:rsidTr="006B3DA5">
            <w:trPr>
              <w:trHeight w:val="567"/>
              <w:jc w:val="center"/>
            </w:trPr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</w:tr>
          <w:tr w:rsidR="006B3DA5" w:rsidTr="006B3DA5">
            <w:trPr>
              <w:trHeight w:val="567"/>
              <w:jc w:val="center"/>
            </w:trPr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  <w:tc>
              <w:tcPr>
                <w:tcW w:w="567" w:type="dxa"/>
              </w:tcPr>
              <w:p w:rsidR="006B3DA5" w:rsidRDefault="006B3DA5" w:rsidP="006C3934">
                <w:pPr>
                  <w:pStyle w:val="Labor-Text"/>
                </w:pPr>
              </w:p>
            </w:tc>
          </w:tr>
        </w:tbl>
        <w:p w:rsidR="00C7557E" w:rsidRDefault="00B55484" w:rsidP="006C3934">
          <w:pPr>
            <w:pStyle w:val="Labor-Text"/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679744" behindDoc="0" locked="0" layoutInCell="1" allowOverlap="1" wp14:anchorId="62413906" wp14:editId="7B3582F4">
                <wp:simplePos x="0" y="0"/>
                <wp:positionH relativeFrom="column">
                  <wp:posOffset>5958205</wp:posOffset>
                </wp:positionH>
                <wp:positionV relativeFrom="paragraph">
                  <wp:posOffset>139065</wp:posOffset>
                </wp:positionV>
                <wp:extent cx="485775" cy="495300"/>
                <wp:effectExtent l="0" t="0" r="9525" b="0"/>
                <wp:wrapNone/>
                <wp:docPr id="57" name="Grafik 14" descr="P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C.pn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6662BD" w:rsidRDefault="006662BD" w:rsidP="006C3934">
          <w:pPr>
            <w:pStyle w:val="Labor-Text"/>
          </w:pPr>
        </w:p>
        <w:p w:rsidR="003A11CC" w:rsidRDefault="00CF580B" w:rsidP="006C3934">
          <w:pPr>
            <w:pStyle w:val="Labor-Text"/>
          </w:pPr>
          <w:r>
            <w:t xml:space="preserve">Überprüft an dieser Stelle euer Ergebnis mit </w:t>
          </w:r>
          <w:r w:rsidRPr="00E33ECD">
            <w:rPr>
              <w:b/>
            </w:rPr>
            <w:t>Simulation 1</w:t>
          </w:r>
          <w:r w:rsidRPr="00CF580B">
            <w:t>.</w:t>
          </w:r>
        </w:p>
        <w:p w:rsidR="003A11CC" w:rsidRDefault="003A11CC" w:rsidP="006C3934">
          <w:pPr>
            <w:pStyle w:val="Labor-Text"/>
          </w:pPr>
        </w:p>
        <w:p w:rsidR="003A11CC" w:rsidRDefault="003A11CC" w:rsidP="006C3934">
          <w:pPr>
            <w:pStyle w:val="Labor-Text"/>
          </w:pPr>
        </w:p>
        <w:p w:rsidR="006662BD" w:rsidRDefault="006662BD">
          <w:pPr>
            <w:spacing w:after="200" w:line="276" w:lineRule="auto"/>
            <w:rPr>
              <w:rFonts w:ascii="Arial" w:hAnsi="Arial"/>
              <w:sz w:val="24"/>
            </w:rPr>
          </w:pPr>
          <w:r>
            <w:br w:type="page"/>
          </w:r>
        </w:p>
        <w:p w:rsidR="00073899" w:rsidRDefault="00073899" w:rsidP="00073899">
          <w:pPr>
            <w:pStyle w:val="Labor-Text"/>
          </w:pPr>
          <w:r>
            <w:lastRenderedPageBreak/>
            <w:t>Wie verändert das nächstgrößere Dreieck die Anzahl der gelegten Würfel?</w:t>
          </w:r>
        </w:p>
        <w:p w:rsidR="00073899" w:rsidRDefault="00073899" w:rsidP="00073899">
          <w:pPr>
            <w:pStyle w:val="Labor-Text"/>
          </w:pPr>
        </w:p>
        <w:p w:rsidR="00073899" w:rsidRDefault="005B3A28" w:rsidP="00073899">
          <w:pPr>
            <w:pStyle w:val="Labor-Text"/>
          </w:pPr>
          <w:r>
            <w:t>Tragt</w:t>
          </w:r>
          <w:r w:rsidR="00073899">
            <w:t xml:space="preserve"> ein:</w:t>
          </w:r>
        </w:p>
        <w:p w:rsidR="00073899" w:rsidRDefault="00073899" w:rsidP="00073899">
          <w:pPr>
            <w:pStyle w:val="Labor-Text"/>
          </w:pPr>
        </w:p>
        <w:tbl>
          <w:tblPr>
            <w:tblW w:w="0" w:type="auto"/>
            <w:jc w:val="center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005"/>
            <w:gridCol w:w="3118"/>
          </w:tblGrid>
          <w:tr w:rsidR="00324A2E" w:rsidRPr="00B30AC4" w:rsidTr="00E92480">
            <w:trPr>
              <w:trHeight w:val="567"/>
              <w:jc w:val="center"/>
            </w:trPr>
            <w:tc>
              <w:tcPr>
                <w:tcW w:w="3005" w:type="dxa"/>
              </w:tcPr>
              <w:p w:rsidR="00DC1F60" w:rsidRPr="00B30AC4" w:rsidRDefault="00675ED1" w:rsidP="00273E84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>
                  <w:rPr>
                    <w:rFonts w:ascii="Arial" w:eastAsia="Arial Unicode MS" w:hAnsi="Arial" w:cs="Arial"/>
                    <w:sz w:val="24"/>
                    <w:szCs w:val="24"/>
                  </w:rPr>
                  <w:t>B</w:t>
                </w:r>
                <w:r w:rsidR="00DC1F60"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 xml:space="preserve">ei </w:t>
                </w:r>
                <w:r w:rsidR="00DC1F60" w:rsidRPr="00B30AC4">
                  <w:rPr>
                    <w:rFonts w:ascii="Arial" w:eastAsia="Arial Unicode MS" w:hAnsi="Arial" w:cs="Arial"/>
                    <w:b/>
                    <w:sz w:val="24"/>
                    <w:szCs w:val="24"/>
                  </w:rPr>
                  <w:t>n</w:t>
                </w:r>
                <w:r w:rsidR="00DC1F60"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>-</w:t>
                </w:r>
                <w:r w:rsidR="00DC1F60" w:rsidRPr="00B30AC4">
                  <w:rPr>
                    <w:rFonts w:ascii="Arial" w:eastAsia="Arial Unicode MS" w:hAnsi="Arial" w:cs="Arial"/>
                    <w:b/>
                    <w:sz w:val="24"/>
                    <w:szCs w:val="24"/>
                  </w:rPr>
                  <w:t>weiteren</w:t>
                </w:r>
                <w:r w:rsidR="00DC1F60"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 xml:space="preserve"> Würfeln</w:t>
                </w:r>
              </w:p>
            </w:tc>
            <w:tc>
              <w:tcPr>
                <w:tcW w:w="3118" w:type="dxa"/>
              </w:tcPr>
              <w:p w:rsidR="00DC1F60" w:rsidRPr="00B30AC4" w:rsidRDefault="00DC1F60" w:rsidP="00675ED1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>Anzahl der gelegten Würfel</w:t>
                </w:r>
              </w:p>
            </w:tc>
          </w:tr>
          <w:tr w:rsidR="00324A2E" w:rsidRPr="00B30AC4" w:rsidTr="00E92480">
            <w:trPr>
              <w:trHeight w:val="567"/>
              <w:jc w:val="center"/>
            </w:trPr>
            <w:tc>
              <w:tcPr>
                <w:tcW w:w="3005" w:type="dxa"/>
              </w:tcPr>
              <w:p w:rsidR="00DC1F60" w:rsidRPr="00B30AC4" w:rsidRDefault="00DC1F60" w:rsidP="00273E84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 xml:space="preserve"> n = 1</w:t>
                </w:r>
              </w:p>
            </w:tc>
            <w:tc>
              <w:tcPr>
                <w:tcW w:w="3118" w:type="dxa"/>
              </w:tcPr>
              <w:p w:rsidR="00DC1F60" w:rsidRPr="00B30AC4" w:rsidRDefault="00DC1F60" w:rsidP="00273E84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>1</w:t>
                </w:r>
              </w:p>
            </w:tc>
          </w:tr>
          <w:tr w:rsidR="00324A2E" w:rsidRPr="00B30AC4" w:rsidTr="00E92480">
            <w:trPr>
              <w:trHeight w:val="567"/>
              <w:jc w:val="center"/>
            </w:trPr>
            <w:tc>
              <w:tcPr>
                <w:tcW w:w="3005" w:type="dxa"/>
              </w:tcPr>
              <w:p w:rsidR="00DC1F60" w:rsidRPr="00B30AC4" w:rsidRDefault="00DC1F60" w:rsidP="00273E84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 xml:space="preserve"> n = 2</w:t>
                </w:r>
              </w:p>
            </w:tc>
            <w:tc>
              <w:tcPr>
                <w:tcW w:w="3118" w:type="dxa"/>
              </w:tcPr>
              <w:p w:rsidR="00DC1F60" w:rsidRPr="00B30AC4" w:rsidRDefault="00DC1F60" w:rsidP="00273E84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</w:rPr>
                </w:pPr>
              </w:p>
            </w:tc>
          </w:tr>
          <w:tr w:rsidR="00324A2E" w:rsidRPr="00B30AC4" w:rsidTr="00E92480">
            <w:trPr>
              <w:trHeight w:val="567"/>
              <w:jc w:val="center"/>
            </w:trPr>
            <w:tc>
              <w:tcPr>
                <w:tcW w:w="3005" w:type="dxa"/>
              </w:tcPr>
              <w:p w:rsidR="00DC1F60" w:rsidRPr="00B30AC4" w:rsidRDefault="00DC1F60" w:rsidP="00273E84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 xml:space="preserve"> n = 3</w:t>
                </w:r>
              </w:p>
            </w:tc>
            <w:tc>
              <w:tcPr>
                <w:tcW w:w="3118" w:type="dxa"/>
              </w:tcPr>
              <w:p w:rsidR="00DC1F60" w:rsidRPr="00B30AC4" w:rsidRDefault="00DC1F60" w:rsidP="00273E84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</w:rPr>
                </w:pPr>
              </w:p>
            </w:tc>
          </w:tr>
          <w:tr w:rsidR="00324A2E" w:rsidRPr="00B30AC4" w:rsidTr="00E92480">
            <w:trPr>
              <w:trHeight w:val="567"/>
              <w:jc w:val="center"/>
            </w:trPr>
            <w:tc>
              <w:tcPr>
                <w:tcW w:w="3005" w:type="dxa"/>
              </w:tcPr>
              <w:p w:rsidR="00DC1F60" w:rsidRPr="00B30AC4" w:rsidRDefault="00DC1F60" w:rsidP="00273E84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 xml:space="preserve"> n = 4</w:t>
                </w:r>
              </w:p>
            </w:tc>
            <w:tc>
              <w:tcPr>
                <w:tcW w:w="3118" w:type="dxa"/>
              </w:tcPr>
              <w:p w:rsidR="00DC1F60" w:rsidRPr="00B30AC4" w:rsidRDefault="00DC1F60" w:rsidP="00273E84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</w:rPr>
                </w:pPr>
              </w:p>
            </w:tc>
          </w:tr>
          <w:tr w:rsidR="00324A2E" w:rsidRPr="00B30AC4" w:rsidTr="00E92480">
            <w:trPr>
              <w:trHeight w:val="567"/>
              <w:jc w:val="center"/>
            </w:trPr>
            <w:tc>
              <w:tcPr>
                <w:tcW w:w="3005" w:type="dxa"/>
              </w:tcPr>
              <w:p w:rsidR="00DC1F60" w:rsidRPr="00B30AC4" w:rsidRDefault="00DC1F60" w:rsidP="00273E84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 xml:space="preserve"> n = 5</w:t>
                </w:r>
              </w:p>
            </w:tc>
            <w:tc>
              <w:tcPr>
                <w:tcW w:w="3118" w:type="dxa"/>
              </w:tcPr>
              <w:p w:rsidR="00DC1F60" w:rsidRPr="00B30AC4" w:rsidRDefault="00DC1F60" w:rsidP="00273E84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</w:rPr>
                </w:pPr>
              </w:p>
            </w:tc>
          </w:tr>
        </w:tbl>
        <w:p w:rsidR="009E142D" w:rsidRDefault="009E142D" w:rsidP="00073899">
          <w:pPr>
            <w:pStyle w:val="Labor-Text"/>
          </w:pPr>
        </w:p>
        <w:p w:rsidR="00073899" w:rsidRDefault="00E92480" w:rsidP="00073899">
          <w:pPr>
            <w:pStyle w:val="Labor-Text"/>
          </w:pPr>
          <w:r w:rsidRPr="00E92480">
            <w:rPr>
              <w:b/>
            </w:rPr>
            <w:t>Merk</w:t>
          </w:r>
          <w:r w:rsidR="002478CD">
            <w:rPr>
              <w:b/>
            </w:rPr>
            <w:t>t euch</w:t>
          </w:r>
          <w:r w:rsidRPr="00E92480">
            <w:rPr>
              <w:b/>
            </w:rPr>
            <w:t>:</w:t>
          </w:r>
          <w:r>
            <w:tab/>
            <w:t>Die Anzahl der gelegten Würfel ergibt eine Dreieckszahl!</w:t>
          </w:r>
        </w:p>
        <w:p w:rsidR="00754EF2" w:rsidRDefault="00754EF2" w:rsidP="00073899">
          <w:pPr>
            <w:pStyle w:val="Labor-Text"/>
          </w:pPr>
        </w:p>
        <w:p w:rsidR="00754EF2" w:rsidRDefault="00754EF2" w:rsidP="00073899">
          <w:pPr>
            <w:pStyle w:val="Labor-Text"/>
          </w:pPr>
        </w:p>
        <w:p w:rsidR="009E142D" w:rsidRDefault="009E142D" w:rsidP="00073899">
          <w:pPr>
            <w:pStyle w:val="Labor-Text"/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681792" behindDoc="0" locked="0" layoutInCell="1" allowOverlap="1" wp14:anchorId="4EEDBA6F" wp14:editId="11160E77">
                <wp:simplePos x="0" y="0"/>
                <wp:positionH relativeFrom="column">
                  <wp:posOffset>5958205</wp:posOffset>
                </wp:positionH>
                <wp:positionV relativeFrom="paragraph">
                  <wp:posOffset>10160</wp:posOffset>
                </wp:positionV>
                <wp:extent cx="485775" cy="495300"/>
                <wp:effectExtent l="0" t="0" r="9525" b="0"/>
                <wp:wrapNone/>
                <wp:docPr id="5" name="Grafik 14" descr="P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C.pn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9E142D" w:rsidRDefault="009E142D" w:rsidP="00073899">
          <w:pPr>
            <w:pStyle w:val="Labor-Text"/>
          </w:pPr>
          <w:r w:rsidRPr="00946A5A">
            <w:t xml:space="preserve">Schaut euch </w:t>
          </w:r>
          <w:r w:rsidRPr="002478CD">
            <w:rPr>
              <w:b/>
            </w:rPr>
            <w:t>Simulation 2</w:t>
          </w:r>
          <w:r w:rsidRPr="00946A5A">
            <w:t xml:space="preserve"> an. </w:t>
          </w:r>
          <w:r>
            <w:t>In dieser könnt ihr euch die ersten fünf Dreiecksza</w:t>
          </w:r>
          <w:r>
            <w:t>h</w:t>
          </w:r>
          <w:r>
            <w:t>len darstellen lassen!</w:t>
          </w:r>
        </w:p>
        <w:p w:rsidR="009E142D" w:rsidRDefault="009E142D" w:rsidP="00073899">
          <w:pPr>
            <w:pStyle w:val="Labor-Text"/>
          </w:pPr>
        </w:p>
        <w:p w:rsidR="009E142D" w:rsidRDefault="009E142D" w:rsidP="00073899">
          <w:pPr>
            <w:pStyle w:val="Labor-Text"/>
          </w:pPr>
          <w:r>
            <w:t>Skizziert diese:</w:t>
          </w:r>
        </w:p>
        <w:p w:rsidR="009E4220" w:rsidRDefault="009E4220" w:rsidP="00073899">
          <w:pPr>
            <w:pStyle w:val="Labor-Text"/>
          </w:pPr>
        </w:p>
        <w:tbl>
          <w:tblPr>
            <w:tblStyle w:val="Tabellenraster"/>
            <w:tblW w:w="9355" w:type="dxa"/>
            <w:tblLook w:val="04A0" w:firstRow="1" w:lastRow="0" w:firstColumn="1" w:lastColumn="0" w:noHBand="0" w:noVBand="1"/>
          </w:tblPr>
          <w:tblGrid>
            <w:gridCol w:w="1871"/>
            <w:gridCol w:w="1871"/>
            <w:gridCol w:w="1871"/>
            <w:gridCol w:w="1871"/>
            <w:gridCol w:w="1871"/>
          </w:tblGrid>
          <w:tr w:rsidR="009E4220" w:rsidTr="006719CF">
            <w:trPr>
              <w:trHeight w:val="2268"/>
            </w:trPr>
            <w:tc>
              <w:tcPr>
                <w:tcW w:w="1871" w:type="dxa"/>
              </w:tcPr>
              <w:p w:rsidR="009E4220" w:rsidRDefault="00841B82" w:rsidP="00073899">
                <w:pPr>
                  <w:pStyle w:val="Labor-Text"/>
                </w:pPr>
                <w:r w:rsidRPr="00B30AC4">
                  <w:rPr>
                    <w:rFonts w:eastAsia="Arial Unicode MS" w:cs="Arial"/>
                    <w:b/>
                    <w:szCs w:val="24"/>
                  </w:rPr>
                  <w:t>D</w:t>
                </w:r>
                <w:r w:rsidRPr="00B30AC4">
                  <w:rPr>
                    <w:rFonts w:eastAsia="Arial Unicode MS" w:cs="Arial"/>
                    <w:b/>
                    <w:szCs w:val="24"/>
                    <w:vertAlign w:val="subscript"/>
                  </w:rPr>
                  <w:t>1</w:t>
                </w:r>
              </w:p>
            </w:tc>
            <w:tc>
              <w:tcPr>
                <w:tcW w:w="1871" w:type="dxa"/>
              </w:tcPr>
              <w:p w:rsidR="009E4220" w:rsidRDefault="00841B82" w:rsidP="00073899">
                <w:pPr>
                  <w:pStyle w:val="Labor-Text"/>
                </w:pPr>
                <w:r w:rsidRPr="00B30AC4">
                  <w:rPr>
                    <w:rFonts w:eastAsia="Arial Unicode MS" w:cs="Arial"/>
                    <w:b/>
                    <w:szCs w:val="24"/>
                  </w:rPr>
                  <w:t>D</w:t>
                </w:r>
                <w:r>
                  <w:rPr>
                    <w:rFonts w:eastAsia="Arial Unicode MS" w:cs="Arial"/>
                    <w:b/>
                    <w:szCs w:val="24"/>
                    <w:vertAlign w:val="subscript"/>
                  </w:rPr>
                  <w:t>2</w:t>
                </w:r>
              </w:p>
            </w:tc>
            <w:tc>
              <w:tcPr>
                <w:tcW w:w="1871" w:type="dxa"/>
              </w:tcPr>
              <w:p w:rsidR="009E4220" w:rsidRDefault="00841B82" w:rsidP="00073899">
                <w:pPr>
                  <w:pStyle w:val="Labor-Text"/>
                </w:pPr>
                <w:r w:rsidRPr="00B30AC4">
                  <w:rPr>
                    <w:rFonts w:eastAsia="Arial Unicode MS" w:cs="Arial"/>
                    <w:b/>
                    <w:szCs w:val="24"/>
                  </w:rPr>
                  <w:t>D</w:t>
                </w:r>
                <w:r>
                  <w:rPr>
                    <w:rFonts w:eastAsia="Arial Unicode MS" w:cs="Arial"/>
                    <w:b/>
                    <w:szCs w:val="24"/>
                    <w:vertAlign w:val="subscript"/>
                  </w:rPr>
                  <w:t>3</w:t>
                </w:r>
              </w:p>
            </w:tc>
            <w:tc>
              <w:tcPr>
                <w:tcW w:w="1871" w:type="dxa"/>
              </w:tcPr>
              <w:p w:rsidR="009E4220" w:rsidRDefault="00841B82" w:rsidP="00073899">
                <w:pPr>
                  <w:pStyle w:val="Labor-Text"/>
                </w:pPr>
                <w:r w:rsidRPr="00B30AC4">
                  <w:rPr>
                    <w:rFonts w:eastAsia="Arial Unicode MS" w:cs="Arial"/>
                    <w:b/>
                    <w:szCs w:val="24"/>
                  </w:rPr>
                  <w:t>D</w:t>
                </w:r>
                <w:r>
                  <w:rPr>
                    <w:rFonts w:eastAsia="Arial Unicode MS" w:cs="Arial"/>
                    <w:b/>
                    <w:szCs w:val="24"/>
                    <w:vertAlign w:val="subscript"/>
                  </w:rPr>
                  <w:t>4</w:t>
                </w:r>
              </w:p>
            </w:tc>
            <w:tc>
              <w:tcPr>
                <w:tcW w:w="1871" w:type="dxa"/>
              </w:tcPr>
              <w:p w:rsidR="009E4220" w:rsidRDefault="00841B82" w:rsidP="00073899">
                <w:pPr>
                  <w:pStyle w:val="Labor-Text"/>
                </w:pPr>
                <w:r w:rsidRPr="00B30AC4">
                  <w:rPr>
                    <w:rFonts w:eastAsia="Arial Unicode MS" w:cs="Arial"/>
                    <w:b/>
                    <w:szCs w:val="24"/>
                  </w:rPr>
                  <w:t>D</w:t>
                </w:r>
                <w:r>
                  <w:rPr>
                    <w:rFonts w:eastAsia="Arial Unicode MS" w:cs="Arial"/>
                    <w:b/>
                    <w:szCs w:val="24"/>
                    <w:vertAlign w:val="subscript"/>
                  </w:rPr>
                  <w:t>5</w:t>
                </w:r>
              </w:p>
            </w:tc>
          </w:tr>
        </w:tbl>
        <w:p w:rsidR="009E4220" w:rsidRDefault="009E4220" w:rsidP="00073899">
          <w:pPr>
            <w:pStyle w:val="Labor-Text"/>
          </w:pPr>
        </w:p>
        <w:p w:rsidR="002A78A2" w:rsidRDefault="002A78A2" w:rsidP="00073899">
          <w:pPr>
            <w:pStyle w:val="Labor-Text"/>
          </w:pPr>
          <w:r>
            <w:t xml:space="preserve">Zählt die </w:t>
          </w:r>
          <w:r w:rsidR="002F1B73">
            <w:t>Kugeln</w:t>
          </w:r>
          <w:r>
            <w:t xml:space="preserve"> und ü</w:t>
          </w:r>
          <w:r w:rsidR="002F1B73">
            <w:t>bertragt die Ergebnisse:</w:t>
          </w:r>
        </w:p>
        <w:p w:rsidR="002F1B73" w:rsidRDefault="002F1B73" w:rsidP="00C30F7D">
          <w:pPr>
            <w:tabs>
              <w:tab w:val="left" w:pos="910"/>
            </w:tabs>
            <w:spacing w:line="360" w:lineRule="auto"/>
            <w:rPr>
              <w:rFonts w:ascii="Arial" w:eastAsia="Arial Unicode MS" w:hAnsi="Arial" w:cs="Arial"/>
              <w:b/>
              <w:sz w:val="24"/>
              <w:szCs w:val="24"/>
              <w:u w:val="single"/>
            </w:rPr>
          </w:pPr>
        </w:p>
        <w:p w:rsidR="00C30F7D" w:rsidRPr="00B30AC4" w:rsidRDefault="00C30F7D" w:rsidP="00C30F7D">
          <w:pPr>
            <w:tabs>
              <w:tab w:val="left" w:pos="910"/>
            </w:tabs>
            <w:spacing w:line="360" w:lineRule="auto"/>
            <w:rPr>
              <w:rFonts w:ascii="Arial" w:eastAsia="Arial Unicode MS" w:hAnsi="Arial" w:cs="Arial"/>
              <w:b/>
              <w:sz w:val="24"/>
              <w:szCs w:val="24"/>
              <w:u w:val="single"/>
            </w:rPr>
          </w:pPr>
          <w:r>
            <w:rPr>
              <w:rFonts w:ascii="Arial" w:eastAsia="Arial Unicode MS" w:hAnsi="Arial" w:cs="Arial"/>
              <w:b/>
              <w:noProof/>
              <w:sz w:val="24"/>
              <w:szCs w:val="24"/>
              <w:u w:val="single"/>
              <w:lang w:eastAsia="zh-TW"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 wp14:anchorId="1635B26A" wp14:editId="250A556A">
                    <wp:simplePos x="0" y="0"/>
                    <wp:positionH relativeFrom="column">
                      <wp:posOffset>4166235</wp:posOffset>
                    </wp:positionH>
                    <wp:positionV relativeFrom="paragraph">
                      <wp:posOffset>51435</wp:posOffset>
                    </wp:positionV>
                    <wp:extent cx="409575" cy="254635"/>
                    <wp:effectExtent l="13335" t="13335" r="5715" b="8255"/>
                    <wp:wrapNone/>
                    <wp:docPr id="74" name="Textfeld 7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54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7CB5" w:rsidRPr="00D746AD" w:rsidRDefault="00D37CB5" w:rsidP="00C30F7D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D746AD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74" o:spid="_x0000_s1026" type="#_x0000_t202" style="position:absolute;margin-left:328.05pt;margin-top:4.05pt;width:32.25pt;height:2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" strokecolor="#5a5a5a">
                    <v:textbox>
                      <w:txbxContent>
                        <w:p w:rsidR="00946A5A" w:rsidRPr="00D746AD" w:rsidRDefault="00946A5A" w:rsidP="00C30F7D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D746AD">
                            <w:rPr>
                              <w:b/>
                              <w:sz w:val="22"/>
                              <w:szCs w:val="22"/>
                            </w:rPr>
                            <w:t>+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eastAsia="Arial Unicode MS" w:hAnsi="Arial" w:cs="Arial"/>
              <w:b/>
              <w:noProof/>
              <w:lang w:eastAsia="zh-TW"/>
            </w:rPr>
            <mc:AlternateContent>
              <mc:Choice Requires="wps">
                <w:drawing>
                  <wp:anchor distT="0" distB="0" distL="114300" distR="114300" simplePos="0" relativeHeight="251696128" behindDoc="0" locked="0" layoutInCell="1" allowOverlap="1" wp14:anchorId="187B933C" wp14:editId="57CC2276">
                    <wp:simplePos x="0" y="0"/>
                    <wp:positionH relativeFrom="column">
                      <wp:posOffset>5109210</wp:posOffset>
                    </wp:positionH>
                    <wp:positionV relativeFrom="paragraph">
                      <wp:posOffset>51435</wp:posOffset>
                    </wp:positionV>
                    <wp:extent cx="409575" cy="254635"/>
                    <wp:effectExtent l="13335" t="13335" r="5715" b="8255"/>
                    <wp:wrapNone/>
                    <wp:docPr id="73" name="Textfeld 7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54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7CB5" w:rsidRPr="00D746AD" w:rsidRDefault="00D37CB5" w:rsidP="00C30F7D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D746AD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feld 73" o:spid="_x0000_s1027" type="#_x0000_t202" style="position:absolute;margin-left:402.3pt;margin-top:4.05pt;width:32.25pt;height:20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" strokecolor="#5a5a5a">
                    <v:textbox>
                      <w:txbxContent>
                        <w:p w:rsidR="00946A5A" w:rsidRPr="00D746AD" w:rsidRDefault="00946A5A" w:rsidP="00C30F7D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D746AD">
                            <w:rPr>
                              <w:b/>
                              <w:sz w:val="22"/>
                              <w:szCs w:val="22"/>
                            </w:rPr>
                            <w:t>+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eastAsia="Arial Unicode MS" w:hAnsi="Arial" w:cs="Arial"/>
              <w:b/>
              <w:noProof/>
              <w:sz w:val="24"/>
              <w:szCs w:val="24"/>
              <w:u w:val="single"/>
              <w:lang w:eastAsia="zh-TW"/>
            </w:rPr>
            <mc:AlternateContent>
              <mc:Choice Requires="wps">
                <w:drawing>
                  <wp:anchor distT="0" distB="0" distL="114300" distR="114300" simplePos="0" relativeHeight="251692032" behindDoc="0" locked="0" layoutInCell="1" allowOverlap="1" wp14:anchorId="4D52F583" wp14:editId="02A18AF8">
                    <wp:simplePos x="0" y="0"/>
                    <wp:positionH relativeFrom="column">
                      <wp:posOffset>3223260</wp:posOffset>
                    </wp:positionH>
                    <wp:positionV relativeFrom="paragraph">
                      <wp:posOffset>51435</wp:posOffset>
                    </wp:positionV>
                    <wp:extent cx="409575" cy="254635"/>
                    <wp:effectExtent l="13335" t="13335" r="5715" b="8255"/>
                    <wp:wrapNone/>
                    <wp:docPr id="72" name="Textfeld 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54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7CB5" w:rsidRPr="00D746AD" w:rsidRDefault="00D37CB5" w:rsidP="00C30F7D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D746AD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feld 72" o:spid="_x0000_s1028" type="#_x0000_t202" style="position:absolute;margin-left:253.8pt;margin-top:4.05pt;width:32.25pt;height:2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" strokecolor="#5a5a5a">
                    <v:textbox>
                      <w:txbxContent>
                        <w:p w:rsidR="00946A5A" w:rsidRPr="00D746AD" w:rsidRDefault="00946A5A" w:rsidP="00C30F7D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D746AD">
                            <w:rPr>
                              <w:b/>
                              <w:sz w:val="22"/>
                              <w:szCs w:val="22"/>
                            </w:rPr>
                            <w:t>+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eastAsia="Arial Unicode MS" w:hAnsi="Arial" w:cs="Arial"/>
              <w:b/>
              <w:noProof/>
              <w:sz w:val="24"/>
              <w:szCs w:val="24"/>
              <w:u w:val="single"/>
              <w:lang w:eastAsia="zh-TW"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0A5D008C" wp14:editId="2CEAB409">
                    <wp:simplePos x="0" y="0"/>
                    <wp:positionH relativeFrom="column">
                      <wp:posOffset>2242185</wp:posOffset>
                    </wp:positionH>
                    <wp:positionV relativeFrom="paragraph">
                      <wp:posOffset>51435</wp:posOffset>
                    </wp:positionV>
                    <wp:extent cx="409575" cy="254635"/>
                    <wp:effectExtent l="13335" t="13335" r="5715" b="8255"/>
                    <wp:wrapNone/>
                    <wp:docPr id="71" name="Textfeld 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54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7CB5" w:rsidRPr="00D746AD" w:rsidRDefault="00D37CB5" w:rsidP="00C30F7D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D746AD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feld 71" o:spid="_x0000_s1029" type="#_x0000_t202" style="position:absolute;margin-left:176.55pt;margin-top:4.05pt;width:32.25pt;height:20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" strokecolor="#5a5a5a">
                    <v:textbox>
                      <w:txbxContent>
                        <w:p w:rsidR="00946A5A" w:rsidRPr="00D746AD" w:rsidRDefault="00946A5A" w:rsidP="00C30F7D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D746AD">
                            <w:rPr>
                              <w:b/>
                              <w:sz w:val="22"/>
                              <w:szCs w:val="22"/>
                            </w:rPr>
                            <w:t>+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eastAsia="Arial Unicode MS" w:hAnsi="Arial" w:cs="Arial"/>
              <w:b/>
              <w:noProof/>
              <w:sz w:val="24"/>
              <w:szCs w:val="24"/>
              <w:u w:val="single"/>
              <w:lang w:eastAsia="zh-TW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43097814" wp14:editId="5D507869">
                    <wp:simplePos x="0" y="0"/>
                    <wp:positionH relativeFrom="column">
                      <wp:posOffset>1299210</wp:posOffset>
                    </wp:positionH>
                    <wp:positionV relativeFrom="paragraph">
                      <wp:posOffset>51435</wp:posOffset>
                    </wp:positionV>
                    <wp:extent cx="409575" cy="254635"/>
                    <wp:effectExtent l="13335" t="13335" r="5715" b="8255"/>
                    <wp:wrapNone/>
                    <wp:docPr id="70" name="Textfeld 7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54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7CB5" w:rsidRPr="00D746AD" w:rsidRDefault="00D37CB5" w:rsidP="00C30F7D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D746AD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feld 70" o:spid="_x0000_s1030" type="#_x0000_t202" style="position:absolute;margin-left:102.3pt;margin-top:4.05pt;width:32.25pt;height:2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" strokecolor="#5a5a5a">
                    <v:textbox>
                      <w:txbxContent>
                        <w:p w:rsidR="00946A5A" w:rsidRPr="00D746AD" w:rsidRDefault="00946A5A" w:rsidP="00C30F7D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D746AD">
                            <w:rPr>
                              <w:b/>
                              <w:sz w:val="22"/>
                              <w:szCs w:val="22"/>
                            </w:rPr>
                            <w:t>+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eastAsia="Arial Unicode MS" w:hAnsi="Arial" w:cs="Arial"/>
              <w:b/>
              <w:noProof/>
              <w:sz w:val="24"/>
              <w:szCs w:val="24"/>
              <w:u w:val="single"/>
              <w:lang w:eastAsia="zh-TW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73282DE8" wp14:editId="67760E59">
                    <wp:simplePos x="0" y="0"/>
                    <wp:positionH relativeFrom="column">
                      <wp:posOffset>365760</wp:posOffset>
                    </wp:positionH>
                    <wp:positionV relativeFrom="paragraph">
                      <wp:posOffset>51435</wp:posOffset>
                    </wp:positionV>
                    <wp:extent cx="409575" cy="254635"/>
                    <wp:effectExtent l="13335" t="13335" r="5715" b="8255"/>
                    <wp:wrapNone/>
                    <wp:docPr id="68" name="Textfeld 6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54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7CB5" w:rsidRPr="00D746AD" w:rsidRDefault="00D37CB5" w:rsidP="00C30F7D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D746AD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feld 68" o:spid="_x0000_s1031" type="#_x0000_t202" style="position:absolute;margin-left:28.8pt;margin-top:4.05pt;width:32.25pt;height:2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" strokecolor="#5a5a5a">
                    <v:textbox>
                      <w:txbxContent>
                        <w:p w:rsidR="00946A5A" w:rsidRPr="00D746AD" w:rsidRDefault="00946A5A" w:rsidP="00C30F7D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D746AD">
                            <w:rPr>
                              <w:b/>
                              <w:sz w:val="22"/>
                              <w:szCs w:val="22"/>
                            </w:rPr>
                            <w:t>+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C30F7D" w:rsidRPr="00B30AC4" w:rsidRDefault="00C30F7D" w:rsidP="00C30F7D">
          <w:pPr>
            <w:tabs>
              <w:tab w:val="left" w:pos="910"/>
            </w:tabs>
            <w:spacing w:line="360" w:lineRule="auto"/>
            <w:rPr>
              <w:rFonts w:ascii="Arial" w:eastAsia="Arial Unicode MS" w:hAnsi="Arial" w:cs="Arial"/>
              <w:sz w:val="24"/>
              <w:szCs w:val="24"/>
            </w:rPr>
          </w:pPr>
          <w:r>
            <w:rPr>
              <w:rFonts w:ascii="Arial" w:eastAsia="Arial Unicode MS" w:hAnsi="Arial" w:cs="Arial"/>
              <w:noProof/>
              <w:sz w:val="24"/>
              <w:szCs w:val="24"/>
              <w:lang w:eastAsia="zh-TW"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71149EB" wp14:editId="2D4D9131">
                    <wp:simplePos x="0" y="0"/>
                    <wp:positionH relativeFrom="column">
                      <wp:posOffset>-47625</wp:posOffset>
                    </wp:positionH>
                    <wp:positionV relativeFrom="paragraph">
                      <wp:posOffset>0</wp:posOffset>
                    </wp:positionV>
                    <wp:extent cx="6028055" cy="276225"/>
                    <wp:effectExtent l="9525" t="9525" r="10795" b="9525"/>
                    <wp:wrapNone/>
                    <wp:docPr id="39" name="Gruppieren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028055" cy="276225"/>
                              <a:chOff x="1440" y="8667"/>
                              <a:chExt cx="8509" cy="435"/>
                            </a:xfrm>
                          </wpg:grpSpPr>
                          <wps:wsp>
                            <wps:cNvPr id="40" name="AutoShap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0" y="8667"/>
                                <a:ext cx="489" cy="367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AutoShap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76" y="8667"/>
                                <a:ext cx="489" cy="367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AutoShap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460" y="8735"/>
                                <a:ext cx="489" cy="367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24" y="8667"/>
                                <a:ext cx="489" cy="367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8" y="8667"/>
                                <a:ext cx="489" cy="367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48" y="8667"/>
                                <a:ext cx="489" cy="367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AutoShap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2" y="8667"/>
                                <a:ext cx="489" cy="367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AutoShap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29" y="8885"/>
                                <a:ext cx="84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01" y="8885"/>
                                <a:ext cx="84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AutoShap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37" y="8885"/>
                                <a:ext cx="84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65" y="8885"/>
                                <a:ext cx="84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AutoShap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77" y="8885"/>
                                <a:ext cx="84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AutoShap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13" y="8885"/>
                                <a:ext cx="84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pieren 39" o:spid="_x0000_s1026" style="position:absolute;margin-left:-3.75pt;margin-top:0;width:474.65pt;height:21.75pt;z-index:251683840" coordorigin="1440,8667" coordsize="8509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"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3" o:spid="_x0000_s1027" type="#_x0000_t176" style="position:absolute;left:1440;top:8667;width:489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5nZsEA&#10;AADbAAAADwAAAGRycy9kb3ducmV2LnhtbERPz2vCMBS+C/sfwht4m6lzaO2MIorDwy52wq7P5q0p&#10;a15KE2v1rzcHwePH93ux6m0tOmp95VjBeJSAIC6crrhUcPzZvaUgfEDWWDsmBVfysFq+DBaYaXfh&#10;A3V5KEUMYZ+hAhNCk0npC0MW/cg1xJH7c63FEGFbSt3iJYbbWr4nyVRarDg2GGxoY6j4z89WQf99&#10;O83PX+MiDyadzn4n3XZ9lEoNX/v1J4hAfXiKH+69VvAR18cv8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OZ2bBAAAA2wAAAA8AAAAAAAAAAAAAAAAAmAIAAGRycy9kb3du&#10;cmV2LnhtbFBLBQYAAAAABAAEAPUAAACGAwAAAAA=&#10;"/>
                    <v:shape id="AutoShape 4" o:spid="_x0000_s1028" type="#_x0000_t176" style="position:absolute;left:2776;top:8667;width:489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BcisUA&#10;AADbAAAADwAAAGRycy9kb3ducmV2LnhtbESPT2vCQBTE7wW/w/IEb3XjH6yNriKK4qGXpkKvr9ln&#10;Nph9G7JrjH56t1DocZiZ3zDLdWcr0VLjS8cKRsMEBHHudMmFgtPX/nUOwgdkjZVjUnAnD+tV72WJ&#10;qXY3/qQ2C4WIEPYpKjAh1KmUPjdk0Q9dTRy9s2sshiibQuoGbxFuKzlOkpm0WHJcMFjT1lB+ya5W&#10;Qffx+Hm/HkZ5Fsx89vY9aXebk1Rq0O82CxCBuvAf/msftYLpGH6/xB8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FyKxQAAANsAAAAPAAAAAAAAAAAAAAAAAJgCAABkcnMv&#10;ZG93bnJldi54bWxQSwUGAAAAAAQABAD1AAAAigMAAAAA&#10;"/>
                    <v:shape id="AutoShape 5" o:spid="_x0000_s1029" type="#_x0000_t176" style="position:absolute;left:9460;top:8735;width:489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z5EcUA&#10;AADbAAAADwAAAGRycy9kb3ducmV2LnhtbESPQWvCQBSE70L/w/IKvdVNarGauhFRWjx4aRS8PrOv&#10;2dDs25BdY9pf7woFj8PMfMMsloNtRE+drx0rSMcJCOLS6ZorBYf9x/MMhA/IGhvHpOCXPCzzh9EC&#10;M+0u/EV9ESoRIewzVGBCaDMpfWnIoh+7ljh6366zGKLsKqk7vES4beRLkkylxZrjgsGW1obKn+Js&#10;FQy7v9P8/JmWRTCz6dtx0m9WB6nU0+OwegcRaAj38H97qxW8TuD2Jf4A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3PkRxQAAANsAAAAPAAAAAAAAAAAAAAAAAJgCAABkcnMv&#10;ZG93bnJldi54bWxQSwUGAAAAAAQABAD1AAAAigMAAAAA&#10;"/>
                    <v:shape id="AutoShape 6" o:spid="_x0000_s1030" type="#_x0000_t176" style="position:absolute;left:8124;top:8667;width:489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hZcUA&#10;AADbAAAADwAAAGRycy9kb3ducmV2LnhtbESPQWvCQBSE7wX/w/IKvekmVqxGNyJKSw+9NApen9ln&#10;NjT7NmTXmPbXdwtCj8PMfMOsN4NtRE+drx0rSCcJCOLS6ZorBcfD63gBwgdkjY1jUvBNHjb56GGN&#10;mXY3/qS+CJWIEPYZKjAhtJmUvjRk0U9cSxy9i+sshii7SuoObxFuGzlNkrm0WHNcMNjSzlD5VVyt&#10;guHj57y8vqVlEcxi/nJ67vfbo1Tq6XHYrkAEGsJ/+N5+1wp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WFlxQAAANsAAAAPAAAAAAAAAAAAAAAAAJgCAABkcnMv&#10;ZG93bnJldi54bWxQSwUGAAAAAAQABAD1AAAAigMAAAAA&#10;"/>
                    <v:shape id="AutoShape 7" o:spid="_x0000_s1031" type="#_x0000_t176" style="position:absolute;left:6788;top:8667;width:489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nE/sUA&#10;AADbAAAADwAAAGRycy9kb3ducmV2LnhtbESPQWvCQBSE74L/YXlCb2ajba2NriItLR68GIVeX7PP&#10;bDD7NmTXmPbXd4WCx2FmvmGW697WoqPWV44VTJIUBHHhdMWlguPhYzwH4QOyxtoxKfghD+vVcLDE&#10;TLsr76nLQykihH2GCkwITSalLwxZ9IlriKN3cq3FEGVbSt3iNcJtLadpOpMWK44LBht6M1Sc84tV&#10;0O9+v18vn5MiD2Y+e/l67N43R6nUw6jfLEAE6sM9/N/eagVPz3D7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ecT+xQAAANsAAAAPAAAAAAAAAAAAAAAAAJgCAABkcnMv&#10;ZG93bnJldi54bWxQSwUGAAAAAAQABAD1AAAAigMAAAAA&#10;"/>
                    <v:shape id="AutoShape 8" o:spid="_x0000_s1032" type="#_x0000_t176" style="position:absolute;left:5448;top:8667;width:489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H9vcEA&#10;AADbAAAADwAAAGRycy9kb3ducmV2LnhtbERPz2vCMBS+C/sfwht4m6mTae2MIorDwy52wq7P5q0p&#10;a15KE2v1rzcHwePH93ux6m0tOmp95VjBeJSAIC6crrhUcPzZvaUgfEDWWDsmBVfysFq+DBaYaXfh&#10;A3V5KEUMYZ+hAhNCk0npC0MW/cg1xJH7c63FEGFbSt3iJYbbWr4nyVRarDg2GGxoY6j4z89WQf99&#10;O83PX+MiDyadzn4n3XZ9lEoNX/v1J4hAfXiKH+69VvARx8Yv8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h/b3BAAAA2wAAAA8AAAAAAAAAAAAAAAAAmAIAAGRycy9kb3du&#10;cmV2LnhtbFBLBQYAAAAABAAEAPUAAACGAwAAAAA=&#10;"/>
                    <v:shape id="AutoShape 9" o:spid="_x0000_s1033" type="#_x0000_t176" style="position:absolute;left:4112;top:8667;width:489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eencUA&#10;AADbAAAADwAAAGRycy9kb3ducmV2LnhtbESPQWvCQBSE74L/YXlCb7qJhZhGVxFLi4deTIVen9nX&#10;bGj2bciuMfXXdwuFHoeZ+YbZ7EbbioF63zhWkC4SEMSV0w3XCs7vL/MchA/IGlvHpOCbPOy208kG&#10;C+1ufKKhDLWIEPYFKjAhdIWUvjJk0S9cRxy9T9dbDFH2tdQ93iLctnKZJJm02HBcMNjRwVD1VV6t&#10;gvHtfnm6vqZVGUyerT4eh+f9WSr1MBv3axCBxvAf/msftYIshd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956dxQAAANsAAAAPAAAAAAAAAAAAAAAAAJgCAABkcnMv&#10;ZG93bnJldi54bWxQSwUGAAAAAAQABAD1AAAAigMAAAAA&#10;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34" type="#_x0000_t32" style="position:absolute;left:1929;top:8885;width:8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mg6M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KG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ZoOjDAAAA2wAAAA8AAAAAAAAAAAAA&#10;AAAAoQIAAGRycy9kb3ducmV2LnhtbFBLBQYAAAAABAAEAPkAAACRAwAAAAA=&#10;">
                      <v:stroke endarrow="block"/>
                    </v:shape>
                    <v:shape id="AutoShape 11" o:spid="_x0000_s1035" type="#_x0000_t32" style="position:absolute;left:4601;top:8885;width:8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UFc8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9UFc8UAAADbAAAADwAAAAAAAAAA&#10;AAAAAAChAgAAZHJzL2Rvd25yZXYueG1sUEsFBgAAAAAEAAQA+QAAAJMDAAAAAA==&#10;">
                      <v:stroke endarrow="block"/>
                    </v:shape>
                    <v:shape id="AutoShape 12" o:spid="_x0000_s1036" type="#_x0000_t32" style="position:absolute;left:5937;top:8885;width:8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ydB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DydB8UAAADbAAAADwAAAAAAAAAA&#10;AAAAAAChAgAAZHJzL2Rvd25yZXYueG1sUEsFBgAAAAAEAAQA+QAAAJMDAAAAAA==&#10;">
                      <v:stroke endarrow="block"/>
                    </v:shape>
                    <v:shape id="AutoShape 13" o:spid="_x0000_s1037" type="#_x0000_t32" style="position:absolute;left:3265;top:8885;width:8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A4nM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A4nMUAAADbAAAADwAAAAAAAAAA&#10;AAAAAAChAgAAZHJzL2Rvd25yZXYueG1sUEsFBgAAAAAEAAQA+QAAAJMDAAAAAA==&#10;">
                      <v:stroke endarrow="block"/>
                    </v:shape>
                    <v:shape id="AutoShape 14" o:spid="_x0000_s1038" type="#_x0000_t32" style="position:absolute;left:7277;top:8885;width:8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Km68UAAADbAAAADwAAAGRycy9kb3ducmV2LnhtbESPT2vCQBTE7wW/w/IEb83GHkKNrlIE&#10;i1h68A/B3h7Z1yQ0+zbsrhr76V1B8DjMzG+Y2aI3rTiT841lBeMkBUFcWt1wpeCwX72+g/ABWWNr&#10;mRRcycNiPniZYa7thbd03oVKRAj7HBXUIXS5lL6syaBPbEccvV/rDIYoXSW1w0uEm1a+pWkmDTYc&#10;F2rsaFlT+bc7GQXHr8mpuBbftCnGk80POuP/959KjYb9xxREoD48w4/2WivIMrh/i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Km68UAAADbAAAADwAAAAAAAAAA&#10;AAAAAAChAgAAZHJzL2Rvd25yZXYueG1sUEsFBgAAAAAEAAQA+QAAAJMDAAAAAA==&#10;">
                      <v:stroke endarrow="block"/>
                    </v:shape>
                    <v:shape id="AutoShape 15" o:spid="_x0000_s1039" type="#_x0000_t32" style="position:absolute;left:8613;top:8885;width:8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4Dc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o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4DcMUAAADbAAAADwAAAAAAAAAA&#10;AAAAAAChAgAAZHJzL2Rvd25yZXYueG1sUEsFBgAAAAAEAAQA+QAAAJMDAAAAAA==&#10;">
                      <v:stroke endarrow="block"/>
                    </v:shape>
                  </v:group>
                </w:pict>
              </mc:Fallback>
            </mc:AlternateContent>
          </w:r>
        </w:p>
        <w:p w:rsidR="00C30F7D" w:rsidRDefault="00C30F7D" w:rsidP="00C30F7D">
          <w:pPr>
            <w:tabs>
              <w:tab w:val="left" w:pos="910"/>
            </w:tabs>
            <w:spacing w:line="360" w:lineRule="auto"/>
            <w:ind w:left="708"/>
            <w:rPr>
              <w:rFonts w:ascii="Arial" w:eastAsia="Arial Unicode MS" w:hAnsi="Arial" w:cs="Arial"/>
              <w:sz w:val="24"/>
              <w:szCs w:val="24"/>
            </w:rPr>
          </w:pPr>
          <w:r>
            <w:rPr>
              <w:rFonts w:ascii="Arial" w:eastAsia="Arial Unicode MS" w:hAnsi="Arial" w:cs="Arial"/>
              <w:b/>
              <w:noProof/>
              <w:sz w:val="24"/>
              <w:szCs w:val="24"/>
              <w:u w:val="single"/>
              <w:lang w:eastAsia="zh-TW"/>
            </w:rPr>
            <mc:AlternateContent>
              <mc:Choice Requires="wps">
                <w:drawing>
                  <wp:anchor distT="0" distB="0" distL="114300" distR="114300" simplePos="0" relativeHeight="251697152" behindDoc="0" locked="0" layoutInCell="1" allowOverlap="1" wp14:anchorId="13C7CFF5" wp14:editId="7381A498">
                    <wp:simplePos x="0" y="0"/>
                    <wp:positionH relativeFrom="column">
                      <wp:posOffset>5109210</wp:posOffset>
                    </wp:positionH>
                    <wp:positionV relativeFrom="paragraph">
                      <wp:posOffset>217170</wp:posOffset>
                    </wp:positionV>
                    <wp:extent cx="409575" cy="254635"/>
                    <wp:effectExtent l="13335" t="7620" r="5715" b="13970"/>
                    <wp:wrapNone/>
                    <wp:docPr id="38" name="Textfeld 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54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7CB5" w:rsidRPr="00D746AD" w:rsidRDefault="00D37CB5" w:rsidP="00C30F7D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D746AD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feld 38" o:spid="_x0000_s1032" type="#_x0000_t202" style="position:absolute;left:0;text-align:left;margin-left:402.3pt;margin-top:17.1pt;width:32.25pt;height:20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" strokecolor="#5a5a5a">
                    <v:textbox>
                      <w:txbxContent>
                        <w:p w:rsidR="00946A5A" w:rsidRPr="00D746AD" w:rsidRDefault="00946A5A" w:rsidP="00C30F7D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D746AD">
                            <w:rPr>
                              <w:b/>
                              <w:sz w:val="22"/>
                              <w:szCs w:val="22"/>
                            </w:rPr>
                            <w:t>+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eastAsia="Arial Unicode MS" w:hAnsi="Arial" w:cs="Arial"/>
              <w:b/>
              <w:noProof/>
              <w:sz w:val="24"/>
              <w:szCs w:val="24"/>
              <w:u w:val="single"/>
              <w:lang w:eastAsia="zh-TW"/>
            </w:rPr>
            <mc:AlternateContent>
              <mc:Choice Requires="wps">
                <w:drawing>
                  <wp:anchor distT="0" distB="0" distL="114300" distR="114300" simplePos="0" relativeHeight="251695104" behindDoc="0" locked="0" layoutInCell="1" allowOverlap="1" wp14:anchorId="4F945D12" wp14:editId="09C34D24">
                    <wp:simplePos x="0" y="0"/>
                    <wp:positionH relativeFrom="column">
                      <wp:posOffset>4166235</wp:posOffset>
                    </wp:positionH>
                    <wp:positionV relativeFrom="paragraph">
                      <wp:posOffset>217170</wp:posOffset>
                    </wp:positionV>
                    <wp:extent cx="409575" cy="254635"/>
                    <wp:effectExtent l="13335" t="7620" r="5715" b="13970"/>
                    <wp:wrapNone/>
                    <wp:docPr id="36" name="Textfeld 3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54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7CB5" w:rsidRPr="00D746AD" w:rsidRDefault="00D37CB5" w:rsidP="00C30F7D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D746AD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feld 36" o:spid="_x0000_s1033" type="#_x0000_t202" style="position:absolute;left:0;text-align:left;margin-left:328.05pt;margin-top:17.1pt;width:32.25pt;height:20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" strokecolor="#5a5a5a">
                    <v:textbox>
                      <w:txbxContent>
                        <w:p w:rsidR="00946A5A" w:rsidRPr="00D746AD" w:rsidRDefault="00946A5A" w:rsidP="00C30F7D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D746AD">
                            <w:rPr>
                              <w:b/>
                              <w:sz w:val="22"/>
                              <w:szCs w:val="22"/>
                            </w:rPr>
                            <w:t>+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eastAsia="Arial Unicode MS" w:hAnsi="Arial" w:cs="Arial"/>
              <w:b/>
              <w:noProof/>
              <w:sz w:val="24"/>
              <w:szCs w:val="24"/>
              <w:u w:val="single"/>
              <w:lang w:eastAsia="zh-TW"/>
            </w:rPr>
            <mc:AlternateContent>
              <mc:Choice Requires="wps">
                <w:drawing>
                  <wp:anchor distT="0" distB="0" distL="114300" distR="114300" simplePos="0" relativeHeight="251693056" behindDoc="0" locked="0" layoutInCell="1" allowOverlap="1" wp14:anchorId="24730A23" wp14:editId="6C58B30F">
                    <wp:simplePos x="0" y="0"/>
                    <wp:positionH relativeFrom="column">
                      <wp:posOffset>3223260</wp:posOffset>
                    </wp:positionH>
                    <wp:positionV relativeFrom="paragraph">
                      <wp:posOffset>217170</wp:posOffset>
                    </wp:positionV>
                    <wp:extent cx="409575" cy="254635"/>
                    <wp:effectExtent l="13335" t="7620" r="5715" b="13970"/>
                    <wp:wrapNone/>
                    <wp:docPr id="35" name="Textfeld 3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54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7CB5" w:rsidRPr="00D746AD" w:rsidRDefault="00D37CB5" w:rsidP="00C30F7D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D746AD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feld 35" o:spid="_x0000_s1034" type="#_x0000_t202" style="position:absolute;left:0;text-align:left;margin-left:253.8pt;margin-top:17.1pt;width:32.25pt;height:20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" strokecolor="#5a5a5a">
                    <v:textbox>
                      <w:txbxContent>
                        <w:p w:rsidR="00946A5A" w:rsidRPr="00D746AD" w:rsidRDefault="00946A5A" w:rsidP="00C30F7D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D746AD">
                            <w:rPr>
                              <w:b/>
                              <w:sz w:val="22"/>
                              <w:szCs w:val="22"/>
                            </w:rPr>
                            <w:t>+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eastAsia="Arial Unicode MS" w:hAnsi="Arial" w:cs="Arial"/>
              <w:b/>
              <w:noProof/>
              <w:sz w:val="24"/>
              <w:szCs w:val="24"/>
              <w:u w:val="single"/>
              <w:lang w:eastAsia="zh-TW"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 wp14:anchorId="21DA3831" wp14:editId="4BAA7F4D">
                    <wp:simplePos x="0" y="0"/>
                    <wp:positionH relativeFrom="column">
                      <wp:posOffset>2289810</wp:posOffset>
                    </wp:positionH>
                    <wp:positionV relativeFrom="paragraph">
                      <wp:posOffset>217170</wp:posOffset>
                    </wp:positionV>
                    <wp:extent cx="409575" cy="254635"/>
                    <wp:effectExtent l="13335" t="7620" r="5715" b="13970"/>
                    <wp:wrapNone/>
                    <wp:docPr id="34" name="Textfeld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54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7CB5" w:rsidRPr="00D746AD" w:rsidRDefault="00D37CB5" w:rsidP="00C30F7D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D746AD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feld 34" o:spid="_x0000_s1035" type="#_x0000_t202" style="position:absolute;left:0;text-align:left;margin-left:180.3pt;margin-top:17.1pt;width:32.25pt;height:20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" strokecolor="#5a5a5a">
                    <v:textbox>
                      <w:txbxContent>
                        <w:p w:rsidR="00946A5A" w:rsidRPr="00D746AD" w:rsidRDefault="00946A5A" w:rsidP="00C30F7D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D746AD">
                            <w:rPr>
                              <w:b/>
                              <w:sz w:val="22"/>
                              <w:szCs w:val="22"/>
                            </w:rPr>
                            <w:t>+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eastAsia="Arial Unicode MS" w:hAnsi="Arial" w:cs="Arial"/>
              <w:noProof/>
              <w:sz w:val="24"/>
              <w:szCs w:val="24"/>
              <w:lang w:eastAsia="zh-TW"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66E27C18" wp14:editId="19BF9DBB">
                    <wp:simplePos x="0" y="0"/>
                    <wp:positionH relativeFrom="column">
                      <wp:posOffset>1299210</wp:posOffset>
                    </wp:positionH>
                    <wp:positionV relativeFrom="paragraph">
                      <wp:posOffset>217170</wp:posOffset>
                    </wp:positionV>
                    <wp:extent cx="409575" cy="254635"/>
                    <wp:effectExtent l="13335" t="7620" r="5715" b="13970"/>
                    <wp:wrapNone/>
                    <wp:docPr id="33" name="Textfeld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54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7CB5" w:rsidRPr="00D746AD" w:rsidRDefault="00D37CB5" w:rsidP="00C30F7D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D746AD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feld 33" o:spid="_x0000_s1036" type="#_x0000_t202" style="position:absolute;left:0;text-align:left;margin-left:102.3pt;margin-top:17.1pt;width:32.25pt;height:2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" strokecolor="#5a5a5a">
                    <v:textbox>
                      <w:txbxContent>
                        <w:p w:rsidR="00946A5A" w:rsidRPr="00D746AD" w:rsidRDefault="00946A5A" w:rsidP="00C30F7D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D746AD">
                            <w:rPr>
                              <w:b/>
                              <w:sz w:val="22"/>
                              <w:szCs w:val="22"/>
                            </w:rPr>
                            <w:t>+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eastAsia="Arial Unicode MS" w:hAnsi="Arial" w:cs="Arial"/>
              <w:noProof/>
              <w:sz w:val="24"/>
              <w:szCs w:val="24"/>
              <w:lang w:eastAsia="zh-TW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6712CFD2" wp14:editId="57BB90AA">
                    <wp:simplePos x="0" y="0"/>
                    <wp:positionH relativeFrom="column">
                      <wp:posOffset>365760</wp:posOffset>
                    </wp:positionH>
                    <wp:positionV relativeFrom="paragraph">
                      <wp:posOffset>217170</wp:posOffset>
                    </wp:positionV>
                    <wp:extent cx="409575" cy="254635"/>
                    <wp:effectExtent l="13335" t="7620" r="5715" b="13970"/>
                    <wp:wrapNone/>
                    <wp:docPr id="32" name="Textfeld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54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7CB5" w:rsidRPr="00D746AD" w:rsidRDefault="00D37CB5" w:rsidP="00C30F7D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D746AD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feld 32" o:spid="_x0000_s1037" type="#_x0000_t202" style="position:absolute;left:0;text-align:left;margin-left:28.8pt;margin-top:17.1pt;width:32.25pt;height:2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" strokecolor="#5a5a5a">
                    <v:textbox>
                      <w:txbxContent>
                        <w:p w:rsidR="00946A5A" w:rsidRPr="00D746AD" w:rsidRDefault="00946A5A" w:rsidP="00C30F7D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D746AD">
                            <w:rPr>
                              <w:b/>
                              <w:sz w:val="22"/>
                              <w:szCs w:val="22"/>
                            </w:rPr>
                            <w:t>+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C30F7D" w:rsidRPr="00B30AC4" w:rsidRDefault="00C30F7D" w:rsidP="00C30F7D">
          <w:pPr>
            <w:tabs>
              <w:tab w:val="left" w:pos="910"/>
            </w:tabs>
            <w:spacing w:line="360" w:lineRule="auto"/>
            <w:ind w:left="708"/>
            <w:rPr>
              <w:rFonts w:ascii="Arial" w:eastAsia="Arial Unicode MS" w:hAnsi="Arial" w:cs="Arial"/>
              <w:sz w:val="24"/>
              <w:szCs w:val="24"/>
            </w:rPr>
          </w:pPr>
          <w:r>
            <w:rPr>
              <w:rFonts w:ascii="Arial" w:eastAsia="Arial Unicode MS" w:hAnsi="Arial" w:cs="Arial"/>
              <w:b/>
              <w:noProof/>
              <w:sz w:val="24"/>
              <w:szCs w:val="24"/>
              <w:u w:val="single"/>
              <w:lang w:eastAsia="zh-TW"/>
            </w:rPr>
            <mc:AlternateContent>
              <mc:Choice Requires="wpg">
                <w:drawing>
                  <wp:anchor distT="0" distB="0" distL="114300" distR="114300" simplePos="0" relativeHeight="251684864" behindDoc="0" locked="0" layoutInCell="1" allowOverlap="1" wp14:anchorId="51A9C0BE" wp14:editId="785423F1">
                    <wp:simplePos x="0" y="0"/>
                    <wp:positionH relativeFrom="column">
                      <wp:posOffset>-47625</wp:posOffset>
                    </wp:positionH>
                    <wp:positionV relativeFrom="paragraph">
                      <wp:posOffset>165735</wp:posOffset>
                    </wp:positionV>
                    <wp:extent cx="6028055" cy="276225"/>
                    <wp:effectExtent l="9525" t="13335" r="10795" b="5715"/>
                    <wp:wrapNone/>
                    <wp:docPr id="3" name="Gruppieren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028055" cy="276225"/>
                              <a:chOff x="1440" y="8667"/>
                              <a:chExt cx="8509" cy="435"/>
                            </a:xfrm>
                          </wpg:grpSpPr>
                          <wps:wsp>
                            <wps:cNvPr id="8" name="AutoShap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0" y="8667"/>
                                <a:ext cx="489" cy="367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76" y="8667"/>
                                <a:ext cx="489" cy="367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460" y="8735"/>
                                <a:ext cx="489" cy="367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24" y="8667"/>
                                <a:ext cx="489" cy="367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AutoShap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8" y="8667"/>
                                <a:ext cx="489" cy="367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48" y="8667"/>
                                <a:ext cx="489" cy="367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AutoShap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2" y="8667"/>
                                <a:ext cx="489" cy="367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29" y="8885"/>
                                <a:ext cx="84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01" y="8885"/>
                                <a:ext cx="84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AutoShape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37" y="8885"/>
                                <a:ext cx="84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65" y="8885"/>
                                <a:ext cx="84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AutoShap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77" y="8885"/>
                                <a:ext cx="84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AutoShap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13" y="8885"/>
                                <a:ext cx="84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pieren 3" o:spid="_x0000_s1026" style="position:absolute;margin-left:-3.75pt;margin-top:13.05pt;width:474.65pt;height:21.75pt;z-index:251684864" coordorigin="1440,8667" coordsize="8509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">
                    <v:shape id="AutoShape 17" o:spid="_x0000_s1027" type="#_x0000_t176" style="position:absolute;left:1440;top:8667;width:489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JTV8AA&#10;AADaAAAADwAAAGRycy9kb3ducmV2LnhtbERPTYvCMBC9L/gfwgje1lQFV6tRxGUXD162Cl7HZmyK&#10;zaQ0sXb99eYgeHy87+W6s5VoqfGlYwWjYQKCOHe65ELB8fDzOQPhA7LGyjEp+CcP61XvY4mpdnf+&#10;ozYLhYgh7FNUYEKoUyl9bsiiH7qaOHIX11gMETaF1A3eY7it5DhJptJiybHBYE1bQ/k1u1kF3f5x&#10;nt9+R3kWzGz6dZq035ujVGrQ7zYLEIG68Ba/3DutIG6NV+IN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JTV8AAAADaAAAADwAAAAAAAAAAAAAAAACYAgAAZHJzL2Rvd25y&#10;ZXYueG1sUEsFBgAAAAAEAAQA9QAAAIUDAAAAAA==&#10;"/>
                    <v:shape id="AutoShape 18" o:spid="_x0000_s1028" type="#_x0000_t176" style="position:absolute;left:2776;top:8667;width:489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72zMQA&#10;AADaAAAADwAAAGRycy9kb3ducmV2LnhtbESPQWvCQBSE7wX/w/IEb3UTBaupGxFF6aGXRsHra/Y1&#10;G5p9G7JrjP313ULB4zAz3zDrzWAb0VPna8cK0mkCgrh0uuZKwfl0eF6C8AFZY+OYFNzJwyYfPa0x&#10;0+7GH9QXoRIRwj5DBSaENpPSl4Ys+qlriaP35TqLIcqukrrDW4TbRs6SZCEt1hwXDLa0M1R+F1er&#10;YHj/+Vxdj2lZBLNcvFzm/X57lkpNxsP2FUSgITzC/+03rWAF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u9szEAAAA2gAAAA8AAAAAAAAAAAAAAAAAmAIAAGRycy9k&#10;b3ducmV2LnhtbFBLBQYAAAAABAAEAPUAAACJAwAAAAA=&#10;"/>
                    <v:shape id="AutoShape 19" o:spid="_x0000_s1029" type="#_x0000_t176" style="position:absolute;left:9460;top:8735;width:489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1Ie8UA&#10;AADbAAAADwAAAGRycy9kb3ducmV2LnhtbESPQW/CMAyF75P4D5GRdhspm8RYISC0aROHXVaQdjWN&#10;aSoap2pC6fj18wGJm633/N7n5Xrwjeqpi3VgA9NJBoq4DLbmysB+9/k0BxUTssUmMBn4owjr1ehh&#10;ibkNF/6hvkiVkhCOORpwKbW51rF05DFOQkss2jF0HpOsXaVthxcJ941+zrKZ9lizNDhs6d1ReSrO&#10;3sDwfT28nb+mZZHcfPb6+9J/bPbamMfxsFmASjSku/l2vbWCL/Tyiw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Uh7xQAAANsAAAAPAAAAAAAAAAAAAAAAAJgCAABkcnMv&#10;ZG93bnJldi54bWxQSwUGAAAAAAQABAD1AAAAigMAAAAA&#10;"/>
                    <v:shape id="AutoShape 20" o:spid="_x0000_s1030" type="#_x0000_t176" style="position:absolute;left:8124;top:8667;width:489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WDMIA&#10;AADbAAAADwAAAGRycy9kb3ducmV2LnhtbERPTWvCQBC9C/0PyxS86UYFTVNXkYrioRdToddpdpoN&#10;zc6G7Bqjv74rCN7m8T5nue5tLTpqfeVYwWScgCAunK64VHD62o1SED4ga6wdk4IreVivXgZLzLS7&#10;8JG6PJQihrDPUIEJocmk9IUhi37sGuLI/brWYoiwLaVu8RLDbS2nSTKXFiuODQYb+jBU/OVnq6D/&#10;vP28nfeTIg8mnS++Z912c5JKDV/7zTuIQH14ih/ug47zZ3D/JR4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b9YMwgAAANsAAAAPAAAAAAAAAAAAAAAAAJgCAABkcnMvZG93&#10;bnJldi54bWxQSwUGAAAAAAQABAD1AAAAhwMAAAAA&#10;"/>
                    <v:shape id="AutoShape 21" o:spid="_x0000_s1031" type="#_x0000_t176" style="position:absolute;left:6788;top:8667;width:489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QD8IA&#10;AADbAAAADwAAAGRycy9kb3ducmV2LnhtbERPTWvCQBC9C/0PyxS86UYLmqauIpWKBy+mQq/T7DQb&#10;mp0N2TVGf70rCN7m8T5nseptLTpqfeVYwWScgCAunK64VHD8/hqlIHxA1lg7JgUX8rBavgwWmGl3&#10;5gN1eShFDGGfoQITQpNJ6QtDFv3YNcSR+3OtxRBhW0rd4jmG21pOk2QmLVYcGww29Gmo+M9PVkG/&#10;v/6+n7aTIg8mnc1/3rrN+iiVGr726w8QgfrwFD/cOx3nz+H+Szx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NAPwgAAANsAAAAPAAAAAAAAAAAAAAAAAJgCAABkcnMvZG93&#10;bnJldi54bWxQSwUGAAAAAAQABAD1AAAAhwMAAAAA&#10;"/>
                    <v:shape id="AutoShape 22" o:spid="_x0000_s1032" type="#_x0000_t176" style="position:absolute;left:5448;top:8667;width:489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CxsAA&#10;AADbAAAADwAAAGRycy9kb3ducmV2LnhtbERPTYvCMBC9C/sfwizsTVNdULcaRVYUD16sgtfZZmzK&#10;NpPSxFr99eYgeHy87/mys5VoqfGlYwXDQQKCOHe65ELB6bjpT0H4gKyxckwK7uRhufjozTHV7sYH&#10;arNQiBjCPkUFJoQ6ldLnhiz6gauJI3dxjcUQYVNI3eAthttKjpJkLC2WHBsM1vRrKP/PrlZBt3/8&#10;/Vy3wzwLZjqenL/b9eoklfr67FYzEIG68Ba/3DutYBTXx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GCxsAAAADbAAAADwAAAAAAAAAAAAAAAACYAgAAZHJzL2Rvd25y&#10;ZXYueG1sUEsFBgAAAAAEAAQA9QAAAIUDAAAAAA==&#10;"/>
                    <v:shape id="AutoShape 23" o:spid="_x0000_s1033" type="#_x0000_t176" style="position:absolute;left:4112;top:8667;width:489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+5KsQA&#10;AADbAAAADwAAAGRycy9kb3ducmV2LnhtbESPQWvCQBSE7wX/w/IEb3VjBKvRVcTS0oOXRsHrM/vM&#10;BrNvQ3aNaX+9Wyh4HGbmG2a16W0tOmp95VjBZJyAIC6crrhUcDx8vM5B+ICssXZMCn7Iw2Y9eFlh&#10;pt2dv6nLQykihH2GCkwITSalLwxZ9GPXEEfv4lqLIcq2lLrFe4TbWqZJMpMWK44LBhvaGSqu+c0q&#10;6Pe/58Xtc1Lkwcxnb6dp9749SqVGw367BBGoD8/wf/tLK0hT+Ps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PuSrEAAAA2wAAAA8AAAAAAAAAAAAAAAAAmAIAAGRycy9k&#10;b3ducmV2LnhtbFBLBQYAAAAABAAEAPUAAACJAwAAAAA=&#10;"/>
                    <v:shape id="AutoShape 24" o:spid="_x0000_s1034" type="#_x0000_t32" style="position:absolute;left:1929;top:8885;width:8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        <v:stroke endarrow="block"/>
                    </v:shape>
                    <v:shape id="AutoShape 25" o:spid="_x0000_s1035" type="#_x0000_t32" style="position:absolute;left:4601;top:8885;width:8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    <v:stroke endarrow="block"/>
                    </v:shape>
                    <v:shape id="AutoShape 26" o:spid="_x0000_s1036" type="#_x0000_t32" style="position:absolute;left:5937;top:8885;width:8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        <v:stroke endarrow="block"/>
                    </v:shape>
                    <v:shape id="AutoShape 27" o:spid="_x0000_s1037" type="#_x0000_t32" style="position:absolute;left:3265;top:8885;width:8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        <v:stroke endarrow="block"/>
                    </v:shape>
                    <v:shape id="AutoShape 28" o:spid="_x0000_s1038" type="#_x0000_t32" style="position:absolute;left:7277;top:8885;width:8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        <v:stroke endarrow="block"/>
                    </v:shape>
                    <v:shape id="AutoShape 29" o:spid="_x0000_s1039" type="#_x0000_t32" style="position:absolute;left:8613;top:8885;width:8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        <v:stroke endarrow="block"/>
                    </v:shape>
                  </v:group>
                </w:pict>
              </mc:Fallback>
            </mc:AlternateContent>
          </w:r>
        </w:p>
        <w:p w:rsidR="00842305" w:rsidRDefault="00842305" w:rsidP="00EA3EB4">
          <w:pPr>
            <w:pStyle w:val="Labor-Text"/>
            <w:rPr>
              <w:rFonts w:eastAsia="Arial Unicode MS"/>
            </w:rPr>
          </w:pPr>
        </w:p>
        <w:p w:rsidR="00C30F7D" w:rsidRDefault="00A96027" w:rsidP="00EA3EB4">
          <w:pPr>
            <w:pStyle w:val="Labor-Text"/>
            <w:rPr>
              <w:rFonts w:eastAsia="Arial Unicode MS"/>
            </w:rPr>
          </w:pPr>
          <w:r>
            <w:rPr>
              <w:noProof/>
              <w:lang w:eastAsia="zh-TW"/>
            </w:rPr>
            <w:lastRenderedPageBreak/>
            <w:drawing>
              <wp:anchor distT="0" distB="0" distL="114300" distR="114300" simplePos="0" relativeHeight="251743232" behindDoc="0" locked="0" layoutInCell="1" allowOverlap="1" wp14:anchorId="4EF3DC78" wp14:editId="7C5DD476">
                <wp:simplePos x="0" y="0"/>
                <wp:positionH relativeFrom="column">
                  <wp:posOffset>5958205</wp:posOffset>
                </wp:positionH>
                <wp:positionV relativeFrom="paragraph">
                  <wp:posOffset>-88900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93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A3EB4">
            <w:rPr>
              <w:rFonts w:eastAsia="Arial Unicode MS"/>
            </w:rPr>
            <w:t>Wie ihr seht ist eine Zahlenreihe entstanden.</w:t>
          </w:r>
          <w:r w:rsidR="00D2527E">
            <w:rPr>
              <w:rFonts w:eastAsia="Arial Unicode MS"/>
            </w:rPr>
            <w:t xml:space="preserve"> Wie könnte das zugehörige Bildung</w:t>
          </w:r>
          <w:r w:rsidR="00D2527E">
            <w:rPr>
              <w:rFonts w:eastAsia="Arial Unicode MS"/>
            </w:rPr>
            <w:t>s</w:t>
          </w:r>
          <w:r w:rsidR="00D2527E">
            <w:rPr>
              <w:rFonts w:eastAsia="Arial Unicode MS"/>
            </w:rPr>
            <w:t>gesetz für Dreieckszahlen lauten?</w:t>
          </w:r>
        </w:p>
        <w:p w:rsidR="00D2527E" w:rsidRDefault="00D2527E" w:rsidP="00EA3EB4">
          <w:pPr>
            <w:pStyle w:val="Labor-Text"/>
            <w:rPr>
              <w:rFonts w:eastAsia="Arial Unicode MS"/>
            </w:rPr>
          </w:pPr>
        </w:p>
        <w:p w:rsidR="00D2527E" w:rsidRDefault="00D2527E" w:rsidP="00D2527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/>
            </w:rPr>
          </w:pPr>
        </w:p>
        <w:p w:rsidR="00D2527E" w:rsidRDefault="00D2527E" w:rsidP="00D2527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/>
            </w:rPr>
          </w:pPr>
        </w:p>
        <w:p w:rsidR="00D2527E" w:rsidRDefault="00D2527E" w:rsidP="00D2527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/>
            </w:rPr>
          </w:pPr>
        </w:p>
        <w:p w:rsidR="00D2527E" w:rsidRDefault="00D2527E" w:rsidP="00D2527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/>
            </w:rPr>
          </w:pPr>
        </w:p>
        <w:p w:rsidR="00D2527E" w:rsidRDefault="00D2527E" w:rsidP="00D2527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/>
            </w:rPr>
          </w:pPr>
        </w:p>
        <w:p w:rsidR="008A4F13" w:rsidRDefault="008A4F13" w:rsidP="00D2527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/>
            </w:rPr>
          </w:pPr>
        </w:p>
        <w:p w:rsidR="00E052D3" w:rsidRDefault="00E052D3" w:rsidP="00BC003C">
          <w:pPr>
            <w:pStyle w:val="Labor-Text"/>
            <w:rPr>
              <w:rFonts w:eastAsia="Arial Unicode MS"/>
            </w:rPr>
          </w:pPr>
        </w:p>
        <w:p w:rsidR="004B1D4B" w:rsidRDefault="00E7299A" w:rsidP="00BC003C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br/>
          </w:r>
          <w:r w:rsidR="004B1D4B">
            <w:rPr>
              <w:rFonts w:eastAsia="Arial Unicode MS"/>
            </w:rPr>
            <w:t>Dreieckszahlen besitzen ganz besondere Eigenschaften.</w:t>
          </w:r>
        </w:p>
        <w:p w:rsidR="004B1D4B" w:rsidRDefault="004B1D4B" w:rsidP="00BC003C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Um die</w:t>
          </w:r>
          <w:r w:rsidR="00F96C09">
            <w:rPr>
              <w:rFonts w:eastAsia="Arial Unicode MS"/>
            </w:rPr>
            <w:t>se entdecken zu können, schreibt</w:t>
          </w:r>
          <w:r>
            <w:rPr>
              <w:rFonts w:eastAsia="Arial Unicode MS"/>
            </w:rPr>
            <w:t xml:space="preserve"> einige Glieder der Folge auf:</w:t>
          </w:r>
        </w:p>
        <w:p w:rsidR="00E052D3" w:rsidRDefault="00E052D3" w:rsidP="00BC003C">
          <w:pPr>
            <w:pStyle w:val="Labor-Text"/>
            <w:rPr>
              <w:rFonts w:eastAsia="Arial Unicode MS"/>
            </w:rPr>
          </w:pPr>
        </w:p>
        <w:tbl>
          <w:tblPr>
            <w:tblpPr w:leftFromText="142" w:rightFromText="142" w:vertAnchor="text" w:tblpY="1"/>
            <w:tblOverlap w:val="never"/>
            <w:tblW w:w="0" w:type="auto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shd w:val="clear" w:color="auto" w:fill="FFFFCC"/>
            <w:tblLook w:val="04A0" w:firstRow="1" w:lastRow="0" w:firstColumn="1" w:lastColumn="0" w:noHBand="0" w:noVBand="1"/>
          </w:tblPr>
          <w:tblGrid>
            <w:gridCol w:w="510"/>
            <w:gridCol w:w="510"/>
          </w:tblGrid>
          <w:tr w:rsidR="00E052D3" w:rsidRPr="00B30AC4" w:rsidTr="00E276D5">
            <w:tc>
              <w:tcPr>
                <w:tcW w:w="510" w:type="dxa"/>
                <w:tcBorders>
                  <w:bottom w:val="single" w:sz="12" w:space="0" w:color="auto"/>
                </w:tcBorders>
                <w:shd w:val="clear" w:color="auto" w:fill="FFFFFF" w:themeFill="background1"/>
                <w:vAlign w:val="center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jc w:val="center"/>
                  <w:rPr>
                    <w:rFonts w:ascii="Arial" w:eastAsia="Arial Unicode MS" w:hAnsi="Arial" w:cs="Arial"/>
                    <w:b/>
                    <w:sz w:val="24"/>
                    <w:szCs w:val="24"/>
                  </w:rPr>
                </w:pPr>
                <w:r w:rsidRPr="00B30AC4">
                  <w:rPr>
                    <w:rFonts w:ascii="Arial" w:eastAsia="Arial Unicode MS" w:hAnsi="Arial" w:cs="Arial"/>
                    <w:b/>
                    <w:sz w:val="24"/>
                    <w:szCs w:val="24"/>
                  </w:rPr>
                  <w:t>n</w:t>
                </w:r>
              </w:p>
            </w:tc>
            <w:tc>
              <w:tcPr>
                <w:tcW w:w="510" w:type="dxa"/>
                <w:tcBorders>
                  <w:bottom w:val="single" w:sz="12" w:space="0" w:color="auto"/>
                </w:tcBorders>
                <w:shd w:val="clear" w:color="auto" w:fill="FFFFFF" w:themeFill="background1"/>
                <w:vAlign w:val="center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jc w:val="center"/>
                  <w:rPr>
                    <w:rFonts w:ascii="Arial" w:eastAsia="Arial Unicode MS" w:hAnsi="Arial" w:cs="Arial"/>
                    <w:b/>
                    <w:sz w:val="24"/>
                    <w:szCs w:val="24"/>
                  </w:rPr>
                </w:pPr>
                <w:r w:rsidRPr="00B30AC4">
                  <w:rPr>
                    <w:rFonts w:ascii="Arial" w:eastAsia="Arial Unicode MS" w:hAnsi="Arial" w:cs="Arial"/>
                    <w:b/>
                    <w:sz w:val="24"/>
                    <w:szCs w:val="24"/>
                  </w:rPr>
                  <w:t>D</w:t>
                </w:r>
              </w:p>
            </w:tc>
          </w:tr>
          <w:tr w:rsidR="00E052D3" w:rsidRPr="00B30AC4" w:rsidTr="00E276D5">
            <w:trPr>
              <w:trHeight w:hRule="exact" w:val="284"/>
            </w:trPr>
            <w:tc>
              <w:tcPr>
                <w:tcW w:w="510" w:type="dxa"/>
                <w:tcBorders>
                  <w:top w:val="single" w:sz="12" w:space="0" w:color="auto"/>
                </w:tcBorders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>1</w:t>
                </w:r>
              </w:p>
            </w:tc>
            <w:tc>
              <w:tcPr>
                <w:tcW w:w="510" w:type="dxa"/>
                <w:tcBorders>
                  <w:top w:val="single" w:sz="12" w:space="0" w:color="auto"/>
                </w:tcBorders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</w:p>
            </w:tc>
          </w:tr>
          <w:tr w:rsidR="00E052D3" w:rsidRPr="00B30AC4" w:rsidTr="00E276D5">
            <w:trPr>
              <w:trHeight w:hRule="exact" w:val="284"/>
            </w:trPr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>2</w:t>
                </w:r>
              </w:p>
            </w:tc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</w:p>
            </w:tc>
          </w:tr>
          <w:tr w:rsidR="00E052D3" w:rsidRPr="00B30AC4" w:rsidTr="00E276D5">
            <w:trPr>
              <w:trHeight w:hRule="exact" w:val="284"/>
            </w:trPr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>3</w:t>
                </w:r>
              </w:p>
            </w:tc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</w:p>
            </w:tc>
          </w:tr>
          <w:tr w:rsidR="00E052D3" w:rsidRPr="00B30AC4" w:rsidTr="00E276D5">
            <w:trPr>
              <w:trHeight w:hRule="exact" w:val="284"/>
            </w:trPr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>4</w:t>
                </w:r>
              </w:p>
            </w:tc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</w:p>
            </w:tc>
          </w:tr>
          <w:tr w:rsidR="00E052D3" w:rsidRPr="00B30AC4" w:rsidTr="00E276D5">
            <w:trPr>
              <w:trHeight w:hRule="exact" w:val="284"/>
            </w:trPr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>5</w:t>
                </w:r>
              </w:p>
            </w:tc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</w:p>
            </w:tc>
          </w:tr>
          <w:tr w:rsidR="00E052D3" w:rsidRPr="00B30AC4" w:rsidTr="00E276D5">
            <w:trPr>
              <w:trHeight w:hRule="exact" w:val="284"/>
            </w:trPr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>6</w:t>
                </w:r>
              </w:p>
            </w:tc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</w:p>
            </w:tc>
          </w:tr>
          <w:tr w:rsidR="00E052D3" w:rsidRPr="00B30AC4" w:rsidTr="00E276D5">
            <w:trPr>
              <w:trHeight w:hRule="exact" w:val="284"/>
            </w:trPr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>7</w:t>
                </w:r>
              </w:p>
            </w:tc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</w:p>
            </w:tc>
          </w:tr>
          <w:tr w:rsidR="00E052D3" w:rsidRPr="00B30AC4" w:rsidTr="00E276D5">
            <w:trPr>
              <w:trHeight w:hRule="exact" w:val="284"/>
            </w:trPr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>8</w:t>
                </w:r>
              </w:p>
            </w:tc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</w:p>
            </w:tc>
          </w:tr>
          <w:tr w:rsidR="00E052D3" w:rsidRPr="00B30AC4" w:rsidTr="00E276D5">
            <w:trPr>
              <w:trHeight w:hRule="exact" w:val="284"/>
            </w:trPr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>9</w:t>
                </w:r>
              </w:p>
            </w:tc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</w:p>
            </w:tc>
          </w:tr>
          <w:tr w:rsidR="00E052D3" w:rsidRPr="00B30AC4" w:rsidTr="00E276D5">
            <w:trPr>
              <w:trHeight w:hRule="exact" w:val="284"/>
            </w:trPr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>10</w:t>
                </w:r>
              </w:p>
            </w:tc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</w:p>
            </w:tc>
          </w:tr>
          <w:tr w:rsidR="00E052D3" w:rsidRPr="00B30AC4" w:rsidTr="00E276D5">
            <w:trPr>
              <w:trHeight w:hRule="exact" w:val="284"/>
            </w:trPr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>11</w:t>
                </w:r>
              </w:p>
            </w:tc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</w:p>
            </w:tc>
          </w:tr>
          <w:tr w:rsidR="00E052D3" w:rsidRPr="00B30AC4" w:rsidTr="00E276D5">
            <w:trPr>
              <w:trHeight w:hRule="exact" w:val="284"/>
            </w:trPr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>12</w:t>
                </w:r>
              </w:p>
            </w:tc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</w:p>
            </w:tc>
          </w:tr>
          <w:tr w:rsidR="00E052D3" w:rsidRPr="00B30AC4" w:rsidTr="00E276D5">
            <w:trPr>
              <w:trHeight w:hRule="exact" w:val="284"/>
            </w:trPr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>13</w:t>
                </w:r>
              </w:p>
            </w:tc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</w:p>
            </w:tc>
          </w:tr>
          <w:tr w:rsidR="00E052D3" w:rsidRPr="00B30AC4" w:rsidTr="00E276D5">
            <w:trPr>
              <w:trHeight w:hRule="exact" w:val="284"/>
            </w:trPr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>14</w:t>
                </w:r>
              </w:p>
            </w:tc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</w:p>
            </w:tc>
          </w:tr>
          <w:tr w:rsidR="00E052D3" w:rsidRPr="00B30AC4" w:rsidTr="00E276D5">
            <w:trPr>
              <w:trHeight w:hRule="exact" w:val="284"/>
            </w:trPr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>15</w:t>
                </w:r>
              </w:p>
            </w:tc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</w:p>
            </w:tc>
          </w:tr>
          <w:tr w:rsidR="00E052D3" w:rsidRPr="00B30AC4" w:rsidTr="00E276D5">
            <w:trPr>
              <w:trHeight w:hRule="exact" w:val="284"/>
            </w:trPr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>16</w:t>
                </w:r>
              </w:p>
            </w:tc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</w:p>
            </w:tc>
          </w:tr>
          <w:tr w:rsidR="00E052D3" w:rsidRPr="00B30AC4" w:rsidTr="00E276D5">
            <w:trPr>
              <w:trHeight w:hRule="exact" w:val="284"/>
            </w:trPr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>17</w:t>
                </w:r>
              </w:p>
            </w:tc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</w:p>
            </w:tc>
          </w:tr>
          <w:tr w:rsidR="00E052D3" w:rsidRPr="00B30AC4" w:rsidTr="00E276D5">
            <w:trPr>
              <w:trHeight w:hRule="exact" w:val="284"/>
            </w:trPr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>18</w:t>
                </w:r>
              </w:p>
            </w:tc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</w:p>
            </w:tc>
          </w:tr>
          <w:tr w:rsidR="00E052D3" w:rsidRPr="00B30AC4" w:rsidTr="00E276D5">
            <w:trPr>
              <w:trHeight w:hRule="exact" w:val="284"/>
            </w:trPr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>19</w:t>
                </w:r>
              </w:p>
            </w:tc>
            <w:tc>
              <w:tcPr>
                <w:tcW w:w="510" w:type="dxa"/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</w:p>
            </w:tc>
          </w:tr>
          <w:tr w:rsidR="00E052D3" w:rsidRPr="00B30AC4" w:rsidTr="00E276D5">
            <w:trPr>
              <w:trHeight w:hRule="exact" w:val="284"/>
            </w:trPr>
            <w:tc>
              <w:tcPr>
                <w:tcW w:w="51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>20</w:t>
                </w:r>
              </w:p>
            </w:tc>
            <w:tc>
              <w:tcPr>
                <w:tcW w:w="51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</w:p>
            </w:tc>
          </w:tr>
          <w:tr w:rsidR="00E052D3" w:rsidRPr="00B30AC4" w:rsidTr="00E276D5">
            <w:trPr>
              <w:trHeight w:hRule="exact" w:val="284"/>
            </w:trPr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>21</w:t>
                </w:r>
              </w:p>
            </w:tc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</w:p>
            </w:tc>
          </w:tr>
          <w:tr w:rsidR="00E052D3" w:rsidRPr="00B30AC4" w:rsidTr="00E276D5">
            <w:trPr>
              <w:trHeight w:hRule="exact" w:val="284"/>
            </w:trPr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>22</w:t>
                </w:r>
              </w:p>
            </w:tc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</w:p>
            </w:tc>
          </w:tr>
          <w:tr w:rsidR="00E052D3" w:rsidRPr="00B30AC4" w:rsidTr="00E276D5">
            <w:trPr>
              <w:trHeight w:hRule="exact" w:val="284"/>
            </w:trPr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 w:rsidRPr="00B30AC4">
                  <w:rPr>
                    <w:rFonts w:ascii="Arial" w:eastAsia="Arial Unicode MS" w:hAnsi="Arial" w:cs="Arial"/>
                    <w:sz w:val="24"/>
                    <w:szCs w:val="24"/>
                  </w:rPr>
                  <w:t>23</w:t>
                </w:r>
              </w:p>
            </w:tc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</w:p>
            </w:tc>
          </w:tr>
          <w:tr w:rsidR="00E052D3" w:rsidRPr="00B30AC4" w:rsidTr="00E276D5">
            <w:trPr>
              <w:trHeight w:hRule="exact" w:val="284"/>
            </w:trPr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>
                  <w:rPr>
                    <w:rFonts w:ascii="Arial" w:eastAsia="Arial Unicode MS" w:hAnsi="Arial" w:cs="Arial"/>
                    <w:sz w:val="24"/>
                    <w:szCs w:val="24"/>
                  </w:rPr>
                  <w:t>24</w:t>
                </w:r>
              </w:p>
            </w:tc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</w:p>
            </w:tc>
          </w:tr>
          <w:tr w:rsidR="00E052D3" w:rsidRPr="00B30AC4" w:rsidTr="00E276D5">
            <w:trPr>
              <w:trHeight w:hRule="exact" w:val="284"/>
            </w:trPr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>
                  <w:rPr>
                    <w:rFonts w:ascii="Arial" w:eastAsia="Arial Unicode MS" w:hAnsi="Arial" w:cs="Arial"/>
                    <w:sz w:val="24"/>
                    <w:szCs w:val="24"/>
                  </w:rPr>
                  <w:t>25</w:t>
                </w:r>
              </w:p>
            </w:tc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</w:p>
            </w:tc>
          </w:tr>
          <w:tr w:rsidR="00E052D3" w:rsidRPr="00B30AC4" w:rsidTr="00E276D5">
            <w:trPr>
              <w:trHeight w:hRule="exact" w:val="284"/>
            </w:trPr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E052D3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>
                  <w:rPr>
                    <w:rFonts w:ascii="Arial" w:eastAsia="Arial Unicode MS" w:hAnsi="Arial" w:cs="Arial"/>
                    <w:sz w:val="24"/>
                    <w:szCs w:val="24"/>
                  </w:rPr>
                  <w:t>26</w:t>
                </w:r>
              </w:p>
            </w:tc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</w:p>
            </w:tc>
          </w:tr>
          <w:tr w:rsidR="00E052D3" w:rsidRPr="00B30AC4" w:rsidTr="00E276D5">
            <w:trPr>
              <w:trHeight w:hRule="exact" w:val="284"/>
            </w:trPr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E052D3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>
                  <w:rPr>
                    <w:rFonts w:ascii="Arial" w:eastAsia="Arial Unicode MS" w:hAnsi="Arial" w:cs="Arial"/>
                    <w:sz w:val="24"/>
                    <w:szCs w:val="24"/>
                  </w:rPr>
                  <w:t>27</w:t>
                </w:r>
              </w:p>
            </w:tc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</w:p>
            </w:tc>
          </w:tr>
          <w:tr w:rsidR="00E052D3" w:rsidRPr="00B30AC4" w:rsidTr="00E276D5">
            <w:trPr>
              <w:trHeight w:hRule="exact" w:val="284"/>
            </w:trPr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E052D3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>
                  <w:rPr>
                    <w:rFonts w:ascii="Arial" w:eastAsia="Arial Unicode MS" w:hAnsi="Arial" w:cs="Arial"/>
                    <w:sz w:val="24"/>
                    <w:szCs w:val="24"/>
                  </w:rPr>
                  <w:t>28</w:t>
                </w:r>
              </w:p>
            </w:tc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</w:p>
            </w:tc>
          </w:tr>
          <w:tr w:rsidR="00E052D3" w:rsidRPr="00B30AC4" w:rsidTr="00E276D5">
            <w:trPr>
              <w:trHeight w:hRule="exact" w:val="284"/>
            </w:trPr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E052D3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>
                  <w:rPr>
                    <w:rFonts w:ascii="Arial" w:eastAsia="Arial Unicode MS" w:hAnsi="Arial" w:cs="Arial"/>
                    <w:sz w:val="24"/>
                    <w:szCs w:val="24"/>
                  </w:rPr>
                  <w:t>29</w:t>
                </w:r>
              </w:p>
            </w:tc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</w:p>
            </w:tc>
          </w:tr>
          <w:tr w:rsidR="00E052D3" w:rsidRPr="00B30AC4" w:rsidTr="00E276D5">
            <w:trPr>
              <w:trHeight w:hRule="exact" w:val="284"/>
            </w:trPr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E052D3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>
                  <w:rPr>
                    <w:rFonts w:ascii="Arial" w:eastAsia="Arial Unicode MS" w:hAnsi="Arial" w:cs="Arial"/>
                    <w:sz w:val="24"/>
                    <w:szCs w:val="24"/>
                  </w:rPr>
                  <w:t>30</w:t>
                </w:r>
              </w:p>
            </w:tc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E052D3" w:rsidRPr="00B30AC4" w:rsidRDefault="00E052D3" w:rsidP="00273E84">
                <w:pPr>
                  <w:tabs>
                    <w:tab w:val="left" w:pos="910"/>
                  </w:tabs>
                  <w:spacing w:line="360" w:lineRule="auto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</w:p>
            </w:tc>
          </w:tr>
        </w:tbl>
        <w:p w:rsidR="00AC6A56" w:rsidRDefault="00AC6A56" w:rsidP="00BC003C">
          <w:pPr>
            <w:pStyle w:val="Labor-Text"/>
            <w:rPr>
              <w:rFonts w:eastAsia="Arial Unicode MS"/>
            </w:rPr>
          </w:pPr>
        </w:p>
        <w:p w:rsidR="008A4F13" w:rsidRDefault="00E7299A" w:rsidP="00BC003C">
          <w:pPr>
            <w:pStyle w:val="Labor-Text"/>
          </w:pPr>
          <w:r>
            <w:rPr>
              <w:rFonts w:eastAsia="Arial Unicode MS"/>
            </w:rPr>
            <w:br/>
          </w:r>
          <w:r w:rsidR="00F96C09">
            <w:tab/>
            <w:t>Schreibt</w:t>
          </w:r>
          <w:r w:rsidR="001B5837">
            <w:t xml:space="preserve"> jeweils die letzte Ziffer der Dreieckszahlen auf:</w:t>
          </w:r>
        </w:p>
        <w:p w:rsidR="001B5837" w:rsidRDefault="001B5837" w:rsidP="00BC003C">
          <w:pPr>
            <w:pStyle w:val="Labor-Text"/>
          </w:pPr>
        </w:p>
        <w:p w:rsidR="001B5837" w:rsidRDefault="001B5837" w:rsidP="00BC003C">
          <w:pPr>
            <w:pStyle w:val="Labor-Text"/>
          </w:pPr>
          <w:r>
            <w:tab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  <w:t>____________________________________________</w:t>
          </w:r>
        </w:p>
        <w:p w:rsidR="001B5837" w:rsidRDefault="001B5837" w:rsidP="00BC003C">
          <w:pPr>
            <w:pStyle w:val="Labor-Text"/>
          </w:pPr>
        </w:p>
        <w:p w:rsidR="00C01F89" w:rsidRDefault="00C01F89" w:rsidP="00BC003C">
          <w:pPr>
            <w:pStyle w:val="Labor-Text"/>
          </w:pPr>
        </w:p>
        <w:p w:rsidR="001B5837" w:rsidRDefault="001B5837" w:rsidP="00BC003C">
          <w:pPr>
            <w:pStyle w:val="Labor-Text"/>
          </w:pPr>
        </w:p>
        <w:p w:rsidR="00AC6A56" w:rsidRDefault="00AC6A56" w:rsidP="00BC003C">
          <w:pPr>
            <w:pStyle w:val="Labor-Text"/>
          </w:pPr>
        </w:p>
        <w:p w:rsidR="00AC6A56" w:rsidRDefault="00AC6A56" w:rsidP="00BC003C">
          <w:pPr>
            <w:pStyle w:val="Labor-Text"/>
          </w:pPr>
        </w:p>
        <w:p w:rsidR="00AC6A56" w:rsidRDefault="00AC6A56" w:rsidP="00BC003C">
          <w:pPr>
            <w:pStyle w:val="Labor-Text"/>
          </w:pPr>
        </w:p>
        <w:p w:rsidR="006662BD" w:rsidRDefault="001B5837" w:rsidP="006C3934">
          <w:pPr>
            <w:pStyle w:val="Labor-Text"/>
            <w:rPr>
              <w:rFonts w:eastAsia="Arial Unicode MS"/>
            </w:rPr>
          </w:pPr>
          <w:r>
            <w:tab/>
            <w:t xml:space="preserve">Ab dem welchem </w:t>
          </w:r>
          <w:r w:rsidRPr="001B5837">
            <w:rPr>
              <w:rFonts w:eastAsia="Arial Unicode MS" w:cs="Arial"/>
              <w:szCs w:val="24"/>
            </w:rPr>
            <w:t>D</w:t>
          </w:r>
          <w:r w:rsidRPr="001B5837">
            <w:rPr>
              <w:rFonts w:eastAsia="Arial Unicode MS" w:cs="Arial"/>
              <w:szCs w:val="24"/>
              <w:vertAlign w:val="subscript"/>
            </w:rPr>
            <w:t>n</w:t>
          </w:r>
          <w:r>
            <w:rPr>
              <w:rFonts w:eastAsia="Arial Unicode MS" w:cs="Arial"/>
              <w:szCs w:val="24"/>
              <w:vertAlign w:val="subscript"/>
            </w:rPr>
            <w:t xml:space="preserve"> </w:t>
          </w:r>
          <w:r w:rsidR="00C01F89">
            <w:rPr>
              <w:rFonts w:eastAsia="Arial Unicode MS"/>
            </w:rPr>
            <w:t>wiederholt sich die Folge der letzten Ziffern?</w:t>
          </w:r>
        </w:p>
        <w:p w:rsidR="00C01F89" w:rsidRDefault="00C01F89" w:rsidP="006C3934">
          <w:pPr>
            <w:pStyle w:val="Labor-Text"/>
            <w:rPr>
              <w:rFonts w:eastAsia="Arial Unicode MS"/>
            </w:rPr>
          </w:pPr>
        </w:p>
        <w:p w:rsidR="00754EF2" w:rsidRDefault="00C01F89" w:rsidP="006C3934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ab/>
            <w:t>______________</w:t>
          </w:r>
          <w:r w:rsidR="0078233E">
            <w:rPr>
              <w:rFonts w:eastAsia="Arial Unicode MS"/>
            </w:rPr>
            <w:t>______________________________</w:t>
          </w:r>
        </w:p>
        <w:p w:rsidR="00C01F89" w:rsidRDefault="00C01F89" w:rsidP="006C3934">
          <w:pPr>
            <w:pStyle w:val="Labor-Text"/>
            <w:rPr>
              <w:rFonts w:eastAsia="Arial Unicode MS"/>
            </w:rPr>
          </w:pPr>
        </w:p>
        <w:p w:rsidR="00C01F89" w:rsidRDefault="00C01F89" w:rsidP="006C3934">
          <w:pPr>
            <w:pStyle w:val="Labor-Text"/>
            <w:rPr>
              <w:rFonts w:eastAsia="Arial Unicode MS"/>
            </w:rPr>
          </w:pPr>
        </w:p>
        <w:p w:rsidR="00C01F89" w:rsidRDefault="00C01F89" w:rsidP="006C3934">
          <w:pPr>
            <w:pStyle w:val="Labor-Text"/>
            <w:rPr>
              <w:rFonts w:eastAsia="Arial Unicode MS"/>
            </w:rPr>
          </w:pPr>
        </w:p>
        <w:p w:rsidR="00AC6A56" w:rsidRDefault="00AC6A56" w:rsidP="006C3934">
          <w:pPr>
            <w:pStyle w:val="Labor-Text"/>
            <w:rPr>
              <w:rFonts w:eastAsia="Arial Unicode MS"/>
            </w:rPr>
          </w:pPr>
        </w:p>
        <w:p w:rsidR="00AC6A56" w:rsidRDefault="00AC6A56" w:rsidP="006C3934">
          <w:pPr>
            <w:pStyle w:val="Labor-Text"/>
            <w:rPr>
              <w:rFonts w:eastAsia="Arial Unicode MS"/>
            </w:rPr>
          </w:pPr>
        </w:p>
        <w:p w:rsidR="00AC6A56" w:rsidRDefault="001D6A4F" w:rsidP="006C3934">
          <w:pPr>
            <w:pStyle w:val="Labor-Text"/>
            <w:rPr>
              <w:rFonts w:eastAsia="Arial Unicode MS"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745280" behindDoc="0" locked="0" layoutInCell="1" allowOverlap="1" wp14:anchorId="36ACB026" wp14:editId="19EE7042">
                <wp:simplePos x="0" y="0"/>
                <wp:positionH relativeFrom="column">
                  <wp:posOffset>5285740</wp:posOffset>
                </wp:positionH>
                <wp:positionV relativeFrom="paragraph">
                  <wp:posOffset>14605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94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01F89" w:rsidRDefault="00C01F89" w:rsidP="006C3934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ab/>
          </w:r>
          <w:r w:rsidR="00867F27">
            <w:rPr>
              <w:rFonts w:eastAsia="Arial Unicode MS"/>
            </w:rPr>
            <w:t>Entscheidet und b</w:t>
          </w:r>
          <w:r w:rsidR="00AC6A56">
            <w:rPr>
              <w:rFonts w:eastAsia="Arial Unicode MS"/>
            </w:rPr>
            <w:t>egründet</w:t>
          </w:r>
          <w:r>
            <w:rPr>
              <w:rFonts w:eastAsia="Arial Unicode MS"/>
            </w:rPr>
            <w:t>: Ist 412 eine Dreieckszahl?</w:t>
          </w:r>
          <w:r w:rsidR="001D6A4F" w:rsidRPr="001D6A4F">
            <w:rPr>
              <w:noProof/>
              <w:lang w:eastAsia="zh-TW"/>
            </w:rPr>
            <w:t xml:space="preserve"> </w:t>
          </w:r>
        </w:p>
        <w:p w:rsidR="0078233E" w:rsidRDefault="00AC6A56" w:rsidP="006C3934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ab/>
          </w:r>
        </w:p>
        <w:tbl>
          <w:tblPr>
            <w:tblStyle w:val="Tabellenraster"/>
            <w:tblW w:w="0" w:type="auto"/>
            <w:tblInd w:w="817" w:type="dxa"/>
            <w:tblLook w:val="04A0" w:firstRow="1" w:lastRow="0" w:firstColumn="1" w:lastColumn="0" w:noHBand="0" w:noVBand="1"/>
          </w:tblPr>
          <w:tblGrid>
            <w:gridCol w:w="5954"/>
          </w:tblGrid>
          <w:tr w:rsidR="0078233E" w:rsidTr="0078233E">
            <w:tc>
              <w:tcPr>
                <w:tcW w:w="5954" w:type="dxa"/>
              </w:tcPr>
              <w:p w:rsidR="0078233E" w:rsidRDefault="0078233E" w:rsidP="006C3934">
                <w:pPr>
                  <w:pStyle w:val="Labor-Text"/>
                  <w:rPr>
                    <w:rFonts w:eastAsia="Arial Unicode MS"/>
                  </w:rPr>
                </w:pPr>
              </w:p>
              <w:p w:rsidR="0078233E" w:rsidRDefault="0078233E" w:rsidP="006C3934">
                <w:pPr>
                  <w:pStyle w:val="Labor-Text"/>
                  <w:rPr>
                    <w:rFonts w:eastAsia="Arial Unicode MS"/>
                  </w:rPr>
                </w:pPr>
              </w:p>
              <w:p w:rsidR="0078233E" w:rsidRDefault="0078233E" w:rsidP="006C3934">
                <w:pPr>
                  <w:pStyle w:val="Labor-Text"/>
                  <w:rPr>
                    <w:rFonts w:eastAsia="Arial Unicode MS"/>
                  </w:rPr>
                </w:pPr>
              </w:p>
              <w:p w:rsidR="0078233E" w:rsidRDefault="0078233E" w:rsidP="006C3934">
                <w:pPr>
                  <w:pStyle w:val="Labor-Text"/>
                  <w:rPr>
                    <w:rFonts w:eastAsia="Arial Unicode MS"/>
                  </w:rPr>
                </w:pPr>
              </w:p>
              <w:p w:rsidR="0039319F" w:rsidRDefault="0039319F" w:rsidP="006C3934">
                <w:pPr>
                  <w:pStyle w:val="Labor-Text"/>
                  <w:rPr>
                    <w:rFonts w:eastAsia="Arial Unicode MS"/>
                  </w:rPr>
                </w:pPr>
              </w:p>
              <w:p w:rsidR="0039319F" w:rsidRDefault="0039319F" w:rsidP="006C3934">
                <w:pPr>
                  <w:pStyle w:val="Labor-Text"/>
                  <w:rPr>
                    <w:rFonts w:eastAsia="Arial Unicode MS"/>
                  </w:rPr>
                </w:pPr>
              </w:p>
              <w:p w:rsidR="0039319F" w:rsidRDefault="0039319F" w:rsidP="006C3934">
                <w:pPr>
                  <w:pStyle w:val="Labor-Text"/>
                  <w:rPr>
                    <w:rFonts w:eastAsia="Arial Unicode MS"/>
                  </w:rPr>
                </w:pPr>
              </w:p>
              <w:p w:rsidR="0039319F" w:rsidRDefault="0039319F" w:rsidP="006C3934">
                <w:pPr>
                  <w:pStyle w:val="Labor-Text"/>
                  <w:rPr>
                    <w:rFonts w:eastAsia="Arial Unicode MS"/>
                  </w:rPr>
                </w:pPr>
              </w:p>
              <w:p w:rsidR="0078233E" w:rsidRDefault="0078233E" w:rsidP="0078233E">
                <w:pPr>
                  <w:pStyle w:val="Labor-Text"/>
                  <w:ind w:left="709"/>
                  <w:rPr>
                    <w:rFonts w:eastAsia="Arial Unicode MS"/>
                  </w:rPr>
                </w:pPr>
              </w:p>
            </w:tc>
          </w:tr>
        </w:tbl>
        <w:p w:rsidR="00AC6A56" w:rsidRDefault="00AC6A56" w:rsidP="006C3934">
          <w:pPr>
            <w:pStyle w:val="Labor-Text"/>
            <w:rPr>
              <w:rFonts w:eastAsia="Arial Unicode MS"/>
            </w:rPr>
          </w:pPr>
        </w:p>
        <w:p w:rsidR="009F681D" w:rsidRDefault="009F681D" w:rsidP="006C3934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lastRenderedPageBreak/>
            <w:t>Durch die Folge der letzten Ziffern der Dreieckszahlen</w:t>
          </w:r>
          <w:r w:rsidR="00560501">
            <w:rPr>
              <w:rFonts w:eastAsia="Arial Unicode MS"/>
            </w:rPr>
            <w:t xml:space="preserve"> (</w:t>
          </w:r>
          <w:r w:rsidR="00560501" w:rsidRPr="001129B8">
            <w:rPr>
              <w:rFonts w:eastAsia="Arial Unicode MS" w:cs="Arial"/>
              <w:szCs w:val="24"/>
            </w:rPr>
            <w:t>D</w:t>
          </w:r>
          <w:r w:rsidR="00560501" w:rsidRPr="001129B8">
            <w:rPr>
              <w:rFonts w:eastAsia="Arial Unicode MS" w:cs="Arial"/>
              <w:szCs w:val="24"/>
              <w:vertAlign w:val="subscript"/>
            </w:rPr>
            <w:t>n</w:t>
          </w:r>
          <w:r w:rsidR="00560501">
            <w:rPr>
              <w:rFonts w:eastAsia="Arial Unicode MS"/>
            </w:rPr>
            <w:t xml:space="preserve">) </w:t>
          </w:r>
          <w:r>
            <w:rPr>
              <w:rFonts w:eastAsia="Arial Unicode MS"/>
            </w:rPr>
            <w:t>habt ihr festgestellt, we</w:t>
          </w:r>
          <w:r>
            <w:rPr>
              <w:rFonts w:eastAsia="Arial Unicode MS"/>
            </w:rPr>
            <w:t>l</w:t>
          </w:r>
          <w:r>
            <w:rPr>
              <w:rFonts w:eastAsia="Arial Unicode MS"/>
            </w:rPr>
            <w:t>che Zahlen keine Dreieckszahlen sein können.</w:t>
          </w:r>
        </w:p>
        <w:p w:rsidR="00884C4F" w:rsidRDefault="009F681D" w:rsidP="006C3934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Aber ihr könnt mit Hilfe dieser Regel</w:t>
          </w:r>
          <w:r w:rsidR="00756FA4">
            <w:rPr>
              <w:rFonts w:eastAsia="Arial Unicode MS"/>
            </w:rPr>
            <w:t>,</w:t>
          </w:r>
          <w:r>
            <w:rPr>
              <w:rFonts w:eastAsia="Arial Unicode MS"/>
            </w:rPr>
            <w:t xml:space="preserve"> bei einer vorgegebenen Za</w:t>
          </w:r>
          <w:r w:rsidR="00884C4F">
            <w:rPr>
              <w:rFonts w:eastAsia="Arial Unicode MS"/>
            </w:rPr>
            <w:t>hl</w:t>
          </w:r>
          <w:r w:rsidR="00756FA4">
            <w:rPr>
              <w:rFonts w:eastAsia="Arial Unicode MS"/>
            </w:rPr>
            <w:t>,</w:t>
          </w:r>
          <w:r w:rsidR="00884C4F">
            <w:rPr>
              <w:rFonts w:eastAsia="Arial Unicode MS"/>
            </w:rPr>
            <w:t xml:space="preserve"> nicht sicher en</w:t>
          </w:r>
          <w:r w:rsidR="00884C4F">
            <w:rPr>
              <w:rFonts w:eastAsia="Arial Unicode MS"/>
            </w:rPr>
            <w:t>t</w:t>
          </w:r>
          <w:r w:rsidR="00884C4F">
            <w:rPr>
              <w:rFonts w:eastAsia="Arial Unicode MS"/>
            </w:rPr>
            <w:t>scheiden</w:t>
          </w:r>
          <w:r>
            <w:rPr>
              <w:rFonts w:eastAsia="Arial Unicode MS"/>
            </w:rPr>
            <w:t xml:space="preserve">, ob eine </w:t>
          </w:r>
          <w:r w:rsidR="00884C4F">
            <w:rPr>
              <w:rFonts w:eastAsia="Arial Unicode MS"/>
            </w:rPr>
            <w:t>Dreieckszahl vorliegt oder nicht.</w:t>
          </w:r>
        </w:p>
        <w:p w:rsidR="00884C4F" w:rsidRDefault="00884C4F" w:rsidP="006C3934">
          <w:pPr>
            <w:pStyle w:val="Labor-Text"/>
            <w:rPr>
              <w:rFonts w:eastAsia="Arial Unicode MS"/>
            </w:rPr>
          </w:pPr>
        </w:p>
        <w:p w:rsidR="004F7C0A" w:rsidRDefault="001129B8" w:rsidP="006C3934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 xml:space="preserve">Eine Formel zur Berechnung der </w:t>
          </w:r>
          <w:r w:rsidRPr="001129B8">
            <w:rPr>
              <w:rFonts w:eastAsia="Arial Unicode MS" w:cs="Arial"/>
              <w:szCs w:val="24"/>
            </w:rPr>
            <w:t>D</w:t>
          </w:r>
          <w:r w:rsidRPr="001129B8">
            <w:rPr>
              <w:rFonts w:eastAsia="Arial Unicode MS" w:cs="Arial"/>
              <w:szCs w:val="24"/>
              <w:vertAlign w:val="subscript"/>
            </w:rPr>
            <w:t>n</w:t>
          </w:r>
          <w:r>
            <w:rPr>
              <w:rFonts w:eastAsia="Arial Unicode MS"/>
            </w:rPr>
            <w:t xml:space="preserve"> müsste gefunden werden, um sicher zu urteilen.</w:t>
          </w:r>
        </w:p>
        <w:p w:rsidR="004F7C0A" w:rsidRDefault="004F7C0A" w:rsidP="006C3934">
          <w:pPr>
            <w:pStyle w:val="Labor-Text"/>
            <w:rPr>
              <w:rFonts w:eastAsia="Arial Unicode MS"/>
            </w:rPr>
          </w:pPr>
        </w:p>
        <w:p w:rsidR="004F7C0A" w:rsidRDefault="004F7C0A" w:rsidP="006C3934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Führt dazu folgendes Experiment durch:</w:t>
          </w:r>
        </w:p>
        <w:p w:rsidR="004F7C0A" w:rsidRDefault="0085681C" w:rsidP="006C3934">
          <w:pPr>
            <w:pStyle w:val="Labor-Text"/>
            <w:rPr>
              <w:rFonts w:eastAsia="Arial Unicode MS"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706368" behindDoc="0" locked="0" layoutInCell="1" allowOverlap="1" wp14:anchorId="6B554E45" wp14:editId="42A8930B">
                <wp:simplePos x="0" y="0"/>
                <wp:positionH relativeFrom="column">
                  <wp:posOffset>5958205</wp:posOffset>
                </wp:positionH>
                <wp:positionV relativeFrom="paragraph">
                  <wp:posOffset>16510</wp:posOffset>
                </wp:positionV>
                <wp:extent cx="485775" cy="495300"/>
                <wp:effectExtent l="0" t="0" r="9525" b="0"/>
                <wp:wrapNone/>
                <wp:docPr id="77" name="Grafik 11" descr="Modellieren_weis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dellieren_weiss.png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4F7C0A" w:rsidRPr="003A11CC" w:rsidRDefault="004C76CF" w:rsidP="004F7C0A">
          <w:pPr>
            <w:pStyle w:val="Labor-Text"/>
            <w:rPr>
              <w:b/>
            </w:rPr>
          </w:pPr>
          <w:r>
            <w:rPr>
              <w:b/>
            </w:rPr>
            <w:t>Experiment 5</w:t>
          </w:r>
        </w:p>
        <w:p w:rsidR="004F7C0A" w:rsidRPr="003A11CC" w:rsidRDefault="004F7C0A" w:rsidP="004F7C0A">
          <w:pPr>
            <w:pStyle w:val="Labor-Text"/>
            <w:rPr>
              <w:b/>
            </w:rPr>
          </w:pPr>
        </w:p>
        <w:tbl>
          <w:tblPr>
            <w:tblStyle w:val="Tabellenraster"/>
            <w:tblW w:w="0" w:type="auto"/>
            <w:tblBorders>
              <w:top w:val="single" w:sz="18" w:space="0" w:color="0047FF"/>
              <w:left w:val="single" w:sz="18" w:space="0" w:color="0047FF"/>
              <w:bottom w:val="single" w:sz="18" w:space="0" w:color="0047FF"/>
              <w:right w:val="single" w:sz="18" w:space="0" w:color="0047FF"/>
              <w:insideH w:val="none" w:sz="0" w:space="0" w:color="auto"/>
              <w:insideV w:val="none" w:sz="0" w:space="0" w:color="auto"/>
            </w:tblBorders>
            <w:shd w:val="clear" w:color="auto" w:fill="FFFFFF" w:themeFill="background1"/>
            <w:tblCellMar>
              <w:top w:w="113" w:type="dxa"/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4512"/>
            <w:gridCol w:w="4776"/>
          </w:tblGrid>
          <w:tr w:rsidR="004F7C0A" w:rsidRPr="009534FB" w:rsidTr="00273E84">
            <w:tc>
              <w:tcPr>
                <w:tcW w:w="4512" w:type="dxa"/>
                <w:shd w:val="clear" w:color="auto" w:fill="FFFFFF" w:themeFill="background1"/>
              </w:tcPr>
              <w:p w:rsidR="004F7C0A" w:rsidRPr="002F1020" w:rsidRDefault="004F7C0A" w:rsidP="00273E84">
                <w:pPr>
                  <w:pStyle w:val="Labor-Materialbox-berschrift"/>
                </w:pPr>
                <w:r w:rsidRPr="00AD08D4">
                  <w:t>Material</w:t>
                </w:r>
              </w:p>
              <w:p w:rsidR="004F7C0A" w:rsidRDefault="004F7C0A" w:rsidP="00273E84">
                <w:pPr>
                  <w:pStyle w:val="Labor-Aufzhlung"/>
                </w:pPr>
                <w:r>
                  <w:t>Holzquader in zwei unterschiedl</w:t>
                </w:r>
                <w:r>
                  <w:t>i</w:t>
                </w:r>
                <w:r>
                  <w:t>chen Farben</w:t>
                </w:r>
              </w:p>
              <w:p w:rsidR="004F7C0A" w:rsidRDefault="004F7C0A" w:rsidP="00273E84">
                <w:pPr>
                  <w:pStyle w:val="Labor-Aufzhlung"/>
                  <w:numPr>
                    <w:ilvl w:val="0"/>
                    <w:numId w:val="0"/>
                  </w:numPr>
                  <w:ind w:left="720"/>
                </w:pPr>
              </w:p>
              <w:p w:rsidR="004F7C0A" w:rsidRPr="00793397" w:rsidRDefault="004F7C0A" w:rsidP="00273E84">
                <w:pPr>
                  <w:pStyle w:val="Labor-Aufzhlung"/>
                  <w:numPr>
                    <w:ilvl w:val="0"/>
                    <w:numId w:val="0"/>
                  </w:numPr>
                  <w:ind w:left="720"/>
                </w:pPr>
              </w:p>
            </w:tc>
            <w:tc>
              <w:tcPr>
                <w:tcW w:w="4776" w:type="dxa"/>
                <w:shd w:val="clear" w:color="auto" w:fill="FFFFFF" w:themeFill="background1"/>
              </w:tcPr>
              <w:p w:rsidR="004F7C0A" w:rsidRPr="009534FB" w:rsidRDefault="004F7C0A" w:rsidP="00273E84">
                <w:pPr>
                  <w:pStyle w:val="Labor-Text"/>
                </w:pPr>
                <w:r w:rsidRPr="009534FB">
                  <w:rPr>
                    <w:noProof/>
                  </w:rPr>
                  <w:t>Hier das Foto des Material</w:t>
                </w:r>
                <w:r>
                  <w:rPr>
                    <w:noProof/>
                  </w:rPr>
                  <w:t>s</w:t>
                </w:r>
                <w:r w:rsidRPr="009534FB">
                  <w:rPr>
                    <w:noProof/>
                  </w:rPr>
                  <w:t xml:space="preserve"> einfügen.</w:t>
                </w:r>
              </w:p>
            </w:tc>
          </w:tr>
        </w:tbl>
        <w:p w:rsidR="004F7C0A" w:rsidRDefault="004F7C0A" w:rsidP="004F7C0A">
          <w:pPr>
            <w:pStyle w:val="Labor-Text"/>
          </w:pPr>
        </w:p>
        <w:p w:rsidR="0077140A" w:rsidRDefault="00DA589A" w:rsidP="006C3934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Le</w:t>
          </w:r>
          <w:r w:rsidR="00605241">
            <w:rPr>
              <w:rFonts w:eastAsia="Arial Unicode MS"/>
            </w:rPr>
            <w:t>gt zwei gleiche Dreieck, mit</w:t>
          </w:r>
          <w:r>
            <w:rPr>
              <w:rFonts w:eastAsia="Arial Unicode MS"/>
            </w:rPr>
            <w:t xml:space="preserve"> Seitenlänge 5 Würfel. </w:t>
          </w:r>
          <w:r w:rsidR="0077140A">
            <w:rPr>
              <w:rFonts w:eastAsia="Arial Unicode MS"/>
            </w:rPr>
            <w:t xml:space="preserve"> </w:t>
          </w:r>
        </w:p>
        <w:p w:rsidR="009B3071" w:rsidRDefault="0077140A" w:rsidP="006C3934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D</w:t>
          </w:r>
          <w:r w:rsidR="00605241">
            <w:rPr>
              <w:rFonts w:eastAsia="Arial Unicode MS"/>
            </w:rPr>
            <w:t>as eine sollte in Form</w:t>
          </w:r>
          <w:r>
            <w:rPr>
              <w:rFonts w:eastAsia="Arial Unicode MS"/>
            </w:rPr>
            <w:t xml:space="preserve"> einer aufsteigenden Treppe gelegt werden </w:t>
          </w:r>
          <w:r w:rsidR="00605241">
            <w:rPr>
              <w:rFonts w:eastAsia="Arial Unicode MS"/>
            </w:rPr>
            <w:t>und das andere</w:t>
          </w:r>
          <w:r w:rsidR="009B3071">
            <w:rPr>
              <w:rFonts w:eastAsia="Arial Unicode MS"/>
            </w:rPr>
            <w:t>,</w:t>
          </w:r>
          <w:r w:rsidR="00605241">
            <w:rPr>
              <w:rFonts w:eastAsia="Arial Unicode MS"/>
            </w:rPr>
            <w:t xml:space="preserve"> </w:t>
          </w:r>
          <w:r w:rsidR="009B3071">
            <w:rPr>
              <w:rFonts w:eastAsia="Arial Unicode MS"/>
            </w:rPr>
            <w:t xml:space="preserve">mit einem kleinen Abstand, </w:t>
          </w:r>
          <w:r w:rsidR="00605241">
            <w:rPr>
              <w:rFonts w:eastAsia="Arial Unicode MS"/>
            </w:rPr>
            <w:t>an der Hypotenuse gespiegelt davor.</w:t>
          </w:r>
        </w:p>
        <w:p w:rsidR="009B3071" w:rsidRDefault="009B3071" w:rsidP="006C3934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Schiebt beide zusammen.</w:t>
          </w:r>
        </w:p>
        <w:p w:rsidR="009B3071" w:rsidRDefault="009B3071" w:rsidP="006C3934">
          <w:pPr>
            <w:pStyle w:val="Labor-Text"/>
            <w:rPr>
              <w:rFonts w:eastAsia="Arial Unicode MS"/>
            </w:rPr>
          </w:pPr>
        </w:p>
        <w:p w:rsidR="009B3071" w:rsidRDefault="009B3071" w:rsidP="006C3934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Welche geometrische Figur ergibt sich?</w:t>
          </w:r>
        </w:p>
        <w:p w:rsidR="00B55421" w:rsidRDefault="00B55421" w:rsidP="006C3934">
          <w:pPr>
            <w:pStyle w:val="Labor-Text"/>
            <w:rPr>
              <w:rFonts w:eastAsia="Arial Unicode MS"/>
            </w:rPr>
          </w:pPr>
        </w:p>
        <w:p w:rsidR="00B55421" w:rsidRDefault="00B55421" w:rsidP="006C3934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_______________________________</w:t>
          </w:r>
        </w:p>
        <w:p w:rsidR="00B55421" w:rsidRDefault="00B55421" w:rsidP="006C3934">
          <w:pPr>
            <w:pStyle w:val="Labor-Text"/>
            <w:rPr>
              <w:rFonts w:eastAsia="Arial Unicode MS"/>
            </w:rPr>
          </w:pPr>
        </w:p>
        <w:p w:rsidR="00942B34" w:rsidRDefault="00B55421" w:rsidP="006C3934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Vervollstä</w:t>
          </w:r>
          <w:r w:rsidR="0092644D">
            <w:rPr>
              <w:rFonts w:eastAsia="Arial Unicode MS"/>
            </w:rPr>
            <w:t>ndig</w:t>
          </w:r>
          <w:r w:rsidR="00560501">
            <w:rPr>
              <w:rFonts w:eastAsia="Arial Unicode MS"/>
            </w:rPr>
            <w:t>t</w:t>
          </w:r>
          <w:r w:rsidR="0092644D">
            <w:rPr>
              <w:rFonts w:eastAsia="Arial Unicode MS"/>
            </w:rPr>
            <w:t xml:space="preserve"> die Skizze</w:t>
          </w:r>
          <w:r w:rsidR="0067258C">
            <w:rPr>
              <w:rFonts w:eastAsia="Arial Unicode MS"/>
            </w:rPr>
            <w:t>:</w:t>
          </w:r>
        </w:p>
        <w:p w:rsidR="00942B34" w:rsidRDefault="00942B34" w:rsidP="006C3934">
          <w:pPr>
            <w:pStyle w:val="Labor-Text"/>
            <w:rPr>
              <w:rFonts w:eastAsia="Arial Unicode MS"/>
            </w:rPr>
          </w:pPr>
        </w:p>
        <w:p w:rsidR="00942B34" w:rsidRDefault="00942B34" w:rsidP="00942B34">
          <w:pPr>
            <w:pStyle w:val="Labor-Text"/>
            <w:jc w:val="center"/>
            <w:rPr>
              <w:rFonts w:eastAsia="Arial Unicode MS"/>
            </w:rPr>
          </w:pPr>
          <w:r>
            <w:rPr>
              <w:rFonts w:eastAsia="Arial Unicode MS"/>
              <w:noProof/>
              <w:lang w:eastAsia="zh-TW"/>
            </w:rPr>
            <w:drawing>
              <wp:inline distT="0" distB="0" distL="0" distR="0" wp14:anchorId="581DEF13" wp14:editId="0F69A331">
                <wp:extent cx="3886200" cy="3084528"/>
                <wp:effectExtent l="0" t="0" r="0" b="1905"/>
                <wp:docPr id="171" name="Grafik 1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9187" cy="3086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D02F6" w:rsidRDefault="00C828FF" w:rsidP="006C3934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lastRenderedPageBreak/>
            <w:t>Es entstand ein ___________________ (R</w:t>
          </w:r>
          <w:r>
            <w:rPr>
              <w:rFonts w:eastAsia="Arial Unicode MS" w:cs="Arial"/>
              <w:b/>
              <w:szCs w:val="24"/>
              <w:vertAlign w:val="subscript"/>
            </w:rPr>
            <w:t>n</w:t>
          </w:r>
          <w:r>
            <w:rPr>
              <w:rFonts w:eastAsia="Arial Unicode MS"/>
            </w:rPr>
            <w:t>)</w:t>
          </w:r>
          <w:r w:rsidR="00FD02F6">
            <w:rPr>
              <w:rFonts w:eastAsia="Arial Unicode MS"/>
            </w:rPr>
            <w:t>.</w:t>
          </w:r>
        </w:p>
        <w:p w:rsidR="00FD02F6" w:rsidRDefault="00FD02F6" w:rsidP="006C3934">
          <w:pPr>
            <w:pStyle w:val="Labor-Text"/>
            <w:rPr>
              <w:rFonts w:eastAsia="Arial Unicode MS"/>
            </w:rPr>
          </w:pPr>
        </w:p>
        <w:p w:rsidR="00941DA6" w:rsidRDefault="00941DA6" w:rsidP="006C3934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Gebt den Flächeninhalt mit Hilfe einer Formel an:</w:t>
          </w:r>
        </w:p>
        <w:p w:rsidR="00941DA6" w:rsidRDefault="00941DA6" w:rsidP="006C3934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(Als Hilfe könnt ihr gerne die Skizze auf der vorherigen Seite verwenden.)</w:t>
          </w:r>
        </w:p>
        <w:p w:rsidR="00E34042" w:rsidRDefault="00E34042" w:rsidP="006C3934">
          <w:pPr>
            <w:pStyle w:val="Labor-Text"/>
            <w:rPr>
              <w:rFonts w:eastAsia="Arial Unicode MS"/>
            </w:rPr>
          </w:pPr>
        </w:p>
        <w:p w:rsidR="00E34042" w:rsidRPr="00273E84" w:rsidRDefault="00177358" w:rsidP="00E3404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/>
              <w:sz w:val="32"/>
            </w:rPr>
          </w:pPr>
          <m:oMath>
            <m:sSub>
              <m:sSubPr>
                <m:ctrlPr>
                  <w:rPr>
                    <w:rFonts w:ascii="Cambria Math" w:eastAsia="Arial Unicode MS" w:hAnsi="Cambria Math"/>
                    <w:sz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rial Unicode MS" w:hAnsi="Cambria Math"/>
                    <w:sz w:val="32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="Arial Unicode MS" w:hAnsi="Cambria Math"/>
                    <w:sz w:val="32"/>
                  </w:rPr>
                  <m:t>n</m:t>
                </m:r>
              </m:sub>
            </m:sSub>
          </m:oMath>
          <w:r w:rsidR="00273E84">
            <w:rPr>
              <w:rFonts w:eastAsia="Arial Unicode MS"/>
              <w:sz w:val="32"/>
            </w:rPr>
            <w:t>=</w:t>
          </w:r>
        </w:p>
        <w:p w:rsidR="00E34042" w:rsidRDefault="00E34042" w:rsidP="00E3404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/>
            </w:rPr>
          </w:pPr>
        </w:p>
        <w:p w:rsidR="00E34042" w:rsidRDefault="00E34042" w:rsidP="00E3404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/>
            </w:rPr>
          </w:pPr>
        </w:p>
        <w:p w:rsidR="00422D69" w:rsidRDefault="00422D69" w:rsidP="00B348CB">
          <w:pPr>
            <w:pStyle w:val="Labor-Text"/>
            <w:rPr>
              <w:rFonts w:eastAsia="Arial Unicode MS"/>
            </w:rPr>
          </w:pPr>
        </w:p>
        <w:p w:rsidR="00B348CB" w:rsidRDefault="00E34042" w:rsidP="00B348CB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 xml:space="preserve">Verändert die Formel so, dass ihr damit den Flächeninhalt </w:t>
          </w:r>
          <w:r w:rsidR="00B348CB">
            <w:rPr>
              <w:rFonts w:eastAsia="Arial Unicode MS"/>
            </w:rPr>
            <w:t>eines Dreiecks bestimmen könnt:</w:t>
          </w:r>
        </w:p>
        <w:p w:rsidR="00B348CB" w:rsidRDefault="00B348CB" w:rsidP="00B348CB">
          <w:pPr>
            <w:pStyle w:val="Labor-Text"/>
            <w:rPr>
              <w:rFonts w:eastAsia="Arial Unicode MS"/>
            </w:rPr>
          </w:pPr>
        </w:p>
        <w:p w:rsidR="00F778A2" w:rsidRPr="00273E84" w:rsidRDefault="00177358" w:rsidP="00F778A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/>
              <w:sz w:val="32"/>
            </w:rPr>
          </w:pPr>
          <m:oMath>
            <m:sSub>
              <m:sSubPr>
                <m:ctrlPr>
                  <w:rPr>
                    <w:rFonts w:ascii="Cambria Math" w:eastAsia="Arial Unicode MS" w:hAnsi="Cambria Math"/>
                    <w:sz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rial Unicode MS" w:hAnsi="Cambria Math"/>
                    <w:sz w:val="32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="Arial Unicode MS" w:hAnsi="Cambria Math"/>
                    <w:sz w:val="32"/>
                  </w:rPr>
                  <m:t>n</m:t>
                </m:r>
              </m:sub>
            </m:sSub>
          </m:oMath>
          <w:r w:rsidR="00F778A2">
            <w:rPr>
              <w:rFonts w:eastAsia="Arial Unicode MS"/>
              <w:sz w:val="32"/>
            </w:rPr>
            <w:t>=</w:t>
          </w:r>
        </w:p>
        <w:p w:rsidR="00B348CB" w:rsidRDefault="00B348CB" w:rsidP="00B348C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/>
            </w:rPr>
          </w:pPr>
        </w:p>
        <w:p w:rsidR="00B348CB" w:rsidRDefault="00B348CB" w:rsidP="00B348C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/>
            </w:rPr>
          </w:pPr>
        </w:p>
        <w:p w:rsidR="00B348CB" w:rsidRDefault="00B348CB" w:rsidP="00B348C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/>
            </w:rPr>
          </w:pPr>
        </w:p>
        <w:p w:rsidR="00B348CB" w:rsidRDefault="00B348CB" w:rsidP="00B348CB">
          <w:pPr>
            <w:pStyle w:val="Labor-Text"/>
            <w:rPr>
              <w:rFonts w:eastAsia="Arial Unicode MS"/>
            </w:rPr>
          </w:pPr>
        </w:p>
        <w:p w:rsidR="009D189B" w:rsidRDefault="002A6A56" w:rsidP="00B348CB">
          <w:pPr>
            <w:pStyle w:val="Labor-Text"/>
            <w:rPr>
              <w:rFonts w:eastAsia="Arial Unicode MS" w:cs="Arial"/>
              <w:szCs w:val="24"/>
            </w:rPr>
          </w:pPr>
          <w:r>
            <w:rPr>
              <w:rFonts w:eastAsia="Arial Unicode MS" w:cs="Arial"/>
              <w:szCs w:val="24"/>
            </w:rPr>
            <w:t>Somit könnt ihr</w:t>
          </w:r>
          <w:r w:rsidR="009D189B">
            <w:rPr>
              <w:rFonts w:eastAsia="Arial Unicode MS" w:cs="Arial"/>
              <w:szCs w:val="24"/>
            </w:rPr>
            <w:t xml:space="preserve"> die Dreieckszahlen </w:t>
          </w:r>
          <w:r w:rsidR="00A75B44" w:rsidRPr="001129B8">
            <w:rPr>
              <w:rFonts w:eastAsia="Arial Unicode MS" w:cs="Arial"/>
              <w:szCs w:val="24"/>
            </w:rPr>
            <w:t>D</w:t>
          </w:r>
          <w:r w:rsidR="00A75B44" w:rsidRPr="001129B8">
            <w:rPr>
              <w:rFonts w:eastAsia="Arial Unicode MS" w:cs="Arial"/>
              <w:szCs w:val="24"/>
              <w:vertAlign w:val="subscript"/>
            </w:rPr>
            <w:t>n</w:t>
          </w:r>
          <w:r w:rsidR="00E80CBD">
            <w:rPr>
              <w:rFonts w:eastAsia="Arial Unicode MS" w:cs="Arial"/>
              <w:szCs w:val="24"/>
            </w:rPr>
            <w:t xml:space="preserve"> mithilfe der obigen Formel berechnen, welche wir geometrisch hergeleitet haben.</w:t>
          </w:r>
        </w:p>
        <w:p w:rsidR="009D189B" w:rsidRDefault="009D189B" w:rsidP="00B348CB">
          <w:pPr>
            <w:pStyle w:val="Labor-Text"/>
            <w:rPr>
              <w:rFonts w:eastAsia="Arial Unicode MS" w:cs="Arial"/>
              <w:szCs w:val="24"/>
            </w:rPr>
          </w:pPr>
        </w:p>
        <w:p w:rsidR="00945F79" w:rsidRDefault="00AF19A3" w:rsidP="00B348CB">
          <w:pPr>
            <w:pStyle w:val="Labor-Text"/>
            <w:rPr>
              <w:rFonts w:eastAsia="Arial Unicode MS" w:cs="Arial"/>
              <w:szCs w:val="24"/>
            </w:rPr>
          </w:pPr>
          <w:r w:rsidRPr="00AF19A3">
            <w:rPr>
              <w:rFonts w:eastAsia="Arial Unicode MS" w:cs="Arial"/>
              <w:szCs w:val="24"/>
            </w:rPr>
            <w:t xml:space="preserve">Die Formel </w:t>
          </w:r>
          <w:r w:rsidR="00472E7D">
            <w:rPr>
              <w:rFonts w:eastAsia="Arial Unicode MS" w:cs="Arial"/>
              <w:szCs w:val="24"/>
            </w:rPr>
            <w:t xml:space="preserve">ist </w:t>
          </w:r>
          <w:r>
            <w:rPr>
              <w:rFonts w:eastAsia="Arial Unicode MS" w:cs="Arial"/>
              <w:szCs w:val="24"/>
            </w:rPr>
            <w:t>in der Mathematik als</w:t>
          </w:r>
          <w:r w:rsidR="00E139CE" w:rsidRPr="00AF19A3">
            <w:rPr>
              <w:rFonts w:eastAsia="Arial Unicode MS" w:cs="Arial"/>
              <w:szCs w:val="24"/>
            </w:rPr>
            <w:t xml:space="preserve"> </w:t>
          </w:r>
          <w:r w:rsidR="00E139CE" w:rsidRPr="00AF19A3">
            <w:rPr>
              <w:rFonts w:eastAsia="Arial Unicode MS" w:cs="Arial"/>
              <w:b/>
              <w:szCs w:val="24"/>
            </w:rPr>
            <w:t>Gaußsche Summenformel</w:t>
          </w:r>
          <w:r w:rsidR="00E139CE" w:rsidRPr="00AF19A3">
            <w:rPr>
              <w:rFonts w:eastAsia="Arial Unicode MS" w:cs="Arial"/>
              <w:szCs w:val="24"/>
            </w:rPr>
            <w:t xml:space="preserve"> </w:t>
          </w:r>
          <w:r w:rsidR="00E80CBD">
            <w:rPr>
              <w:rFonts w:eastAsia="Arial Unicode MS" w:cs="Arial"/>
              <w:szCs w:val="24"/>
            </w:rPr>
            <w:t>bekann</w:t>
          </w:r>
          <w:r w:rsidR="00E139CE" w:rsidRPr="00AF19A3">
            <w:rPr>
              <w:rFonts w:eastAsia="Arial Unicode MS" w:cs="Arial"/>
              <w:szCs w:val="24"/>
            </w:rPr>
            <w:t>t</w:t>
          </w:r>
          <w:r w:rsidR="00E80CBD">
            <w:rPr>
              <w:rFonts w:eastAsia="Arial Unicode MS" w:cs="Arial"/>
              <w:szCs w:val="24"/>
            </w:rPr>
            <w:t>. Den U</w:t>
          </w:r>
          <w:r w:rsidR="00E80CBD">
            <w:rPr>
              <w:rFonts w:eastAsia="Arial Unicode MS" w:cs="Arial"/>
              <w:szCs w:val="24"/>
            </w:rPr>
            <w:t>r</w:t>
          </w:r>
          <w:r w:rsidR="00E80CBD">
            <w:rPr>
              <w:rFonts w:eastAsia="Arial Unicode MS" w:cs="Arial"/>
              <w:szCs w:val="24"/>
            </w:rPr>
            <w:t xml:space="preserve">sprung des Namens lernt </w:t>
          </w:r>
          <w:r w:rsidR="00472E7D">
            <w:rPr>
              <w:rFonts w:eastAsia="Arial Unicode MS" w:cs="Arial"/>
              <w:szCs w:val="24"/>
            </w:rPr>
            <w:t xml:space="preserve"> ihr gleich</w:t>
          </w:r>
          <w:r w:rsidR="00E80CBD">
            <w:rPr>
              <w:rFonts w:eastAsia="Arial Unicode MS" w:cs="Arial"/>
              <w:szCs w:val="24"/>
            </w:rPr>
            <w:t xml:space="preserve"> kennen.</w:t>
          </w:r>
        </w:p>
        <w:p w:rsidR="006D5150" w:rsidRDefault="006D5150" w:rsidP="00B348CB">
          <w:pPr>
            <w:pStyle w:val="Labor-Text"/>
            <w:rPr>
              <w:rFonts w:eastAsia="Arial Unicode MS" w:cs="Arial"/>
              <w:szCs w:val="24"/>
            </w:rPr>
          </w:pPr>
        </w:p>
        <w:p w:rsidR="0095043F" w:rsidRDefault="0095043F" w:rsidP="00B348CB">
          <w:pPr>
            <w:pStyle w:val="Labor-Text"/>
            <w:rPr>
              <w:rFonts w:eastAsia="Arial Unicode MS" w:cs="Arial"/>
              <w:szCs w:val="24"/>
            </w:rPr>
          </w:pPr>
          <w:r>
            <w:rPr>
              <w:rFonts w:eastAsia="Arial Unicode MS" w:cs="Arial"/>
              <w:szCs w:val="24"/>
            </w:rPr>
            <w:t>Wenden wir dies</w:t>
          </w:r>
          <w:r w:rsidR="00375974">
            <w:rPr>
              <w:rFonts w:eastAsia="Arial Unicode MS" w:cs="Arial"/>
              <w:szCs w:val="24"/>
            </w:rPr>
            <w:t>e Formel einmal</w:t>
          </w:r>
          <w:r>
            <w:rPr>
              <w:rFonts w:eastAsia="Arial Unicode MS" w:cs="Arial"/>
              <w:szCs w:val="24"/>
            </w:rPr>
            <w:t xml:space="preserve"> an:</w:t>
          </w:r>
        </w:p>
        <w:p w:rsidR="00161DBE" w:rsidRDefault="0095043F" w:rsidP="00B348CB">
          <w:pPr>
            <w:pStyle w:val="Labor-Text"/>
            <w:rPr>
              <w:rFonts w:eastAsia="Arial Unicode MS" w:cs="Arial"/>
              <w:szCs w:val="24"/>
            </w:rPr>
          </w:pPr>
          <w:r>
            <w:rPr>
              <w:rFonts w:eastAsia="Arial Unicode MS" w:cs="Arial"/>
              <w:szCs w:val="24"/>
            </w:rPr>
            <w:t>Stellt euch vor, ihr bekommt von eurem Lehrer die Aufgabe die natürlichen Zahlen von 1 bis 100 zu addieren</w:t>
          </w:r>
          <w:r w:rsidR="00161DBE">
            <w:rPr>
              <w:rFonts w:eastAsia="Arial Unicode MS" w:cs="Arial"/>
              <w:szCs w:val="24"/>
            </w:rPr>
            <w:t>.</w:t>
          </w:r>
        </w:p>
        <w:p w:rsidR="00375974" w:rsidRDefault="00375974" w:rsidP="00B348CB">
          <w:pPr>
            <w:pStyle w:val="Labor-Text"/>
            <w:rPr>
              <w:rFonts w:eastAsia="Arial Unicode MS" w:cs="Arial"/>
              <w:szCs w:val="24"/>
            </w:rPr>
          </w:pPr>
        </w:p>
        <w:p w:rsidR="00375974" w:rsidRDefault="00375974" w:rsidP="00B348CB">
          <w:pPr>
            <w:pStyle w:val="Labor-Text"/>
            <w:rPr>
              <w:rFonts w:eastAsia="Arial Unicode MS" w:cs="Arial"/>
              <w:szCs w:val="24"/>
            </w:rPr>
          </w:pPr>
          <w:r>
            <w:rPr>
              <w:rFonts w:eastAsia="Arial Unicode MS" w:cs="Arial"/>
              <w:szCs w:val="24"/>
            </w:rPr>
            <w:t>Wie würdet ihr vorgehen?</w:t>
          </w:r>
        </w:p>
        <w:p w:rsidR="00375974" w:rsidRDefault="00375974" w:rsidP="00B348CB">
          <w:pPr>
            <w:pStyle w:val="Labor-Text"/>
            <w:rPr>
              <w:rFonts w:eastAsia="Arial Unicode MS" w:cs="Arial"/>
              <w:szCs w:val="24"/>
            </w:rPr>
          </w:pPr>
        </w:p>
        <w:p w:rsidR="00375974" w:rsidRDefault="00375974" w:rsidP="0037597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 w:cs="Arial"/>
              <w:szCs w:val="24"/>
            </w:rPr>
          </w:pPr>
        </w:p>
        <w:p w:rsidR="00375974" w:rsidRDefault="00375974" w:rsidP="0037597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 w:cs="Arial"/>
              <w:szCs w:val="24"/>
            </w:rPr>
          </w:pPr>
        </w:p>
        <w:p w:rsidR="00375974" w:rsidRDefault="00375974" w:rsidP="0037597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 w:cs="Arial"/>
              <w:szCs w:val="24"/>
            </w:rPr>
          </w:pPr>
        </w:p>
        <w:p w:rsidR="00375974" w:rsidRDefault="00375974" w:rsidP="0037597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 w:cs="Arial"/>
              <w:szCs w:val="24"/>
            </w:rPr>
          </w:pPr>
        </w:p>
        <w:p w:rsidR="00375974" w:rsidRDefault="00375974" w:rsidP="0037597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 w:cs="Arial"/>
              <w:szCs w:val="24"/>
            </w:rPr>
          </w:pPr>
        </w:p>
        <w:p w:rsidR="004B7F1B" w:rsidRDefault="004B7F1B" w:rsidP="0037597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 w:cs="Arial"/>
              <w:szCs w:val="24"/>
            </w:rPr>
          </w:pPr>
        </w:p>
        <w:p w:rsidR="00E91450" w:rsidRDefault="00E91450" w:rsidP="0037597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 w:cs="Arial"/>
              <w:szCs w:val="24"/>
            </w:rPr>
          </w:pPr>
        </w:p>
        <w:p w:rsidR="00E91450" w:rsidRDefault="00E91450" w:rsidP="0037597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 w:cs="Arial"/>
              <w:szCs w:val="24"/>
            </w:rPr>
          </w:pPr>
        </w:p>
        <w:p w:rsidR="004B7F1B" w:rsidRDefault="004B7F1B" w:rsidP="0037597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 w:cs="Arial"/>
              <w:szCs w:val="24"/>
            </w:rPr>
          </w:pPr>
        </w:p>
        <w:p w:rsidR="004B7F1B" w:rsidRDefault="004B7F1B" w:rsidP="0037597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 w:cs="Arial"/>
              <w:szCs w:val="24"/>
            </w:rPr>
          </w:pPr>
        </w:p>
        <w:p w:rsidR="00E91450" w:rsidRDefault="00E91450" w:rsidP="0037597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 w:cs="Arial"/>
              <w:szCs w:val="24"/>
            </w:rPr>
          </w:pPr>
        </w:p>
        <w:p w:rsidR="00E91450" w:rsidRDefault="00E91450" w:rsidP="0037597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 w:cs="Arial"/>
              <w:szCs w:val="24"/>
            </w:rPr>
          </w:pPr>
        </w:p>
        <w:p w:rsidR="00E91450" w:rsidRDefault="00E91450" w:rsidP="0037597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 w:cs="Arial"/>
              <w:szCs w:val="24"/>
            </w:rPr>
          </w:pPr>
        </w:p>
        <w:p w:rsidR="00E91450" w:rsidRDefault="00E91450" w:rsidP="0037597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 w:cs="Arial"/>
              <w:szCs w:val="24"/>
            </w:rPr>
          </w:pPr>
        </w:p>
        <w:p w:rsidR="004B7F1B" w:rsidRDefault="004B7F1B">
          <w:pPr>
            <w:spacing w:after="200" w:line="276" w:lineRule="auto"/>
            <w:rPr>
              <w:rFonts w:ascii="Arial" w:eastAsia="Arial Unicode MS" w:hAnsi="Arial" w:cs="Arial"/>
              <w:sz w:val="24"/>
              <w:szCs w:val="24"/>
            </w:rPr>
          </w:pPr>
          <w:r>
            <w:rPr>
              <w:rFonts w:eastAsia="Arial Unicode MS" w:cs="Arial"/>
              <w:szCs w:val="24"/>
            </w:rPr>
            <w:br w:type="page"/>
          </w:r>
        </w:p>
        <w:p w:rsidR="004B7F1B" w:rsidRDefault="00375974" w:rsidP="00B348CB">
          <w:pPr>
            <w:pStyle w:val="Labor-Text"/>
            <w:rPr>
              <w:rFonts w:eastAsia="Arial Unicode MS" w:cs="Arial"/>
              <w:szCs w:val="24"/>
            </w:rPr>
          </w:pPr>
          <w:r>
            <w:rPr>
              <w:rFonts w:eastAsia="Arial Unicode MS" w:cs="Arial"/>
              <w:szCs w:val="24"/>
            </w:rPr>
            <w:lastRenderedPageBreak/>
            <w:t>Die gleiche Aufgabe bekam Carl Friedrich Gauß</w:t>
          </w:r>
          <w:r w:rsidR="00E80CBD">
            <w:rPr>
              <w:rFonts w:eastAsia="Arial Unicode MS" w:cs="Arial"/>
              <w:szCs w:val="24"/>
            </w:rPr>
            <w:t xml:space="preserve"> als 9 jähriger Schüler von seinem Lehrer</w:t>
          </w:r>
          <w:r w:rsidR="004B7F1B">
            <w:rPr>
              <w:rFonts w:eastAsia="Arial Unicode MS" w:cs="Arial"/>
              <w:szCs w:val="24"/>
            </w:rPr>
            <w:t>. Er kam in Windeseile, ohne schriftliche Zwischenrechnung</w:t>
          </w:r>
          <w:r w:rsidR="00EF3C37">
            <w:rPr>
              <w:rFonts w:eastAsia="Arial Unicode MS" w:cs="Arial"/>
              <w:szCs w:val="24"/>
            </w:rPr>
            <w:t>,</w:t>
          </w:r>
          <w:r w:rsidR="004B7F1B">
            <w:rPr>
              <w:rFonts w:eastAsia="Arial Unicode MS" w:cs="Arial"/>
              <w:szCs w:val="24"/>
            </w:rPr>
            <w:t xml:space="preserve"> auf das Ergebnis 5050.</w:t>
          </w:r>
        </w:p>
        <w:p w:rsidR="006F481A" w:rsidRDefault="006F481A" w:rsidP="00B348CB">
          <w:pPr>
            <w:pStyle w:val="Labor-Text"/>
            <w:rPr>
              <w:rFonts w:eastAsia="Arial Unicode MS" w:cs="Arial"/>
              <w:szCs w:val="24"/>
            </w:rPr>
          </w:pPr>
        </w:p>
        <w:p w:rsidR="006F481A" w:rsidRDefault="00790BEB" w:rsidP="00B348CB">
          <w:pPr>
            <w:pStyle w:val="Labor-Text"/>
            <w:rPr>
              <w:rFonts w:eastAsia="Arial Unicode MS" w:cs="Arial"/>
              <w:szCs w:val="24"/>
            </w:rPr>
          </w:pPr>
          <w:r>
            <w:rPr>
              <w:rFonts w:eastAsia="Arial Unicode MS" w:cs="Arial"/>
              <w:szCs w:val="24"/>
            </w:rPr>
            <w:t>Habt ihr das gleiche Ergeb</w:t>
          </w:r>
          <w:r w:rsidR="006F481A">
            <w:rPr>
              <w:rFonts w:eastAsia="Arial Unicode MS" w:cs="Arial"/>
              <w:szCs w:val="24"/>
            </w:rPr>
            <w:t>n</w:t>
          </w:r>
          <w:r>
            <w:rPr>
              <w:rFonts w:eastAsia="Arial Unicode MS" w:cs="Arial"/>
              <w:szCs w:val="24"/>
            </w:rPr>
            <w:t>i</w:t>
          </w:r>
          <w:r w:rsidR="006F481A">
            <w:rPr>
              <w:rFonts w:eastAsia="Arial Unicode MS" w:cs="Arial"/>
              <w:szCs w:val="24"/>
            </w:rPr>
            <w:t>s?</w:t>
          </w:r>
          <w:r w:rsidR="00EF3C37">
            <w:rPr>
              <w:rFonts w:eastAsia="Arial Unicode MS" w:cs="Arial"/>
              <w:szCs w:val="24"/>
            </w:rPr>
            <w:tab/>
            <w:t>____________________</w:t>
          </w:r>
        </w:p>
        <w:p w:rsidR="00715D7B" w:rsidRDefault="00715D7B" w:rsidP="00B348CB">
          <w:pPr>
            <w:pStyle w:val="Labor-Text"/>
            <w:rPr>
              <w:rFonts w:eastAsia="Arial Unicode MS" w:cs="Arial"/>
              <w:szCs w:val="24"/>
            </w:rPr>
          </w:pPr>
        </w:p>
        <w:p w:rsidR="00EF3C37" w:rsidRDefault="00EF3C37" w:rsidP="00B348CB">
          <w:pPr>
            <w:pStyle w:val="Labor-Text"/>
            <w:rPr>
              <w:rFonts w:eastAsia="Arial Unicode MS" w:cs="Arial"/>
              <w:szCs w:val="24"/>
            </w:rPr>
          </w:pPr>
        </w:p>
        <w:p w:rsidR="00715D7B" w:rsidRPr="00AF19A3" w:rsidRDefault="00715D7B" w:rsidP="00B348CB">
          <w:pPr>
            <w:pStyle w:val="Labor-Text"/>
            <w:rPr>
              <w:rFonts w:eastAsia="Arial Unicode MS" w:cs="Arial"/>
              <w:szCs w:val="24"/>
            </w:rPr>
          </w:pPr>
          <w:r>
            <w:rPr>
              <w:rFonts w:eastAsia="Arial Unicode MS" w:cs="Arial"/>
              <w:szCs w:val="24"/>
            </w:rPr>
            <w:t>Seine Strategie dafür:</w:t>
          </w:r>
          <w:r>
            <w:rPr>
              <w:rFonts w:eastAsia="Arial Unicode MS" w:cs="Arial"/>
              <w:szCs w:val="24"/>
            </w:rPr>
            <w:tab/>
            <w:t>Schaffe konstante Teilsummen!</w:t>
          </w:r>
        </w:p>
        <w:p w:rsidR="001F603F" w:rsidRPr="00AF19A3" w:rsidRDefault="001F603F" w:rsidP="00B348CB">
          <w:pPr>
            <w:pStyle w:val="Labor-Text"/>
            <w:rPr>
              <w:rFonts w:eastAsia="Arial Unicode MS" w:cs="Arial"/>
              <w:szCs w:val="24"/>
            </w:rPr>
          </w:pPr>
        </w:p>
        <w:p w:rsidR="00B348CB" w:rsidRDefault="00C9440F" w:rsidP="00B348CB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Dies schaffen wir</w:t>
          </w:r>
          <w:r w:rsidR="00510AC8">
            <w:rPr>
              <w:rFonts w:eastAsia="Arial Unicode MS"/>
            </w:rPr>
            <w:t xml:space="preserve"> durch klein</w:t>
          </w:r>
          <w:r>
            <w:rPr>
              <w:rFonts w:eastAsia="Arial Unicode MS"/>
            </w:rPr>
            <w:t xml:space="preserve">ere Umformungen an der Formel </w:t>
          </w:r>
          <w:r w:rsidR="00510AC8">
            <w:rPr>
              <w:rFonts w:eastAsia="Arial Unicode MS"/>
            </w:rPr>
            <w:t>D</w:t>
          </w:r>
          <w:r w:rsidR="00510AC8">
            <w:rPr>
              <w:rFonts w:eastAsia="Arial Unicode MS" w:cs="Arial"/>
              <w:b/>
              <w:szCs w:val="24"/>
              <w:vertAlign w:val="subscript"/>
            </w:rPr>
            <w:t>n</w:t>
          </w:r>
          <w:r w:rsidR="00510AC8">
            <w:rPr>
              <w:rFonts w:eastAsia="Arial Unicode MS"/>
            </w:rPr>
            <w:t>.</w:t>
          </w:r>
        </w:p>
        <w:p w:rsidR="00510AC8" w:rsidRDefault="00510AC8" w:rsidP="00B348CB">
          <w:pPr>
            <w:pStyle w:val="Labor-Text"/>
            <w:rPr>
              <w:rFonts w:eastAsia="Arial Unicode MS"/>
            </w:rPr>
          </w:pPr>
        </w:p>
        <w:p w:rsidR="00510AC8" w:rsidRDefault="00177358" w:rsidP="00B348CB">
          <w:pPr>
            <w:pStyle w:val="Labor-Text"/>
            <w:rPr>
              <w:rFonts w:eastAsia="Arial Unicode MS"/>
            </w:rPr>
          </w:pPr>
          <m:oMath>
            <m:sSub>
              <m:sSubPr>
                <m:ctrlPr>
                  <w:rPr>
                    <w:rFonts w:ascii="Cambria Math" w:eastAsia="Arial Unicode MS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rial Unicode MS" w:hAnsi="Cambria Math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="Arial Unicode MS" w:hAnsi="Cambria Math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eastAsia="Arial Unicode MS" w:hAnsi="Cambria Math"/>
              </w:rPr>
              <m:t>=</m:t>
            </m:r>
            <m:f>
              <m:fPr>
                <m:ctrlPr>
                  <w:rPr>
                    <w:rFonts w:ascii="Cambria Math" w:eastAsia="Arial Unicode MS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Arial Unicode MS" w:hAnsi="Cambria Math"/>
                  </w:rPr>
                  <m:t>n∙(n+1)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Arial Unicode MS" w:hAnsi="Cambria Math"/>
                  </w:rPr>
                  <m:t>2</m:t>
                </m:r>
              </m:den>
            </m:f>
          </m:oMath>
          <w:r w:rsidR="00510AC8">
            <w:rPr>
              <w:rFonts w:eastAsia="Arial Unicode MS"/>
            </w:rPr>
            <w:t xml:space="preserve"> </w:t>
          </w:r>
        </w:p>
        <w:p w:rsidR="00C9440F" w:rsidRDefault="00C9440F" w:rsidP="00B348CB">
          <w:pPr>
            <w:pStyle w:val="Labor-Text"/>
            <w:rPr>
              <w:rFonts w:eastAsia="Arial Unicode MS"/>
            </w:rPr>
          </w:pPr>
        </w:p>
        <w:p w:rsidR="00C9440F" w:rsidRDefault="00C9440F" w:rsidP="00B348CB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Multipliziert beide Seiten mit 2:</w:t>
          </w:r>
        </w:p>
        <w:p w:rsidR="00C9440F" w:rsidRDefault="00C9440F" w:rsidP="00B348CB">
          <w:pPr>
            <w:pStyle w:val="Labor-Text"/>
            <w:rPr>
              <w:rFonts w:eastAsia="Arial Unicode MS"/>
            </w:rPr>
          </w:pPr>
        </w:p>
        <w:p w:rsidR="00C9440F" w:rsidRDefault="00C9440F" w:rsidP="00C9440F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/>
            </w:rPr>
          </w:pPr>
        </w:p>
        <w:p w:rsidR="00C9440F" w:rsidRDefault="00C9440F" w:rsidP="00C9440F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/>
            </w:rPr>
          </w:pPr>
        </w:p>
        <w:p w:rsidR="00C9440F" w:rsidRPr="00510AC8" w:rsidRDefault="00C9440F" w:rsidP="00C9440F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/>
            </w:rPr>
          </w:pPr>
        </w:p>
        <w:p w:rsidR="00B348CB" w:rsidRDefault="00B348CB" w:rsidP="00B348CB">
          <w:pPr>
            <w:pStyle w:val="Labor-Text"/>
            <w:rPr>
              <w:rFonts w:eastAsia="Arial Unicode MS"/>
            </w:rPr>
          </w:pPr>
        </w:p>
        <w:p w:rsidR="00C9440F" w:rsidRDefault="00FE6724" w:rsidP="00B348CB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Und schreibt das Ergebnis um</w:t>
          </w:r>
          <w:r w:rsidR="00D974C7">
            <w:rPr>
              <w:rFonts w:eastAsia="Arial Unicode MS"/>
            </w:rPr>
            <w:t>,</w:t>
          </w:r>
          <w:r w:rsidR="00B92A93">
            <w:rPr>
              <w:rFonts w:eastAsia="Arial Unicode MS"/>
            </w:rPr>
            <w:t xml:space="preserve"> zu</w:t>
          </w:r>
          <w:r>
            <w:rPr>
              <w:rFonts w:eastAsia="Arial Unicode MS"/>
            </w:rPr>
            <w:t>:</w:t>
          </w:r>
        </w:p>
        <w:p w:rsidR="00FE6724" w:rsidRDefault="00FE6724" w:rsidP="00B348CB">
          <w:pPr>
            <w:pStyle w:val="Labor-Text"/>
            <w:rPr>
              <w:rFonts w:eastAsia="Arial Unicode MS"/>
            </w:rPr>
          </w:pPr>
        </w:p>
        <w:p w:rsidR="00FE6724" w:rsidRDefault="00B92A93" w:rsidP="00B348CB">
          <w:pPr>
            <w:pStyle w:val="Labor-Text"/>
            <w:rPr>
              <w:rFonts w:eastAsia="Arial Unicode MS"/>
            </w:rPr>
          </w:pPr>
          <m:oMath>
            <m:r>
              <m:rPr>
                <m:sty m:val="p"/>
              </m:rPr>
              <w:rPr>
                <w:rFonts w:ascii="Cambria Math" w:eastAsia="Arial Unicode MS" w:hAnsi="Cambria Math"/>
              </w:rPr>
              <m:t>2</m:t>
            </m:r>
            <m:sSub>
              <m:sSubPr>
                <m:ctrlPr>
                  <w:rPr>
                    <w:rFonts w:ascii="Cambria Math" w:eastAsia="Arial Unicode MS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rial Unicode MS" w:hAnsi="Cambria Math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="Arial Unicode MS" w:hAnsi="Cambria Math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eastAsia="Arial Unicode MS" w:hAnsi="Cambria Math"/>
              </w:rPr>
              <m:t>=</m:t>
            </m:r>
            <m:d>
              <m:dPr>
                <m:ctrlPr>
                  <w:rPr>
                    <w:rFonts w:ascii="Cambria Math" w:eastAsia="Arial Unicode MS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Arial Unicode MS" w:hAnsi="Cambria Math"/>
                  </w:rPr>
                  <m:t>n+1</m:t>
                </m:r>
              </m:e>
            </m:d>
            <m:r>
              <m:rPr>
                <m:sty m:val="p"/>
              </m:rPr>
              <w:rPr>
                <w:rFonts w:ascii="Cambria Math" w:eastAsia="Arial Unicode MS" w:hAnsi="Cambria Math"/>
              </w:rPr>
              <m:t>+</m:t>
            </m:r>
            <m:d>
              <m:dPr>
                <m:ctrlPr>
                  <w:rPr>
                    <w:rFonts w:ascii="Cambria Math" w:eastAsia="Arial Unicode MS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Arial Unicode MS" w:hAnsi="Cambria Math"/>
                  </w:rPr>
                  <m:t>n+1</m:t>
                </m:r>
              </m:e>
            </m:d>
            <m:r>
              <m:rPr>
                <m:sty m:val="p"/>
              </m:rPr>
              <w:rPr>
                <w:rFonts w:ascii="Cambria Math" w:eastAsia="Arial Unicode MS" w:hAnsi="Cambria Math"/>
              </w:rPr>
              <m:t>+…+(n+1)</m:t>
            </m:r>
          </m:oMath>
          <w:r>
            <w:rPr>
              <w:rFonts w:eastAsia="Arial Unicode MS"/>
            </w:rPr>
            <w:t xml:space="preserve"> </w:t>
          </w:r>
        </w:p>
        <w:p w:rsidR="00B92A93" w:rsidRDefault="00B92A93" w:rsidP="00B348CB">
          <w:pPr>
            <w:pStyle w:val="Labor-Text"/>
            <w:rPr>
              <w:rFonts w:eastAsia="Arial Unicode MS"/>
            </w:rPr>
          </w:pPr>
        </w:p>
        <w:p w:rsidR="00B92A93" w:rsidRDefault="009D0497" w:rsidP="00B348CB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  <w:noProof/>
              <w:lang w:eastAsia="zh-TW"/>
            </w:rPr>
            <w:drawing>
              <wp:anchor distT="0" distB="0" distL="114300" distR="114300" simplePos="0" relativeHeight="251700224" behindDoc="0" locked="0" layoutInCell="1" allowOverlap="1" wp14:anchorId="477A6800" wp14:editId="3DF490D5">
                <wp:simplePos x="0" y="0"/>
                <wp:positionH relativeFrom="column">
                  <wp:posOffset>1814830</wp:posOffset>
                </wp:positionH>
                <wp:positionV relativeFrom="paragraph">
                  <wp:posOffset>142875</wp:posOffset>
                </wp:positionV>
                <wp:extent cx="2676525" cy="933450"/>
                <wp:effectExtent l="0" t="0" r="9525" b="0"/>
                <wp:wrapSquare wrapText="bothSides"/>
                <wp:docPr id="541" name="Grafik 541" descr="C:\Users\SebastianSchönthaler\Desktop\Aufgabe_2_n_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Aufgabe_2_n_1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65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92A93" w:rsidRDefault="006E2F6F" w:rsidP="00B348CB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Für n=10 ergibt</w:t>
          </w:r>
          <w:r w:rsidR="00B92A93">
            <w:rPr>
              <w:rFonts w:eastAsia="Arial Unicode MS"/>
            </w:rPr>
            <w:t xml:space="preserve"> sich:</w:t>
          </w:r>
          <w:r w:rsidR="00B92A93">
            <w:rPr>
              <w:rFonts w:eastAsia="Arial Unicode MS"/>
            </w:rPr>
            <w:tab/>
          </w:r>
        </w:p>
        <w:p w:rsidR="00B92A93" w:rsidRDefault="00B92A93" w:rsidP="00B348CB">
          <w:pPr>
            <w:pStyle w:val="Labor-Text"/>
            <w:rPr>
              <w:rFonts w:eastAsia="Arial Unicode MS"/>
            </w:rPr>
          </w:pPr>
        </w:p>
        <w:p w:rsidR="00B92A93" w:rsidRDefault="00B92A93" w:rsidP="00B348CB">
          <w:pPr>
            <w:pStyle w:val="Labor-Text"/>
            <w:rPr>
              <w:rFonts w:eastAsia="Arial Unicode MS"/>
            </w:rPr>
          </w:pPr>
        </w:p>
        <w:p w:rsidR="00B92A93" w:rsidRPr="00B92A93" w:rsidRDefault="00B92A93" w:rsidP="00B348CB">
          <w:pPr>
            <w:pStyle w:val="Labor-Text"/>
            <w:rPr>
              <w:rFonts w:eastAsia="Arial Unicode MS"/>
            </w:rPr>
          </w:pPr>
        </w:p>
        <w:p w:rsidR="00C9440F" w:rsidRDefault="00C9440F" w:rsidP="00B348CB">
          <w:pPr>
            <w:pStyle w:val="Labor-Text"/>
            <w:rPr>
              <w:rFonts w:eastAsia="Arial Unicode MS"/>
            </w:rPr>
          </w:pPr>
        </w:p>
        <w:p w:rsidR="00C9440F" w:rsidRDefault="00C9440F" w:rsidP="00B348CB">
          <w:pPr>
            <w:pStyle w:val="Labor-Text"/>
            <w:rPr>
              <w:rFonts w:eastAsia="Arial Unicode MS"/>
            </w:rPr>
          </w:pPr>
        </w:p>
        <w:p w:rsidR="00C9440F" w:rsidRDefault="00C9440F" w:rsidP="00B348CB">
          <w:pPr>
            <w:pStyle w:val="Labor-Text"/>
            <w:rPr>
              <w:rFonts w:eastAsia="Arial Unicode MS"/>
            </w:rPr>
          </w:pPr>
        </w:p>
        <w:p w:rsidR="00346371" w:rsidRDefault="00346371" w:rsidP="00B348CB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Somit ist die konstante Teilsumme ____</w:t>
          </w:r>
          <w:r w:rsidR="006046CE">
            <w:rPr>
              <w:rFonts w:eastAsia="Arial Unicode MS"/>
            </w:rPr>
            <w:t>___</w:t>
          </w:r>
          <w:r>
            <w:rPr>
              <w:rFonts w:eastAsia="Arial Unicode MS"/>
            </w:rPr>
            <w:t>, allgemein n+1 und</w:t>
          </w:r>
        </w:p>
        <w:p w:rsidR="00346371" w:rsidRDefault="00346371" w:rsidP="00B348CB">
          <w:pPr>
            <w:pStyle w:val="Labor-Text"/>
            <w:rPr>
              <w:rFonts w:eastAsia="Arial Unicode MS"/>
            </w:rPr>
          </w:pPr>
        </w:p>
        <w:p w:rsidR="00346371" w:rsidRDefault="006046CE" w:rsidP="00B348CB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die</w:t>
          </w:r>
          <w:r w:rsidR="00346371">
            <w:rPr>
              <w:rFonts w:eastAsia="Arial Unicode MS"/>
            </w:rPr>
            <w:t xml:space="preserve"> Anzahl der </w:t>
          </w:r>
          <w:r>
            <w:rPr>
              <w:rFonts w:eastAsia="Arial Unicode MS"/>
            </w:rPr>
            <w:t xml:space="preserve">Zahlenpaare _______, allgemein </w:t>
          </w:r>
          <m:oMath>
            <m:f>
              <m:fPr>
                <m:ctrlPr>
                  <w:rPr>
                    <w:rFonts w:ascii="Cambria Math" w:eastAsia="Arial Unicode MS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Arial Unicode MS" w:hAnsi="Cambria Math"/>
                  </w:rPr>
                  <m:t>n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Arial Unicode MS" w:hAnsi="Cambria Math"/>
                  </w:rPr>
                  <m:t>2</m:t>
                </m:r>
              </m:den>
            </m:f>
          </m:oMath>
          <w:r>
            <w:rPr>
              <w:rFonts w:eastAsia="Arial Unicode MS"/>
            </w:rPr>
            <w:t xml:space="preserve"> .</w:t>
          </w:r>
        </w:p>
        <w:p w:rsidR="006046CE" w:rsidRDefault="006046CE" w:rsidP="00B348CB">
          <w:pPr>
            <w:pStyle w:val="Labor-Text"/>
            <w:rPr>
              <w:rFonts w:eastAsia="Arial Unicode MS"/>
            </w:rPr>
          </w:pPr>
        </w:p>
        <w:p w:rsidR="006046CE" w:rsidRDefault="006046CE" w:rsidP="00B348CB">
          <w:pPr>
            <w:pStyle w:val="Labor-Text"/>
            <w:rPr>
              <w:rFonts w:eastAsia="Arial Unicode MS"/>
            </w:rPr>
          </w:pPr>
        </w:p>
        <w:p w:rsidR="006046CE" w:rsidRPr="006046CE" w:rsidRDefault="006046CE" w:rsidP="00B348CB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Wie groß ist D</w:t>
          </w:r>
          <w:r>
            <w:rPr>
              <w:rFonts w:eastAsia="Arial Unicode MS"/>
              <w:vertAlign w:val="subscript"/>
            </w:rPr>
            <w:t>n</w:t>
          </w:r>
          <w:r>
            <w:rPr>
              <w:rFonts w:eastAsia="Arial Unicode MS"/>
            </w:rPr>
            <w:t>? _______</w:t>
          </w:r>
        </w:p>
        <w:p w:rsidR="00C01F89" w:rsidRPr="001129B8" w:rsidRDefault="00FD02F6" w:rsidP="00B348CB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 xml:space="preserve"> </w:t>
          </w:r>
          <w:r w:rsidR="00C01F89">
            <w:rPr>
              <w:rFonts w:eastAsia="Arial Unicode MS"/>
            </w:rPr>
            <w:tab/>
          </w:r>
        </w:p>
        <w:p w:rsidR="00A94355" w:rsidRDefault="00A94355">
          <w:pPr>
            <w:spacing w:after="200" w:line="276" w:lineRule="auto"/>
            <w:rPr>
              <w:rFonts w:ascii="Arial" w:hAnsi="Arial"/>
              <w:sz w:val="24"/>
            </w:rPr>
          </w:pPr>
          <w:r>
            <w:br w:type="page"/>
          </w:r>
        </w:p>
        <w:p w:rsidR="00A94355" w:rsidRDefault="00A94355" w:rsidP="00A94355">
          <w:pPr>
            <w:pStyle w:val="Labor-Text"/>
          </w:pPr>
          <w:r>
            <w:lastRenderedPageBreak/>
            <w:t>Vielleicht ist euch aufgefallen, dass beide genannten Beispiel (100 und 10) gerade waren. Es könnte doch auch sein, dass die Summenformel für ungerade n plötzlich nicht mehr stimmt.</w:t>
          </w:r>
        </w:p>
        <w:p w:rsidR="00020297" w:rsidRDefault="0085681C" w:rsidP="00A94355">
          <w:pPr>
            <w:pStyle w:val="Labor-Text"/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708416" behindDoc="0" locked="0" layoutInCell="1" allowOverlap="1" wp14:anchorId="6A650422" wp14:editId="405C7481">
                <wp:simplePos x="0" y="0"/>
                <wp:positionH relativeFrom="column">
                  <wp:posOffset>5958205</wp:posOffset>
                </wp:positionH>
                <wp:positionV relativeFrom="paragraph">
                  <wp:posOffset>6985</wp:posOffset>
                </wp:positionV>
                <wp:extent cx="485775" cy="495300"/>
                <wp:effectExtent l="0" t="0" r="9525" b="0"/>
                <wp:wrapNone/>
                <wp:docPr id="78" name="Grafik 11" descr="Modellieren_weis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dellieren_weiss.png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020297" w:rsidRPr="003A11CC" w:rsidRDefault="00020297" w:rsidP="00020297">
          <w:pPr>
            <w:pStyle w:val="Labor-Text"/>
            <w:rPr>
              <w:b/>
            </w:rPr>
          </w:pPr>
          <w:r>
            <w:rPr>
              <w:b/>
            </w:rPr>
            <w:t>Experiment 6</w:t>
          </w:r>
        </w:p>
        <w:p w:rsidR="00020297" w:rsidRPr="003A11CC" w:rsidRDefault="00020297" w:rsidP="00020297">
          <w:pPr>
            <w:pStyle w:val="Labor-Text"/>
            <w:rPr>
              <w:b/>
            </w:rPr>
          </w:pPr>
        </w:p>
        <w:tbl>
          <w:tblPr>
            <w:tblStyle w:val="Tabellenraster"/>
            <w:tblW w:w="0" w:type="auto"/>
            <w:tblBorders>
              <w:top w:val="single" w:sz="18" w:space="0" w:color="0047FF"/>
              <w:left w:val="single" w:sz="18" w:space="0" w:color="0047FF"/>
              <w:bottom w:val="single" w:sz="18" w:space="0" w:color="0047FF"/>
              <w:right w:val="single" w:sz="18" w:space="0" w:color="0047FF"/>
              <w:insideH w:val="none" w:sz="0" w:space="0" w:color="auto"/>
              <w:insideV w:val="none" w:sz="0" w:space="0" w:color="auto"/>
            </w:tblBorders>
            <w:shd w:val="clear" w:color="auto" w:fill="FFFFFF" w:themeFill="background1"/>
            <w:tblCellMar>
              <w:top w:w="113" w:type="dxa"/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4512"/>
            <w:gridCol w:w="4776"/>
          </w:tblGrid>
          <w:tr w:rsidR="00020297" w:rsidRPr="009534FB" w:rsidTr="00425BEF">
            <w:tc>
              <w:tcPr>
                <w:tcW w:w="4512" w:type="dxa"/>
                <w:shd w:val="clear" w:color="auto" w:fill="FFFFFF" w:themeFill="background1"/>
              </w:tcPr>
              <w:p w:rsidR="00020297" w:rsidRPr="002F1020" w:rsidRDefault="00020297" w:rsidP="00425BEF">
                <w:pPr>
                  <w:pStyle w:val="Labor-Materialbox-berschrift"/>
                </w:pPr>
                <w:r w:rsidRPr="00AD08D4">
                  <w:t>Material</w:t>
                </w:r>
              </w:p>
              <w:p w:rsidR="00020297" w:rsidRDefault="00020297" w:rsidP="00425BEF">
                <w:pPr>
                  <w:pStyle w:val="Labor-Aufzhlung"/>
                </w:pPr>
                <w:r>
                  <w:t>Holzquader in zwei unterschiedl</w:t>
                </w:r>
                <w:r>
                  <w:t>i</w:t>
                </w:r>
                <w:r>
                  <w:t>chen Farben</w:t>
                </w:r>
              </w:p>
              <w:p w:rsidR="00020297" w:rsidRDefault="00020297" w:rsidP="00425BEF">
                <w:pPr>
                  <w:pStyle w:val="Labor-Aufzhlung"/>
                  <w:numPr>
                    <w:ilvl w:val="0"/>
                    <w:numId w:val="0"/>
                  </w:numPr>
                  <w:ind w:left="720"/>
                </w:pPr>
              </w:p>
              <w:p w:rsidR="00020297" w:rsidRPr="00793397" w:rsidRDefault="00020297" w:rsidP="00425BEF">
                <w:pPr>
                  <w:pStyle w:val="Labor-Aufzhlung"/>
                  <w:numPr>
                    <w:ilvl w:val="0"/>
                    <w:numId w:val="0"/>
                  </w:numPr>
                  <w:ind w:left="720"/>
                </w:pPr>
              </w:p>
            </w:tc>
            <w:tc>
              <w:tcPr>
                <w:tcW w:w="4776" w:type="dxa"/>
                <w:shd w:val="clear" w:color="auto" w:fill="FFFFFF" w:themeFill="background1"/>
              </w:tcPr>
              <w:p w:rsidR="00020297" w:rsidRPr="009534FB" w:rsidRDefault="00020297" w:rsidP="00425BEF">
                <w:pPr>
                  <w:pStyle w:val="Labor-Text"/>
                </w:pPr>
                <w:r w:rsidRPr="009534FB">
                  <w:rPr>
                    <w:noProof/>
                  </w:rPr>
                  <w:t>Hier das Foto des Material</w:t>
                </w:r>
                <w:r>
                  <w:rPr>
                    <w:noProof/>
                  </w:rPr>
                  <w:t>s</w:t>
                </w:r>
                <w:r w:rsidRPr="009534FB">
                  <w:rPr>
                    <w:noProof/>
                  </w:rPr>
                  <w:t xml:space="preserve"> einfügen.</w:t>
                </w:r>
              </w:p>
            </w:tc>
          </w:tr>
        </w:tbl>
        <w:p w:rsidR="00020297" w:rsidRDefault="00020297" w:rsidP="00020297">
          <w:pPr>
            <w:pStyle w:val="Labor-Text"/>
          </w:pPr>
        </w:p>
        <w:p w:rsidR="00770C3E" w:rsidRDefault="00770C3E" w:rsidP="00020297">
          <w:pPr>
            <w:pStyle w:val="Labor-Text"/>
          </w:pPr>
          <w:r>
            <w:t>Versucht mit Hilfe der Holzwürfel für n=7 eine Antwort auf die Frage zu geben, ob die S</w:t>
          </w:r>
          <w:r w:rsidR="00101F18">
            <w:t>ummenformel für ungerade n auch gilt.</w:t>
          </w:r>
        </w:p>
        <w:p w:rsidR="008E04D3" w:rsidRDefault="008E04D3" w:rsidP="00020297">
          <w:pPr>
            <w:pStyle w:val="Labor-Text"/>
          </w:pPr>
        </w:p>
        <w:p w:rsidR="007463B1" w:rsidRDefault="007463B1" w:rsidP="00020297">
          <w:pPr>
            <w:pStyle w:val="Labor-Text"/>
          </w:pPr>
          <w:r>
            <w:t>Skizziert hierzu eure Vorgehensweise</w:t>
          </w:r>
          <w:r w:rsidR="008E04D3">
            <w:t xml:space="preserve"> in folgendem Raster:</w:t>
          </w:r>
        </w:p>
        <w:p w:rsidR="008E04D3" w:rsidRDefault="008E04D3" w:rsidP="00020297">
          <w:pPr>
            <w:pStyle w:val="Labor-Text"/>
          </w:pPr>
        </w:p>
        <w:tbl>
          <w:tblPr>
            <w:tblW w:w="0" w:type="auto"/>
            <w:jc w:val="center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1E0" w:firstRow="1" w:lastRow="1" w:firstColumn="1" w:lastColumn="1" w:noHBand="0" w:noVBand="0"/>
          </w:tblPr>
          <w:tblGrid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</w:tblGrid>
          <w:tr w:rsidR="00111D60" w:rsidRPr="00B30AC4" w:rsidTr="009C05CB">
            <w:trPr>
              <w:trHeight w:val="397"/>
              <w:jc w:val="center"/>
            </w:trPr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</w:tr>
          <w:tr w:rsidR="00111D60" w:rsidRPr="00B30AC4" w:rsidTr="009C05CB">
            <w:trPr>
              <w:trHeight w:val="397"/>
              <w:jc w:val="center"/>
            </w:trPr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</w:tr>
          <w:tr w:rsidR="00111D60" w:rsidRPr="00B30AC4" w:rsidTr="009C05CB">
            <w:trPr>
              <w:trHeight w:val="397"/>
              <w:jc w:val="center"/>
            </w:trPr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</w:tr>
          <w:tr w:rsidR="00111D60" w:rsidRPr="00B30AC4" w:rsidTr="009C05CB">
            <w:trPr>
              <w:trHeight w:val="397"/>
              <w:jc w:val="center"/>
            </w:trPr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</w:tr>
          <w:tr w:rsidR="00111D60" w:rsidRPr="00B30AC4" w:rsidTr="009C05CB">
            <w:trPr>
              <w:trHeight w:val="397"/>
              <w:jc w:val="center"/>
            </w:trPr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</w:tr>
          <w:tr w:rsidR="00111D60" w:rsidRPr="00B30AC4" w:rsidTr="009C05CB">
            <w:trPr>
              <w:trHeight w:val="397"/>
              <w:jc w:val="center"/>
            </w:trPr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</w:tr>
          <w:tr w:rsidR="00111D60" w:rsidRPr="00B30AC4" w:rsidTr="009C05CB">
            <w:trPr>
              <w:trHeight w:val="397"/>
              <w:jc w:val="center"/>
            </w:trPr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</w:tr>
          <w:tr w:rsidR="00111D60" w:rsidRPr="00B30AC4" w:rsidTr="009C05CB">
            <w:trPr>
              <w:trHeight w:val="397"/>
              <w:jc w:val="center"/>
            </w:trPr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</w:tr>
          <w:tr w:rsidR="00111D60" w:rsidRPr="00B30AC4" w:rsidTr="009C05CB">
            <w:trPr>
              <w:trHeight w:val="397"/>
              <w:jc w:val="center"/>
            </w:trPr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</w:tr>
          <w:tr w:rsidR="00111D60" w:rsidRPr="00B30AC4" w:rsidTr="009C05CB">
            <w:trPr>
              <w:trHeight w:val="397"/>
              <w:jc w:val="center"/>
            </w:trPr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</w:tr>
          <w:tr w:rsidR="00111D60" w:rsidRPr="00B30AC4" w:rsidTr="009C05CB">
            <w:trPr>
              <w:trHeight w:val="397"/>
              <w:jc w:val="center"/>
            </w:trPr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</w:tr>
          <w:tr w:rsidR="00111D60" w:rsidRPr="00B30AC4" w:rsidTr="009C05CB">
            <w:trPr>
              <w:trHeight w:val="397"/>
              <w:jc w:val="center"/>
            </w:trPr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111D60" w:rsidRPr="00B30AC4" w:rsidRDefault="00111D60" w:rsidP="00425BEF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</w:tr>
        </w:tbl>
        <w:p w:rsidR="00111D60" w:rsidRDefault="00111D60" w:rsidP="00020297">
          <w:pPr>
            <w:pStyle w:val="Labor-Text"/>
          </w:pPr>
        </w:p>
        <w:p w:rsidR="00AF51F6" w:rsidRDefault="00AF51F6" w:rsidP="00020297">
          <w:pPr>
            <w:pStyle w:val="Labor-Text"/>
          </w:pPr>
        </w:p>
        <w:p w:rsidR="008E04D3" w:rsidRDefault="00AF51F6" w:rsidP="00020297">
          <w:pPr>
            <w:pStyle w:val="Labor-Text"/>
          </w:pPr>
          <w:r>
            <w:t xml:space="preserve">Auf der nächsten Seite findet </w:t>
          </w:r>
          <w:r w:rsidR="00DF1DEE">
            <w:t>ihr</w:t>
          </w:r>
          <w:r w:rsidR="006D25E6">
            <w:t xml:space="preserve"> die Möglichkeit</w:t>
          </w:r>
          <w:r>
            <w:t xml:space="preserve"> auf arithmetischer Ebene zu arg</w:t>
          </w:r>
          <w:r>
            <w:t>u</w:t>
          </w:r>
          <w:r>
            <w:t>mentieren.</w:t>
          </w:r>
        </w:p>
        <w:p w:rsidR="008E04D3" w:rsidRDefault="008E04D3" w:rsidP="00020297">
          <w:pPr>
            <w:pStyle w:val="Labor-Text"/>
          </w:pPr>
        </w:p>
        <w:p w:rsidR="009C05CB" w:rsidRDefault="009C05CB">
          <w:pPr>
            <w:spacing w:after="200" w:line="276" w:lineRule="auto"/>
            <w:rPr>
              <w:rFonts w:ascii="Arial" w:hAnsi="Arial"/>
              <w:sz w:val="24"/>
            </w:rPr>
          </w:pPr>
          <w:r>
            <w:br w:type="page"/>
          </w:r>
        </w:p>
        <w:p w:rsidR="00A94355" w:rsidRDefault="00AF51F6" w:rsidP="00A94355">
          <w:pPr>
            <w:pStyle w:val="Labor-Text"/>
          </w:pPr>
          <w:r>
            <w:lastRenderedPageBreak/>
            <w:t>Sei</w:t>
          </w:r>
          <w:r w:rsidR="00B808AC">
            <w:t xml:space="preserve"> n=7.</w:t>
          </w:r>
        </w:p>
        <w:p w:rsidR="00DF1DEE" w:rsidRDefault="00DF1DEE" w:rsidP="00A94355">
          <w:pPr>
            <w:pStyle w:val="Labor-Text"/>
          </w:pPr>
        </w:p>
        <w:p w:rsidR="00DF1DEE" w:rsidRDefault="00DF1DEE" w:rsidP="00A94355">
          <w:pPr>
            <w:pStyle w:val="Labor-Text"/>
          </w:pPr>
          <w:r>
            <w:t>Die konstante Teilsumme ist ____</w:t>
          </w:r>
          <w:r w:rsidR="00B37B75">
            <w:t>,</w:t>
          </w:r>
          <w:r>
            <w:t xml:space="preserve"> allgemein n+1.</w:t>
          </w:r>
        </w:p>
        <w:p w:rsidR="00DF1DEE" w:rsidRDefault="00DF1DEE" w:rsidP="00A94355">
          <w:pPr>
            <w:pStyle w:val="Labor-Text"/>
          </w:pPr>
        </w:p>
        <w:p w:rsidR="00B37B75" w:rsidRDefault="00B37B75" w:rsidP="00A94355">
          <w:pPr>
            <w:pStyle w:val="Labor-Text"/>
          </w:pPr>
          <w:r>
            <w:t>Die Anzahl der Zahlenpaare ist ____, allgemein ____.</w:t>
          </w:r>
        </w:p>
        <w:p w:rsidR="00B37B75" w:rsidRDefault="00B37B75" w:rsidP="00A94355">
          <w:pPr>
            <w:pStyle w:val="Labor-Text"/>
          </w:pPr>
        </w:p>
        <w:p w:rsidR="00B37B75" w:rsidRDefault="00B37B75" w:rsidP="00A94355">
          <w:pPr>
            <w:pStyle w:val="Labor-Text"/>
          </w:pPr>
          <w:r>
            <w:t>Die übriggebliebene Zahl ist die ____, allgemein ____.</w:t>
          </w:r>
        </w:p>
        <w:p w:rsidR="00B37B75" w:rsidRDefault="00B37B75" w:rsidP="00A94355">
          <w:pPr>
            <w:pStyle w:val="Labor-Text"/>
          </w:pPr>
        </w:p>
        <w:p w:rsidR="00B37B75" w:rsidRDefault="009029C1" w:rsidP="00A94355">
          <w:pPr>
            <w:pStyle w:val="Labor-Text"/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749376" behindDoc="0" locked="0" layoutInCell="1" allowOverlap="1" wp14:anchorId="35EE3EC6" wp14:editId="0FEAF777">
                <wp:simplePos x="0" y="0"/>
                <wp:positionH relativeFrom="column">
                  <wp:posOffset>5958205</wp:posOffset>
                </wp:positionH>
                <wp:positionV relativeFrom="paragraph">
                  <wp:posOffset>147955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512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A07668" w:rsidRDefault="00A07668" w:rsidP="00A94355">
          <w:pPr>
            <w:pStyle w:val="Labor-Text"/>
          </w:pPr>
          <w:r>
            <w:t xml:space="preserve">Gilt die Formel </w:t>
          </w:r>
          <m:oMath>
            <m:sSub>
              <m:sSubPr>
                <m:ctrlPr>
                  <w:rPr>
                    <w:rFonts w:ascii="Cambria Math" w:eastAsia="Arial Unicode MS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rial Unicode MS" w:hAnsi="Cambria Math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="Arial Unicode MS" w:hAnsi="Cambria Math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eastAsia="Arial Unicode MS" w:hAnsi="Cambria Math"/>
              </w:rPr>
              <m:t>=</m:t>
            </m:r>
            <m:f>
              <m:fPr>
                <m:ctrlPr>
                  <w:rPr>
                    <w:rFonts w:ascii="Cambria Math" w:eastAsia="Arial Unicode MS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Arial Unicode MS" w:hAnsi="Cambria Math"/>
                  </w:rPr>
                  <m:t>n∙(n+1)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Arial Unicode MS" w:hAnsi="Cambria Math"/>
                  </w:rPr>
                  <m:t>2</m:t>
                </m:r>
              </m:den>
            </m:f>
          </m:oMath>
          <w:r>
            <w:t xml:space="preserve"> </w:t>
          </w:r>
          <w:r w:rsidR="00D15B6C">
            <w:t xml:space="preserve"> </w:t>
          </w:r>
          <w:r>
            <w:t>auch für Dreieckszahlen mit ungeradem n?</w:t>
          </w:r>
        </w:p>
        <w:p w:rsidR="00A07668" w:rsidRDefault="00A07668" w:rsidP="00A94355">
          <w:pPr>
            <w:pStyle w:val="Labor-Text"/>
          </w:pPr>
          <w:r>
            <w:t>Beweis</w:t>
          </w:r>
          <w:r w:rsidR="00D15B6C">
            <w:t>t</w:t>
          </w:r>
          <w:r w:rsidR="0032396B">
            <w:t xml:space="preserve"> mithilfe einer Rechnung</w:t>
          </w:r>
          <w:r w:rsidR="00862E3D">
            <w:t xml:space="preserve"> (Umformung):</w:t>
          </w:r>
        </w:p>
        <w:p w:rsidR="0032396B" w:rsidRDefault="0032396B" w:rsidP="00A94355">
          <w:pPr>
            <w:pStyle w:val="Labor-Text"/>
          </w:pPr>
        </w:p>
        <w:p w:rsidR="0032396B" w:rsidRDefault="0032396B" w:rsidP="0032396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2396B" w:rsidRDefault="0032396B" w:rsidP="0032396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2396B" w:rsidRDefault="0032396B" w:rsidP="0032396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2396B" w:rsidRDefault="0032396B" w:rsidP="0032396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2396B" w:rsidRDefault="0032396B" w:rsidP="0032396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2396B" w:rsidRDefault="0032396B" w:rsidP="0032396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2396B" w:rsidRDefault="0032396B" w:rsidP="0032396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2396B" w:rsidRDefault="0032396B" w:rsidP="0032396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2396B" w:rsidRDefault="0032396B" w:rsidP="0032396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07668" w:rsidRPr="009C7B70" w:rsidRDefault="00A07668" w:rsidP="009C7B70">
          <w:pPr>
            <w:pStyle w:val="Labor-Text"/>
          </w:pPr>
        </w:p>
        <w:p w:rsidR="00D56E30" w:rsidRDefault="009029C1" w:rsidP="009C7B70">
          <w:pPr>
            <w:pStyle w:val="Labor-Text"/>
            <w:rPr>
              <w:rFonts w:eastAsia="Arial Unicode MS"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751424" behindDoc="0" locked="0" layoutInCell="1" allowOverlap="1" wp14:anchorId="44245949" wp14:editId="4182232E">
                <wp:simplePos x="0" y="0"/>
                <wp:positionH relativeFrom="column">
                  <wp:posOffset>5958205</wp:posOffset>
                </wp:positionH>
                <wp:positionV relativeFrom="paragraph">
                  <wp:posOffset>167640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513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D56E30" w:rsidRPr="00D56E30">
            <w:rPr>
              <w:rFonts w:eastAsia="Arial Unicode MS"/>
            </w:rPr>
            <w:t>Haltet eure Erkenntnisse über Dreieckszahlen in einem Merksatz fest:</w:t>
          </w:r>
        </w:p>
        <w:p w:rsidR="009C7B70" w:rsidRDefault="009C7B70" w:rsidP="009C7B70">
          <w:pPr>
            <w:pStyle w:val="Labor-Text"/>
            <w:rPr>
              <w:rFonts w:eastAsia="Arial Unicode MS"/>
            </w:rPr>
          </w:pPr>
        </w:p>
        <w:p w:rsidR="00D56E30" w:rsidRPr="00645283" w:rsidRDefault="00D56E30" w:rsidP="00D56E30">
          <w:pPr>
            <w:spacing w:line="360" w:lineRule="auto"/>
            <w:jc w:val="both"/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</w:pPr>
          <w:r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  <w:t>Merksatz 5</w:t>
          </w:r>
          <w:r w:rsidRPr="00645283"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  <w:t>:</w:t>
          </w:r>
          <w:r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  <w:t xml:space="preserve"> Dreieckszahl</w:t>
          </w:r>
        </w:p>
        <w:p w:rsidR="00D56E30" w:rsidRDefault="00D56E30" w:rsidP="00D56E30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D56E30" w:rsidRDefault="00D56E30" w:rsidP="00D56E30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D56E30" w:rsidRDefault="00D56E30" w:rsidP="00D56E30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D56E30" w:rsidRDefault="00D56E30" w:rsidP="00D56E30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D56E30" w:rsidRDefault="00D56E30" w:rsidP="00D56E30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D56E30" w:rsidRDefault="00D56E30" w:rsidP="00D56E30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D56E30" w:rsidRDefault="00D56E30" w:rsidP="00D56E30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D56E30" w:rsidRPr="00FE37EB" w:rsidRDefault="00D56E30" w:rsidP="00D56E30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D56E30" w:rsidRDefault="00D56E30" w:rsidP="00D56E30">
          <w:pPr>
            <w:pStyle w:val="Labor-Text"/>
          </w:pPr>
          <w:r w:rsidRPr="007C3C26">
            <w:t xml:space="preserve"> </w:t>
          </w:r>
        </w:p>
        <w:p w:rsidR="009C7B70" w:rsidRDefault="009C7B70" w:rsidP="00D56E30">
          <w:pPr>
            <w:pStyle w:val="Labor-Text"/>
          </w:pPr>
        </w:p>
        <w:p w:rsidR="00635D98" w:rsidRDefault="00635D98" w:rsidP="00A94355">
          <w:pPr>
            <w:pStyle w:val="Labor-Text"/>
            <w:rPr>
              <w:b/>
            </w:rPr>
          </w:pPr>
          <w:r w:rsidRPr="00635D98">
            <w:rPr>
              <w:b/>
            </w:rPr>
            <w:t>Anwendungen</w:t>
          </w:r>
        </w:p>
        <w:p w:rsidR="00635D98" w:rsidRDefault="005052D9" w:rsidP="00A94355">
          <w:pPr>
            <w:pStyle w:val="Labor-Text"/>
            <w:rPr>
              <w:b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753472" behindDoc="0" locked="0" layoutInCell="1" allowOverlap="1" wp14:anchorId="388C7780" wp14:editId="7FD13087">
                <wp:simplePos x="0" y="0"/>
                <wp:positionH relativeFrom="column">
                  <wp:posOffset>5958205</wp:posOffset>
                </wp:positionH>
                <wp:positionV relativeFrom="paragraph">
                  <wp:posOffset>48895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514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35D98" w:rsidRDefault="00635D98" w:rsidP="00936140">
          <w:pPr>
            <w:pStyle w:val="Labor-Text"/>
            <w:numPr>
              <w:ilvl w:val="0"/>
              <w:numId w:val="8"/>
            </w:numPr>
          </w:pPr>
          <w:r w:rsidRPr="00635D98">
            <w:t xml:space="preserve">Ist </w:t>
          </w:r>
          <w:r w:rsidR="00D1566B">
            <w:t>22155 eine Dreieckszahl?</w:t>
          </w:r>
        </w:p>
        <w:p w:rsidR="00D1566B" w:rsidRDefault="00D1566B" w:rsidP="00A94355">
          <w:pPr>
            <w:pStyle w:val="Labor-Text"/>
          </w:pPr>
        </w:p>
        <w:p w:rsidR="00D1566B" w:rsidRDefault="00D1566B" w:rsidP="00D1566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1566B" w:rsidRDefault="00D1566B" w:rsidP="00D1566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1566B" w:rsidRDefault="00D1566B" w:rsidP="00D1566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1566B" w:rsidRDefault="00D1566B" w:rsidP="00D1566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1566B" w:rsidRDefault="00D1566B" w:rsidP="00D1566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1566B" w:rsidRPr="00635D98" w:rsidRDefault="00D1566B" w:rsidP="00D1566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425BEF" w:rsidRDefault="00936140" w:rsidP="00936140">
          <w:pPr>
            <w:pStyle w:val="Labor-Text"/>
            <w:numPr>
              <w:ilvl w:val="0"/>
              <w:numId w:val="8"/>
            </w:numPr>
          </w:pPr>
          <w:r>
            <w:lastRenderedPageBreak/>
            <w:t xml:space="preserve">Wie lautet die 9. Dreieckszahl? </w:t>
          </w:r>
          <w:r>
            <w:tab/>
          </w:r>
          <w:r>
            <w:tab/>
            <w:t>__________</w:t>
          </w:r>
          <w:r w:rsidR="00BF36DA">
            <w:br/>
          </w:r>
        </w:p>
        <w:p w:rsidR="00936140" w:rsidRDefault="00936140" w:rsidP="00936140">
          <w:pPr>
            <w:pStyle w:val="Labor-Text"/>
            <w:numPr>
              <w:ilvl w:val="0"/>
              <w:numId w:val="8"/>
            </w:numPr>
          </w:pPr>
          <w:r>
            <w:t>Wie lautet die 13. Dreieckszahl?</w:t>
          </w:r>
          <w:r>
            <w:tab/>
          </w:r>
          <w:r>
            <w:tab/>
            <w:t>__________</w:t>
          </w:r>
          <w:r w:rsidR="00BF36DA">
            <w:br/>
          </w:r>
        </w:p>
        <w:p w:rsidR="00BF36DA" w:rsidRDefault="006C49DB" w:rsidP="00D56E30">
          <w:pPr>
            <w:pStyle w:val="Labor-Text"/>
            <w:numPr>
              <w:ilvl w:val="0"/>
              <w:numId w:val="8"/>
            </w:numPr>
            <w:spacing w:after="200" w:line="276" w:lineRule="auto"/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710464" behindDoc="0" locked="0" layoutInCell="1" allowOverlap="1" wp14:anchorId="173FB2BE" wp14:editId="01B8D4B4">
                <wp:simplePos x="0" y="0"/>
                <wp:positionH relativeFrom="column">
                  <wp:posOffset>5958205</wp:posOffset>
                </wp:positionH>
                <wp:positionV relativeFrom="paragraph">
                  <wp:posOffset>211455</wp:posOffset>
                </wp:positionV>
                <wp:extent cx="485775" cy="495300"/>
                <wp:effectExtent l="0" t="0" r="9525" b="0"/>
                <wp:wrapNone/>
                <wp:docPr id="50" name="Grafik 11" descr="Modellieren_weis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dellieren_weiss.png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936140">
            <w:t>Wie lautet die 101. Dreieckszahl?</w:t>
          </w:r>
          <w:r w:rsidR="00936140">
            <w:tab/>
            <w:t>__________</w:t>
          </w:r>
        </w:p>
        <w:p w:rsidR="00900CE0" w:rsidRPr="003A11CC" w:rsidRDefault="00F93AA2" w:rsidP="00F93AA2">
          <w:pPr>
            <w:pStyle w:val="Labor-Text"/>
            <w:ind w:firstLine="360"/>
            <w:rPr>
              <w:b/>
            </w:rPr>
          </w:pPr>
          <w:r w:rsidRPr="00F93AA2">
            <w:t>e)</w:t>
          </w:r>
          <w:r>
            <w:rPr>
              <w:b/>
            </w:rPr>
            <w:t xml:space="preserve"> </w:t>
          </w:r>
          <w:r w:rsidR="00E35E5C">
            <w:rPr>
              <w:b/>
            </w:rPr>
            <w:tab/>
          </w:r>
          <w:r>
            <w:rPr>
              <w:b/>
            </w:rPr>
            <w:t>Experiment 7</w:t>
          </w:r>
        </w:p>
        <w:p w:rsidR="00900CE0" w:rsidRPr="003A11CC" w:rsidRDefault="00900CE0" w:rsidP="00900CE0">
          <w:pPr>
            <w:pStyle w:val="Labor-Text"/>
            <w:rPr>
              <w:b/>
            </w:rPr>
          </w:pPr>
        </w:p>
        <w:tbl>
          <w:tblPr>
            <w:tblStyle w:val="Tabellenraster"/>
            <w:tblW w:w="8553" w:type="dxa"/>
            <w:tblInd w:w="817" w:type="dxa"/>
            <w:tblBorders>
              <w:top w:val="single" w:sz="18" w:space="0" w:color="0047FF"/>
              <w:left w:val="single" w:sz="18" w:space="0" w:color="0047FF"/>
              <w:bottom w:val="single" w:sz="18" w:space="0" w:color="0047FF"/>
              <w:right w:val="single" w:sz="18" w:space="0" w:color="0047FF"/>
              <w:insideH w:val="none" w:sz="0" w:space="0" w:color="auto"/>
              <w:insideV w:val="none" w:sz="0" w:space="0" w:color="auto"/>
            </w:tblBorders>
            <w:shd w:val="clear" w:color="auto" w:fill="FFFFFF" w:themeFill="background1"/>
            <w:tblCellMar>
              <w:top w:w="113" w:type="dxa"/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4055"/>
            <w:gridCol w:w="4498"/>
          </w:tblGrid>
          <w:tr w:rsidR="00900CE0" w:rsidRPr="009534FB" w:rsidTr="00F93AA2">
            <w:trPr>
              <w:trHeight w:val="1269"/>
            </w:trPr>
            <w:tc>
              <w:tcPr>
                <w:tcW w:w="4055" w:type="dxa"/>
                <w:shd w:val="clear" w:color="auto" w:fill="FFFFFF" w:themeFill="background1"/>
              </w:tcPr>
              <w:p w:rsidR="00900CE0" w:rsidRPr="002F1020" w:rsidRDefault="00900CE0" w:rsidP="002B045E">
                <w:pPr>
                  <w:pStyle w:val="Labor-Materialbox-berschrift"/>
                </w:pPr>
                <w:r w:rsidRPr="00AD08D4">
                  <w:t>Material</w:t>
                </w:r>
              </w:p>
              <w:p w:rsidR="00900CE0" w:rsidRDefault="00900CE0" w:rsidP="002B045E">
                <w:pPr>
                  <w:pStyle w:val="Labor-Aufzhlung"/>
                </w:pPr>
                <w:r>
                  <w:t>Holzquader in zwei unte</w:t>
                </w:r>
                <w:r>
                  <w:t>r</w:t>
                </w:r>
                <w:r>
                  <w:t>schiedlichen Farben</w:t>
                </w:r>
              </w:p>
              <w:p w:rsidR="00900CE0" w:rsidRDefault="00900CE0" w:rsidP="002B045E">
                <w:pPr>
                  <w:pStyle w:val="Labor-Aufzhlung"/>
                  <w:numPr>
                    <w:ilvl w:val="0"/>
                    <w:numId w:val="0"/>
                  </w:numPr>
                  <w:ind w:left="720"/>
                </w:pPr>
              </w:p>
              <w:p w:rsidR="00900CE0" w:rsidRPr="00793397" w:rsidRDefault="00900CE0" w:rsidP="002B045E">
                <w:pPr>
                  <w:pStyle w:val="Labor-Aufzhlung"/>
                  <w:numPr>
                    <w:ilvl w:val="0"/>
                    <w:numId w:val="0"/>
                  </w:numPr>
                  <w:ind w:left="720"/>
                </w:pPr>
              </w:p>
            </w:tc>
            <w:tc>
              <w:tcPr>
                <w:tcW w:w="4498" w:type="dxa"/>
                <w:shd w:val="clear" w:color="auto" w:fill="FFFFFF" w:themeFill="background1"/>
              </w:tcPr>
              <w:p w:rsidR="00900CE0" w:rsidRPr="009534FB" w:rsidRDefault="00900CE0" w:rsidP="002B045E">
                <w:pPr>
                  <w:pStyle w:val="Labor-Text"/>
                </w:pPr>
                <w:r w:rsidRPr="009534FB">
                  <w:rPr>
                    <w:noProof/>
                  </w:rPr>
                  <w:t>Hier das Foto des Material</w:t>
                </w:r>
                <w:r>
                  <w:rPr>
                    <w:noProof/>
                  </w:rPr>
                  <w:t>s</w:t>
                </w:r>
                <w:r w:rsidRPr="009534FB">
                  <w:rPr>
                    <w:noProof/>
                  </w:rPr>
                  <w:t xml:space="preserve"> einfügen.</w:t>
                </w:r>
              </w:p>
            </w:tc>
          </w:tr>
        </w:tbl>
        <w:p w:rsidR="00900CE0" w:rsidRDefault="005052D9" w:rsidP="00900CE0">
          <w:pPr>
            <w:pStyle w:val="Labor-Text"/>
            <w:ind w:left="720"/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755520" behindDoc="0" locked="0" layoutInCell="1" allowOverlap="1" wp14:anchorId="2AC4C147" wp14:editId="59378A00">
                <wp:simplePos x="0" y="0"/>
                <wp:positionH relativeFrom="column">
                  <wp:posOffset>5958205</wp:posOffset>
                </wp:positionH>
                <wp:positionV relativeFrom="paragraph">
                  <wp:posOffset>111760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515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F36DA" w:rsidRDefault="00E35E5C" w:rsidP="00BF36DA">
          <w:pPr>
            <w:pStyle w:val="Labor-Text"/>
            <w:ind w:left="720"/>
          </w:pPr>
          <w:r>
            <w:t>Benutzt die Holzwürfel, um</w:t>
          </w:r>
          <w:r w:rsidR="00BF36DA">
            <w:t xml:space="preserve"> zu folgender Gleichung ein Punktmuster</w:t>
          </w:r>
          <w:r w:rsidR="00887901">
            <w:t xml:space="preserve"> zu zeic</w:t>
          </w:r>
          <w:r w:rsidR="00887901">
            <w:t>h</w:t>
          </w:r>
          <w:r w:rsidR="00887901">
            <w:t>nen</w:t>
          </w:r>
          <w:r w:rsidR="00BF36DA">
            <w:t>:</w:t>
          </w:r>
          <w:r w:rsidR="005052D9" w:rsidRPr="005052D9">
            <w:rPr>
              <w:noProof/>
              <w:lang w:eastAsia="zh-TW"/>
            </w:rPr>
            <w:t xml:space="preserve"> </w:t>
          </w:r>
        </w:p>
        <w:p w:rsidR="00D6363A" w:rsidRDefault="00BF36DA" w:rsidP="00C22C60">
          <w:pPr>
            <w:pStyle w:val="Labor-Text"/>
            <w:ind w:left="1428" w:firstLine="696"/>
            <w:rPr>
              <w:rFonts w:eastAsia="Arial Unicode MS" w:cs="Arial"/>
              <w:b/>
              <w:szCs w:val="24"/>
            </w:rPr>
          </w:pPr>
          <w:r w:rsidRPr="00B30AC4">
            <w:rPr>
              <w:rFonts w:eastAsia="Arial Unicode MS" w:cs="Arial"/>
              <w:b/>
              <w:szCs w:val="24"/>
            </w:rPr>
            <w:t>3 x D</w:t>
          </w:r>
          <w:r w:rsidRPr="00B30AC4">
            <w:rPr>
              <w:rFonts w:eastAsia="Arial Unicode MS" w:cs="Arial"/>
              <w:b/>
              <w:szCs w:val="24"/>
              <w:vertAlign w:val="subscript"/>
            </w:rPr>
            <w:t xml:space="preserve">5 </w:t>
          </w:r>
          <w:r w:rsidRPr="00B30AC4">
            <w:rPr>
              <w:rFonts w:eastAsia="Arial Unicode MS" w:cs="Arial"/>
              <w:b/>
              <w:szCs w:val="24"/>
            </w:rPr>
            <w:t>+ D</w:t>
          </w:r>
          <w:r w:rsidRPr="00B30AC4">
            <w:rPr>
              <w:rFonts w:eastAsia="Arial Unicode MS" w:cs="Arial"/>
              <w:b/>
              <w:szCs w:val="24"/>
              <w:vertAlign w:val="subscript"/>
            </w:rPr>
            <w:t xml:space="preserve">4 </w:t>
          </w:r>
          <w:r w:rsidRPr="00B30AC4">
            <w:rPr>
              <w:rFonts w:eastAsia="Arial Unicode MS" w:cs="Arial"/>
              <w:b/>
              <w:szCs w:val="24"/>
            </w:rPr>
            <w:t>= D</w:t>
          </w:r>
          <w:r w:rsidRPr="00B30AC4">
            <w:rPr>
              <w:rFonts w:eastAsia="Arial Unicode MS" w:cs="Arial"/>
              <w:b/>
              <w:szCs w:val="24"/>
              <w:vertAlign w:val="subscript"/>
            </w:rPr>
            <w:t xml:space="preserve">(2x5) </w:t>
          </w:r>
          <w:r w:rsidRPr="00B30AC4">
            <w:rPr>
              <w:rFonts w:eastAsia="Arial Unicode MS" w:cs="Arial"/>
              <w:b/>
              <w:szCs w:val="24"/>
            </w:rPr>
            <w:t>= D</w:t>
          </w:r>
          <w:r w:rsidRPr="00B30AC4">
            <w:rPr>
              <w:rFonts w:eastAsia="Arial Unicode MS" w:cs="Arial"/>
              <w:b/>
              <w:szCs w:val="24"/>
              <w:vertAlign w:val="subscript"/>
            </w:rPr>
            <w:t>10</w:t>
          </w:r>
        </w:p>
        <w:p w:rsidR="00D6363A" w:rsidRDefault="00D6363A" w:rsidP="00D6363A">
          <w:pPr>
            <w:pStyle w:val="Labor-Text"/>
            <w:ind w:left="720"/>
            <w:rPr>
              <w:rFonts w:eastAsia="Arial Unicode MS" w:cs="Arial"/>
              <w:b/>
              <w:szCs w:val="24"/>
            </w:rPr>
          </w:pPr>
        </w:p>
        <w:p w:rsidR="00C22C60" w:rsidRDefault="00C22C60" w:rsidP="00D6363A">
          <w:pPr>
            <w:pStyle w:val="Labor-Text"/>
            <w:ind w:left="720"/>
            <w:rPr>
              <w:rFonts w:eastAsia="Arial Unicode MS" w:cs="Arial"/>
              <w:szCs w:val="24"/>
            </w:rPr>
          </w:pPr>
          <w:r>
            <w:rPr>
              <w:rFonts w:eastAsia="Arial Unicode MS" w:cs="Arial"/>
              <w:szCs w:val="24"/>
            </w:rPr>
            <w:t>Es steh</w:t>
          </w:r>
          <w:r w:rsidR="00FE65D2">
            <w:rPr>
              <w:rFonts w:eastAsia="Arial Unicode MS" w:cs="Arial"/>
              <w:szCs w:val="24"/>
            </w:rPr>
            <w:t>t</w:t>
          </w:r>
          <w:r w:rsidR="00C47655">
            <w:rPr>
              <w:rFonts w:eastAsia="Arial Unicode MS" w:cs="Arial"/>
              <w:szCs w:val="24"/>
            </w:rPr>
            <w:t xml:space="preserve"> euch </w:t>
          </w:r>
          <w:r w:rsidR="00D528CE">
            <w:rPr>
              <w:rFonts w:eastAsia="Arial Unicode MS" w:cs="Arial"/>
              <w:szCs w:val="24"/>
            </w:rPr>
            <w:t>folgenden Vorlage zur Verfügung (um die Übersicht zu bewa</w:t>
          </w:r>
          <w:r w:rsidR="00D528CE">
            <w:rPr>
              <w:rFonts w:eastAsia="Arial Unicode MS" w:cs="Arial"/>
              <w:szCs w:val="24"/>
            </w:rPr>
            <w:t>h</w:t>
          </w:r>
          <w:r w:rsidR="00D528CE">
            <w:rPr>
              <w:rFonts w:eastAsia="Arial Unicode MS" w:cs="Arial"/>
              <w:szCs w:val="24"/>
            </w:rPr>
            <w:t xml:space="preserve">ren, </w:t>
          </w:r>
          <w:r w:rsidR="003D2CE5">
            <w:rPr>
              <w:rFonts w:eastAsia="Arial Unicode MS" w:cs="Arial"/>
              <w:szCs w:val="24"/>
            </w:rPr>
            <w:t>zeichnet mit verschiedenen Farben):</w:t>
          </w:r>
        </w:p>
        <w:p w:rsidR="00C22C60" w:rsidRPr="00C22C60" w:rsidRDefault="00C22C60" w:rsidP="00D6363A">
          <w:pPr>
            <w:pStyle w:val="Labor-Text"/>
            <w:ind w:left="720"/>
            <w:rPr>
              <w:rFonts w:eastAsia="Arial Unicode MS" w:cs="Arial"/>
              <w:szCs w:val="24"/>
            </w:rPr>
          </w:pPr>
        </w:p>
        <w:tbl>
          <w:tblPr>
            <w:tblW w:w="0" w:type="auto"/>
            <w:jc w:val="center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1E0" w:firstRow="1" w:lastRow="1" w:firstColumn="1" w:lastColumn="1" w:noHBand="0" w:noVBand="0"/>
          </w:tblPr>
          <w:tblGrid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</w:tblGrid>
          <w:tr w:rsidR="00C47655" w:rsidRPr="00B30AC4" w:rsidTr="00900CE0">
            <w:trPr>
              <w:trHeight w:hRule="exact" w:val="397"/>
              <w:jc w:val="center"/>
            </w:trPr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</w:tr>
          <w:tr w:rsidR="00C47655" w:rsidRPr="00B30AC4" w:rsidTr="00900CE0">
            <w:trPr>
              <w:trHeight w:hRule="exact" w:val="397"/>
              <w:jc w:val="center"/>
            </w:trPr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</w:tr>
          <w:tr w:rsidR="00C47655" w:rsidRPr="00B30AC4" w:rsidTr="00900CE0">
            <w:trPr>
              <w:trHeight w:hRule="exact" w:val="397"/>
              <w:jc w:val="center"/>
            </w:trPr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</w:tr>
          <w:tr w:rsidR="00C47655" w:rsidRPr="00B30AC4" w:rsidTr="00900CE0">
            <w:trPr>
              <w:trHeight w:hRule="exact" w:val="397"/>
              <w:jc w:val="center"/>
            </w:trPr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</w:tr>
          <w:tr w:rsidR="00C47655" w:rsidRPr="00B30AC4" w:rsidTr="00900CE0">
            <w:trPr>
              <w:trHeight w:hRule="exact" w:val="397"/>
              <w:jc w:val="center"/>
            </w:trPr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</w:tr>
          <w:tr w:rsidR="00C47655" w:rsidRPr="00B30AC4" w:rsidTr="00900CE0">
            <w:trPr>
              <w:trHeight w:hRule="exact" w:val="397"/>
              <w:jc w:val="center"/>
            </w:trPr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</w:tr>
          <w:tr w:rsidR="00C47655" w:rsidRPr="00B30AC4" w:rsidTr="00900CE0">
            <w:trPr>
              <w:trHeight w:hRule="exact" w:val="397"/>
              <w:jc w:val="center"/>
            </w:trPr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</w:tr>
          <w:tr w:rsidR="00C47655" w:rsidRPr="00B30AC4" w:rsidTr="00900CE0">
            <w:trPr>
              <w:trHeight w:hRule="exact" w:val="397"/>
              <w:jc w:val="center"/>
            </w:trPr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</w:tr>
          <w:tr w:rsidR="00C47655" w:rsidRPr="00B30AC4" w:rsidTr="00900CE0">
            <w:trPr>
              <w:trHeight w:hRule="exact" w:val="397"/>
              <w:jc w:val="center"/>
            </w:trPr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</w:tr>
          <w:tr w:rsidR="00C47655" w:rsidRPr="00B30AC4" w:rsidTr="00900CE0">
            <w:trPr>
              <w:trHeight w:hRule="exact" w:val="397"/>
              <w:jc w:val="center"/>
            </w:trPr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</w:tr>
          <w:tr w:rsidR="00C47655" w:rsidRPr="00B30AC4" w:rsidTr="00900CE0">
            <w:trPr>
              <w:trHeight w:hRule="exact" w:val="397"/>
              <w:jc w:val="center"/>
            </w:trPr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</w:tr>
          <w:tr w:rsidR="00C47655" w:rsidRPr="00B30AC4" w:rsidTr="00900CE0">
            <w:trPr>
              <w:trHeight w:hRule="exact" w:val="397"/>
              <w:jc w:val="center"/>
            </w:trPr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</w:tr>
          <w:tr w:rsidR="00C47655" w:rsidRPr="00B30AC4" w:rsidTr="00900CE0">
            <w:trPr>
              <w:trHeight w:hRule="exact" w:val="397"/>
              <w:jc w:val="center"/>
            </w:trPr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</w:tr>
          <w:tr w:rsidR="00C47655" w:rsidRPr="00B30AC4" w:rsidTr="00900CE0">
            <w:trPr>
              <w:trHeight w:hRule="exact" w:val="397"/>
              <w:jc w:val="center"/>
            </w:trPr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  <w:r>
                  <w:rPr>
                    <w:rFonts w:ascii="Arial" w:eastAsia="Arial Unicode MS" w:hAnsi="Arial" w:cs="Arial"/>
                    <w:noProof/>
                    <w:sz w:val="24"/>
                    <w:szCs w:val="24"/>
                    <w:lang w:eastAsia="zh-TW"/>
                  </w:rPr>
                  <w:drawing>
                    <wp:anchor distT="0" distB="0" distL="114300" distR="114300" simplePos="0" relativeHeight="251704320" behindDoc="1" locked="0" layoutInCell="1" allowOverlap="1" wp14:anchorId="42B5FE3D" wp14:editId="5AE734A3">
                      <wp:simplePos x="0" y="0"/>
                      <wp:positionH relativeFrom="column">
                        <wp:posOffset>2686685</wp:posOffset>
                      </wp:positionH>
                      <wp:positionV relativeFrom="paragraph">
                        <wp:posOffset>244475</wp:posOffset>
                      </wp:positionV>
                      <wp:extent cx="333375" cy="438150"/>
                      <wp:effectExtent l="0" t="0" r="9525" b="0"/>
                      <wp:wrapNone/>
                      <wp:docPr id="46" name="Grafik 46" descr="fragezeich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51" descr="fragezeich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33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C47655" w:rsidRPr="00B30AC4" w:rsidTr="00900CE0">
            <w:trPr>
              <w:trHeight w:hRule="exact" w:val="397"/>
              <w:jc w:val="center"/>
            </w:trPr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  <w:tc>
              <w:tcPr>
                <w:tcW w:w="397" w:type="dxa"/>
              </w:tcPr>
              <w:p w:rsidR="00C47655" w:rsidRPr="00B30AC4" w:rsidRDefault="00C47655" w:rsidP="00C47655">
                <w:pPr>
                  <w:tabs>
                    <w:tab w:val="left" w:pos="910"/>
                  </w:tabs>
                  <w:rPr>
                    <w:rFonts w:ascii="Arial" w:eastAsia="Arial Unicode MS" w:hAnsi="Arial" w:cs="Arial"/>
                    <w:vertAlign w:val="subscript"/>
                  </w:rPr>
                </w:pPr>
              </w:p>
            </w:tc>
          </w:tr>
        </w:tbl>
        <w:p w:rsidR="00BF36DA" w:rsidRDefault="00FC2ACA" w:rsidP="00BF36DA">
          <w:pPr>
            <w:pStyle w:val="Labor-Text"/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716608" behindDoc="0" locked="0" layoutInCell="1" allowOverlap="1" wp14:anchorId="72DB402E" wp14:editId="603A2549">
                <wp:simplePos x="0" y="0"/>
                <wp:positionH relativeFrom="column">
                  <wp:posOffset>5958205</wp:posOffset>
                </wp:positionH>
                <wp:positionV relativeFrom="paragraph">
                  <wp:posOffset>36830</wp:posOffset>
                </wp:positionV>
                <wp:extent cx="485775" cy="495300"/>
                <wp:effectExtent l="0" t="0" r="9525" b="0"/>
                <wp:wrapNone/>
                <wp:docPr id="75" name="Grafik 14" descr="P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C.pn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BF36DA" w:rsidRDefault="00D528CE" w:rsidP="00BF36DA">
          <w:pPr>
            <w:pStyle w:val="Labor-Text"/>
          </w:pPr>
          <w:r>
            <w:t xml:space="preserve">Überprüft </w:t>
          </w:r>
          <w:r w:rsidR="003D2CE5">
            <w:t>eure Überlegungen mit Hilfe</w:t>
          </w:r>
          <w:r w:rsidR="00E13378">
            <w:t xml:space="preserve"> v</w:t>
          </w:r>
          <w:r w:rsidR="003D2CE5">
            <w:t xml:space="preserve">on </w:t>
          </w:r>
          <w:r w:rsidR="003D2CE5" w:rsidRPr="00730218">
            <w:rPr>
              <w:b/>
            </w:rPr>
            <w:t>Simulation 3</w:t>
          </w:r>
          <w:r w:rsidR="003D2CE5">
            <w:t>.</w:t>
          </w:r>
        </w:p>
        <w:p w:rsidR="00754EF2" w:rsidRPr="00A94355" w:rsidRDefault="00A94355" w:rsidP="00A94355">
          <w:pPr>
            <w:pStyle w:val="Labor-Text"/>
            <w:sectPr w:rsidR="00754EF2" w:rsidRPr="00A94355" w:rsidSect="00D81836">
              <w:headerReference w:type="default" r:id="rId30"/>
              <w:pgSz w:w="11906" w:h="16838"/>
              <w:pgMar w:top="1417" w:right="1417" w:bottom="1134" w:left="1417" w:header="708" w:footer="794" w:gutter="0"/>
              <w:cols w:space="708"/>
              <w:docGrid w:linePitch="360"/>
            </w:sectPr>
          </w:pPr>
          <w:r>
            <w:br w:type="page"/>
          </w:r>
        </w:p>
        <w:p w:rsidR="00D23F69" w:rsidRPr="003750E9" w:rsidRDefault="00D23F69" w:rsidP="00D23F69">
          <w:pPr>
            <w:pStyle w:val="Labor-Text"/>
            <w:rPr>
              <w:rFonts w:eastAsia="Arial Unicode MS"/>
            </w:rPr>
          </w:pPr>
          <w:r w:rsidRPr="003750E9">
            <w:rPr>
              <w:rFonts w:eastAsia="Arial Unicode MS"/>
            </w:rPr>
            <w:lastRenderedPageBreak/>
            <w:t>Jeder muss in der Schule die Quadratzahlen bis 25 auswendig lernen. Doch wie e</w:t>
          </w:r>
          <w:r w:rsidRPr="003750E9">
            <w:rPr>
              <w:rFonts w:eastAsia="Arial Unicode MS"/>
            </w:rPr>
            <w:t>r</w:t>
          </w:r>
          <w:r w:rsidRPr="003750E9">
            <w:rPr>
              <w:rFonts w:eastAsia="Arial Unicode MS"/>
            </w:rPr>
            <w:t>stellt man eine Quadratzahlreihe ohne Taschenrechner und ohne dass beim Multipl</w:t>
          </w:r>
          <w:r w:rsidRPr="003750E9">
            <w:rPr>
              <w:rFonts w:eastAsia="Arial Unicode MS"/>
            </w:rPr>
            <w:t>i</w:t>
          </w:r>
          <w:r w:rsidRPr="003750E9">
            <w:rPr>
              <w:rFonts w:eastAsia="Arial Unicode MS"/>
            </w:rPr>
            <w:t>zieren der Kopf qualmt?</w:t>
          </w:r>
        </w:p>
        <w:p w:rsidR="00D23F69" w:rsidRPr="003750E9" w:rsidRDefault="00D23F69" w:rsidP="00D23F69">
          <w:pPr>
            <w:pStyle w:val="Labor-Text"/>
            <w:rPr>
              <w:rFonts w:eastAsia="Arial Unicode MS"/>
            </w:rPr>
          </w:pPr>
        </w:p>
        <w:p w:rsidR="00D23F69" w:rsidRDefault="00D23F69" w:rsidP="00D23F69">
          <w:pPr>
            <w:pStyle w:val="Labor-Text"/>
            <w:rPr>
              <w:rFonts w:eastAsia="Arial Unicode MS"/>
            </w:rPr>
          </w:pPr>
          <w:r w:rsidRPr="003750E9">
            <w:rPr>
              <w:rFonts w:eastAsia="Arial Unicode MS"/>
            </w:rPr>
            <w:t xml:space="preserve">Quadratzahlen habt ihr bereits im Unterricht behandelt, sie entstehen, wenn man </w:t>
          </w:r>
        </w:p>
        <w:p w:rsidR="0006020F" w:rsidRDefault="0006020F" w:rsidP="00D23F69">
          <w:pPr>
            <w:pStyle w:val="Labor-Text"/>
            <w:rPr>
              <w:rFonts w:eastAsia="Arial Unicode MS"/>
            </w:rPr>
          </w:pPr>
        </w:p>
        <w:p w:rsidR="0006020F" w:rsidRDefault="0006020F" w:rsidP="0006020F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/>
            </w:rPr>
          </w:pPr>
        </w:p>
        <w:p w:rsidR="0006020F" w:rsidRPr="003750E9" w:rsidRDefault="0006020F" w:rsidP="0006020F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/>
            </w:rPr>
          </w:pPr>
        </w:p>
        <w:p w:rsidR="00D23F69" w:rsidRPr="003750E9" w:rsidRDefault="00D23F69" w:rsidP="00D23F69">
          <w:pPr>
            <w:pStyle w:val="Labor-Text"/>
            <w:rPr>
              <w:rFonts w:eastAsia="Arial Unicode MS"/>
            </w:rPr>
          </w:pPr>
        </w:p>
        <w:p w:rsidR="00D23F69" w:rsidRDefault="00F76E71" w:rsidP="00D23F69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Könnt ihr euch</w:t>
          </w:r>
          <w:r w:rsidR="00D23F69" w:rsidRPr="003750E9">
            <w:rPr>
              <w:rFonts w:eastAsia="Arial Unicode MS"/>
            </w:rPr>
            <w:t xml:space="preserve"> vorstellen</w:t>
          </w:r>
          <w:r w:rsidR="001208C6">
            <w:rPr>
              <w:rFonts w:eastAsia="Arial Unicode MS"/>
            </w:rPr>
            <w:t>,</w:t>
          </w:r>
          <w:r w:rsidR="00D23F69" w:rsidRPr="003750E9">
            <w:rPr>
              <w:rFonts w:eastAsia="Arial Unicode MS"/>
            </w:rPr>
            <w:t xml:space="preserve"> wie man Quadratzahlen mit den Holzwürfeln darstellt?</w:t>
          </w:r>
        </w:p>
        <w:p w:rsidR="00103525" w:rsidRPr="003750E9" w:rsidRDefault="00F76E71" w:rsidP="00D23F69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Probiert</w:t>
          </w:r>
          <w:r w:rsidR="00103525">
            <w:rPr>
              <w:rFonts w:eastAsia="Arial Unicode MS"/>
            </w:rPr>
            <w:t xml:space="preserve"> es aus:</w:t>
          </w:r>
        </w:p>
        <w:p w:rsidR="0006020F" w:rsidRDefault="001C70F6" w:rsidP="00D23F69">
          <w:pPr>
            <w:pStyle w:val="Labor-Text"/>
            <w:rPr>
              <w:rFonts w:eastAsia="Arial Unicode MS"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712512" behindDoc="0" locked="0" layoutInCell="1" allowOverlap="1" wp14:anchorId="31B55609" wp14:editId="14B25C0F">
                <wp:simplePos x="0" y="0"/>
                <wp:positionH relativeFrom="column">
                  <wp:posOffset>5958205</wp:posOffset>
                </wp:positionH>
                <wp:positionV relativeFrom="paragraph">
                  <wp:posOffset>13335</wp:posOffset>
                </wp:positionV>
                <wp:extent cx="485775" cy="495300"/>
                <wp:effectExtent l="0" t="0" r="9525" b="0"/>
                <wp:wrapNone/>
                <wp:docPr id="51" name="Grafik 11" descr="Modellieren_weis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dellieren_weiss.png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103525" w:rsidRPr="003A11CC" w:rsidRDefault="00103525" w:rsidP="00103525">
          <w:pPr>
            <w:pStyle w:val="Labor-Text"/>
            <w:rPr>
              <w:b/>
            </w:rPr>
          </w:pPr>
          <w:r>
            <w:rPr>
              <w:b/>
            </w:rPr>
            <w:t>Experiment 8</w:t>
          </w:r>
        </w:p>
        <w:p w:rsidR="00103525" w:rsidRPr="003A11CC" w:rsidRDefault="00103525" w:rsidP="00103525">
          <w:pPr>
            <w:pStyle w:val="Labor-Text"/>
            <w:rPr>
              <w:b/>
            </w:rPr>
          </w:pPr>
        </w:p>
        <w:tbl>
          <w:tblPr>
            <w:tblStyle w:val="Tabellenraster"/>
            <w:tblW w:w="0" w:type="auto"/>
            <w:tblBorders>
              <w:top w:val="single" w:sz="18" w:space="0" w:color="0047FF"/>
              <w:left w:val="single" w:sz="18" w:space="0" w:color="0047FF"/>
              <w:bottom w:val="single" w:sz="18" w:space="0" w:color="0047FF"/>
              <w:right w:val="single" w:sz="18" w:space="0" w:color="0047FF"/>
              <w:insideH w:val="none" w:sz="0" w:space="0" w:color="auto"/>
              <w:insideV w:val="none" w:sz="0" w:space="0" w:color="auto"/>
            </w:tblBorders>
            <w:shd w:val="clear" w:color="auto" w:fill="FFFFFF" w:themeFill="background1"/>
            <w:tblCellMar>
              <w:top w:w="113" w:type="dxa"/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4512"/>
            <w:gridCol w:w="4776"/>
          </w:tblGrid>
          <w:tr w:rsidR="00103525" w:rsidRPr="009534FB" w:rsidTr="002B045E">
            <w:tc>
              <w:tcPr>
                <w:tcW w:w="4512" w:type="dxa"/>
                <w:shd w:val="clear" w:color="auto" w:fill="FFFFFF" w:themeFill="background1"/>
              </w:tcPr>
              <w:p w:rsidR="00103525" w:rsidRPr="002F1020" w:rsidRDefault="00103525" w:rsidP="002B045E">
                <w:pPr>
                  <w:pStyle w:val="Labor-Materialbox-berschrift"/>
                </w:pPr>
                <w:r w:rsidRPr="00AD08D4">
                  <w:t>Material</w:t>
                </w:r>
              </w:p>
              <w:p w:rsidR="00103525" w:rsidRDefault="00103525" w:rsidP="002B045E">
                <w:pPr>
                  <w:pStyle w:val="Labor-Aufzhlung"/>
                </w:pPr>
                <w:r>
                  <w:t>Holzquader in zwei unterschiedl</w:t>
                </w:r>
                <w:r>
                  <w:t>i</w:t>
                </w:r>
                <w:r>
                  <w:t>chen Farben</w:t>
                </w:r>
              </w:p>
              <w:p w:rsidR="00103525" w:rsidRDefault="00103525" w:rsidP="002B045E">
                <w:pPr>
                  <w:pStyle w:val="Labor-Aufzhlung"/>
                  <w:numPr>
                    <w:ilvl w:val="0"/>
                    <w:numId w:val="0"/>
                  </w:numPr>
                  <w:ind w:left="720"/>
                </w:pPr>
              </w:p>
              <w:p w:rsidR="00103525" w:rsidRPr="00793397" w:rsidRDefault="00103525" w:rsidP="002B045E">
                <w:pPr>
                  <w:pStyle w:val="Labor-Aufzhlung"/>
                  <w:numPr>
                    <w:ilvl w:val="0"/>
                    <w:numId w:val="0"/>
                  </w:numPr>
                  <w:ind w:left="720"/>
                </w:pPr>
              </w:p>
            </w:tc>
            <w:tc>
              <w:tcPr>
                <w:tcW w:w="4776" w:type="dxa"/>
                <w:shd w:val="clear" w:color="auto" w:fill="FFFFFF" w:themeFill="background1"/>
              </w:tcPr>
              <w:p w:rsidR="00103525" w:rsidRPr="009534FB" w:rsidRDefault="00103525" w:rsidP="002B045E">
                <w:pPr>
                  <w:pStyle w:val="Labor-Text"/>
                </w:pPr>
                <w:r w:rsidRPr="009534FB">
                  <w:rPr>
                    <w:noProof/>
                  </w:rPr>
                  <w:t>Hier das Foto des Material</w:t>
                </w:r>
                <w:r>
                  <w:rPr>
                    <w:noProof/>
                  </w:rPr>
                  <w:t>s</w:t>
                </w:r>
                <w:r w:rsidRPr="009534FB">
                  <w:rPr>
                    <w:noProof/>
                  </w:rPr>
                  <w:t xml:space="preserve"> einfügen.</w:t>
                </w:r>
              </w:p>
            </w:tc>
          </w:tr>
        </w:tbl>
        <w:p w:rsidR="00103525" w:rsidRDefault="00103525" w:rsidP="00D23F69">
          <w:pPr>
            <w:pStyle w:val="Labor-Text"/>
            <w:rPr>
              <w:rFonts w:eastAsia="Arial Unicode MS"/>
            </w:rPr>
          </w:pPr>
        </w:p>
        <w:p w:rsidR="00D23F69" w:rsidRDefault="00103525" w:rsidP="00D23F69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B</w:t>
          </w:r>
          <w:r w:rsidR="00F76E71">
            <w:rPr>
              <w:rFonts w:eastAsia="Arial Unicode MS"/>
            </w:rPr>
            <w:t>eginnt</w:t>
          </w:r>
          <w:r>
            <w:rPr>
              <w:rFonts w:eastAsia="Arial Unicode MS"/>
            </w:rPr>
            <w:t xml:space="preserve"> mit einem Stein in der Ecke unten, links und versuch</w:t>
          </w:r>
          <w:r w:rsidR="00F76E71">
            <w:rPr>
              <w:rFonts w:eastAsia="Arial Unicode MS"/>
            </w:rPr>
            <w:t>t</w:t>
          </w:r>
          <w:r>
            <w:rPr>
              <w:rFonts w:eastAsia="Arial Unicode MS"/>
            </w:rPr>
            <w:t xml:space="preserve"> Quadratzahlen dar</w:t>
          </w:r>
          <w:r w:rsidR="00515050">
            <w:rPr>
              <w:rFonts w:eastAsia="Arial Unicode MS"/>
            </w:rPr>
            <w:t>z</w:t>
          </w:r>
          <w:r w:rsidR="00515050">
            <w:rPr>
              <w:rFonts w:eastAsia="Arial Unicode MS"/>
            </w:rPr>
            <w:t>u</w:t>
          </w:r>
          <w:r w:rsidR="00515050">
            <w:rPr>
              <w:rFonts w:eastAsia="Arial Unicode MS"/>
            </w:rPr>
            <w:t>stellen:</w:t>
          </w:r>
        </w:p>
        <w:p w:rsidR="00103525" w:rsidRPr="003750E9" w:rsidRDefault="00103525" w:rsidP="00D23F69">
          <w:pPr>
            <w:pStyle w:val="Labor-Text"/>
            <w:rPr>
              <w:rFonts w:eastAsia="Arial Unicode MS"/>
            </w:rPr>
          </w:pPr>
        </w:p>
        <w:tbl>
          <w:tblPr>
            <w:tblW w:w="0" w:type="auto"/>
            <w:jc w:val="center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 w:firstRow="1" w:lastRow="0" w:firstColumn="1" w:lastColumn="0" w:noHBand="0" w:noVBand="1"/>
          </w:tblPr>
          <w:tblGrid>
            <w:gridCol w:w="567"/>
            <w:gridCol w:w="567"/>
            <w:gridCol w:w="567"/>
            <w:gridCol w:w="567"/>
            <w:gridCol w:w="567"/>
            <w:gridCol w:w="567"/>
          </w:tblGrid>
          <w:tr w:rsidR="00D23F69" w:rsidRPr="00B36923" w:rsidTr="00103525">
            <w:trPr>
              <w:trHeight w:val="567"/>
              <w:jc w:val="center"/>
            </w:trPr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</w:tr>
          <w:tr w:rsidR="00D23F69" w:rsidRPr="00B36923" w:rsidTr="00103525">
            <w:trPr>
              <w:trHeight w:val="567"/>
              <w:jc w:val="center"/>
            </w:trPr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  <w:r w:rsidRPr="00B36923">
                  <w:rPr>
                    <w:rFonts w:eastAsia="Arial Unicode MS"/>
                  </w:rPr>
                  <w:t xml:space="preserve"> </w:t>
                </w:r>
              </w:p>
            </w:tc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</w:tr>
          <w:tr w:rsidR="00D23F69" w:rsidRPr="00B36923" w:rsidTr="00103525">
            <w:trPr>
              <w:trHeight w:val="567"/>
              <w:jc w:val="center"/>
            </w:trPr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</w:tr>
          <w:tr w:rsidR="00D23F69" w:rsidRPr="00B36923" w:rsidTr="00103525">
            <w:trPr>
              <w:trHeight w:val="567"/>
              <w:jc w:val="center"/>
            </w:trPr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</w:tr>
          <w:tr w:rsidR="00D23F69" w:rsidRPr="00B36923" w:rsidTr="00103525">
            <w:trPr>
              <w:trHeight w:val="567"/>
              <w:jc w:val="center"/>
            </w:trPr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</w:tr>
          <w:tr w:rsidR="00D23F69" w:rsidRPr="00B36923" w:rsidTr="00103525">
            <w:trPr>
              <w:trHeight w:val="567"/>
              <w:jc w:val="center"/>
            </w:trPr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  <w:tc>
              <w:tcPr>
                <w:tcW w:w="567" w:type="dxa"/>
              </w:tcPr>
              <w:p w:rsidR="00D23F69" w:rsidRPr="00B36923" w:rsidRDefault="00D23F69" w:rsidP="00D23F69">
                <w:pPr>
                  <w:pStyle w:val="Labor-Text"/>
                  <w:rPr>
                    <w:rFonts w:eastAsia="Arial Unicode MS"/>
                  </w:rPr>
                </w:pPr>
              </w:p>
            </w:tc>
          </w:tr>
        </w:tbl>
        <w:p w:rsidR="00D23F69" w:rsidRPr="00B36923" w:rsidRDefault="00FC2ACA" w:rsidP="00D23F69">
          <w:pPr>
            <w:pStyle w:val="Labor-Text"/>
            <w:rPr>
              <w:rFonts w:eastAsia="Arial Unicode MS"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718656" behindDoc="0" locked="0" layoutInCell="1" allowOverlap="1" wp14:anchorId="19825530" wp14:editId="380ACC95">
                <wp:simplePos x="0" y="0"/>
                <wp:positionH relativeFrom="column">
                  <wp:posOffset>5958205</wp:posOffset>
                </wp:positionH>
                <wp:positionV relativeFrom="paragraph">
                  <wp:posOffset>76200</wp:posOffset>
                </wp:positionV>
                <wp:extent cx="485775" cy="495300"/>
                <wp:effectExtent l="0" t="0" r="9525" b="0"/>
                <wp:wrapNone/>
                <wp:docPr id="76" name="Grafik 14" descr="P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C.pn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ED0DB1" w:rsidRDefault="001208C6" w:rsidP="00D23F69">
          <w:pPr>
            <w:pStyle w:val="Labor-Text"/>
          </w:pPr>
          <w:r>
            <w:t xml:space="preserve">In </w:t>
          </w:r>
          <w:r w:rsidRPr="00B73C96">
            <w:rPr>
              <w:b/>
            </w:rPr>
            <w:t>Simulation 4</w:t>
          </w:r>
          <w:r>
            <w:t xml:space="preserve"> und </w:t>
          </w:r>
          <w:r w:rsidR="00B73C96" w:rsidRPr="00660926">
            <w:rPr>
              <w:b/>
            </w:rPr>
            <w:t xml:space="preserve">Simulation </w:t>
          </w:r>
          <w:r w:rsidRPr="00660926">
            <w:rPr>
              <w:b/>
            </w:rPr>
            <w:t>5</w:t>
          </w:r>
          <w:r>
            <w:t xml:space="preserve"> werden euch zwei Möglichkeiten gegeben.</w:t>
          </w:r>
          <w:r w:rsidR="002A56D2">
            <w:t xml:space="preserve"> </w:t>
          </w:r>
        </w:p>
        <w:p w:rsidR="002A56D2" w:rsidRDefault="00714371" w:rsidP="00D23F69">
          <w:pPr>
            <w:pStyle w:val="Labor-Text"/>
          </w:pPr>
          <w:r>
            <w:t>Schaut euch diese an und notiert sie</w:t>
          </w:r>
          <w:r w:rsidR="002A56D2">
            <w:t>:</w:t>
          </w:r>
        </w:p>
        <w:p w:rsidR="002A56D2" w:rsidRDefault="002A56D2" w:rsidP="00D23F69">
          <w:pPr>
            <w:pStyle w:val="Labor-Text"/>
          </w:pPr>
        </w:p>
        <w:p w:rsidR="002A56D2" w:rsidRDefault="002A56D2" w:rsidP="002A56D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2A56D2" w:rsidRDefault="002A56D2" w:rsidP="002A56D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2A56D2" w:rsidRDefault="002A56D2" w:rsidP="002A56D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2A56D2" w:rsidRDefault="002A56D2" w:rsidP="002A56D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2A56D2" w:rsidRDefault="002A56D2" w:rsidP="002A56D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2A56D2" w:rsidRDefault="002A56D2" w:rsidP="002A56D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D0DB1" w:rsidRDefault="006E2F6F" w:rsidP="00D23F69">
          <w:pPr>
            <w:pStyle w:val="Labor-Text"/>
          </w:pPr>
          <w:r>
            <w:rPr>
              <w:noProof/>
              <w:lang w:eastAsia="zh-TW"/>
            </w:rPr>
            <w:lastRenderedPageBreak/>
            <w:drawing>
              <wp:anchor distT="0" distB="0" distL="114300" distR="114300" simplePos="0" relativeHeight="251780096" behindDoc="0" locked="0" layoutInCell="1" allowOverlap="1" wp14:anchorId="1157482C" wp14:editId="5C7883DE">
                <wp:simplePos x="0" y="0"/>
                <wp:positionH relativeFrom="column">
                  <wp:posOffset>5967730</wp:posOffset>
                </wp:positionH>
                <wp:positionV relativeFrom="paragraph">
                  <wp:posOffset>-45085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7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5518A">
            <w:t>Es ist unerheblich</w:t>
          </w:r>
          <w:r w:rsidR="00660926">
            <w:t>,</w:t>
          </w:r>
          <w:r w:rsidR="00A5518A">
            <w:t xml:space="preserve"> welche Variation ihr anwendet, die Quadrate werden nach de</w:t>
          </w:r>
          <w:r w:rsidR="00A5518A">
            <w:t>m</w:t>
          </w:r>
          <w:r w:rsidR="00A5518A">
            <w:t>selben Muster aufgebaut. Welches ist das?</w:t>
          </w:r>
        </w:p>
        <w:p w:rsidR="00A5518A" w:rsidRDefault="00A5518A" w:rsidP="00D23F69">
          <w:pPr>
            <w:pStyle w:val="Labor-Text"/>
          </w:pPr>
        </w:p>
        <w:p w:rsidR="00A5518A" w:rsidRDefault="00A5518A" w:rsidP="00A5518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5518A" w:rsidRDefault="00A5518A" w:rsidP="00A5518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5518A" w:rsidRDefault="00A5518A" w:rsidP="00A5518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5518A" w:rsidRDefault="00A5518A" w:rsidP="00A5518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9C05CB" w:rsidRDefault="009C05CB" w:rsidP="007104AA">
          <w:pPr>
            <w:pStyle w:val="Labor-Text"/>
            <w:rPr>
              <w:rFonts w:eastAsia="Arial Unicode MS"/>
            </w:rPr>
          </w:pPr>
        </w:p>
        <w:p w:rsidR="004B4222" w:rsidRDefault="004B4222" w:rsidP="007104AA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Tragt in die</w:t>
          </w:r>
          <w:r w:rsidRPr="007D2AB7">
            <w:rPr>
              <w:rFonts w:eastAsia="Arial Unicode MS"/>
            </w:rPr>
            <w:t xml:space="preserve"> Tabelle der Reihe nach </w:t>
          </w:r>
          <w:r w:rsidR="007104AA">
            <w:rPr>
              <w:rFonts w:eastAsia="Arial Unicode MS"/>
            </w:rPr>
            <w:t>die</w:t>
          </w:r>
          <w:r w:rsidRPr="007D2AB7">
            <w:rPr>
              <w:rFonts w:eastAsia="Arial Unicode MS"/>
            </w:rPr>
            <w:t xml:space="preserve"> Quadratzahl</w:t>
          </w:r>
          <w:r w:rsidR="007104AA">
            <w:rPr>
              <w:rFonts w:eastAsia="Arial Unicode MS"/>
            </w:rPr>
            <w:t>en bis zur 7. ein</w:t>
          </w:r>
          <w:r w:rsidRPr="007D2AB7">
            <w:rPr>
              <w:rFonts w:eastAsia="Arial Unicode MS"/>
            </w:rPr>
            <w:t>:</w:t>
          </w:r>
        </w:p>
        <w:p w:rsidR="007104AA" w:rsidRDefault="007104AA" w:rsidP="007104AA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(Schreibt die Rechnung ausführlich in die Spalte „Rechnung“)</w:t>
          </w:r>
        </w:p>
        <w:p w:rsidR="007104AA" w:rsidRPr="007D2AB7" w:rsidRDefault="007104AA" w:rsidP="007104AA">
          <w:pPr>
            <w:pStyle w:val="Labor-Text"/>
            <w:rPr>
              <w:rFonts w:eastAsia="Arial Unicode MS"/>
            </w:rPr>
          </w:pPr>
        </w:p>
        <w:tbl>
          <w:tblPr>
            <w:tblW w:w="0" w:type="auto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 w:firstRow="1" w:lastRow="0" w:firstColumn="1" w:lastColumn="0" w:noHBand="0" w:noVBand="1"/>
          </w:tblPr>
          <w:tblGrid>
            <w:gridCol w:w="5778"/>
            <w:gridCol w:w="2977"/>
          </w:tblGrid>
          <w:tr w:rsidR="004B4222" w:rsidRPr="007D2AB7" w:rsidTr="00A04BAB">
            <w:trPr>
              <w:trHeight w:val="418"/>
            </w:trPr>
            <w:tc>
              <w:tcPr>
                <w:tcW w:w="5778" w:type="dxa"/>
                <w:shd w:val="clear" w:color="auto" w:fill="00B0F0"/>
              </w:tcPr>
              <w:p w:rsidR="004B4222" w:rsidRPr="00E276D5" w:rsidRDefault="004B4222" w:rsidP="002B045E">
                <w:pPr>
                  <w:tabs>
                    <w:tab w:val="left" w:pos="910"/>
                    <w:tab w:val="left" w:pos="6317"/>
                  </w:tabs>
                  <w:spacing w:line="360" w:lineRule="auto"/>
                  <w:jc w:val="both"/>
                  <w:rPr>
                    <w:rFonts w:ascii="Arial" w:eastAsia="Arial Unicode MS" w:hAnsi="Arial" w:cs="Arial"/>
                    <w:b/>
                    <w:sz w:val="24"/>
                    <w:szCs w:val="24"/>
                  </w:rPr>
                </w:pPr>
                <w:r w:rsidRPr="00E276D5">
                  <w:rPr>
                    <w:rFonts w:ascii="Arial" w:eastAsia="Arial Unicode MS" w:hAnsi="Arial" w:cs="Arial"/>
                    <w:b/>
                    <w:sz w:val="24"/>
                    <w:szCs w:val="24"/>
                  </w:rPr>
                  <w:t>Rechnung</w:t>
                </w:r>
                <w:r w:rsidR="00E276D5">
                  <w:rPr>
                    <w:rFonts w:ascii="Arial" w:eastAsia="Arial Unicode MS" w:hAnsi="Arial" w:cs="Arial"/>
                    <w:b/>
                    <w:sz w:val="24"/>
                    <w:szCs w:val="24"/>
                  </w:rPr>
                  <w:t>:</w:t>
                </w:r>
              </w:p>
            </w:tc>
            <w:tc>
              <w:tcPr>
                <w:tcW w:w="2977" w:type="dxa"/>
                <w:shd w:val="clear" w:color="auto" w:fill="00B0F0"/>
              </w:tcPr>
              <w:p w:rsidR="004B4222" w:rsidRPr="00E276D5" w:rsidRDefault="00231859" w:rsidP="002B045E">
                <w:pPr>
                  <w:tabs>
                    <w:tab w:val="left" w:pos="910"/>
                    <w:tab w:val="left" w:pos="6317"/>
                  </w:tabs>
                  <w:spacing w:line="360" w:lineRule="auto"/>
                  <w:jc w:val="both"/>
                  <w:rPr>
                    <w:rFonts w:ascii="Arial" w:eastAsia="Arial Unicode MS" w:hAnsi="Arial" w:cs="Arial"/>
                    <w:b/>
                    <w:sz w:val="24"/>
                    <w:szCs w:val="24"/>
                  </w:rPr>
                </w:pPr>
                <w:r w:rsidRPr="00E276D5">
                  <w:rPr>
                    <w:rFonts w:ascii="Arial" w:eastAsia="Arial Unicode MS" w:hAnsi="Arial" w:cs="Arial"/>
                    <w:b/>
                    <w:sz w:val="24"/>
                    <w:szCs w:val="24"/>
                  </w:rPr>
                  <w:t>Die</w:t>
                </w:r>
                <w:r w:rsidR="004B4222" w:rsidRPr="00E276D5">
                  <w:rPr>
                    <w:rFonts w:ascii="Arial" w:eastAsia="Arial Unicode MS" w:hAnsi="Arial" w:cs="Arial"/>
                    <w:b/>
                    <w:sz w:val="24"/>
                    <w:szCs w:val="24"/>
                  </w:rPr>
                  <w:t xml:space="preserve"> Quadratzahl lautet:</w:t>
                </w:r>
              </w:p>
            </w:tc>
          </w:tr>
          <w:tr w:rsidR="004B4222" w:rsidRPr="007D2AB7" w:rsidTr="00A04BAB">
            <w:trPr>
              <w:trHeight w:val="419"/>
            </w:trPr>
            <w:tc>
              <w:tcPr>
                <w:tcW w:w="5778" w:type="dxa"/>
              </w:tcPr>
              <w:p w:rsidR="004B4222" w:rsidRPr="00231859" w:rsidRDefault="00231859" w:rsidP="002B045E">
                <w:pPr>
                  <w:spacing w:line="360" w:lineRule="auto"/>
                  <w:jc w:val="both"/>
                  <w:rPr>
                    <w:rFonts w:ascii="Arial" w:eastAsia="Arial Unicode MS" w:hAnsi="Arial" w:cs="Arial"/>
                    <w:color w:val="auto"/>
                    <w:sz w:val="24"/>
                    <w:szCs w:val="24"/>
                  </w:rPr>
                </w:pPr>
                <w:r w:rsidRPr="00231859">
                  <w:rPr>
                    <w:rFonts w:ascii="Arial" w:eastAsia="Arial Unicode MS" w:hAnsi="Arial" w:cs="Arial"/>
                    <w:color w:val="auto"/>
                    <w:sz w:val="24"/>
                    <w:szCs w:val="24"/>
                  </w:rPr>
                  <w:t>1</w:t>
                </w:r>
              </w:p>
            </w:tc>
            <w:tc>
              <w:tcPr>
                <w:tcW w:w="2977" w:type="dxa"/>
              </w:tcPr>
              <w:p w:rsidR="004B4222" w:rsidRPr="00231859" w:rsidRDefault="00231859" w:rsidP="002B045E">
                <w:pPr>
                  <w:tabs>
                    <w:tab w:val="left" w:pos="910"/>
                    <w:tab w:val="left" w:pos="6317"/>
                  </w:tabs>
                  <w:spacing w:line="360" w:lineRule="auto"/>
                  <w:jc w:val="both"/>
                  <w:rPr>
                    <w:rFonts w:ascii="Arial" w:eastAsia="Arial Unicode MS" w:hAnsi="Arial" w:cs="Arial"/>
                    <w:color w:val="auto"/>
                    <w:sz w:val="24"/>
                    <w:szCs w:val="24"/>
                  </w:rPr>
                </w:pPr>
                <w:r w:rsidRPr="00231859">
                  <w:rPr>
                    <w:rFonts w:ascii="Arial" w:eastAsia="Arial Unicode MS" w:hAnsi="Arial" w:cs="Arial"/>
                    <w:color w:val="auto"/>
                    <w:sz w:val="24"/>
                    <w:szCs w:val="24"/>
                  </w:rPr>
                  <w:t>1</w:t>
                </w:r>
              </w:p>
            </w:tc>
          </w:tr>
          <w:tr w:rsidR="004B4222" w:rsidRPr="007D2AB7" w:rsidTr="00A04BAB">
            <w:trPr>
              <w:trHeight w:val="418"/>
            </w:trPr>
            <w:tc>
              <w:tcPr>
                <w:tcW w:w="5778" w:type="dxa"/>
              </w:tcPr>
              <w:p w:rsidR="004B4222" w:rsidRPr="00231859" w:rsidRDefault="00231859" w:rsidP="002B045E">
                <w:pPr>
                  <w:tabs>
                    <w:tab w:val="left" w:pos="910"/>
                    <w:tab w:val="left" w:pos="6317"/>
                  </w:tabs>
                  <w:spacing w:line="360" w:lineRule="auto"/>
                  <w:jc w:val="both"/>
                  <w:rPr>
                    <w:rFonts w:ascii="Arial" w:eastAsia="Arial Unicode MS" w:hAnsi="Arial" w:cs="Arial"/>
                    <w:color w:val="auto"/>
                    <w:sz w:val="24"/>
                    <w:szCs w:val="24"/>
                  </w:rPr>
                </w:pPr>
                <w:r w:rsidRPr="00231859">
                  <w:rPr>
                    <w:rFonts w:ascii="Arial" w:eastAsia="Arial Unicode MS" w:hAnsi="Arial" w:cs="Arial"/>
                    <w:color w:val="auto"/>
                    <w:sz w:val="24"/>
                    <w:szCs w:val="24"/>
                  </w:rPr>
                  <w:t>1 + 3</w:t>
                </w:r>
              </w:p>
            </w:tc>
            <w:tc>
              <w:tcPr>
                <w:tcW w:w="2977" w:type="dxa"/>
              </w:tcPr>
              <w:p w:rsidR="004B4222" w:rsidRPr="00231859" w:rsidRDefault="00231859" w:rsidP="002B045E">
                <w:pPr>
                  <w:tabs>
                    <w:tab w:val="left" w:pos="910"/>
                    <w:tab w:val="left" w:pos="6317"/>
                  </w:tabs>
                  <w:spacing w:line="360" w:lineRule="auto"/>
                  <w:jc w:val="both"/>
                  <w:rPr>
                    <w:rFonts w:ascii="Arial" w:eastAsia="Arial Unicode MS" w:hAnsi="Arial" w:cs="Arial"/>
                    <w:color w:val="auto"/>
                    <w:sz w:val="24"/>
                    <w:szCs w:val="24"/>
                  </w:rPr>
                </w:pPr>
                <w:r w:rsidRPr="00231859">
                  <w:rPr>
                    <w:rFonts w:ascii="Arial" w:eastAsia="Arial Unicode MS" w:hAnsi="Arial" w:cs="Arial"/>
                    <w:color w:val="auto"/>
                    <w:sz w:val="24"/>
                    <w:szCs w:val="24"/>
                  </w:rPr>
                  <w:t>4</w:t>
                </w:r>
              </w:p>
            </w:tc>
          </w:tr>
          <w:tr w:rsidR="004B4222" w:rsidRPr="007D2AB7" w:rsidTr="00A04BAB">
            <w:trPr>
              <w:trHeight w:val="418"/>
            </w:trPr>
            <w:tc>
              <w:tcPr>
                <w:tcW w:w="5778" w:type="dxa"/>
              </w:tcPr>
              <w:p w:rsidR="004B4222" w:rsidRPr="007D2AB7" w:rsidRDefault="004B4222" w:rsidP="002B045E">
                <w:pPr>
                  <w:tabs>
                    <w:tab w:val="left" w:pos="910"/>
                    <w:tab w:val="left" w:pos="6317"/>
                  </w:tabs>
                  <w:spacing w:line="360" w:lineRule="auto"/>
                  <w:jc w:val="both"/>
                  <w:rPr>
                    <w:rFonts w:ascii="Arial" w:eastAsia="Arial Unicode MS" w:hAnsi="Arial" w:cs="Arial"/>
                    <w:i/>
                    <w:color w:val="333399"/>
                    <w:sz w:val="24"/>
                    <w:szCs w:val="24"/>
                  </w:rPr>
                </w:pPr>
              </w:p>
            </w:tc>
            <w:tc>
              <w:tcPr>
                <w:tcW w:w="2977" w:type="dxa"/>
              </w:tcPr>
              <w:p w:rsidR="004B4222" w:rsidRPr="007D2AB7" w:rsidRDefault="004B4222" w:rsidP="002B045E">
                <w:pPr>
                  <w:tabs>
                    <w:tab w:val="left" w:pos="910"/>
                    <w:tab w:val="left" w:pos="6317"/>
                  </w:tabs>
                  <w:spacing w:line="360" w:lineRule="auto"/>
                  <w:jc w:val="both"/>
                  <w:rPr>
                    <w:rFonts w:ascii="Arial" w:eastAsia="Arial Unicode MS" w:hAnsi="Arial" w:cs="Arial"/>
                    <w:i/>
                    <w:color w:val="333399"/>
                    <w:sz w:val="24"/>
                    <w:szCs w:val="24"/>
                  </w:rPr>
                </w:pPr>
              </w:p>
            </w:tc>
          </w:tr>
          <w:tr w:rsidR="004B4222" w:rsidRPr="007D2AB7" w:rsidTr="00A04BAB">
            <w:trPr>
              <w:trHeight w:val="418"/>
            </w:trPr>
            <w:tc>
              <w:tcPr>
                <w:tcW w:w="5778" w:type="dxa"/>
              </w:tcPr>
              <w:p w:rsidR="004B4222" w:rsidRPr="007D2AB7" w:rsidRDefault="004B4222" w:rsidP="002B045E">
                <w:pPr>
                  <w:tabs>
                    <w:tab w:val="left" w:pos="910"/>
                    <w:tab w:val="left" w:pos="6317"/>
                  </w:tabs>
                  <w:spacing w:line="360" w:lineRule="auto"/>
                  <w:jc w:val="both"/>
                  <w:rPr>
                    <w:rFonts w:ascii="Arial" w:eastAsia="Arial Unicode MS" w:hAnsi="Arial" w:cs="Arial"/>
                    <w:i/>
                    <w:color w:val="333399"/>
                    <w:sz w:val="24"/>
                    <w:szCs w:val="24"/>
                  </w:rPr>
                </w:pPr>
              </w:p>
            </w:tc>
            <w:tc>
              <w:tcPr>
                <w:tcW w:w="2977" w:type="dxa"/>
              </w:tcPr>
              <w:p w:rsidR="004B4222" w:rsidRPr="007D2AB7" w:rsidRDefault="004B4222" w:rsidP="002B045E">
                <w:pPr>
                  <w:tabs>
                    <w:tab w:val="left" w:pos="910"/>
                    <w:tab w:val="left" w:pos="6317"/>
                  </w:tabs>
                  <w:spacing w:line="360" w:lineRule="auto"/>
                  <w:jc w:val="both"/>
                  <w:rPr>
                    <w:rFonts w:ascii="Arial" w:eastAsia="Arial Unicode MS" w:hAnsi="Arial" w:cs="Arial"/>
                    <w:i/>
                    <w:color w:val="333399"/>
                    <w:sz w:val="24"/>
                    <w:szCs w:val="24"/>
                  </w:rPr>
                </w:pPr>
              </w:p>
            </w:tc>
          </w:tr>
          <w:tr w:rsidR="004B4222" w:rsidRPr="007D2AB7" w:rsidTr="00A04BAB">
            <w:trPr>
              <w:trHeight w:val="419"/>
            </w:trPr>
            <w:tc>
              <w:tcPr>
                <w:tcW w:w="5778" w:type="dxa"/>
              </w:tcPr>
              <w:p w:rsidR="004B4222" w:rsidRPr="007D2AB7" w:rsidRDefault="004B4222" w:rsidP="002B045E">
                <w:pPr>
                  <w:tabs>
                    <w:tab w:val="left" w:pos="910"/>
                    <w:tab w:val="left" w:pos="6317"/>
                  </w:tabs>
                  <w:spacing w:line="360" w:lineRule="auto"/>
                  <w:jc w:val="both"/>
                  <w:rPr>
                    <w:rFonts w:ascii="Arial" w:eastAsia="Arial Unicode MS" w:hAnsi="Arial" w:cs="Arial"/>
                    <w:i/>
                    <w:color w:val="333399"/>
                    <w:sz w:val="24"/>
                    <w:szCs w:val="24"/>
                  </w:rPr>
                </w:pPr>
              </w:p>
            </w:tc>
            <w:tc>
              <w:tcPr>
                <w:tcW w:w="2977" w:type="dxa"/>
              </w:tcPr>
              <w:p w:rsidR="004B4222" w:rsidRPr="007D2AB7" w:rsidRDefault="004B4222" w:rsidP="002B045E">
                <w:pPr>
                  <w:tabs>
                    <w:tab w:val="left" w:pos="910"/>
                    <w:tab w:val="left" w:pos="6317"/>
                  </w:tabs>
                  <w:spacing w:line="360" w:lineRule="auto"/>
                  <w:jc w:val="both"/>
                  <w:rPr>
                    <w:rFonts w:ascii="Arial" w:eastAsia="Arial Unicode MS" w:hAnsi="Arial" w:cs="Arial"/>
                    <w:i/>
                    <w:color w:val="333399"/>
                    <w:sz w:val="24"/>
                    <w:szCs w:val="24"/>
                  </w:rPr>
                </w:pPr>
              </w:p>
            </w:tc>
          </w:tr>
          <w:tr w:rsidR="004B4222" w:rsidRPr="007D2AB7" w:rsidTr="00A04BAB">
            <w:trPr>
              <w:trHeight w:val="418"/>
            </w:trPr>
            <w:tc>
              <w:tcPr>
                <w:tcW w:w="5778" w:type="dxa"/>
              </w:tcPr>
              <w:p w:rsidR="004B4222" w:rsidRPr="007D2AB7" w:rsidRDefault="004B4222" w:rsidP="002B045E">
                <w:pPr>
                  <w:tabs>
                    <w:tab w:val="left" w:pos="910"/>
                    <w:tab w:val="left" w:pos="6317"/>
                  </w:tabs>
                  <w:spacing w:line="360" w:lineRule="auto"/>
                  <w:jc w:val="both"/>
                  <w:rPr>
                    <w:rFonts w:ascii="Arial" w:eastAsia="Arial Unicode MS" w:hAnsi="Arial" w:cs="Arial"/>
                    <w:i/>
                    <w:color w:val="333399"/>
                    <w:sz w:val="24"/>
                    <w:szCs w:val="24"/>
                  </w:rPr>
                </w:pPr>
              </w:p>
            </w:tc>
            <w:tc>
              <w:tcPr>
                <w:tcW w:w="2977" w:type="dxa"/>
              </w:tcPr>
              <w:p w:rsidR="004B4222" w:rsidRPr="007D2AB7" w:rsidRDefault="004B4222" w:rsidP="002B045E">
                <w:pPr>
                  <w:tabs>
                    <w:tab w:val="left" w:pos="910"/>
                    <w:tab w:val="left" w:pos="6317"/>
                  </w:tabs>
                  <w:spacing w:line="360" w:lineRule="auto"/>
                  <w:jc w:val="both"/>
                  <w:rPr>
                    <w:rFonts w:ascii="Arial" w:eastAsia="Arial Unicode MS" w:hAnsi="Arial" w:cs="Arial"/>
                    <w:i/>
                    <w:color w:val="333399"/>
                    <w:sz w:val="24"/>
                    <w:szCs w:val="24"/>
                  </w:rPr>
                </w:pPr>
              </w:p>
            </w:tc>
          </w:tr>
          <w:tr w:rsidR="004B4222" w:rsidRPr="007D2AB7" w:rsidTr="00A04BAB">
            <w:trPr>
              <w:trHeight w:val="419"/>
            </w:trPr>
            <w:tc>
              <w:tcPr>
                <w:tcW w:w="5778" w:type="dxa"/>
              </w:tcPr>
              <w:p w:rsidR="004B4222" w:rsidRPr="007D2AB7" w:rsidRDefault="004B4222" w:rsidP="002B045E">
                <w:pPr>
                  <w:tabs>
                    <w:tab w:val="left" w:pos="910"/>
                    <w:tab w:val="left" w:pos="6317"/>
                  </w:tabs>
                  <w:spacing w:line="360" w:lineRule="auto"/>
                  <w:jc w:val="both"/>
                  <w:rPr>
                    <w:rFonts w:ascii="Arial" w:eastAsia="Arial Unicode MS" w:hAnsi="Arial" w:cs="Arial"/>
                    <w:i/>
                    <w:color w:val="333399"/>
                    <w:sz w:val="24"/>
                    <w:szCs w:val="24"/>
                  </w:rPr>
                </w:pPr>
              </w:p>
            </w:tc>
            <w:tc>
              <w:tcPr>
                <w:tcW w:w="2977" w:type="dxa"/>
              </w:tcPr>
              <w:p w:rsidR="004B4222" w:rsidRPr="007D2AB7" w:rsidRDefault="004B4222" w:rsidP="002B045E">
                <w:pPr>
                  <w:tabs>
                    <w:tab w:val="left" w:pos="910"/>
                    <w:tab w:val="left" w:pos="6317"/>
                  </w:tabs>
                  <w:spacing w:line="360" w:lineRule="auto"/>
                  <w:jc w:val="both"/>
                  <w:rPr>
                    <w:rFonts w:ascii="Arial" w:eastAsia="Arial Unicode MS" w:hAnsi="Arial" w:cs="Arial"/>
                    <w:i/>
                    <w:color w:val="333399"/>
                    <w:sz w:val="24"/>
                    <w:szCs w:val="24"/>
                  </w:rPr>
                </w:pPr>
              </w:p>
            </w:tc>
          </w:tr>
        </w:tbl>
        <w:p w:rsidR="009C05CB" w:rsidRDefault="009C05CB" w:rsidP="00B4163A">
          <w:pPr>
            <w:pStyle w:val="Labor-Text"/>
            <w:rPr>
              <w:rFonts w:eastAsia="Arial Unicode MS"/>
            </w:rPr>
          </w:pPr>
        </w:p>
        <w:p w:rsidR="004B4222" w:rsidRPr="007D2AB7" w:rsidRDefault="00C50A97" w:rsidP="00B4163A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Die 13. Quadratzahl ist:</w:t>
          </w:r>
          <w:r w:rsidR="004B4222" w:rsidRPr="007D2AB7">
            <w:rPr>
              <w:rFonts w:eastAsia="Arial Unicode MS"/>
            </w:rPr>
            <w:t xml:space="preserve">  </w:t>
          </w:r>
          <w:r>
            <w:rPr>
              <w:rFonts w:eastAsia="Arial Unicode MS"/>
            </w:rPr>
            <w:tab/>
          </w:r>
          <w:r w:rsidR="004B4222" w:rsidRPr="007D2AB7">
            <w:rPr>
              <w:rFonts w:eastAsia="Arial Unicode MS"/>
            </w:rPr>
            <w:t>_________</w:t>
          </w:r>
        </w:p>
        <w:p w:rsidR="00B4163A" w:rsidRDefault="00B4163A" w:rsidP="00B4163A">
          <w:pPr>
            <w:pStyle w:val="Labor-Text"/>
            <w:rPr>
              <w:rFonts w:eastAsia="Arial Unicode MS"/>
            </w:rPr>
          </w:pPr>
        </w:p>
        <w:p w:rsidR="004B4222" w:rsidRPr="007D2AB7" w:rsidRDefault="00C50A97" w:rsidP="00B4163A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Die 19. Quadratzahl ist:</w:t>
          </w:r>
          <w:r w:rsidR="004B4222">
            <w:rPr>
              <w:rFonts w:eastAsia="Arial Unicode MS"/>
            </w:rPr>
            <w:t xml:space="preserve">  </w:t>
          </w:r>
          <w:r>
            <w:rPr>
              <w:rFonts w:eastAsia="Arial Unicode MS"/>
            </w:rPr>
            <w:tab/>
          </w:r>
          <w:r w:rsidR="004B4222" w:rsidRPr="007D2AB7">
            <w:rPr>
              <w:rFonts w:eastAsia="Arial Unicode MS"/>
            </w:rPr>
            <w:t>_________</w:t>
          </w:r>
        </w:p>
        <w:p w:rsidR="009C05CB" w:rsidRDefault="009C05CB" w:rsidP="00B4163A">
          <w:pPr>
            <w:pStyle w:val="Labor-Text"/>
            <w:rPr>
              <w:rFonts w:eastAsia="Arial Unicode MS"/>
            </w:rPr>
          </w:pPr>
        </w:p>
        <w:p w:rsidR="004B4222" w:rsidRPr="007D2AB7" w:rsidRDefault="00C50A97" w:rsidP="00B4163A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Die n-te Quadratzahl ist:</w:t>
          </w:r>
          <w:r w:rsidR="004B4222">
            <w:rPr>
              <w:rFonts w:eastAsia="Arial Unicode MS"/>
            </w:rPr>
            <w:t xml:space="preserve"> </w:t>
          </w:r>
          <w:r w:rsidR="004B4222" w:rsidRPr="007D2AB7">
            <w:rPr>
              <w:rFonts w:eastAsia="Arial Unicode MS"/>
            </w:rPr>
            <w:t xml:space="preserve"> </w:t>
          </w:r>
          <w:r>
            <w:rPr>
              <w:rFonts w:eastAsia="Arial Unicode MS"/>
            </w:rPr>
            <w:tab/>
          </w:r>
          <w:r w:rsidR="004B4222" w:rsidRPr="007D2AB7">
            <w:rPr>
              <w:rFonts w:eastAsia="Arial Unicode MS"/>
            </w:rPr>
            <w:t>_________</w:t>
          </w:r>
        </w:p>
        <w:p w:rsidR="004B4222" w:rsidRDefault="004B4222" w:rsidP="00655C51">
          <w:pPr>
            <w:pStyle w:val="Labor-Text"/>
            <w:rPr>
              <w:rFonts w:eastAsia="Arial Unicode MS"/>
            </w:rPr>
          </w:pPr>
        </w:p>
        <w:p w:rsidR="00B4163A" w:rsidRDefault="00B4163A" w:rsidP="00655C51">
          <w:pPr>
            <w:pStyle w:val="Labor-Text"/>
            <w:rPr>
              <w:rFonts w:eastAsia="Arial Unicode MS"/>
            </w:rPr>
          </w:pPr>
        </w:p>
        <w:p w:rsidR="004B4222" w:rsidRDefault="005052D9" w:rsidP="00655C51">
          <w:pPr>
            <w:pStyle w:val="Labor-Text"/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757568" behindDoc="0" locked="0" layoutInCell="1" allowOverlap="1" wp14:anchorId="1667CB38" wp14:editId="26EBE894">
                <wp:simplePos x="0" y="0"/>
                <wp:positionH relativeFrom="column">
                  <wp:posOffset>5967730</wp:posOffset>
                </wp:positionH>
                <wp:positionV relativeFrom="paragraph">
                  <wp:posOffset>142875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516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B4163A">
            <w:t>Haltet eure Erkenntnisse über Quadratzahlen in einem Merksatz fest:</w:t>
          </w:r>
        </w:p>
        <w:p w:rsidR="00655C51" w:rsidRDefault="00655C51" w:rsidP="00655C51">
          <w:pPr>
            <w:pStyle w:val="Labor-Text"/>
          </w:pPr>
        </w:p>
        <w:p w:rsidR="00B4163A" w:rsidRPr="00645283" w:rsidRDefault="00B4163A" w:rsidP="00B4163A">
          <w:pPr>
            <w:spacing w:line="360" w:lineRule="auto"/>
            <w:jc w:val="both"/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</w:pPr>
          <w:r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  <w:t>Merksatz 6</w:t>
          </w:r>
          <w:r w:rsidRPr="00645283"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  <w:t>:</w:t>
          </w:r>
          <w:r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  <w:t xml:space="preserve"> Quadratzahl</w:t>
          </w:r>
        </w:p>
        <w:p w:rsidR="00B4163A" w:rsidRDefault="00B4163A" w:rsidP="00B4163A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B4163A" w:rsidRDefault="00B4163A" w:rsidP="00B4163A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B4163A" w:rsidRDefault="00B4163A" w:rsidP="00B4163A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B4163A" w:rsidRDefault="00B4163A" w:rsidP="00B4163A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B4163A" w:rsidRDefault="00B4163A" w:rsidP="00B4163A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B4163A" w:rsidRDefault="00B4163A" w:rsidP="00B4163A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B4163A" w:rsidRDefault="00B4163A" w:rsidP="00B4163A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B4163A" w:rsidRPr="00FE37EB" w:rsidRDefault="00B4163A" w:rsidP="00B4163A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FE2B98" w:rsidRDefault="00FE2B98">
          <w:pPr>
            <w:spacing w:after="200" w:line="276" w:lineRule="auto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br w:type="page"/>
          </w:r>
        </w:p>
        <w:p w:rsidR="004948CC" w:rsidRDefault="00FC2ACA" w:rsidP="00BE4DFF">
          <w:pPr>
            <w:pStyle w:val="Labor-Text"/>
          </w:pPr>
          <w:r>
            <w:rPr>
              <w:noProof/>
              <w:lang w:eastAsia="zh-TW"/>
            </w:rPr>
            <w:lastRenderedPageBreak/>
            <w:drawing>
              <wp:anchor distT="0" distB="0" distL="114300" distR="114300" simplePos="0" relativeHeight="251720704" behindDoc="0" locked="0" layoutInCell="1" allowOverlap="1" wp14:anchorId="43464950" wp14:editId="7A7749D7">
                <wp:simplePos x="0" y="0"/>
                <wp:positionH relativeFrom="column">
                  <wp:posOffset>5958205</wp:posOffset>
                </wp:positionH>
                <wp:positionV relativeFrom="paragraph">
                  <wp:posOffset>-165100</wp:posOffset>
                </wp:positionV>
                <wp:extent cx="485775" cy="495300"/>
                <wp:effectExtent l="0" t="0" r="9525" b="0"/>
                <wp:wrapNone/>
                <wp:docPr id="79" name="Grafik 14" descr="P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C.pn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B293C">
            <w:t xml:space="preserve">Löst folgende Additionen (wie im Beispiel) mit Hilfe </w:t>
          </w:r>
          <w:r w:rsidR="004C210D">
            <w:t xml:space="preserve">der </w:t>
          </w:r>
          <w:r w:rsidR="00BC688A" w:rsidRPr="006E2F6F">
            <w:rPr>
              <w:b/>
            </w:rPr>
            <w:t>S</w:t>
          </w:r>
          <w:r w:rsidR="00FB293C" w:rsidRPr="006E2F6F">
            <w:rPr>
              <w:b/>
            </w:rPr>
            <w:t>imulation</w:t>
          </w:r>
          <w:r w:rsidR="00BC688A" w:rsidRPr="006E2F6F">
            <w:rPr>
              <w:b/>
            </w:rPr>
            <w:t>en 6 -</w:t>
          </w:r>
          <w:r w:rsidR="00FB293C" w:rsidRPr="006E2F6F">
            <w:rPr>
              <w:b/>
            </w:rPr>
            <w:t xml:space="preserve"> 9</w:t>
          </w:r>
          <w:r w:rsidR="00FB293C">
            <w:t>.</w:t>
          </w:r>
        </w:p>
        <w:p w:rsidR="00A76EDA" w:rsidRDefault="00A76EDA" w:rsidP="00A76EDA">
          <w:pPr>
            <w:pStyle w:val="Labor-Text"/>
          </w:pPr>
        </w:p>
        <w:p w:rsidR="007A102B" w:rsidRDefault="00A76EDA" w:rsidP="007A102B">
          <w:pPr>
            <w:pStyle w:val="Labor-Text"/>
            <w:rPr>
              <w:bdr w:val="none" w:sz="0" w:space="0" w:color="auto" w:frame="1"/>
              <w:vertAlign w:val="superscript"/>
            </w:rPr>
          </w:pPr>
          <w:r>
            <w:t>Beispiel:</w:t>
          </w:r>
          <w:r w:rsidRPr="00A76EDA">
            <w:rPr>
              <w:rFonts w:eastAsia="Arial Unicode MS"/>
              <w:noProof/>
              <w:lang w:eastAsia="zh-TW"/>
            </w:rPr>
            <w:t xml:space="preserve"> </w:t>
          </w:r>
          <w:r>
            <w:rPr>
              <w:rFonts w:eastAsia="Arial Unicode MS"/>
              <w:noProof/>
              <w:lang w:eastAsia="zh-TW"/>
            </w:rPr>
            <w:tab/>
          </w:r>
          <w:r>
            <w:rPr>
              <w:rFonts w:eastAsia="Arial Unicode MS"/>
              <w:noProof/>
              <w:lang w:eastAsia="zh-TW"/>
            </w:rPr>
            <w:tab/>
          </w:r>
          <w:r w:rsidRPr="00FB424D">
            <w:rPr>
              <w:rFonts w:eastAsia="Arial Unicode MS"/>
            </w:rPr>
            <w:t>D</w:t>
          </w:r>
          <w:r w:rsidRPr="00FB424D">
            <w:rPr>
              <w:rFonts w:eastAsia="Arial Unicode MS"/>
              <w:vertAlign w:val="subscript"/>
            </w:rPr>
            <w:t>1</w:t>
          </w:r>
          <w:r w:rsidRPr="00FB424D">
            <w:rPr>
              <w:rFonts w:eastAsia="Arial Unicode MS"/>
            </w:rPr>
            <w:t xml:space="preserve"> + D</w:t>
          </w:r>
          <w:r w:rsidRPr="00FB424D">
            <w:rPr>
              <w:rFonts w:eastAsia="Arial Unicode MS"/>
              <w:vertAlign w:val="subscript"/>
            </w:rPr>
            <w:t>2</w:t>
          </w:r>
          <w:r w:rsidRPr="00FB424D">
            <w:rPr>
              <w:rFonts w:eastAsia="Arial Unicode MS"/>
            </w:rPr>
            <w:t xml:space="preserve"> = 1 + 3 = 4 = </w:t>
          </w:r>
          <w:r w:rsidRPr="00FB424D">
            <w:t xml:space="preserve">2 </w:t>
          </w:r>
          <w:r w:rsidRPr="00FB424D">
            <w:rPr>
              <w:bdr w:val="none" w:sz="0" w:space="0" w:color="auto" w:frame="1"/>
              <w:vertAlign w:val="superscript"/>
            </w:rPr>
            <w:t>2</w:t>
          </w:r>
          <w:r w:rsidRPr="004E390A">
            <w:rPr>
              <w:bdr w:val="none" w:sz="0" w:space="0" w:color="auto" w:frame="1"/>
              <w:vertAlign w:val="superscript"/>
            </w:rPr>
            <w:tab/>
          </w:r>
        </w:p>
        <w:p w:rsidR="00764681" w:rsidRDefault="00764681" w:rsidP="007A102B">
          <w:pPr>
            <w:pStyle w:val="Labor-Text"/>
            <w:rPr>
              <w:bdr w:val="none" w:sz="0" w:space="0" w:color="auto" w:frame="1"/>
              <w:vertAlign w:val="superscript"/>
            </w:rPr>
          </w:pPr>
        </w:p>
        <w:p w:rsidR="00A76EDA" w:rsidRPr="004E390A" w:rsidRDefault="00A76EDA" w:rsidP="007A102B">
          <w:pPr>
            <w:pStyle w:val="Labor-Text"/>
            <w:rPr>
              <w:rFonts w:eastAsia="Arial Unicode MS"/>
            </w:rPr>
          </w:pPr>
          <w:r w:rsidRPr="004E390A">
            <w:rPr>
              <w:bdr w:val="none" w:sz="0" w:space="0" w:color="auto" w:frame="1"/>
              <w:vertAlign w:val="superscript"/>
            </w:rPr>
            <w:tab/>
          </w:r>
          <w:r w:rsidRPr="004E390A">
            <w:rPr>
              <w:bdr w:val="none" w:sz="0" w:space="0" w:color="auto" w:frame="1"/>
              <w:vertAlign w:val="superscript"/>
            </w:rPr>
            <w:tab/>
          </w:r>
        </w:p>
        <w:p w:rsidR="007A102B" w:rsidRDefault="00A76EDA" w:rsidP="007A102B">
          <w:pPr>
            <w:pStyle w:val="Labor-Text"/>
            <w:rPr>
              <w:rFonts w:eastAsia="Arial Unicode MS"/>
            </w:rPr>
          </w:pPr>
          <w:r w:rsidRPr="00FB424D">
            <w:rPr>
              <w:rFonts w:eastAsia="Arial Unicode MS"/>
            </w:rPr>
            <w:tab/>
          </w:r>
          <w:r w:rsidRPr="00FB424D">
            <w:rPr>
              <w:rFonts w:eastAsia="Arial Unicode MS"/>
            </w:rPr>
            <w:tab/>
          </w:r>
          <w:r w:rsidRPr="00FB424D">
            <w:rPr>
              <w:rFonts w:eastAsia="Arial Unicode MS"/>
            </w:rPr>
            <w:tab/>
            <w:t>D</w:t>
          </w:r>
          <w:r w:rsidRPr="00FB424D">
            <w:rPr>
              <w:rFonts w:eastAsia="Arial Unicode MS"/>
              <w:vertAlign w:val="subscript"/>
            </w:rPr>
            <w:t>2</w:t>
          </w:r>
          <w:r w:rsidRPr="00FB424D">
            <w:rPr>
              <w:rFonts w:eastAsia="Arial Unicode MS"/>
            </w:rPr>
            <w:t xml:space="preserve"> + D</w:t>
          </w:r>
          <w:r w:rsidRPr="00FB424D">
            <w:rPr>
              <w:rFonts w:eastAsia="Arial Unicode MS"/>
              <w:vertAlign w:val="subscript"/>
            </w:rPr>
            <w:t>3</w:t>
          </w:r>
          <w:r w:rsidRPr="00FB424D">
            <w:rPr>
              <w:rFonts w:eastAsia="Arial Unicode MS"/>
            </w:rPr>
            <w:t xml:space="preserve"> = _____________________</w:t>
          </w:r>
        </w:p>
        <w:p w:rsidR="00764681" w:rsidRDefault="00764681" w:rsidP="007A102B">
          <w:pPr>
            <w:pStyle w:val="Labor-Text"/>
            <w:rPr>
              <w:rFonts w:eastAsia="Arial Unicode MS"/>
            </w:rPr>
          </w:pPr>
        </w:p>
        <w:p w:rsidR="00A76EDA" w:rsidRPr="00FB424D" w:rsidRDefault="00A76EDA" w:rsidP="007A102B">
          <w:pPr>
            <w:pStyle w:val="Labor-Text"/>
            <w:rPr>
              <w:rFonts w:eastAsia="Arial Unicode MS"/>
            </w:rPr>
          </w:pPr>
          <w:r w:rsidRPr="00FB424D">
            <w:rPr>
              <w:rFonts w:eastAsia="Arial Unicode MS"/>
            </w:rPr>
            <w:tab/>
          </w:r>
          <w:r w:rsidRPr="00FB424D">
            <w:rPr>
              <w:rFonts w:eastAsia="Arial Unicode MS"/>
            </w:rPr>
            <w:tab/>
          </w:r>
        </w:p>
        <w:p w:rsidR="00A76EDA" w:rsidRDefault="00A76EDA" w:rsidP="007A102B">
          <w:pPr>
            <w:pStyle w:val="Labor-Text"/>
            <w:rPr>
              <w:rFonts w:eastAsia="Arial Unicode MS"/>
            </w:rPr>
          </w:pPr>
          <w:r w:rsidRPr="00FB424D">
            <w:rPr>
              <w:rFonts w:eastAsia="Arial Unicode MS"/>
            </w:rPr>
            <w:tab/>
          </w:r>
          <w:r w:rsidRPr="00FB424D">
            <w:rPr>
              <w:rFonts w:eastAsia="Arial Unicode MS"/>
            </w:rPr>
            <w:tab/>
          </w:r>
          <w:r w:rsidRPr="00FB424D">
            <w:rPr>
              <w:rFonts w:eastAsia="Arial Unicode MS"/>
            </w:rPr>
            <w:tab/>
            <w:t>D</w:t>
          </w:r>
          <w:r w:rsidRPr="00FB424D">
            <w:rPr>
              <w:rFonts w:eastAsia="Arial Unicode MS"/>
              <w:vertAlign w:val="subscript"/>
            </w:rPr>
            <w:t>3</w:t>
          </w:r>
          <w:r w:rsidRPr="00FB424D">
            <w:rPr>
              <w:rFonts w:eastAsia="Arial Unicode MS"/>
            </w:rPr>
            <w:t xml:space="preserve"> + D</w:t>
          </w:r>
          <w:r w:rsidRPr="00FB424D">
            <w:rPr>
              <w:rFonts w:eastAsia="Arial Unicode MS"/>
              <w:vertAlign w:val="subscript"/>
            </w:rPr>
            <w:t>4</w:t>
          </w:r>
          <w:r w:rsidRPr="00FB424D">
            <w:rPr>
              <w:rFonts w:eastAsia="Arial Unicode MS"/>
            </w:rPr>
            <w:t xml:space="preserve"> = _____________________</w:t>
          </w:r>
        </w:p>
        <w:p w:rsidR="00764681" w:rsidRDefault="00764681" w:rsidP="007A102B">
          <w:pPr>
            <w:pStyle w:val="Labor-Text"/>
            <w:rPr>
              <w:rFonts w:eastAsia="Arial Unicode MS"/>
            </w:rPr>
          </w:pPr>
        </w:p>
        <w:p w:rsidR="007A102B" w:rsidRPr="00FB424D" w:rsidRDefault="007A102B" w:rsidP="007A102B">
          <w:pPr>
            <w:pStyle w:val="Labor-Text"/>
            <w:rPr>
              <w:rFonts w:eastAsia="Arial Unicode MS"/>
            </w:rPr>
          </w:pPr>
        </w:p>
        <w:p w:rsidR="00A76EDA" w:rsidRDefault="00A76EDA" w:rsidP="007A102B">
          <w:pPr>
            <w:pStyle w:val="Labor-Text"/>
          </w:pPr>
          <w:r w:rsidRPr="00FB424D">
            <w:rPr>
              <w:rFonts w:eastAsia="Arial Unicode MS"/>
            </w:rPr>
            <w:tab/>
          </w:r>
          <w:r w:rsidRPr="00FB424D">
            <w:rPr>
              <w:rFonts w:eastAsia="Arial Unicode MS"/>
            </w:rPr>
            <w:tab/>
          </w:r>
          <w:r w:rsidRPr="00FB424D">
            <w:rPr>
              <w:rFonts w:eastAsia="Arial Unicode MS"/>
            </w:rPr>
            <w:tab/>
            <w:t>D</w:t>
          </w:r>
          <w:r w:rsidRPr="00FB424D">
            <w:rPr>
              <w:rFonts w:eastAsia="Arial Unicode MS"/>
              <w:vertAlign w:val="subscript"/>
            </w:rPr>
            <w:t>8</w:t>
          </w:r>
          <w:r w:rsidRPr="00FB424D">
            <w:rPr>
              <w:rFonts w:eastAsia="Arial Unicode MS"/>
            </w:rPr>
            <w:t xml:space="preserve"> + D</w:t>
          </w:r>
          <w:r w:rsidRPr="00FB424D">
            <w:rPr>
              <w:rFonts w:eastAsia="Arial Unicode MS"/>
              <w:vertAlign w:val="subscript"/>
            </w:rPr>
            <w:t>9</w:t>
          </w:r>
          <w:r w:rsidRPr="00FB424D">
            <w:rPr>
              <w:rFonts w:eastAsia="Arial Unicode MS"/>
            </w:rPr>
            <w:t xml:space="preserve"> = _____________________</w:t>
          </w:r>
        </w:p>
        <w:p w:rsidR="00BE4DFF" w:rsidRDefault="00BE4DFF" w:rsidP="007A102B">
          <w:pPr>
            <w:pStyle w:val="Labor-Text"/>
          </w:pPr>
        </w:p>
        <w:p w:rsidR="00764681" w:rsidRDefault="00764681" w:rsidP="007A102B">
          <w:pPr>
            <w:pStyle w:val="Labor-Text"/>
          </w:pPr>
        </w:p>
        <w:p w:rsidR="00764681" w:rsidRDefault="00764681" w:rsidP="007A102B">
          <w:pPr>
            <w:pStyle w:val="Labor-Text"/>
          </w:pPr>
        </w:p>
        <w:p w:rsidR="007A102B" w:rsidRPr="00053ABE" w:rsidRDefault="004C210D" w:rsidP="00053ABE">
          <w:pPr>
            <w:pStyle w:val="Labor-Text"/>
          </w:pPr>
          <w:r w:rsidRPr="00053ABE">
            <w:t>H</w:t>
          </w:r>
          <w:r w:rsidR="009347C7">
            <w:t>abt ihr</w:t>
          </w:r>
          <w:r w:rsidRPr="00053ABE">
            <w:t xml:space="preserve"> eine Vermutung über da</w:t>
          </w:r>
          <w:r w:rsidR="000D1043">
            <w:t>s Ergebnis</w:t>
          </w:r>
          <w:r w:rsidRPr="00053ABE">
            <w:t xml:space="preserve"> der Addition </w:t>
          </w:r>
          <w:r w:rsidRPr="006E2F6F">
            <w:rPr>
              <w:u w:val="single"/>
            </w:rPr>
            <w:t xml:space="preserve">zweier </w:t>
          </w:r>
          <w:r w:rsidR="007A102B" w:rsidRPr="006E2F6F">
            <w:rPr>
              <w:u w:val="single"/>
            </w:rPr>
            <w:t>aufeinanderfolgende</w:t>
          </w:r>
          <w:r w:rsidRPr="006E2F6F">
            <w:rPr>
              <w:u w:val="single"/>
            </w:rPr>
            <w:t>r</w:t>
          </w:r>
          <w:r w:rsidR="007A102B" w:rsidRPr="00053ABE">
            <w:t xml:space="preserve"> Dreiecksz</w:t>
          </w:r>
          <w:r w:rsidRPr="00053ABE">
            <w:t>ahlen?</w:t>
          </w:r>
        </w:p>
        <w:p w:rsidR="007A102B" w:rsidRPr="00053ABE" w:rsidRDefault="007A102B" w:rsidP="00053ABE">
          <w:pPr>
            <w:pStyle w:val="Labor-Text"/>
          </w:pPr>
        </w:p>
        <w:p w:rsidR="004C210D" w:rsidRDefault="004C210D" w:rsidP="004C210D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4C210D" w:rsidRDefault="004C210D" w:rsidP="004C210D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4C210D" w:rsidRDefault="004C210D" w:rsidP="004C210D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764681" w:rsidRDefault="00764681" w:rsidP="004C210D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4C210D" w:rsidRDefault="004C210D" w:rsidP="004C210D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4948CC" w:rsidRDefault="004948CC" w:rsidP="007A102B">
          <w:pPr>
            <w:pStyle w:val="Labor-Text"/>
          </w:pPr>
        </w:p>
        <w:p w:rsidR="00926112" w:rsidRDefault="008A434B" w:rsidP="00926112">
          <w:pPr>
            <w:pStyle w:val="Labor-Text"/>
          </w:pPr>
          <w:r>
            <w:t>Um eure Vermutung</w:t>
          </w:r>
          <w:r w:rsidR="004C210D">
            <w:t xml:space="preserve"> zu überprüfen</w:t>
          </w:r>
          <w:r>
            <w:t>,</w:t>
          </w:r>
          <w:r w:rsidR="004C210D">
            <w:t xml:space="preserve"> reichen Beispiele nicht aus. </w:t>
          </w:r>
          <w:r w:rsidR="00513FE6">
            <w:t xml:space="preserve">Es könnte sein, dass </w:t>
          </w:r>
          <w:r w:rsidR="008D5E14">
            <w:t>diese</w:t>
          </w:r>
          <w:r w:rsidR="00513FE6">
            <w:t xml:space="preserve"> für tausend Beispiele gilt, aber für eines nicht. </w:t>
          </w:r>
          <w:r w:rsidR="00653133">
            <w:t>Somit wäre</w:t>
          </w:r>
          <w:r w:rsidR="00513FE6">
            <w:t xml:space="preserve"> die Aussage wide</w:t>
          </w:r>
          <w:r w:rsidR="00513FE6">
            <w:t>r</w:t>
          </w:r>
          <w:r w:rsidR="00513FE6">
            <w:t>legt.</w:t>
          </w:r>
          <w:r w:rsidR="00E72719">
            <w:t xml:space="preserve"> </w:t>
          </w:r>
        </w:p>
        <w:p w:rsidR="00926112" w:rsidRDefault="00926112" w:rsidP="00926112">
          <w:pPr>
            <w:pStyle w:val="Labor-Text"/>
          </w:pPr>
        </w:p>
        <w:p w:rsidR="00513FE6" w:rsidRDefault="00E72719" w:rsidP="00926112">
          <w:pPr>
            <w:pStyle w:val="Labor-Text"/>
          </w:pPr>
          <w:r>
            <w:t>Was wir brauchen ist</w:t>
          </w:r>
          <w:r w:rsidR="00AE189F">
            <w:t xml:space="preserve"> </w:t>
          </w:r>
          <w:r w:rsidR="00513FE6">
            <w:t>ein mathematischer Beweis.</w:t>
          </w:r>
        </w:p>
        <w:p w:rsidR="00926112" w:rsidRDefault="00926112" w:rsidP="00926112">
          <w:pPr>
            <w:pStyle w:val="Labor-Text"/>
          </w:pPr>
        </w:p>
        <w:p w:rsidR="00926112" w:rsidRDefault="00926112" w:rsidP="00926112">
          <w:pPr>
            <w:pStyle w:val="Labor-Text"/>
          </w:pPr>
          <w:r>
            <w:t>Diesen erarbeiten wir uns auf der nächsten Seite zusammen.</w:t>
          </w:r>
          <w:r>
            <w:br w:type="page"/>
          </w:r>
        </w:p>
        <w:p w:rsidR="00926112" w:rsidRPr="006E2F6F" w:rsidRDefault="00926112" w:rsidP="00053ABE">
          <w:pPr>
            <w:pStyle w:val="Labor-Text"/>
            <w:rPr>
              <w:b/>
            </w:rPr>
          </w:pPr>
          <w:r w:rsidRPr="006E2F6F">
            <w:rPr>
              <w:b/>
            </w:rPr>
            <w:lastRenderedPageBreak/>
            <w:t>Beweis:</w:t>
          </w:r>
        </w:p>
        <w:p w:rsidR="00926112" w:rsidRDefault="00926112" w:rsidP="00053ABE">
          <w:pPr>
            <w:pStyle w:val="Labor-Text"/>
          </w:pPr>
        </w:p>
        <w:p w:rsidR="00210BE8" w:rsidRDefault="009347C7" w:rsidP="00053ABE">
          <w:pPr>
            <w:pStyle w:val="Labor-Text"/>
          </w:pPr>
          <w:r>
            <w:t xml:space="preserve">Beginnt mit der </w:t>
          </w:r>
          <w:r w:rsidR="00086846">
            <w:t>Formel zur Berechnung von Dreieckszahlen:</w:t>
          </w:r>
        </w:p>
        <w:p w:rsidR="00E838BA" w:rsidRDefault="00E838BA" w:rsidP="00053ABE">
          <w:pPr>
            <w:pStyle w:val="Labor-Text"/>
          </w:pPr>
        </w:p>
        <w:p w:rsidR="001D5AA8" w:rsidRDefault="00E838BA" w:rsidP="008C7971">
          <w:pPr>
            <w:pStyle w:val="Labor-Text"/>
            <w:numPr>
              <w:ilvl w:val="0"/>
              <w:numId w:val="9"/>
            </w:numPr>
            <w:tabs>
              <w:tab w:val="left" w:pos="1701"/>
            </w:tabs>
          </w:pPr>
          <w:r>
            <w:t>D</w:t>
          </w:r>
          <w:r>
            <w:rPr>
              <w:vertAlign w:val="subscript"/>
            </w:rPr>
            <w:t xml:space="preserve">n </w:t>
          </w:r>
          <w:r>
            <w:t>=</w:t>
          </w:r>
          <w:r w:rsidR="004E4056">
            <w:tab/>
          </w:r>
          <w:r>
            <w:t>____________________</w:t>
          </w:r>
        </w:p>
        <w:p w:rsidR="00E3173F" w:rsidRDefault="00E3173F" w:rsidP="001D5AA8">
          <w:pPr>
            <w:pStyle w:val="Labor-Text"/>
            <w:ind w:left="720"/>
          </w:pPr>
        </w:p>
        <w:p w:rsidR="009C4230" w:rsidRDefault="009C4230" w:rsidP="00E3173F">
          <w:pPr>
            <w:pStyle w:val="Labor-Text"/>
          </w:pPr>
        </w:p>
        <w:p w:rsidR="00E3173F" w:rsidRPr="004E4056" w:rsidRDefault="000D1043" w:rsidP="00E3173F">
          <w:pPr>
            <w:pStyle w:val="Labor-Text"/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759616" behindDoc="0" locked="0" layoutInCell="1" allowOverlap="1" wp14:anchorId="4D58BDC2" wp14:editId="607490AB">
                <wp:simplePos x="0" y="0"/>
                <wp:positionH relativeFrom="column">
                  <wp:posOffset>5948680</wp:posOffset>
                </wp:positionH>
                <wp:positionV relativeFrom="paragraph">
                  <wp:posOffset>142240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517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132076">
            <w:t>Eine Dreieckszahl (D</w:t>
          </w:r>
          <w:r w:rsidR="00132076">
            <w:rPr>
              <w:vertAlign w:val="subscript"/>
            </w:rPr>
            <w:t>n</w:t>
          </w:r>
          <w:r w:rsidR="00132076">
            <w:t xml:space="preserve">) </w:t>
          </w:r>
          <w:r w:rsidR="004E4056">
            <w:t>und die nächste Dreieckszahl (D</w:t>
          </w:r>
          <w:r w:rsidR="004E4056">
            <w:rPr>
              <w:vertAlign w:val="subscript"/>
            </w:rPr>
            <w:t>n+1</w:t>
          </w:r>
          <w:r w:rsidR="004E4056">
            <w:t>):</w:t>
          </w:r>
        </w:p>
        <w:p w:rsidR="00132076" w:rsidRPr="00132076" w:rsidRDefault="00132076" w:rsidP="00E3173F">
          <w:pPr>
            <w:pStyle w:val="Labor-Text"/>
          </w:pPr>
        </w:p>
        <w:p w:rsidR="001D5AA8" w:rsidRDefault="00E3173F" w:rsidP="008C7971">
          <w:pPr>
            <w:pStyle w:val="Labor-Text"/>
            <w:numPr>
              <w:ilvl w:val="0"/>
              <w:numId w:val="9"/>
            </w:numPr>
            <w:tabs>
              <w:tab w:val="left" w:pos="1701"/>
            </w:tabs>
          </w:pPr>
          <w:r>
            <w:t>D</w:t>
          </w:r>
          <w:r>
            <w:rPr>
              <w:vertAlign w:val="subscript"/>
            </w:rPr>
            <w:t xml:space="preserve">n+1 </w:t>
          </w:r>
          <w:r>
            <w:t>=</w:t>
          </w:r>
          <w:r w:rsidR="004E4056">
            <w:tab/>
          </w:r>
          <w:r w:rsidR="00132076">
            <w:t>___________________</w:t>
          </w:r>
          <w:r w:rsidR="008C7971">
            <w:t>_</w:t>
          </w:r>
        </w:p>
        <w:p w:rsidR="00053ABE" w:rsidRDefault="00053ABE" w:rsidP="008C7971">
          <w:pPr>
            <w:pStyle w:val="Labor-Text"/>
          </w:pPr>
        </w:p>
        <w:p w:rsidR="009C4230" w:rsidRDefault="009C4230" w:rsidP="008C7971">
          <w:pPr>
            <w:pStyle w:val="Labor-Text"/>
          </w:pPr>
        </w:p>
        <w:p w:rsidR="004E4056" w:rsidRDefault="004E4056" w:rsidP="008C7971">
          <w:pPr>
            <w:pStyle w:val="Labor-Text"/>
          </w:pPr>
          <w:r>
            <w:t>Addiert [1] und [2]:</w:t>
          </w:r>
        </w:p>
        <w:p w:rsidR="009C4230" w:rsidRDefault="009C4230" w:rsidP="008C7971">
          <w:pPr>
            <w:pStyle w:val="Labor-Text"/>
          </w:pPr>
        </w:p>
        <w:p w:rsidR="009C4230" w:rsidRDefault="009C4230" w:rsidP="009C4230">
          <w:pPr>
            <w:pStyle w:val="Labor-Text"/>
            <w:numPr>
              <w:ilvl w:val="0"/>
              <w:numId w:val="9"/>
            </w:numPr>
          </w:pPr>
          <w:r>
            <w:t>____________________________</w:t>
          </w:r>
        </w:p>
        <w:p w:rsidR="00953124" w:rsidRDefault="00953124" w:rsidP="00953124">
          <w:pPr>
            <w:pStyle w:val="Labor-Text"/>
          </w:pPr>
        </w:p>
        <w:p w:rsidR="00953124" w:rsidRDefault="00953124" w:rsidP="00953124">
          <w:pPr>
            <w:pStyle w:val="Labor-Text"/>
          </w:pPr>
        </w:p>
        <w:p w:rsidR="00953124" w:rsidRDefault="00CB579A" w:rsidP="00953124">
          <w:pPr>
            <w:pStyle w:val="Labor-Text"/>
          </w:pPr>
          <w:r>
            <w:t>Durch Vereinfachen</w:t>
          </w:r>
          <w:r w:rsidR="00953124">
            <w:t xml:space="preserve"> ergibt sich:</w:t>
          </w:r>
        </w:p>
        <w:p w:rsidR="00953124" w:rsidRDefault="00953124" w:rsidP="00953124">
          <w:pPr>
            <w:pStyle w:val="Labor-Text"/>
          </w:pPr>
        </w:p>
        <w:p w:rsidR="00953124" w:rsidRDefault="00177358" w:rsidP="00953124">
          <w:pPr>
            <w:pStyle w:val="Labor-Text"/>
            <w:numPr>
              <w:ilvl w:val="0"/>
              <w:numId w:val="9"/>
            </w:numPr>
          </w:pPr>
          <m:oMath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∙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n+1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n+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n+2</m:t>
                    </m:r>
                  </m:e>
                </m:d>
              </m:e>
            </m:d>
          </m:oMath>
        </w:p>
        <w:p w:rsidR="00CB579A" w:rsidRDefault="00CB579A" w:rsidP="00CB579A">
          <w:pPr>
            <w:pStyle w:val="Labor-Text"/>
          </w:pPr>
        </w:p>
        <w:p w:rsidR="00CB579A" w:rsidRDefault="00CB579A" w:rsidP="00CB579A">
          <w:pPr>
            <w:pStyle w:val="Labor-Text"/>
          </w:pPr>
        </w:p>
        <w:p w:rsidR="00CB579A" w:rsidRDefault="00CB579A" w:rsidP="00CB579A">
          <w:pPr>
            <w:pStyle w:val="Labor-Text"/>
          </w:pPr>
          <w:r>
            <w:t>Vereinfacht die hintere Klammer:</w:t>
          </w:r>
        </w:p>
        <w:p w:rsidR="00CB579A" w:rsidRDefault="00CB579A" w:rsidP="00CB579A">
          <w:pPr>
            <w:pStyle w:val="Labor-Text"/>
          </w:pPr>
        </w:p>
        <w:p w:rsidR="00CB579A" w:rsidRDefault="00D90E52" w:rsidP="00CB579A">
          <w:pPr>
            <w:pStyle w:val="Labor-Text"/>
            <w:numPr>
              <w:ilvl w:val="0"/>
              <w:numId w:val="9"/>
            </w:numPr>
          </w:pPr>
          <w:r>
            <w:t>____________________________</w:t>
          </w:r>
        </w:p>
        <w:p w:rsidR="00FB44FC" w:rsidRDefault="00FB44FC" w:rsidP="00FB44FC">
          <w:pPr>
            <w:pStyle w:val="Labor-Text"/>
          </w:pPr>
        </w:p>
        <w:p w:rsidR="00FB44FC" w:rsidRDefault="00FB44FC" w:rsidP="00FB44FC">
          <w:pPr>
            <w:pStyle w:val="Labor-Text"/>
          </w:pPr>
          <w:r>
            <w:t>Zieht die 2 aus de</w:t>
          </w:r>
          <w:r w:rsidR="00036773">
            <w:t xml:space="preserve">r hinteren Klammer und verrechnet diese mit </w:t>
          </w:r>
          <m:oMath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oMath>
          <w:r w:rsidR="00036773">
            <w:t xml:space="preserve"> .</w:t>
          </w:r>
        </w:p>
        <w:p w:rsidR="00036773" w:rsidRDefault="00036773" w:rsidP="00FB44FC">
          <w:pPr>
            <w:pStyle w:val="Labor-Text"/>
          </w:pPr>
        </w:p>
        <w:p w:rsidR="00036773" w:rsidRPr="008F1580" w:rsidRDefault="00036773" w:rsidP="00036773">
          <w:pPr>
            <w:pStyle w:val="Labor-Text"/>
            <w:numPr>
              <w:ilvl w:val="0"/>
              <w:numId w:val="9"/>
            </w:numPr>
          </w:pPr>
          <w:r>
            <w:t>____________________________</w:t>
          </w:r>
        </w:p>
        <w:p w:rsidR="00053ABE" w:rsidRDefault="00053ABE" w:rsidP="00784769">
          <w:pPr>
            <w:pStyle w:val="Labor-Text"/>
          </w:pPr>
        </w:p>
        <w:p w:rsidR="00784769" w:rsidRDefault="00784769" w:rsidP="00784769">
          <w:pPr>
            <w:pStyle w:val="Labor-Text"/>
          </w:pPr>
        </w:p>
        <w:p w:rsidR="00784769" w:rsidRDefault="000F4558" w:rsidP="00784769">
          <w:pPr>
            <w:pStyle w:val="Labor-Text"/>
          </w:pPr>
          <w:r>
            <w:t>Schreibt das Ergebnis als Quadratzahl:</w:t>
          </w:r>
        </w:p>
        <w:p w:rsidR="000F4558" w:rsidRDefault="000F4558" w:rsidP="00784769">
          <w:pPr>
            <w:pStyle w:val="Labor-Text"/>
          </w:pPr>
        </w:p>
        <w:p w:rsidR="000F4558" w:rsidRDefault="000F4558" w:rsidP="000F4558">
          <w:pPr>
            <w:pStyle w:val="Labor-Text"/>
            <w:numPr>
              <w:ilvl w:val="0"/>
              <w:numId w:val="9"/>
            </w:numPr>
          </w:pPr>
          <w:r>
            <w:t>____________________________</w:t>
          </w:r>
        </w:p>
        <w:p w:rsidR="0084770F" w:rsidRDefault="0084770F" w:rsidP="0084770F">
          <w:pPr>
            <w:pStyle w:val="Labor-Text"/>
          </w:pPr>
        </w:p>
        <w:p w:rsidR="0084770F" w:rsidRDefault="0084770F" w:rsidP="0084770F">
          <w:pPr>
            <w:pStyle w:val="Labor-Text"/>
          </w:pPr>
          <w:r>
            <w:t>Somit habt ihr durch mathematische Umformungen</w:t>
          </w:r>
          <w:r w:rsidR="008E5AFA">
            <w:t xml:space="preserve"> allgemein</w:t>
          </w:r>
          <w:r>
            <w:t xml:space="preserve"> gezeigt, dass das E</w:t>
          </w:r>
          <w:r>
            <w:t>r</w:t>
          </w:r>
          <w:r>
            <w:t>gebnis der Addition zweier</w:t>
          </w:r>
          <w:r w:rsidR="008E5AFA">
            <w:t xml:space="preserve"> aufeinanderfolgender</w:t>
          </w:r>
          <w:r>
            <w:t xml:space="preserve"> Dreieckszahlen immer eine Qua</w:t>
          </w:r>
          <w:r>
            <w:t>d</w:t>
          </w:r>
          <w:r>
            <w:t>ratzahl ist</w:t>
          </w:r>
          <w:r w:rsidR="008E5AFA">
            <w:t>.</w:t>
          </w:r>
        </w:p>
        <w:p w:rsidR="00784769" w:rsidRDefault="00784769" w:rsidP="00AA1D6B">
          <w:pPr>
            <w:spacing w:after="200" w:line="276" w:lineRule="auto"/>
            <w:jc w:val="both"/>
            <w:rPr>
              <w:rFonts w:ascii="Arial" w:hAnsi="Arial"/>
              <w:sz w:val="24"/>
            </w:rPr>
          </w:pPr>
        </w:p>
        <w:p w:rsidR="004948CC" w:rsidRDefault="004948CC" w:rsidP="00AA1D6B">
          <w:pPr>
            <w:spacing w:after="200" w:line="276" w:lineRule="auto"/>
            <w:jc w:val="both"/>
            <w:rPr>
              <w:rFonts w:ascii="Arial" w:hAnsi="Arial"/>
              <w:sz w:val="24"/>
            </w:rPr>
          </w:pPr>
        </w:p>
        <w:p w:rsidR="0098273C" w:rsidRPr="006C3934" w:rsidRDefault="0098273C" w:rsidP="0098273C">
          <w:pPr>
            <w:pStyle w:val="Labor-Text"/>
            <w:jc w:val="center"/>
            <w:rPr>
              <w:b/>
            </w:rPr>
          </w:pPr>
          <w:r>
            <w:rPr>
              <w:b/>
            </w:rPr>
            <w:t>10 Minuten Pause</w:t>
          </w:r>
          <w:r w:rsidRPr="006C3934">
            <w:rPr>
              <w:b/>
            </w:rPr>
            <w:t>!</w:t>
          </w:r>
        </w:p>
        <w:p w:rsidR="004948CC" w:rsidRDefault="004948CC" w:rsidP="00AA1D6B">
          <w:pPr>
            <w:spacing w:after="200" w:line="276" w:lineRule="auto"/>
            <w:jc w:val="both"/>
            <w:rPr>
              <w:rFonts w:ascii="Arial" w:hAnsi="Arial"/>
              <w:sz w:val="24"/>
            </w:rPr>
            <w:sectPr w:rsidR="004948CC" w:rsidSect="00D81836">
              <w:headerReference w:type="default" r:id="rId31"/>
              <w:pgSz w:w="11906" w:h="16838"/>
              <w:pgMar w:top="1417" w:right="1417" w:bottom="1134" w:left="1417" w:header="708" w:footer="794" w:gutter="0"/>
              <w:cols w:space="708"/>
              <w:docGrid w:linePitch="360"/>
            </w:sectPr>
          </w:pPr>
        </w:p>
        <w:p w:rsidR="006C3F5F" w:rsidRDefault="00FC2ACA" w:rsidP="00560E2B">
          <w:pPr>
            <w:pStyle w:val="Labor-Text"/>
          </w:pPr>
          <w:r>
            <w:rPr>
              <w:noProof/>
              <w:lang w:eastAsia="zh-TW"/>
            </w:rPr>
            <w:lastRenderedPageBreak/>
            <w:drawing>
              <wp:anchor distT="0" distB="0" distL="114300" distR="114300" simplePos="0" relativeHeight="251722752" behindDoc="0" locked="0" layoutInCell="1" allowOverlap="1" wp14:anchorId="72DEDE1D" wp14:editId="6AFBF140">
                <wp:simplePos x="0" y="0"/>
                <wp:positionH relativeFrom="column">
                  <wp:posOffset>5967730</wp:posOffset>
                </wp:positionH>
                <wp:positionV relativeFrom="paragraph">
                  <wp:posOffset>-136525</wp:posOffset>
                </wp:positionV>
                <wp:extent cx="485775" cy="495300"/>
                <wp:effectExtent l="0" t="0" r="9525" b="0"/>
                <wp:wrapNone/>
                <wp:docPr id="80" name="Grafik 14" descr="P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C.pn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832C5C">
            <w:t xml:space="preserve">Schaut euch die </w:t>
          </w:r>
          <w:r w:rsidR="00560E2B" w:rsidRPr="006E2F6F">
            <w:rPr>
              <w:b/>
            </w:rPr>
            <w:t>Simulation</w:t>
          </w:r>
          <w:r w:rsidR="00CD3B5B">
            <w:rPr>
              <w:b/>
            </w:rPr>
            <w:t>en 10 und 11</w:t>
          </w:r>
          <w:r w:rsidR="00832C5C">
            <w:t xml:space="preserve"> an und lernt</w:t>
          </w:r>
          <w:r w:rsidR="00560E2B">
            <w:t xml:space="preserve"> </w:t>
          </w:r>
          <w:r w:rsidR="00C92D96">
            <w:t>die Rechteck</w:t>
          </w:r>
          <w:r w:rsidR="00832C5C">
            <w:t>zahlen kennen.</w:t>
          </w:r>
        </w:p>
        <w:p w:rsidR="006C3F5F" w:rsidRDefault="006C3F5F" w:rsidP="00560E2B">
          <w:pPr>
            <w:pStyle w:val="Labor-Text"/>
          </w:pPr>
        </w:p>
        <w:p w:rsidR="006C3F5F" w:rsidRDefault="006C3F5F" w:rsidP="00560E2B">
          <w:pPr>
            <w:pStyle w:val="Labor-Text"/>
          </w:pPr>
          <w:r>
            <w:t>Was verbirgt sich eurer Vermutung nach hinter dem Begriff Rechteckzahlen?</w:t>
          </w:r>
        </w:p>
        <w:p w:rsidR="006C3F5F" w:rsidRDefault="006C3F5F" w:rsidP="00560E2B">
          <w:pPr>
            <w:pStyle w:val="Labor-Text"/>
          </w:pPr>
        </w:p>
        <w:p w:rsidR="006C3F5F" w:rsidRDefault="006C3F5F" w:rsidP="006C3F5F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C3F5F" w:rsidRDefault="006C3F5F" w:rsidP="006C3F5F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C3F5F" w:rsidRDefault="006C3F5F" w:rsidP="006C3F5F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C3F5F" w:rsidRDefault="006C3F5F" w:rsidP="006C3F5F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D0DB1" w:rsidRDefault="00832C5C" w:rsidP="006C3F5F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 xml:space="preserve"> </w:t>
          </w:r>
        </w:p>
        <w:p w:rsidR="00E60FEF" w:rsidRDefault="00E60FEF" w:rsidP="00AA1D6B">
          <w:pPr>
            <w:spacing w:after="200" w:line="276" w:lineRule="auto"/>
            <w:jc w:val="both"/>
            <w:rPr>
              <w:rFonts w:ascii="Arial" w:hAnsi="Arial"/>
              <w:sz w:val="24"/>
            </w:rPr>
          </w:pPr>
        </w:p>
        <w:p w:rsidR="00333178" w:rsidRDefault="006768DB" w:rsidP="006768DB">
          <w:pPr>
            <w:pStyle w:val="Labor-Text"/>
            <w:rPr>
              <w:rFonts w:eastAsia="Arial Unicode MS"/>
            </w:rPr>
          </w:pPr>
          <w:r w:rsidRPr="00502AC9">
            <w:rPr>
              <w:rFonts w:eastAsia="Arial Unicode MS"/>
            </w:rPr>
            <w:t>Nach dem ____ Schritt hast du insgesamt 12 Steine im Rechteck gelegt.</w:t>
          </w:r>
          <w:r>
            <w:rPr>
              <w:rFonts w:eastAsia="Arial Unicode MS"/>
            </w:rPr>
            <w:t xml:space="preserve"> </w:t>
          </w:r>
        </w:p>
        <w:p w:rsidR="00333178" w:rsidRDefault="00333178" w:rsidP="006768DB">
          <w:pPr>
            <w:pStyle w:val="Labor-Text"/>
            <w:rPr>
              <w:rFonts w:eastAsia="Arial Unicode MS"/>
            </w:rPr>
          </w:pPr>
        </w:p>
        <w:p w:rsidR="00333178" w:rsidRDefault="006768DB" w:rsidP="006768DB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Das heißt,</w:t>
          </w:r>
          <w:r w:rsidR="00333178">
            <w:rPr>
              <w:rFonts w:eastAsia="Arial Unicode MS"/>
            </w:rPr>
            <w:t xml:space="preserve"> </w:t>
          </w:r>
          <w:r>
            <w:rPr>
              <w:rFonts w:eastAsia="Arial Unicode MS"/>
            </w:rPr>
            <w:t>die dritte Rechteck</w:t>
          </w:r>
          <w:r w:rsidRPr="00502AC9">
            <w:rPr>
              <w:rFonts w:eastAsia="Arial Unicode MS"/>
            </w:rPr>
            <w:t xml:space="preserve">zahl ist die ____. </w:t>
          </w:r>
        </w:p>
        <w:p w:rsidR="00333178" w:rsidRDefault="00333178" w:rsidP="006768DB">
          <w:pPr>
            <w:pStyle w:val="Labor-Text"/>
            <w:rPr>
              <w:rFonts w:eastAsia="Arial Unicode MS"/>
            </w:rPr>
          </w:pPr>
        </w:p>
        <w:p w:rsidR="00333178" w:rsidRDefault="006768DB" w:rsidP="006768DB">
          <w:pPr>
            <w:pStyle w:val="Labor-Text"/>
            <w:rPr>
              <w:rFonts w:eastAsia="Arial Unicode MS"/>
            </w:rPr>
          </w:pPr>
          <w:r w:rsidRPr="00502AC9">
            <w:rPr>
              <w:rFonts w:eastAsia="Arial Unicode MS"/>
            </w:rPr>
            <w:t>Legst du jetzt ____ Steine für die nächste Reihe</w:t>
          </w:r>
          <w:r w:rsidR="00333178">
            <w:rPr>
              <w:rFonts w:eastAsia="Arial Unicode MS"/>
            </w:rPr>
            <w:t xml:space="preserve"> </w:t>
          </w:r>
          <w:r w:rsidRPr="00502AC9">
            <w:rPr>
              <w:rFonts w:eastAsia="Arial Unicode MS"/>
            </w:rPr>
            <w:t xml:space="preserve">dazu, </w:t>
          </w:r>
        </w:p>
        <w:p w:rsidR="00333178" w:rsidRDefault="00333178" w:rsidP="006768DB">
          <w:pPr>
            <w:pStyle w:val="Labor-Text"/>
            <w:rPr>
              <w:rFonts w:eastAsia="Arial Unicode MS"/>
            </w:rPr>
          </w:pPr>
        </w:p>
        <w:p w:rsidR="00333178" w:rsidRDefault="006768DB" w:rsidP="006768DB">
          <w:pPr>
            <w:pStyle w:val="Labor-Text"/>
            <w:rPr>
              <w:rFonts w:eastAsia="Arial Unicode MS"/>
            </w:rPr>
          </w:pPr>
          <w:r w:rsidRPr="00502AC9">
            <w:rPr>
              <w:rFonts w:eastAsia="Arial Unicode MS"/>
            </w:rPr>
            <w:t xml:space="preserve">besteht dein Rechteck nun aus ____ Steinen. </w:t>
          </w:r>
        </w:p>
        <w:p w:rsidR="00333178" w:rsidRDefault="00333178" w:rsidP="006768DB">
          <w:pPr>
            <w:pStyle w:val="Labor-Text"/>
            <w:rPr>
              <w:rFonts w:eastAsia="Arial Unicode MS"/>
            </w:rPr>
          </w:pPr>
        </w:p>
        <w:p w:rsidR="006768DB" w:rsidRDefault="006768DB" w:rsidP="006768DB">
          <w:pPr>
            <w:pStyle w:val="Labor-Text"/>
            <w:rPr>
              <w:rFonts w:eastAsia="Arial Unicode MS"/>
            </w:rPr>
          </w:pPr>
          <w:r w:rsidRPr="00502AC9">
            <w:rPr>
              <w:rFonts w:eastAsia="Arial Unicode MS"/>
            </w:rPr>
            <w:t>S</w:t>
          </w:r>
          <w:r>
            <w:rPr>
              <w:rFonts w:eastAsia="Arial Unicode MS"/>
            </w:rPr>
            <w:t>o ist die _____ Rechteckzahl</w:t>
          </w:r>
          <w:r w:rsidR="00333178">
            <w:rPr>
              <w:rFonts w:eastAsia="Arial Unicode MS"/>
            </w:rPr>
            <w:t xml:space="preserve"> </w:t>
          </w:r>
          <w:r w:rsidRPr="00502AC9">
            <w:rPr>
              <w:rFonts w:eastAsia="Arial Unicode MS"/>
            </w:rPr>
            <w:t>die ____.</w:t>
          </w:r>
        </w:p>
        <w:p w:rsidR="006768DB" w:rsidRDefault="006768DB" w:rsidP="006768DB">
          <w:pPr>
            <w:pStyle w:val="Labor-Text"/>
            <w:rPr>
              <w:rFonts w:eastAsia="Arial Unicode MS"/>
            </w:rPr>
          </w:pPr>
        </w:p>
        <w:p w:rsidR="006768DB" w:rsidRPr="00502AC9" w:rsidRDefault="00D37EDC" w:rsidP="006768DB">
          <w:pPr>
            <w:pStyle w:val="Labor-Text"/>
            <w:rPr>
              <w:rFonts w:eastAsia="Arial Unicode MS"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761664" behindDoc="0" locked="0" layoutInCell="1" allowOverlap="1" wp14:anchorId="5E6301AF" wp14:editId="174483E6">
                <wp:simplePos x="0" y="0"/>
                <wp:positionH relativeFrom="column">
                  <wp:posOffset>5958205</wp:posOffset>
                </wp:positionH>
                <wp:positionV relativeFrom="paragraph">
                  <wp:posOffset>15875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518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768DB" w:rsidRDefault="006768DB" w:rsidP="006768DB">
          <w:pPr>
            <w:pStyle w:val="Labor-Text"/>
            <w:rPr>
              <w:rFonts w:eastAsia="Arial Unicode MS"/>
            </w:rPr>
          </w:pPr>
          <w:r w:rsidRPr="00502AC9">
            <w:rPr>
              <w:rFonts w:eastAsia="Arial Unicode MS"/>
            </w:rPr>
            <w:t xml:space="preserve">Folglich erhält man Rechteckzahlen, indem man </w:t>
          </w:r>
        </w:p>
        <w:p w:rsidR="006768DB" w:rsidRDefault="006768DB" w:rsidP="006768DB">
          <w:pPr>
            <w:pStyle w:val="Labor-Text"/>
            <w:rPr>
              <w:rFonts w:eastAsia="Arial Unicode MS"/>
            </w:rPr>
          </w:pPr>
        </w:p>
        <w:p w:rsidR="006768DB" w:rsidRDefault="006768DB" w:rsidP="006768D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/>
            </w:rPr>
          </w:pPr>
        </w:p>
        <w:p w:rsidR="006768DB" w:rsidRDefault="006768DB" w:rsidP="006768D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/>
            </w:rPr>
          </w:pPr>
        </w:p>
        <w:p w:rsidR="006768DB" w:rsidRDefault="006768DB" w:rsidP="006768D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/>
            </w:rPr>
          </w:pPr>
        </w:p>
        <w:p w:rsidR="006768DB" w:rsidRPr="00502AC9" w:rsidRDefault="006768DB" w:rsidP="006768D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 Unicode MS"/>
            </w:rPr>
          </w:pPr>
        </w:p>
        <w:p w:rsidR="00C92D96" w:rsidRDefault="00C92D96" w:rsidP="00C92D96">
          <w:pPr>
            <w:pStyle w:val="Labor-Text"/>
            <w:rPr>
              <w:rFonts w:eastAsia="Arial Unicode MS"/>
            </w:rPr>
          </w:pPr>
        </w:p>
        <w:p w:rsidR="00C92D96" w:rsidRDefault="00C92D96" w:rsidP="00C92D96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Tragt in die</w:t>
          </w:r>
          <w:r w:rsidRPr="007D2AB7">
            <w:rPr>
              <w:rFonts w:eastAsia="Arial Unicode MS"/>
            </w:rPr>
            <w:t xml:space="preserve"> Tabelle der Reihe nach </w:t>
          </w:r>
          <w:r>
            <w:rPr>
              <w:rFonts w:eastAsia="Arial Unicode MS"/>
            </w:rPr>
            <w:t>die Rechteckzahlen bis zur 7. ein</w:t>
          </w:r>
          <w:r w:rsidRPr="007D2AB7">
            <w:rPr>
              <w:rFonts w:eastAsia="Arial Unicode MS"/>
            </w:rPr>
            <w:t>:</w:t>
          </w:r>
        </w:p>
        <w:p w:rsidR="00C92D96" w:rsidRDefault="00C92D96" w:rsidP="00C92D96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>(Schreibt die Rechnung ausführlich in die Spalte „Rechnung“)</w:t>
          </w:r>
        </w:p>
        <w:p w:rsidR="00C92D96" w:rsidRPr="007D2AB7" w:rsidRDefault="00C92D96" w:rsidP="00C92D96">
          <w:pPr>
            <w:pStyle w:val="Labor-Text"/>
            <w:rPr>
              <w:rFonts w:eastAsia="Arial Unicode MS"/>
            </w:rPr>
          </w:pPr>
        </w:p>
        <w:tbl>
          <w:tblPr>
            <w:tblW w:w="0" w:type="auto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 w:firstRow="1" w:lastRow="0" w:firstColumn="1" w:lastColumn="0" w:noHBand="0" w:noVBand="1"/>
          </w:tblPr>
          <w:tblGrid>
            <w:gridCol w:w="5778"/>
            <w:gridCol w:w="2977"/>
          </w:tblGrid>
          <w:tr w:rsidR="00C92D96" w:rsidRPr="007D2AB7" w:rsidTr="00A04BAB">
            <w:trPr>
              <w:trHeight w:val="418"/>
            </w:trPr>
            <w:tc>
              <w:tcPr>
                <w:tcW w:w="5778" w:type="dxa"/>
                <w:shd w:val="clear" w:color="auto" w:fill="00B0F0"/>
              </w:tcPr>
              <w:p w:rsidR="00C92D96" w:rsidRPr="00E276D5" w:rsidRDefault="00C92D96" w:rsidP="0001313C">
                <w:pPr>
                  <w:tabs>
                    <w:tab w:val="left" w:pos="910"/>
                    <w:tab w:val="left" w:pos="6317"/>
                  </w:tabs>
                  <w:spacing w:line="360" w:lineRule="auto"/>
                  <w:jc w:val="both"/>
                  <w:rPr>
                    <w:rFonts w:ascii="Arial" w:eastAsia="Arial Unicode MS" w:hAnsi="Arial" w:cs="Arial"/>
                    <w:b/>
                    <w:sz w:val="24"/>
                    <w:szCs w:val="24"/>
                  </w:rPr>
                </w:pPr>
                <w:r w:rsidRPr="00E276D5">
                  <w:rPr>
                    <w:rFonts w:ascii="Arial" w:eastAsia="Arial Unicode MS" w:hAnsi="Arial" w:cs="Arial"/>
                    <w:b/>
                    <w:sz w:val="24"/>
                    <w:szCs w:val="24"/>
                  </w:rPr>
                  <w:t>Rechnung</w:t>
                </w:r>
                <w:r w:rsidR="00E276D5" w:rsidRPr="00E276D5">
                  <w:rPr>
                    <w:rFonts w:ascii="Arial" w:eastAsia="Arial Unicode MS" w:hAnsi="Arial" w:cs="Arial"/>
                    <w:b/>
                    <w:sz w:val="24"/>
                    <w:szCs w:val="24"/>
                  </w:rPr>
                  <w:t>:</w:t>
                </w:r>
              </w:p>
            </w:tc>
            <w:tc>
              <w:tcPr>
                <w:tcW w:w="2977" w:type="dxa"/>
                <w:shd w:val="clear" w:color="auto" w:fill="00B0F0"/>
              </w:tcPr>
              <w:p w:rsidR="00C92D96" w:rsidRPr="00E276D5" w:rsidRDefault="00C92D96" w:rsidP="0001313C">
                <w:pPr>
                  <w:tabs>
                    <w:tab w:val="left" w:pos="910"/>
                    <w:tab w:val="left" w:pos="6317"/>
                  </w:tabs>
                  <w:spacing w:line="360" w:lineRule="auto"/>
                  <w:jc w:val="both"/>
                  <w:rPr>
                    <w:rFonts w:ascii="Arial" w:eastAsia="Arial Unicode MS" w:hAnsi="Arial" w:cs="Arial"/>
                    <w:b/>
                    <w:sz w:val="24"/>
                    <w:szCs w:val="24"/>
                  </w:rPr>
                </w:pPr>
                <w:r w:rsidRPr="00E276D5">
                  <w:rPr>
                    <w:rFonts w:ascii="Arial" w:eastAsia="Arial Unicode MS" w:hAnsi="Arial" w:cs="Arial"/>
                    <w:b/>
                    <w:sz w:val="24"/>
                    <w:szCs w:val="24"/>
                  </w:rPr>
                  <w:t>Die</w:t>
                </w:r>
                <w:r w:rsidR="00C50C87" w:rsidRPr="00E276D5">
                  <w:rPr>
                    <w:rFonts w:ascii="Arial" w:eastAsia="Arial Unicode MS" w:hAnsi="Arial" w:cs="Arial"/>
                    <w:b/>
                    <w:sz w:val="24"/>
                    <w:szCs w:val="24"/>
                  </w:rPr>
                  <w:t xml:space="preserve"> Rechteckzahl</w:t>
                </w:r>
                <w:r w:rsidRPr="00E276D5">
                  <w:rPr>
                    <w:rFonts w:ascii="Arial" w:eastAsia="Arial Unicode MS" w:hAnsi="Arial" w:cs="Arial"/>
                    <w:b/>
                    <w:sz w:val="24"/>
                    <w:szCs w:val="24"/>
                  </w:rPr>
                  <w:t xml:space="preserve"> lautet:</w:t>
                </w:r>
              </w:p>
            </w:tc>
          </w:tr>
          <w:tr w:rsidR="00C92D96" w:rsidRPr="007D2AB7" w:rsidTr="00A04BAB">
            <w:trPr>
              <w:trHeight w:val="419"/>
            </w:trPr>
            <w:tc>
              <w:tcPr>
                <w:tcW w:w="5778" w:type="dxa"/>
              </w:tcPr>
              <w:p w:rsidR="00C92D96" w:rsidRPr="00231859" w:rsidRDefault="00C92D96" w:rsidP="0001313C">
                <w:pPr>
                  <w:spacing w:line="360" w:lineRule="auto"/>
                  <w:jc w:val="both"/>
                  <w:rPr>
                    <w:rFonts w:ascii="Arial" w:eastAsia="Arial Unicode MS" w:hAnsi="Arial" w:cs="Arial"/>
                    <w:color w:val="auto"/>
                    <w:sz w:val="24"/>
                    <w:szCs w:val="24"/>
                  </w:rPr>
                </w:pPr>
                <w:r>
                  <w:rPr>
                    <w:rFonts w:ascii="Arial" w:eastAsia="Arial Unicode MS" w:hAnsi="Arial" w:cs="Arial"/>
                    <w:color w:val="auto"/>
                    <w:sz w:val="24"/>
                    <w:szCs w:val="24"/>
                  </w:rPr>
                  <w:t>2</w:t>
                </w:r>
              </w:p>
            </w:tc>
            <w:tc>
              <w:tcPr>
                <w:tcW w:w="2977" w:type="dxa"/>
              </w:tcPr>
              <w:p w:rsidR="00C92D96" w:rsidRPr="00231859" w:rsidRDefault="00C50C87" w:rsidP="0001313C">
                <w:pPr>
                  <w:tabs>
                    <w:tab w:val="left" w:pos="910"/>
                    <w:tab w:val="left" w:pos="6317"/>
                  </w:tabs>
                  <w:spacing w:line="360" w:lineRule="auto"/>
                  <w:jc w:val="both"/>
                  <w:rPr>
                    <w:rFonts w:ascii="Arial" w:eastAsia="Arial Unicode MS" w:hAnsi="Arial" w:cs="Arial"/>
                    <w:color w:val="auto"/>
                    <w:sz w:val="24"/>
                    <w:szCs w:val="24"/>
                  </w:rPr>
                </w:pPr>
                <w:r>
                  <w:rPr>
                    <w:rFonts w:ascii="Arial" w:eastAsia="Arial Unicode MS" w:hAnsi="Arial" w:cs="Arial"/>
                    <w:color w:val="auto"/>
                    <w:sz w:val="24"/>
                    <w:szCs w:val="24"/>
                  </w:rPr>
                  <w:t>2</w:t>
                </w:r>
              </w:p>
            </w:tc>
          </w:tr>
          <w:tr w:rsidR="00C92D96" w:rsidRPr="007D2AB7" w:rsidTr="00A04BAB">
            <w:trPr>
              <w:trHeight w:val="418"/>
            </w:trPr>
            <w:tc>
              <w:tcPr>
                <w:tcW w:w="5778" w:type="dxa"/>
              </w:tcPr>
              <w:p w:rsidR="00C92D96" w:rsidRPr="00231859" w:rsidRDefault="00C50C87" w:rsidP="0001313C">
                <w:pPr>
                  <w:tabs>
                    <w:tab w:val="left" w:pos="910"/>
                    <w:tab w:val="left" w:pos="6317"/>
                  </w:tabs>
                  <w:spacing w:line="360" w:lineRule="auto"/>
                  <w:jc w:val="both"/>
                  <w:rPr>
                    <w:rFonts w:ascii="Arial" w:eastAsia="Arial Unicode MS" w:hAnsi="Arial" w:cs="Arial"/>
                    <w:color w:val="auto"/>
                    <w:sz w:val="24"/>
                    <w:szCs w:val="24"/>
                  </w:rPr>
                </w:pPr>
                <w:r>
                  <w:rPr>
                    <w:rFonts w:ascii="Arial" w:eastAsia="Arial Unicode MS" w:hAnsi="Arial" w:cs="Arial"/>
                    <w:color w:val="auto"/>
                    <w:sz w:val="24"/>
                    <w:szCs w:val="24"/>
                  </w:rPr>
                  <w:t>2 + 4</w:t>
                </w:r>
              </w:p>
            </w:tc>
            <w:tc>
              <w:tcPr>
                <w:tcW w:w="2977" w:type="dxa"/>
              </w:tcPr>
              <w:p w:rsidR="00C92D96" w:rsidRPr="00231859" w:rsidRDefault="00C50C87" w:rsidP="0001313C">
                <w:pPr>
                  <w:tabs>
                    <w:tab w:val="left" w:pos="910"/>
                    <w:tab w:val="left" w:pos="6317"/>
                  </w:tabs>
                  <w:spacing w:line="360" w:lineRule="auto"/>
                  <w:jc w:val="both"/>
                  <w:rPr>
                    <w:rFonts w:ascii="Arial" w:eastAsia="Arial Unicode MS" w:hAnsi="Arial" w:cs="Arial"/>
                    <w:color w:val="auto"/>
                    <w:sz w:val="24"/>
                    <w:szCs w:val="24"/>
                  </w:rPr>
                </w:pPr>
                <w:r>
                  <w:rPr>
                    <w:rFonts w:ascii="Arial" w:eastAsia="Arial Unicode MS" w:hAnsi="Arial" w:cs="Arial"/>
                    <w:color w:val="auto"/>
                    <w:sz w:val="24"/>
                    <w:szCs w:val="24"/>
                  </w:rPr>
                  <w:t>6</w:t>
                </w:r>
              </w:p>
            </w:tc>
          </w:tr>
          <w:tr w:rsidR="00C92D96" w:rsidRPr="007D2AB7" w:rsidTr="00A04BAB">
            <w:trPr>
              <w:trHeight w:val="418"/>
            </w:trPr>
            <w:tc>
              <w:tcPr>
                <w:tcW w:w="5778" w:type="dxa"/>
              </w:tcPr>
              <w:p w:rsidR="00C92D96" w:rsidRPr="007D2AB7" w:rsidRDefault="00C92D96" w:rsidP="0001313C">
                <w:pPr>
                  <w:tabs>
                    <w:tab w:val="left" w:pos="910"/>
                    <w:tab w:val="left" w:pos="6317"/>
                  </w:tabs>
                  <w:spacing w:line="360" w:lineRule="auto"/>
                  <w:jc w:val="both"/>
                  <w:rPr>
                    <w:rFonts w:ascii="Arial" w:eastAsia="Arial Unicode MS" w:hAnsi="Arial" w:cs="Arial"/>
                    <w:i/>
                    <w:color w:val="333399"/>
                    <w:sz w:val="24"/>
                    <w:szCs w:val="24"/>
                  </w:rPr>
                </w:pPr>
              </w:p>
            </w:tc>
            <w:tc>
              <w:tcPr>
                <w:tcW w:w="2977" w:type="dxa"/>
              </w:tcPr>
              <w:p w:rsidR="00C92D96" w:rsidRPr="007D2AB7" w:rsidRDefault="00C92D96" w:rsidP="0001313C">
                <w:pPr>
                  <w:tabs>
                    <w:tab w:val="left" w:pos="910"/>
                    <w:tab w:val="left" w:pos="6317"/>
                  </w:tabs>
                  <w:spacing w:line="360" w:lineRule="auto"/>
                  <w:jc w:val="both"/>
                  <w:rPr>
                    <w:rFonts w:ascii="Arial" w:eastAsia="Arial Unicode MS" w:hAnsi="Arial" w:cs="Arial"/>
                    <w:i/>
                    <w:color w:val="333399"/>
                    <w:sz w:val="24"/>
                    <w:szCs w:val="24"/>
                  </w:rPr>
                </w:pPr>
              </w:p>
            </w:tc>
          </w:tr>
          <w:tr w:rsidR="00C92D96" w:rsidRPr="007D2AB7" w:rsidTr="00A04BAB">
            <w:trPr>
              <w:trHeight w:val="418"/>
            </w:trPr>
            <w:tc>
              <w:tcPr>
                <w:tcW w:w="5778" w:type="dxa"/>
              </w:tcPr>
              <w:p w:rsidR="00C92D96" w:rsidRPr="007D2AB7" w:rsidRDefault="00C92D96" w:rsidP="0001313C">
                <w:pPr>
                  <w:tabs>
                    <w:tab w:val="left" w:pos="910"/>
                    <w:tab w:val="left" w:pos="6317"/>
                  </w:tabs>
                  <w:spacing w:line="360" w:lineRule="auto"/>
                  <w:jc w:val="both"/>
                  <w:rPr>
                    <w:rFonts w:ascii="Arial" w:eastAsia="Arial Unicode MS" w:hAnsi="Arial" w:cs="Arial"/>
                    <w:i/>
                    <w:color w:val="333399"/>
                    <w:sz w:val="24"/>
                    <w:szCs w:val="24"/>
                  </w:rPr>
                </w:pPr>
              </w:p>
            </w:tc>
            <w:tc>
              <w:tcPr>
                <w:tcW w:w="2977" w:type="dxa"/>
              </w:tcPr>
              <w:p w:rsidR="00C92D96" w:rsidRPr="007D2AB7" w:rsidRDefault="00C92D96" w:rsidP="0001313C">
                <w:pPr>
                  <w:tabs>
                    <w:tab w:val="left" w:pos="910"/>
                    <w:tab w:val="left" w:pos="6317"/>
                  </w:tabs>
                  <w:spacing w:line="360" w:lineRule="auto"/>
                  <w:jc w:val="both"/>
                  <w:rPr>
                    <w:rFonts w:ascii="Arial" w:eastAsia="Arial Unicode MS" w:hAnsi="Arial" w:cs="Arial"/>
                    <w:i/>
                    <w:color w:val="333399"/>
                    <w:sz w:val="24"/>
                    <w:szCs w:val="24"/>
                  </w:rPr>
                </w:pPr>
              </w:p>
            </w:tc>
          </w:tr>
          <w:tr w:rsidR="00C92D96" w:rsidRPr="007D2AB7" w:rsidTr="00A04BAB">
            <w:trPr>
              <w:trHeight w:val="419"/>
            </w:trPr>
            <w:tc>
              <w:tcPr>
                <w:tcW w:w="5778" w:type="dxa"/>
              </w:tcPr>
              <w:p w:rsidR="00C92D96" w:rsidRPr="007D2AB7" w:rsidRDefault="00C92D96" w:rsidP="0001313C">
                <w:pPr>
                  <w:tabs>
                    <w:tab w:val="left" w:pos="910"/>
                    <w:tab w:val="left" w:pos="6317"/>
                  </w:tabs>
                  <w:spacing w:line="360" w:lineRule="auto"/>
                  <w:jc w:val="both"/>
                  <w:rPr>
                    <w:rFonts w:ascii="Arial" w:eastAsia="Arial Unicode MS" w:hAnsi="Arial" w:cs="Arial"/>
                    <w:i/>
                    <w:color w:val="333399"/>
                    <w:sz w:val="24"/>
                    <w:szCs w:val="24"/>
                  </w:rPr>
                </w:pPr>
              </w:p>
            </w:tc>
            <w:tc>
              <w:tcPr>
                <w:tcW w:w="2977" w:type="dxa"/>
              </w:tcPr>
              <w:p w:rsidR="00C92D96" w:rsidRPr="007D2AB7" w:rsidRDefault="00C92D96" w:rsidP="0001313C">
                <w:pPr>
                  <w:tabs>
                    <w:tab w:val="left" w:pos="910"/>
                    <w:tab w:val="left" w:pos="6317"/>
                  </w:tabs>
                  <w:spacing w:line="360" w:lineRule="auto"/>
                  <w:jc w:val="both"/>
                  <w:rPr>
                    <w:rFonts w:ascii="Arial" w:eastAsia="Arial Unicode MS" w:hAnsi="Arial" w:cs="Arial"/>
                    <w:i/>
                    <w:color w:val="333399"/>
                    <w:sz w:val="24"/>
                    <w:szCs w:val="24"/>
                  </w:rPr>
                </w:pPr>
              </w:p>
            </w:tc>
          </w:tr>
          <w:tr w:rsidR="00C92D96" w:rsidRPr="007D2AB7" w:rsidTr="00A04BAB">
            <w:trPr>
              <w:trHeight w:val="418"/>
            </w:trPr>
            <w:tc>
              <w:tcPr>
                <w:tcW w:w="5778" w:type="dxa"/>
              </w:tcPr>
              <w:p w:rsidR="00C92D96" w:rsidRPr="007D2AB7" w:rsidRDefault="00C92D96" w:rsidP="0001313C">
                <w:pPr>
                  <w:tabs>
                    <w:tab w:val="left" w:pos="910"/>
                    <w:tab w:val="left" w:pos="6317"/>
                  </w:tabs>
                  <w:spacing w:line="360" w:lineRule="auto"/>
                  <w:jc w:val="both"/>
                  <w:rPr>
                    <w:rFonts w:ascii="Arial" w:eastAsia="Arial Unicode MS" w:hAnsi="Arial" w:cs="Arial"/>
                    <w:i/>
                    <w:color w:val="333399"/>
                    <w:sz w:val="24"/>
                    <w:szCs w:val="24"/>
                  </w:rPr>
                </w:pPr>
              </w:p>
            </w:tc>
            <w:tc>
              <w:tcPr>
                <w:tcW w:w="2977" w:type="dxa"/>
              </w:tcPr>
              <w:p w:rsidR="00C92D96" w:rsidRPr="007D2AB7" w:rsidRDefault="00C92D96" w:rsidP="0001313C">
                <w:pPr>
                  <w:tabs>
                    <w:tab w:val="left" w:pos="910"/>
                    <w:tab w:val="left" w:pos="6317"/>
                  </w:tabs>
                  <w:spacing w:line="360" w:lineRule="auto"/>
                  <w:jc w:val="both"/>
                  <w:rPr>
                    <w:rFonts w:ascii="Arial" w:eastAsia="Arial Unicode MS" w:hAnsi="Arial" w:cs="Arial"/>
                    <w:i/>
                    <w:color w:val="333399"/>
                    <w:sz w:val="24"/>
                    <w:szCs w:val="24"/>
                  </w:rPr>
                </w:pPr>
              </w:p>
            </w:tc>
          </w:tr>
          <w:tr w:rsidR="00C92D96" w:rsidRPr="007D2AB7" w:rsidTr="00A04BAB">
            <w:trPr>
              <w:trHeight w:val="419"/>
            </w:trPr>
            <w:tc>
              <w:tcPr>
                <w:tcW w:w="5778" w:type="dxa"/>
              </w:tcPr>
              <w:p w:rsidR="00C92D96" w:rsidRPr="007D2AB7" w:rsidRDefault="00C92D96" w:rsidP="0001313C">
                <w:pPr>
                  <w:tabs>
                    <w:tab w:val="left" w:pos="910"/>
                    <w:tab w:val="left" w:pos="6317"/>
                  </w:tabs>
                  <w:spacing w:line="360" w:lineRule="auto"/>
                  <w:jc w:val="both"/>
                  <w:rPr>
                    <w:rFonts w:ascii="Arial" w:eastAsia="Arial Unicode MS" w:hAnsi="Arial" w:cs="Arial"/>
                    <w:i/>
                    <w:color w:val="333399"/>
                    <w:sz w:val="24"/>
                    <w:szCs w:val="24"/>
                  </w:rPr>
                </w:pPr>
              </w:p>
            </w:tc>
            <w:tc>
              <w:tcPr>
                <w:tcW w:w="2977" w:type="dxa"/>
              </w:tcPr>
              <w:p w:rsidR="00C92D96" w:rsidRPr="007D2AB7" w:rsidRDefault="00C92D96" w:rsidP="0001313C">
                <w:pPr>
                  <w:tabs>
                    <w:tab w:val="left" w:pos="910"/>
                    <w:tab w:val="left" w:pos="6317"/>
                  </w:tabs>
                  <w:spacing w:line="360" w:lineRule="auto"/>
                  <w:jc w:val="both"/>
                  <w:rPr>
                    <w:rFonts w:ascii="Arial" w:eastAsia="Arial Unicode MS" w:hAnsi="Arial" w:cs="Arial"/>
                    <w:i/>
                    <w:color w:val="333399"/>
                    <w:sz w:val="24"/>
                    <w:szCs w:val="24"/>
                  </w:rPr>
                </w:pPr>
              </w:p>
            </w:tc>
          </w:tr>
        </w:tbl>
        <w:p w:rsidR="00C92D96" w:rsidRDefault="00C92D96" w:rsidP="00C92D96">
          <w:pPr>
            <w:pStyle w:val="Labor-Text"/>
            <w:rPr>
              <w:rFonts w:eastAsia="Arial Unicode MS"/>
            </w:rPr>
          </w:pPr>
        </w:p>
        <w:p w:rsidR="00C50C87" w:rsidRDefault="00C50C87">
          <w:pPr>
            <w:spacing w:after="200" w:line="276" w:lineRule="auto"/>
            <w:rPr>
              <w:rFonts w:ascii="Arial" w:eastAsia="Arial Unicode MS" w:hAnsi="Arial"/>
              <w:sz w:val="24"/>
            </w:rPr>
          </w:pPr>
          <w:r>
            <w:rPr>
              <w:rFonts w:eastAsia="Arial Unicode MS"/>
            </w:rPr>
            <w:br w:type="page"/>
          </w:r>
        </w:p>
        <w:p w:rsidR="00C92D96" w:rsidRPr="007D2AB7" w:rsidRDefault="00C50C87" w:rsidP="00C50C87">
          <w:pPr>
            <w:pStyle w:val="Labor-Text"/>
            <w:tabs>
              <w:tab w:val="left" w:pos="2977"/>
            </w:tabs>
            <w:rPr>
              <w:rFonts w:eastAsia="Arial Unicode MS"/>
            </w:rPr>
          </w:pPr>
          <w:r>
            <w:rPr>
              <w:rFonts w:eastAsia="Arial Unicode MS"/>
            </w:rPr>
            <w:lastRenderedPageBreak/>
            <w:t>Die 9. Rechteck</w:t>
          </w:r>
          <w:r w:rsidR="00C92D96">
            <w:rPr>
              <w:rFonts w:eastAsia="Arial Unicode MS"/>
            </w:rPr>
            <w:t>zahl ist:</w:t>
          </w:r>
          <w:r w:rsidR="00C92D96" w:rsidRPr="007D2AB7">
            <w:rPr>
              <w:rFonts w:eastAsia="Arial Unicode MS"/>
            </w:rPr>
            <w:t xml:space="preserve">  </w:t>
          </w:r>
          <w:r w:rsidR="00C92D96">
            <w:rPr>
              <w:rFonts w:eastAsia="Arial Unicode MS"/>
            </w:rPr>
            <w:tab/>
          </w:r>
          <w:r w:rsidR="00C92D96" w:rsidRPr="007D2AB7">
            <w:rPr>
              <w:rFonts w:eastAsia="Arial Unicode MS"/>
            </w:rPr>
            <w:t>_________</w:t>
          </w:r>
        </w:p>
        <w:p w:rsidR="00C92D96" w:rsidRDefault="00C50C87" w:rsidP="00C92D96">
          <w:pPr>
            <w:pStyle w:val="Labor-Text"/>
            <w:rPr>
              <w:rFonts w:eastAsia="Arial Unicode MS"/>
            </w:rPr>
          </w:pPr>
          <w:r>
            <w:rPr>
              <w:rFonts w:eastAsia="Arial Unicode MS"/>
            </w:rPr>
            <w:tab/>
          </w:r>
        </w:p>
        <w:p w:rsidR="00C92D96" w:rsidRPr="007D2AB7" w:rsidRDefault="00C50C87" w:rsidP="00C50C87">
          <w:pPr>
            <w:pStyle w:val="Labor-Text"/>
            <w:tabs>
              <w:tab w:val="left" w:pos="2977"/>
            </w:tabs>
            <w:rPr>
              <w:rFonts w:eastAsia="Arial Unicode MS"/>
            </w:rPr>
          </w:pPr>
          <w:r>
            <w:rPr>
              <w:rFonts w:eastAsia="Arial Unicode MS"/>
            </w:rPr>
            <w:t>Die 11. Rechteckzahl</w:t>
          </w:r>
          <w:r w:rsidR="00C92D96">
            <w:rPr>
              <w:rFonts w:eastAsia="Arial Unicode MS"/>
            </w:rPr>
            <w:t xml:space="preserve"> ist:  </w:t>
          </w:r>
          <w:r w:rsidR="00C92D96">
            <w:rPr>
              <w:rFonts w:eastAsia="Arial Unicode MS"/>
            </w:rPr>
            <w:tab/>
          </w:r>
          <w:r w:rsidR="00C92D96" w:rsidRPr="007D2AB7">
            <w:rPr>
              <w:rFonts w:eastAsia="Arial Unicode MS"/>
            </w:rPr>
            <w:t>_________</w:t>
          </w:r>
        </w:p>
        <w:p w:rsidR="00C92D96" w:rsidRDefault="00C92D96" w:rsidP="00C92D96">
          <w:pPr>
            <w:pStyle w:val="Labor-Text"/>
            <w:rPr>
              <w:rFonts w:eastAsia="Arial Unicode MS"/>
            </w:rPr>
          </w:pPr>
        </w:p>
        <w:p w:rsidR="00C92D96" w:rsidRPr="007D2AB7" w:rsidRDefault="00C50C87" w:rsidP="00C50C87">
          <w:pPr>
            <w:pStyle w:val="Labor-Text"/>
            <w:tabs>
              <w:tab w:val="left" w:pos="2977"/>
            </w:tabs>
            <w:rPr>
              <w:rFonts w:eastAsia="Arial Unicode MS"/>
            </w:rPr>
          </w:pPr>
          <w:r>
            <w:rPr>
              <w:rFonts w:eastAsia="Arial Unicode MS"/>
            </w:rPr>
            <w:t>Die n-te Rechteck</w:t>
          </w:r>
          <w:r w:rsidR="00C92D96">
            <w:rPr>
              <w:rFonts w:eastAsia="Arial Unicode MS"/>
            </w:rPr>
            <w:t xml:space="preserve">zahl ist: </w:t>
          </w:r>
          <w:r w:rsidR="00C92D96" w:rsidRPr="007D2AB7">
            <w:rPr>
              <w:rFonts w:eastAsia="Arial Unicode MS"/>
            </w:rPr>
            <w:t xml:space="preserve"> </w:t>
          </w:r>
          <w:r w:rsidR="00C92D96">
            <w:rPr>
              <w:rFonts w:eastAsia="Arial Unicode MS"/>
            </w:rPr>
            <w:tab/>
          </w:r>
          <w:r w:rsidR="00C92D96" w:rsidRPr="007D2AB7">
            <w:rPr>
              <w:rFonts w:eastAsia="Arial Unicode MS"/>
            </w:rPr>
            <w:t>_________</w:t>
          </w:r>
        </w:p>
        <w:p w:rsidR="00C92D96" w:rsidRDefault="00C92D96" w:rsidP="00C92D96">
          <w:pPr>
            <w:pStyle w:val="Labor-Text"/>
            <w:rPr>
              <w:rFonts w:eastAsia="Arial Unicode MS"/>
            </w:rPr>
          </w:pPr>
        </w:p>
        <w:p w:rsidR="00C92D96" w:rsidRDefault="00C92D96" w:rsidP="00C92D96">
          <w:pPr>
            <w:pStyle w:val="Labor-Text"/>
            <w:rPr>
              <w:rFonts w:eastAsia="Arial Unicode MS"/>
            </w:rPr>
          </w:pPr>
        </w:p>
        <w:p w:rsidR="00C92D96" w:rsidRDefault="00C92D96" w:rsidP="00C92D96">
          <w:pPr>
            <w:pStyle w:val="Labor-Text"/>
          </w:pPr>
          <w:r>
            <w:t>Haltet</w:t>
          </w:r>
          <w:r w:rsidR="00EC36DE">
            <w:t xml:space="preserve"> eure Erkenntnisse über Rechteckz</w:t>
          </w:r>
          <w:r>
            <w:t>ahlen in einem Merksatz fest:</w:t>
          </w:r>
        </w:p>
        <w:p w:rsidR="00C92D96" w:rsidRDefault="00D37EDC" w:rsidP="00C92D96">
          <w:pPr>
            <w:pStyle w:val="Labor-Text"/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763712" behindDoc="0" locked="0" layoutInCell="1" allowOverlap="1" wp14:anchorId="3A84C28E" wp14:editId="12289DAD">
                <wp:simplePos x="0" y="0"/>
                <wp:positionH relativeFrom="column">
                  <wp:posOffset>5958205</wp:posOffset>
                </wp:positionH>
                <wp:positionV relativeFrom="paragraph">
                  <wp:posOffset>43180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519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92D96" w:rsidRPr="00645283" w:rsidRDefault="00C92D96" w:rsidP="00C92D96">
          <w:pPr>
            <w:spacing w:line="360" w:lineRule="auto"/>
            <w:jc w:val="both"/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</w:pPr>
          <w:r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  <w:t xml:space="preserve">Merksatz </w:t>
          </w:r>
          <w:r w:rsidR="00EC36DE"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  <w:t>7</w:t>
          </w:r>
          <w:r w:rsidRPr="00645283"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  <w:t>:</w:t>
          </w:r>
          <w:r w:rsidR="00EC36DE"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  <w:t xml:space="preserve"> Rechteck</w:t>
          </w:r>
          <w:r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  <w:t>zahl</w:t>
          </w:r>
        </w:p>
        <w:p w:rsidR="00C92D96" w:rsidRDefault="00C92D96" w:rsidP="00C92D96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C92D96" w:rsidRDefault="00C92D96" w:rsidP="00C92D96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C92D96" w:rsidRDefault="00C92D96" w:rsidP="00C92D96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C92D96" w:rsidRDefault="00C92D96" w:rsidP="00C92D96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C92D96" w:rsidRDefault="00C92D96" w:rsidP="00C92D96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C92D96" w:rsidRDefault="00C92D96" w:rsidP="00C92D96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C92D96" w:rsidRDefault="00C92D96" w:rsidP="00C92D96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C92D96" w:rsidRPr="00FE37EB" w:rsidRDefault="00C92D96" w:rsidP="00C92D96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E60FEF" w:rsidRDefault="00C92D96" w:rsidP="00834625">
          <w:pPr>
            <w:spacing w:after="200" w:line="276" w:lineRule="auto"/>
            <w:rPr>
              <w:rFonts w:ascii="Arial" w:hAnsi="Arial"/>
              <w:sz w:val="24"/>
            </w:rPr>
            <w:sectPr w:rsidR="00E60FEF" w:rsidSect="00D81836">
              <w:headerReference w:type="default" r:id="rId32"/>
              <w:pgSz w:w="11906" w:h="16838"/>
              <w:pgMar w:top="1417" w:right="1417" w:bottom="1134" w:left="1417" w:header="708" w:footer="794" w:gutter="0"/>
              <w:cols w:space="708"/>
              <w:docGrid w:linePitch="360"/>
            </w:sectPr>
          </w:pPr>
          <w:r>
            <w:rPr>
              <w:rFonts w:ascii="Arial" w:hAnsi="Arial"/>
              <w:sz w:val="24"/>
            </w:rPr>
            <w:br w:type="page"/>
          </w:r>
        </w:p>
        <w:p w:rsidR="0001313C" w:rsidRDefault="00FC2ACA" w:rsidP="0001313C">
          <w:pPr>
            <w:pStyle w:val="Labor-Text"/>
          </w:pPr>
          <w:r>
            <w:rPr>
              <w:noProof/>
              <w:lang w:eastAsia="zh-TW"/>
            </w:rPr>
            <w:lastRenderedPageBreak/>
            <w:drawing>
              <wp:anchor distT="0" distB="0" distL="114300" distR="114300" simplePos="0" relativeHeight="251724800" behindDoc="0" locked="0" layoutInCell="1" allowOverlap="1" wp14:anchorId="3B35B264" wp14:editId="1609772E">
                <wp:simplePos x="0" y="0"/>
                <wp:positionH relativeFrom="column">
                  <wp:posOffset>5967730</wp:posOffset>
                </wp:positionH>
                <wp:positionV relativeFrom="paragraph">
                  <wp:posOffset>-127000</wp:posOffset>
                </wp:positionV>
                <wp:extent cx="485775" cy="495300"/>
                <wp:effectExtent l="0" t="0" r="9525" b="0"/>
                <wp:wrapNone/>
                <wp:docPr id="81" name="Grafik 14" descr="P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C.pn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01313C">
            <w:t xml:space="preserve">Schaut euch </w:t>
          </w:r>
          <w:r w:rsidR="00CD3B5B">
            <w:rPr>
              <w:b/>
            </w:rPr>
            <w:t>Simulation 12</w:t>
          </w:r>
          <w:r w:rsidR="0001313C">
            <w:t xml:space="preserve"> an und vergleicht diese mit </w:t>
          </w:r>
          <w:r w:rsidR="0001313C" w:rsidRPr="006E2F6F">
            <w:rPr>
              <w:b/>
            </w:rPr>
            <w:t>Simulation 4</w:t>
          </w:r>
          <w:r w:rsidR="0001313C">
            <w:t>.</w:t>
          </w:r>
          <w:r w:rsidRPr="00FC2ACA">
            <w:rPr>
              <w:noProof/>
              <w:lang w:eastAsia="zh-TW"/>
            </w:rPr>
            <w:t xml:space="preserve"> </w:t>
          </w:r>
        </w:p>
        <w:p w:rsidR="00E60FEF" w:rsidRDefault="00E60FEF" w:rsidP="0001313C">
          <w:pPr>
            <w:pStyle w:val="Labor-Text"/>
          </w:pPr>
        </w:p>
        <w:p w:rsidR="0001313C" w:rsidRDefault="00D37EDC" w:rsidP="0001313C">
          <w:pPr>
            <w:pStyle w:val="Labor-Text"/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765760" behindDoc="0" locked="0" layoutInCell="1" allowOverlap="1" wp14:anchorId="042DD2D1" wp14:editId="6CFD4AC1">
                <wp:simplePos x="0" y="0"/>
                <wp:positionH relativeFrom="column">
                  <wp:posOffset>5967730</wp:posOffset>
                </wp:positionH>
                <wp:positionV relativeFrom="paragraph">
                  <wp:posOffset>-1270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520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860AC">
            <w:t>Welche Unterschiede stellt ihr fest</w:t>
          </w:r>
          <w:r w:rsidR="0001313C">
            <w:t>?</w:t>
          </w:r>
        </w:p>
        <w:p w:rsidR="0001313C" w:rsidRDefault="0001313C" w:rsidP="0001313C">
          <w:pPr>
            <w:pStyle w:val="Labor-Text"/>
          </w:pPr>
        </w:p>
        <w:p w:rsidR="0001313C" w:rsidRDefault="0001313C" w:rsidP="0001313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1313C" w:rsidRDefault="0001313C" w:rsidP="0001313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1313C" w:rsidRDefault="0001313C" w:rsidP="0001313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1313C" w:rsidRDefault="0001313C" w:rsidP="0001313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1313C" w:rsidRDefault="0001313C" w:rsidP="0001313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1313C" w:rsidRDefault="0001313C" w:rsidP="0001313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1313C" w:rsidRDefault="0001313C" w:rsidP="0001313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8C6158" w:rsidRDefault="008C6158" w:rsidP="008C6158">
          <w:pPr>
            <w:pStyle w:val="Labor-Text"/>
          </w:pPr>
        </w:p>
        <w:p w:rsidR="001549EB" w:rsidRDefault="00FC2ACA" w:rsidP="008C6158">
          <w:pPr>
            <w:pStyle w:val="Labor-Text"/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726848" behindDoc="0" locked="0" layoutInCell="1" allowOverlap="1" wp14:anchorId="4C29BC1C" wp14:editId="78224A85">
                <wp:simplePos x="0" y="0"/>
                <wp:positionH relativeFrom="column">
                  <wp:posOffset>5958205</wp:posOffset>
                </wp:positionH>
                <wp:positionV relativeFrom="paragraph">
                  <wp:posOffset>66040</wp:posOffset>
                </wp:positionV>
                <wp:extent cx="485775" cy="495300"/>
                <wp:effectExtent l="0" t="0" r="9525" b="0"/>
                <wp:wrapNone/>
                <wp:docPr id="82" name="Grafik 14" descr="P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C.pn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C6158" w:rsidRDefault="008C6158" w:rsidP="008C6158">
          <w:pPr>
            <w:pStyle w:val="Labor-Text"/>
          </w:pPr>
          <w:r>
            <w:t xml:space="preserve">Vergleicht </w:t>
          </w:r>
          <w:r w:rsidR="00CD3B5B">
            <w:rPr>
              <w:b/>
            </w:rPr>
            <w:t>Simulation 13</w:t>
          </w:r>
          <w:r>
            <w:t xml:space="preserve"> mit </w:t>
          </w:r>
          <w:r w:rsidRPr="006E2F6F">
            <w:rPr>
              <w:b/>
            </w:rPr>
            <w:t xml:space="preserve">Simulation </w:t>
          </w:r>
          <w:r w:rsidR="001549EB" w:rsidRPr="006E2F6F">
            <w:rPr>
              <w:b/>
            </w:rPr>
            <w:t>2</w:t>
          </w:r>
          <w:r w:rsidR="001549EB">
            <w:t>.</w:t>
          </w:r>
        </w:p>
        <w:p w:rsidR="001549EB" w:rsidRDefault="001549EB" w:rsidP="008C6158">
          <w:pPr>
            <w:pStyle w:val="Labor-Text"/>
          </w:pPr>
        </w:p>
        <w:p w:rsidR="001549EB" w:rsidRDefault="00D37EDC" w:rsidP="008C6158">
          <w:pPr>
            <w:pStyle w:val="Labor-Text"/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767808" behindDoc="0" locked="0" layoutInCell="1" allowOverlap="1" wp14:anchorId="5691D40A" wp14:editId="338069E9">
                <wp:simplePos x="0" y="0"/>
                <wp:positionH relativeFrom="column">
                  <wp:posOffset>5958205</wp:posOffset>
                </wp:positionH>
                <wp:positionV relativeFrom="paragraph">
                  <wp:posOffset>26035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521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D44938">
            <w:t>W</w:t>
          </w:r>
          <w:r w:rsidR="00E860AC">
            <w:t>ie unterscheiden diese</w:t>
          </w:r>
          <w:r w:rsidR="00D44938">
            <w:t xml:space="preserve"> sich</w:t>
          </w:r>
          <w:r w:rsidR="001549EB">
            <w:t>?</w:t>
          </w:r>
        </w:p>
        <w:p w:rsidR="001549EB" w:rsidRDefault="001549EB" w:rsidP="008C6158">
          <w:pPr>
            <w:pStyle w:val="Labor-Text"/>
          </w:pPr>
        </w:p>
        <w:p w:rsidR="001549EB" w:rsidRDefault="001549EB" w:rsidP="001549E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1549EB" w:rsidRDefault="001549EB" w:rsidP="001549E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1549EB" w:rsidRDefault="001549EB" w:rsidP="001549E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1549EB" w:rsidRDefault="001549EB" w:rsidP="001549E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1549EB" w:rsidRDefault="001549EB" w:rsidP="001549E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1549EB" w:rsidRDefault="001549EB" w:rsidP="001549E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1549EB" w:rsidRDefault="001549EB" w:rsidP="001549EB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1313C" w:rsidRDefault="000E5C8B" w:rsidP="00AA1D6B">
          <w:pPr>
            <w:spacing w:after="200" w:line="276" w:lineRule="auto"/>
            <w:jc w:val="both"/>
            <w:rPr>
              <w:rFonts w:ascii="Arial" w:hAnsi="Arial"/>
              <w:sz w:val="24"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728896" behindDoc="0" locked="0" layoutInCell="1" allowOverlap="1" wp14:anchorId="606BE729" wp14:editId="268FEFBB">
                <wp:simplePos x="0" y="0"/>
                <wp:positionH relativeFrom="column">
                  <wp:posOffset>5958205</wp:posOffset>
                </wp:positionH>
                <wp:positionV relativeFrom="paragraph">
                  <wp:posOffset>287020</wp:posOffset>
                </wp:positionV>
                <wp:extent cx="485775" cy="495300"/>
                <wp:effectExtent l="0" t="0" r="9525" b="0"/>
                <wp:wrapNone/>
                <wp:docPr id="83" name="Grafik 14" descr="P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C.pn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6F41C5" w:rsidRDefault="003846F7" w:rsidP="003846F7">
          <w:pPr>
            <w:pStyle w:val="Labor-Text"/>
          </w:pPr>
          <w:r>
            <w:t xml:space="preserve">Ermittelt anhand der oben genannten Simulationen die </w:t>
          </w:r>
          <w:r w:rsidRPr="00126F44">
            <w:t>Quadratzahl Q</w:t>
          </w:r>
          <w:r w:rsidRPr="00126F44">
            <w:rPr>
              <w:vertAlign w:val="subscript"/>
            </w:rPr>
            <w:t>2</w:t>
          </w:r>
          <w:r w:rsidRPr="00126F44">
            <w:t xml:space="preserve"> und Q</w:t>
          </w:r>
          <w:r w:rsidRPr="00126F44">
            <w:rPr>
              <w:vertAlign w:val="subscript"/>
            </w:rPr>
            <w:t>5</w:t>
          </w:r>
          <w:r w:rsidR="006F41C5">
            <w:t xml:space="preserve"> und </w:t>
          </w:r>
          <w:r w:rsidRPr="00126F44">
            <w:t>die zentrierten Quadratzahlen zQ</w:t>
          </w:r>
          <w:r w:rsidRPr="00126F44">
            <w:rPr>
              <w:vertAlign w:val="subscript"/>
            </w:rPr>
            <w:t xml:space="preserve">2 </w:t>
          </w:r>
          <w:r w:rsidRPr="00126F44">
            <w:t>und zQ</w:t>
          </w:r>
          <w:r w:rsidRPr="00126F44">
            <w:rPr>
              <w:vertAlign w:val="subscript"/>
            </w:rPr>
            <w:t>5</w:t>
          </w:r>
          <w:r w:rsidR="001424BC">
            <w:t xml:space="preserve"> (mit Rechnung):</w:t>
          </w:r>
        </w:p>
        <w:p w:rsidR="006F41C5" w:rsidRDefault="006F41C5" w:rsidP="003846F7">
          <w:pPr>
            <w:pStyle w:val="Labor-Text"/>
          </w:pPr>
        </w:p>
        <w:p w:rsidR="006F41C5" w:rsidRDefault="006F41C5" w:rsidP="006F41C5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F41C5" w:rsidRDefault="006F41C5" w:rsidP="006F41C5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F41C5" w:rsidRDefault="006F41C5" w:rsidP="006F41C5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F41C5" w:rsidRDefault="006F41C5" w:rsidP="006F41C5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846F7" w:rsidRDefault="003846F7" w:rsidP="003846F7">
          <w:pPr>
            <w:pStyle w:val="Labor-Text"/>
          </w:pPr>
          <w:r>
            <w:br/>
          </w:r>
          <w:r w:rsidR="006F41C5">
            <w:t>Unterscheiden sich die Quadratzahlen von den zentrierten Quadratzahlen?</w:t>
          </w:r>
        </w:p>
        <w:p w:rsidR="006F41C5" w:rsidRDefault="006F41C5" w:rsidP="003846F7">
          <w:pPr>
            <w:pStyle w:val="Labor-Text"/>
          </w:pPr>
        </w:p>
        <w:p w:rsidR="006F41C5" w:rsidRDefault="006F41C5" w:rsidP="006F41C5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F41C5" w:rsidRDefault="006F41C5" w:rsidP="006F41C5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F41C5" w:rsidRDefault="006F41C5" w:rsidP="006F41C5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F41C5" w:rsidRDefault="006F41C5" w:rsidP="006F41C5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F41C5" w:rsidRDefault="006F41C5" w:rsidP="006F41C5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F41C5" w:rsidRDefault="006F41C5" w:rsidP="006F41C5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F41C5" w:rsidRPr="00126F44" w:rsidRDefault="006F41C5" w:rsidP="006F41C5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846F7" w:rsidRDefault="003846F7" w:rsidP="00AA1D6B">
          <w:pPr>
            <w:spacing w:after="200" w:line="276" w:lineRule="auto"/>
            <w:jc w:val="both"/>
            <w:rPr>
              <w:rFonts w:ascii="Arial" w:hAnsi="Arial"/>
              <w:sz w:val="24"/>
            </w:rPr>
          </w:pPr>
        </w:p>
        <w:p w:rsidR="0064241A" w:rsidRDefault="0064241A">
          <w:pPr>
            <w:spacing w:after="200" w:line="276" w:lineRule="auto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br w:type="page"/>
          </w:r>
        </w:p>
        <w:p w:rsidR="001424BC" w:rsidRPr="00126F44" w:rsidRDefault="000E5C8B" w:rsidP="001424BC">
          <w:pPr>
            <w:pStyle w:val="Labor-Text"/>
          </w:pPr>
          <w:r>
            <w:rPr>
              <w:noProof/>
              <w:lang w:eastAsia="zh-TW"/>
            </w:rPr>
            <w:lastRenderedPageBreak/>
            <w:drawing>
              <wp:anchor distT="0" distB="0" distL="114300" distR="114300" simplePos="0" relativeHeight="251730944" behindDoc="0" locked="0" layoutInCell="1" allowOverlap="1" wp14:anchorId="7AEC989F" wp14:editId="61A7F4BC">
                <wp:simplePos x="0" y="0"/>
                <wp:positionH relativeFrom="column">
                  <wp:posOffset>5958205</wp:posOffset>
                </wp:positionH>
                <wp:positionV relativeFrom="paragraph">
                  <wp:posOffset>-41275</wp:posOffset>
                </wp:positionV>
                <wp:extent cx="485775" cy="495300"/>
                <wp:effectExtent l="0" t="0" r="9525" b="0"/>
                <wp:wrapNone/>
                <wp:docPr id="84" name="Grafik 14" descr="P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C.pn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64241A">
            <w:t xml:space="preserve">Ermittelt anhand </w:t>
          </w:r>
          <w:r w:rsidR="001424BC">
            <w:t>der eb</w:t>
          </w:r>
          <w:r w:rsidR="0064241A">
            <w:t>en genannten</w:t>
          </w:r>
          <w:r w:rsidR="001424BC">
            <w:t xml:space="preserve"> Simulationen die</w:t>
          </w:r>
          <w:r w:rsidR="0064241A">
            <w:t xml:space="preserve"> </w:t>
          </w:r>
          <w:r w:rsidR="001424BC" w:rsidRPr="00126F44">
            <w:t>Dreieck</w:t>
          </w:r>
          <w:r w:rsidR="001424BC">
            <w:t>zahlen</w:t>
          </w:r>
          <w:r w:rsidR="001424BC" w:rsidRPr="00126F44">
            <w:t xml:space="preserve"> D</w:t>
          </w:r>
          <w:r w:rsidR="001424BC" w:rsidRPr="00126F44">
            <w:rPr>
              <w:vertAlign w:val="subscript"/>
            </w:rPr>
            <w:t>3</w:t>
          </w:r>
          <w:r w:rsidR="001424BC" w:rsidRPr="00126F44">
            <w:t xml:space="preserve"> und D</w:t>
          </w:r>
          <w:r w:rsidR="001424BC" w:rsidRPr="00126F44">
            <w:rPr>
              <w:vertAlign w:val="subscript"/>
            </w:rPr>
            <w:t>6</w:t>
          </w:r>
          <w:r w:rsidR="001424BC" w:rsidRPr="00126F44">
            <w:t xml:space="preserve"> </w:t>
          </w:r>
          <w:r w:rsidR="001424BC">
            <w:t>und</w:t>
          </w:r>
          <w:r w:rsidR="001424BC" w:rsidRPr="00126F44">
            <w:t xml:space="preserve"> die zentrierten Dreieckszahlen </w:t>
          </w:r>
          <w:r w:rsidR="001424BC">
            <w:t>z</w:t>
          </w:r>
          <w:r w:rsidR="001424BC" w:rsidRPr="00126F44">
            <w:t>D</w:t>
          </w:r>
          <w:r w:rsidR="001424BC" w:rsidRPr="00126F44">
            <w:rPr>
              <w:vertAlign w:val="subscript"/>
            </w:rPr>
            <w:t xml:space="preserve">3 </w:t>
          </w:r>
          <w:r w:rsidR="001424BC" w:rsidRPr="00126F44">
            <w:t>und zD</w:t>
          </w:r>
          <w:r w:rsidR="001424BC" w:rsidRPr="00126F44">
            <w:rPr>
              <w:vertAlign w:val="subscript"/>
            </w:rPr>
            <w:t>6</w:t>
          </w:r>
          <w:r w:rsidR="001424BC">
            <w:t xml:space="preserve"> (mit Rechnung):</w:t>
          </w:r>
        </w:p>
        <w:p w:rsidR="0064241A" w:rsidRDefault="0064241A" w:rsidP="001424BC">
          <w:pPr>
            <w:pStyle w:val="Labor-Text"/>
          </w:pPr>
        </w:p>
        <w:p w:rsidR="0064241A" w:rsidRDefault="0064241A" w:rsidP="0064241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4241A" w:rsidRDefault="0064241A" w:rsidP="0064241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4241A" w:rsidRDefault="0064241A" w:rsidP="0064241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4241A" w:rsidRDefault="0064241A" w:rsidP="0064241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4241A" w:rsidRDefault="0064241A" w:rsidP="0064241A">
          <w:pPr>
            <w:pStyle w:val="Labor-Text"/>
          </w:pPr>
          <w:r>
            <w:br/>
            <w:t xml:space="preserve">Unterscheiden sich die </w:t>
          </w:r>
          <w:r w:rsidR="0032501A">
            <w:t>Dreieck</w:t>
          </w:r>
          <w:r>
            <w:t>za</w:t>
          </w:r>
          <w:r w:rsidR="0032501A">
            <w:t>hlen von den zentrierten Dreieck</w:t>
          </w:r>
          <w:r>
            <w:t>zahlen?</w:t>
          </w:r>
        </w:p>
        <w:p w:rsidR="0064241A" w:rsidRDefault="0064241A" w:rsidP="0064241A">
          <w:pPr>
            <w:pStyle w:val="Labor-Text"/>
          </w:pPr>
        </w:p>
        <w:p w:rsidR="0064241A" w:rsidRDefault="0064241A" w:rsidP="0064241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4241A" w:rsidRDefault="0064241A" w:rsidP="0064241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4241A" w:rsidRDefault="0064241A" w:rsidP="0064241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4241A" w:rsidRDefault="0064241A" w:rsidP="0064241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4241A" w:rsidRDefault="0064241A" w:rsidP="0064241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4241A" w:rsidRDefault="0064241A" w:rsidP="0064241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4241A" w:rsidRPr="00126F44" w:rsidRDefault="0064241A" w:rsidP="0064241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4241A" w:rsidRDefault="0064241A" w:rsidP="00F40493">
          <w:pPr>
            <w:pStyle w:val="Labor-Text"/>
          </w:pPr>
        </w:p>
        <w:p w:rsidR="00E60FEF" w:rsidRDefault="00F40493" w:rsidP="00F40493">
          <w:pPr>
            <w:pStyle w:val="Labor-Text"/>
          </w:pPr>
          <w:r>
            <w:t>Haltet eu</w:t>
          </w:r>
          <w:r w:rsidR="00D6485B">
            <w:t xml:space="preserve">re </w:t>
          </w:r>
          <w:r w:rsidR="00412468">
            <w:t>Erk</w:t>
          </w:r>
          <w:r w:rsidR="00D6485B">
            <w:t>enntnisse über zentrierte u</w:t>
          </w:r>
          <w:r w:rsidR="00412468">
            <w:t>nd dezentrierte Figuren hier fest:</w:t>
          </w:r>
        </w:p>
        <w:p w:rsidR="005D719C" w:rsidRDefault="00D37EDC" w:rsidP="00412468">
          <w:pPr>
            <w:pStyle w:val="Labor-Text"/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769856" behindDoc="0" locked="0" layoutInCell="1" allowOverlap="1" wp14:anchorId="0364BC93" wp14:editId="4AA2F292">
                <wp:simplePos x="0" y="0"/>
                <wp:positionH relativeFrom="column">
                  <wp:posOffset>5958205</wp:posOffset>
                </wp:positionH>
                <wp:positionV relativeFrom="paragraph">
                  <wp:posOffset>29845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522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12468" w:rsidRPr="00645283" w:rsidRDefault="00412468" w:rsidP="00412468">
          <w:pPr>
            <w:spacing w:line="360" w:lineRule="auto"/>
            <w:jc w:val="both"/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</w:pPr>
          <w:r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  <w:t>Merksatz 8</w:t>
          </w:r>
          <w:r w:rsidRPr="00645283"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  <w:t>:</w:t>
          </w:r>
          <w:r>
            <w:rPr>
              <w:rFonts w:ascii="Arial" w:eastAsia="Arial Unicode MS" w:hAnsi="Arial" w:cs="Arial"/>
              <w:b/>
              <w:color w:val="FF0000"/>
              <w:sz w:val="24"/>
              <w:szCs w:val="24"/>
            </w:rPr>
            <w:t xml:space="preserve"> Zentrierte und dezentrierte Figuren</w:t>
          </w:r>
        </w:p>
        <w:p w:rsidR="00412468" w:rsidRDefault="00412468" w:rsidP="00412468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412468" w:rsidRDefault="00412468" w:rsidP="00412468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412468" w:rsidRDefault="00412468" w:rsidP="00412468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412468" w:rsidRDefault="00412468" w:rsidP="00412468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412468" w:rsidRDefault="00412468" w:rsidP="00412468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412468" w:rsidRDefault="00412468" w:rsidP="00412468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412468" w:rsidRDefault="00412468" w:rsidP="00412468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412468" w:rsidRPr="00FE37EB" w:rsidRDefault="00412468" w:rsidP="00412468">
          <w:pPr>
            <w:pStyle w:val="Labor-Text"/>
            <w:pBdr>
              <w:top w:val="single" w:sz="12" w:space="1" w:color="FF0000"/>
              <w:left w:val="single" w:sz="12" w:space="4" w:color="FF0000"/>
              <w:bottom w:val="single" w:sz="12" w:space="1" w:color="FF0000"/>
              <w:right w:val="single" w:sz="12" w:space="4" w:color="FF0000"/>
            </w:pBdr>
            <w:rPr>
              <w:rFonts w:eastAsia="Arial Unicode MS"/>
            </w:rPr>
          </w:pPr>
        </w:p>
        <w:p w:rsidR="00412468" w:rsidRDefault="00412468" w:rsidP="00412468">
          <w:pPr>
            <w:pStyle w:val="Labor-Text"/>
          </w:pPr>
        </w:p>
        <w:p w:rsidR="002F1860" w:rsidRDefault="002F1860" w:rsidP="00412468">
          <w:pPr>
            <w:pStyle w:val="Labor-Text"/>
            <w:sectPr w:rsidR="002F1860" w:rsidSect="00D81836">
              <w:headerReference w:type="default" r:id="rId33"/>
              <w:pgSz w:w="11906" w:h="16838"/>
              <w:pgMar w:top="1417" w:right="1417" w:bottom="1134" w:left="1417" w:header="708" w:footer="794" w:gutter="0"/>
              <w:cols w:space="708"/>
              <w:docGrid w:linePitch="360"/>
            </w:sectPr>
          </w:pPr>
        </w:p>
        <w:p w:rsidR="00D54148" w:rsidRDefault="00D54148" w:rsidP="00D54148">
          <w:pPr>
            <w:pStyle w:val="Labor-Text"/>
          </w:pPr>
          <w:r w:rsidRPr="00B82EE6">
            <w:lastRenderedPageBreak/>
            <w:t>Die bekannteste Version des Pool-Billards wird von 2 Spielenden mit 15 nummerie</w:t>
          </w:r>
          <w:r w:rsidRPr="00B82EE6">
            <w:t>r</w:t>
          </w:r>
          <w:r w:rsidRPr="00B82EE6">
            <w:t xml:space="preserve">ten Kugeln und dem weißen Spielball gespielt. </w:t>
          </w:r>
        </w:p>
        <w:p w:rsidR="00D54148" w:rsidRDefault="00D54148" w:rsidP="00D54148">
          <w:pPr>
            <w:pStyle w:val="Labor-Text"/>
          </w:pPr>
        </w:p>
        <w:p w:rsidR="00D54148" w:rsidRDefault="00D54148" w:rsidP="00D54148">
          <w:pPr>
            <w:pStyle w:val="Labor-Text"/>
          </w:pPr>
          <w:r w:rsidRPr="00B82EE6">
            <w:t>Die Nummern 1 – 7 sind die „ganzen“ oder „vollen“ und die Nummern 9 – 15 die „halben“. Die schwarze Kugel „8“ gilt es als letzte in eines der Löcher zu spielen, z</w:t>
          </w:r>
          <w:r w:rsidRPr="00B82EE6">
            <w:t>u</w:t>
          </w:r>
          <w:r w:rsidRPr="00B82EE6">
            <w:t xml:space="preserve">vor die eigenen 7. </w:t>
          </w:r>
        </w:p>
        <w:p w:rsidR="00D54148" w:rsidRDefault="00D54148" w:rsidP="00D54148">
          <w:pPr>
            <w:pStyle w:val="Labor-Text"/>
          </w:pPr>
        </w:p>
        <w:p w:rsidR="00D54148" w:rsidRPr="00B82EE6" w:rsidRDefault="00D54148" w:rsidP="00D54148">
          <w:pPr>
            <w:pStyle w:val="Labor-Text"/>
          </w:pPr>
          <w:r w:rsidRPr="00B82EE6">
            <w:t>Die Ausgangsaufstellung der 15 Kugeln beim Pool-Billard erfolgt in einem dreieck</w:t>
          </w:r>
          <w:r w:rsidRPr="00B82EE6">
            <w:t>i</w:t>
          </w:r>
          <w:r w:rsidRPr="00B82EE6">
            <w:t xml:space="preserve">gen Rahmen. Die schwarze </w:t>
          </w:r>
          <w:r>
            <w:t>„8“ gehört dabei in die „Mitte“, d. h. die schwarze Kugel liegt von jeder Ecke gleichweit entfernt.</w:t>
          </w:r>
        </w:p>
        <w:p w:rsidR="00412468" w:rsidRDefault="001C70F6" w:rsidP="00412468">
          <w:pPr>
            <w:pStyle w:val="Labor-Text"/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714560" behindDoc="0" locked="0" layoutInCell="1" allowOverlap="1" wp14:anchorId="6840BA75" wp14:editId="163DF82B">
                <wp:simplePos x="0" y="0"/>
                <wp:positionH relativeFrom="column">
                  <wp:posOffset>5958205</wp:posOffset>
                </wp:positionH>
                <wp:positionV relativeFrom="paragraph">
                  <wp:posOffset>45720</wp:posOffset>
                </wp:positionV>
                <wp:extent cx="485775" cy="495300"/>
                <wp:effectExtent l="0" t="0" r="9525" b="0"/>
                <wp:wrapNone/>
                <wp:docPr id="53" name="Grafik 11" descr="Modellieren_weis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dellieren_weiss.png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C38EF" w:rsidRPr="003A11CC" w:rsidRDefault="00FC38EF" w:rsidP="00FC38EF">
          <w:pPr>
            <w:pStyle w:val="Labor-Text"/>
            <w:rPr>
              <w:b/>
            </w:rPr>
          </w:pPr>
          <w:r>
            <w:rPr>
              <w:b/>
            </w:rPr>
            <w:t>Experiment 9</w:t>
          </w:r>
        </w:p>
        <w:p w:rsidR="00FC38EF" w:rsidRPr="003A11CC" w:rsidRDefault="00FC38EF" w:rsidP="00FC38EF">
          <w:pPr>
            <w:pStyle w:val="Labor-Text"/>
            <w:rPr>
              <w:b/>
            </w:rPr>
          </w:pPr>
        </w:p>
        <w:tbl>
          <w:tblPr>
            <w:tblStyle w:val="Tabellenraster"/>
            <w:tblW w:w="0" w:type="auto"/>
            <w:tblBorders>
              <w:top w:val="single" w:sz="18" w:space="0" w:color="0047FF"/>
              <w:left w:val="single" w:sz="18" w:space="0" w:color="0047FF"/>
              <w:bottom w:val="single" w:sz="18" w:space="0" w:color="0047FF"/>
              <w:right w:val="single" w:sz="18" w:space="0" w:color="0047FF"/>
              <w:insideH w:val="none" w:sz="0" w:space="0" w:color="auto"/>
              <w:insideV w:val="none" w:sz="0" w:space="0" w:color="auto"/>
            </w:tblBorders>
            <w:shd w:val="clear" w:color="auto" w:fill="FFFFFF" w:themeFill="background1"/>
            <w:tblCellMar>
              <w:top w:w="113" w:type="dxa"/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4512"/>
            <w:gridCol w:w="4776"/>
          </w:tblGrid>
          <w:tr w:rsidR="00FC38EF" w:rsidRPr="009534FB" w:rsidTr="00946A5A">
            <w:tc>
              <w:tcPr>
                <w:tcW w:w="4512" w:type="dxa"/>
                <w:shd w:val="clear" w:color="auto" w:fill="FFFFFF" w:themeFill="background1"/>
              </w:tcPr>
              <w:p w:rsidR="00FC38EF" w:rsidRPr="002F1020" w:rsidRDefault="00FC38EF" w:rsidP="00946A5A">
                <w:pPr>
                  <w:pStyle w:val="Labor-Materialbox-berschrift"/>
                </w:pPr>
                <w:r w:rsidRPr="00AD08D4">
                  <w:t>Material</w:t>
                </w:r>
              </w:p>
              <w:p w:rsidR="00FC38EF" w:rsidRDefault="00FC38EF" w:rsidP="00946A5A">
                <w:pPr>
                  <w:pStyle w:val="Labor-Aufzhlung"/>
                </w:pPr>
                <w:r>
                  <w:t>Jonglierbälle</w:t>
                </w:r>
              </w:p>
              <w:p w:rsidR="00B16FDA" w:rsidRDefault="00B16FDA" w:rsidP="00946A5A">
                <w:pPr>
                  <w:pStyle w:val="Labor-Aufzhlung"/>
                </w:pPr>
                <w:r>
                  <w:t>Holzdreieck</w:t>
                </w:r>
              </w:p>
              <w:p w:rsidR="00FC38EF" w:rsidRDefault="00FC38EF" w:rsidP="00946A5A">
                <w:pPr>
                  <w:pStyle w:val="Labor-Aufzhlung"/>
                  <w:numPr>
                    <w:ilvl w:val="0"/>
                    <w:numId w:val="0"/>
                  </w:numPr>
                  <w:ind w:left="720"/>
                </w:pPr>
              </w:p>
              <w:p w:rsidR="00FC38EF" w:rsidRPr="00793397" w:rsidRDefault="00FC38EF" w:rsidP="00946A5A">
                <w:pPr>
                  <w:pStyle w:val="Labor-Aufzhlung"/>
                  <w:numPr>
                    <w:ilvl w:val="0"/>
                    <w:numId w:val="0"/>
                  </w:numPr>
                  <w:ind w:left="720"/>
                </w:pPr>
              </w:p>
            </w:tc>
            <w:tc>
              <w:tcPr>
                <w:tcW w:w="4776" w:type="dxa"/>
                <w:shd w:val="clear" w:color="auto" w:fill="FFFFFF" w:themeFill="background1"/>
              </w:tcPr>
              <w:p w:rsidR="00FC38EF" w:rsidRPr="009534FB" w:rsidRDefault="00FC38EF" w:rsidP="00946A5A">
                <w:pPr>
                  <w:pStyle w:val="Labor-Text"/>
                </w:pPr>
                <w:r w:rsidRPr="009534FB">
                  <w:rPr>
                    <w:noProof/>
                  </w:rPr>
                  <w:t>Hier das Foto des Material</w:t>
                </w:r>
                <w:r>
                  <w:rPr>
                    <w:noProof/>
                  </w:rPr>
                  <w:t>s</w:t>
                </w:r>
                <w:r w:rsidRPr="009534FB">
                  <w:rPr>
                    <w:noProof/>
                  </w:rPr>
                  <w:t xml:space="preserve"> einfügen.</w:t>
                </w:r>
              </w:p>
            </w:tc>
          </w:tr>
        </w:tbl>
        <w:p w:rsidR="00FC38EF" w:rsidRDefault="00FC38EF" w:rsidP="00412468">
          <w:pPr>
            <w:pStyle w:val="Labor-Text"/>
          </w:pPr>
        </w:p>
        <w:p w:rsidR="00B16FDA" w:rsidRDefault="006E2F6F" w:rsidP="00B16FDA">
          <w:pPr>
            <w:pStyle w:val="Labor-Text"/>
          </w:pPr>
          <w:r>
            <w:t>Baut</w:t>
          </w:r>
          <w:r w:rsidR="00B16FDA" w:rsidRPr="00126F44">
            <w:t xml:space="preserve"> die Ausgangsaufstellung beim Pool-Billard mit de</w:t>
          </w:r>
          <w:r w:rsidR="00B16FDA">
            <w:t>n Jonglierbällen in das Hol</w:t>
          </w:r>
          <w:r w:rsidR="00B16FDA">
            <w:t>z</w:t>
          </w:r>
          <w:r w:rsidR="00B16FDA">
            <w:t>dreieck auf, die Nummerierung</w:t>
          </w:r>
          <w:r w:rsidR="002A2346">
            <w:t xml:space="preserve"> der Bälle ist nebensächlich</w:t>
          </w:r>
          <w:r w:rsidR="00B16FDA">
            <w:t>.</w:t>
          </w:r>
        </w:p>
        <w:p w:rsidR="00374A76" w:rsidRDefault="00FA5912" w:rsidP="00B16FDA">
          <w:pPr>
            <w:pStyle w:val="Labor-Text"/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778048" behindDoc="0" locked="0" layoutInCell="1" allowOverlap="1" wp14:anchorId="62663F0B" wp14:editId="078D7665">
                <wp:simplePos x="0" y="0"/>
                <wp:positionH relativeFrom="column">
                  <wp:posOffset>5948680</wp:posOffset>
                </wp:positionH>
                <wp:positionV relativeFrom="paragraph">
                  <wp:posOffset>50165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526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80051A" w:rsidRDefault="00374A76" w:rsidP="00B16FDA">
          <w:pPr>
            <w:pStyle w:val="Labor-Text"/>
          </w:pPr>
          <w:r>
            <w:t xml:space="preserve">Liegt die schwarze „8“ wirklich in der Mitte? </w:t>
          </w:r>
          <w:r w:rsidR="0080051A">
            <w:t>Begründet eure Entscheidung:</w:t>
          </w:r>
        </w:p>
        <w:p w:rsidR="00374A76" w:rsidRDefault="00374A76" w:rsidP="00B16FDA">
          <w:pPr>
            <w:pStyle w:val="Labor-Text"/>
          </w:pPr>
        </w:p>
        <w:p w:rsidR="00374A76" w:rsidRDefault="00374A76" w:rsidP="00374A76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74A76" w:rsidRDefault="00374A76" w:rsidP="00374A76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74A76" w:rsidRDefault="00374A76" w:rsidP="00374A76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74A76" w:rsidRDefault="00374A76" w:rsidP="00374A76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77D31" w:rsidRDefault="00D77D31" w:rsidP="00374A76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77D31" w:rsidRDefault="00D77D31" w:rsidP="00374A76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77D31" w:rsidRDefault="00D77D31" w:rsidP="00374A76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74A76" w:rsidRPr="00126F44" w:rsidRDefault="00374A76" w:rsidP="00374A76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FC38EF" w:rsidRDefault="00FA5912" w:rsidP="00412468">
          <w:pPr>
            <w:pStyle w:val="Labor-Text"/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776000" behindDoc="0" locked="0" layoutInCell="1" allowOverlap="1" wp14:anchorId="5903BBA9" wp14:editId="7F431A5B">
                <wp:simplePos x="0" y="0"/>
                <wp:positionH relativeFrom="column">
                  <wp:posOffset>5958205</wp:posOffset>
                </wp:positionH>
                <wp:positionV relativeFrom="paragraph">
                  <wp:posOffset>113030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525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77D31" w:rsidRDefault="00D77D31" w:rsidP="00412468">
          <w:pPr>
            <w:pStyle w:val="Labor-Text"/>
          </w:pPr>
          <w:r>
            <w:t>Ändert den Aufbau so ab, dass die Kugel wirklich in der Mitte liegt.</w:t>
          </w:r>
        </w:p>
        <w:p w:rsidR="00D77D31" w:rsidRDefault="00D77D31" w:rsidP="00412468">
          <w:pPr>
            <w:pStyle w:val="Labor-Text"/>
          </w:pPr>
          <w:r>
            <w:t>Wie müsst ihr vorgehen?</w:t>
          </w:r>
          <w:r w:rsidR="00FA5912" w:rsidRPr="00FA5912">
            <w:rPr>
              <w:noProof/>
              <w:lang w:eastAsia="zh-TW"/>
            </w:rPr>
            <w:t xml:space="preserve"> </w:t>
          </w:r>
        </w:p>
        <w:p w:rsidR="00D77D31" w:rsidRDefault="00D77D31" w:rsidP="00412468">
          <w:pPr>
            <w:pStyle w:val="Labor-Text"/>
          </w:pPr>
        </w:p>
        <w:p w:rsidR="00D77D31" w:rsidRDefault="00D77D31" w:rsidP="00D77D3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77D31" w:rsidRDefault="00D77D31" w:rsidP="00D77D3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77D31" w:rsidRDefault="00D77D31" w:rsidP="00D77D3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77D31" w:rsidRDefault="00D77D31" w:rsidP="00D77D3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77D31" w:rsidRDefault="00D77D31" w:rsidP="00D77D3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77D31" w:rsidRDefault="00D77D31" w:rsidP="00D77D3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77D31" w:rsidRDefault="00D77D31" w:rsidP="00D77D3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77D31" w:rsidRDefault="00D77D31" w:rsidP="00D77D31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FC38EF" w:rsidRDefault="00FC38EF" w:rsidP="00412468">
          <w:pPr>
            <w:pStyle w:val="Labor-Text"/>
          </w:pPr>
        </w:p>
        <w:p w:rsidR="00FC38EF" w:rsidRDefault="00FC38EF" w:rsidP="00412468">
          <w:pPr>
            <w:pStyle w:val="Labor-Text"/>
            <w:sectPr w:rsidR="00FC38EF" w:rsidSect="00D81836">
              <w:headerReference w:type="default" r:id="rId34"/>
              <w:pgSz w:w="11906" w:h="16838"/>
              <w:pgMar w:top="1417" w:right="1417" w:bottom="1134" w:left="1417" w:header="708" w:footer="794" w:gutter="0"/>
              <w:cols w:space="708"/>
              <w:docGrid w:linePitch="360"/>
            </w:sectPr>
          </w:pPr>
        </w:p>
        <w:p w:rsidR="00E3534D" w:rsidRDefault="00E3534D" w:rsidP="00E3534D">
          <w:pPr>
            <w:pStyle w:val="Labor-Text"/>
          </w:pPr>
          <w:r>
            <w:lastRenderedPageBreak/>
            <w:t>In dieser Aufgabe beschäftigt ihr euch nicht mehr mit figurierten Zahlen in der Ebene, sondern mit figurierten Zahlen im Raum.</w:t>
          </w:r>
        </w:p>
        <w:p w:rsidR="00B236C8" w:rsidRDefault="00E3534D" w:rsidP="00E3534D">
          <w:pPr>
            <w:pStyle w:val="Labor-Text"/>
          </w:pPr>
          <w:r>
            <w:br/>
          </w:r>
        </w:p>
        <w:p w:rsidR="00E3534D" w:rsidRDefault="00E3534D" w:rsidP="00E3534D">
          <w:pPr>
            <w:pStyle w:val="Labor-Text"/>
          </w:pPr>
          <w:r>
            <w:t>Herr Gustav Bauer ist Obsthändler. Wie jeden Samstag fährt er auch heute wieder auf den Markt nach Landau, um sein Obst zu verkaufen.</w:t>
          </w:r>
        </w:p>
        <w:p w:rsidR="00E3534D" w:rsidRDefault="00E3534D" w:rsidP="00E3534D">
          <w:pPr>
            <w:pStyle w:val="Labor-Text"/>
          </w:pPr>
        </w:p>
        <w:p w:rsidR="00E3534D" w:rsidRDefault="00E3534D" w:rsidP="00E3534D">
          <w:pPr>
            <w:pStyle w:val="Labor-Text"/>
          </w:pPr>
          <w:r>
            <w:t>Da der Verkauf letzte Woche sehr schleppend verlief, möchte Herr Bauer sein Obst heute anders präsentieren, um sich von den anderen Händlern abzuheben. Er übe</w:t>
          </w:r>
          <w:r>
            <w:t>r</w:t>
          </w:r>
          <w:r>
            <w:t xml:space="preserve">legt sein Obst in geometrischen Figuren anzuordnen. </w:t>
          </w:r>
        </w:p>
        <w:p w:rsidR="00E3534D" w:rsidRDefault="00E3534D" w:rsidP="00E3534D">
          <w:pPr>
            <w:pStyle w:val="Labor-Text"/>
          </w:pPr>
        </w:p>
        <w:p w:rsidR="00324FF7" w:rsidRDefault="00E3534D" w:rsidP="00E3534D">
          <w:pPr>
            <w:pStyle w:val="Labor-Text"/>
          </w:pPr>
          <w:r>
            <w:t>Da Herr Bauer leidenschaftlicher Billardspieler ist, möchte er seine Orangen in pa</w:t>
          </w:r>
          <w:r>
            <w:t>s</w:t>
          </w:r>
          <w:r w:rsidR="00324FF7">
            <w:t>sender Form aufbauen:</w:t>
          </w:r>
        </w:p>
        <w:p w:rsidR="00E3534D" w:rsidRDefault="00E3534D" w:rsidP="00E3534D">
          <w:pPr>
            <w:pStyle w:val="Labor-Text"/>
          </w:pPr>
          <w:r>
            <w:t>Er legt eine dreieckige Grundform, analog der Ausgangsaufstellung beim Billard. Herr Bauer hat mehr als die dafür benötigten 15 Orangen. So überlegt er sich die Ora</w:t>
          </w:r>
          <w:r>
            <w:t>n</w:t>
          </w:r>
          <w:r>
            <w:t xml:space="preserve">gen übereinander zu stapeln. Die Grundform des Dreiecks möchte Herr Bauer beim Stapeln beibehalten. </w:t>
          </w:r>
        </w:p>
        <w:p w:rsidR="00B236C8" w:rsidRDefault="003C28B2" w:rsidP="00B236C8">
          <w:pPr>
            <w:pStyle w:val="Labor-Text"/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771904" behindDoc="0" locked="0" layoutInCell="1" allowOverlap="1" wp14:anchorId="4C571EB4" wp14:editId="4541ACCB">
                <wp:simplePos x="0" y="0"/>
                <wp:positionH relativeFrom="column">
                  <wp:posOffset>5958205</wp:posOffset>
                </wp:positionH>
                <wp:positionV relativeFrom="paragraph">
                  <wp:posOffset>37465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523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236C8" w:rsidRDefault="00B236C8" w:rsidP="00B236C8">
          <w:pPr>
            <w:pStyle w:val="Labor-Text"/>
          </w:pPr>
          <w:r>
            <w:t>Wie viele Ebenen kann Herr Bauer übereinander stapeln?</w:t>
          </w:r>
        </w:p>
        <w:p w:rsidR="00B236C8" w:rsidRDefault="00B236C8" w:rsidP="00B236C8">
          <w:pPr>
            <w:pStyle w:val="Labor-Text"/>
          </w:pPr>
        </w:p>
        <w:p w:rsidR="00B236C8" w:rsidRDefault="00B236C8" w:rsidP="00B236C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B236C8" w:rsidRDefault="00B236C8" w:rsidP="00B236C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B236C8" w:rsidRDefault="00B236C8" w:rsidP="00B236C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B236C8" w:rsidRDefault="00B236C8" w:rsidP="00B236C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B236C8" w:rsidRDefault="003C28B2" w:rsidP="00B236C8">
          <w:pPr>
            <w:pStyle w:val="Labor-Text"/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773952" behindDoc="0" locked="0" layoutInCell="1" allowOverlap="1" wp14:anchorId="038EB394" wp14:editId="148BE15A">
                <wp:simplePos x="0" y="0"/>
                <wp:positionH relativeFrom="column">
                  <wp:posOffset>5958205</wp:posOffset>
                </wp:positionH>
                <wp:positionV relativeFrom="paragraph">
                  <wp:posOffset>29845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524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D13DC" w:rsidRDefault="006D13DC" w:rsidP="00B236C8">
          <w:pPr>
            <w:pStyle w:val="Labor-Text"/>
          </w:pPr>
          <w:r>
            <w:t>Wie vi</w:t>
          </w:r>
          <w:r w:rsidR="00E0025F">
            <w:t>ele Orangen sind in jeder Ebene und wie viele wurden insgesamt gestapelt?</w:t>
          </w:r>
        </w:p>
        <w:p w:rsidR="006D13DC" w:rsidRDefault="006D13DC" w:rsidP="00B236C8">
          <w:pPr>
            <w:pStyle w:val="Labor-Text"/>
          </w:pPr>
        </w:p>
        <w:p w:rsidR="006D13DC" w:rsidRDefault="006D13DC" w:rsidP="006D13D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D13DC" w:rsidRDefault="006D13DC" w:rsidP="006D13D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D13DC" w:rsidRDefault="006D13DC" w:rsidP="006D13D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D13DC" w:rsidRDefault="006D13DC" w:rsidP="006D13D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D13DC" w:rsidRDefault="006D13DC" w:rsidP="006D13D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D13DC" w:rsidRDefault="006D13DC" w:rsidP="006D13D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B236C8" w:rsidRDefault="00B236C8" w:rsidP="00B236C8">
          <w:pPr>
            <w:pStyle w:val="Labor-Text"/>
          </w:pPr>
        </w:p>
        <w:p w:rsidR="00E0025F" w:rsidRDefault="00E0025F" w:rsidP="00B236C8">
          <w:pPr>
            <w:pStyle w:val="Labor-Text"/>
          </w:pPr>
          <w:r>
            <w:t xml:space="preserve">Wie heißt die entstandene Figur? </w:t>
          </w:r>
          <w:r>
            <w:tab/>
            <w:t>________________________________</w:t>
          </w:r>
        </w:p>
        <w:p w:rsidR="00E0025F" w:rsidRDefault="00E0025F" w:rsidP="00B236C8">
          <w:pPr>
            <w:pStyle w:val="Labor-Text"/>
          </w:pPr>
        </w:p>
        <w:p w:rsidR="00E0025F" w:rsidRDefault="00E0025F" w:rsidP="00B236C8">
          <w:pPr>
            <w:pStyle w:val="Labor-Text"/>
          </w:pPr>
        </w:p>
        <w:p w:rsidR="005D7442" w:rsidRDefault="005D7442" w:rsidP="00B236C8">
          <w:pPr>
            <w:pStyle w:val="Labor-Text"/>
          </w:pPr>
        </w:p>
        <w:p w:rsidR="005D7442" w:rsidRPr="00D2489B" w:rsidRDefault="005D7442" w:rsidP="005D7442">
          <w:pPr>
            <w:pStyle w:val="Labor-Text"/>
            <w:jc w:val="center"/>
            <w:rPr>
              <w:b/>
            </w:rPr>
          </w:pPr>
          <w:r w:rsidRPr="00D2489B">
            <w:rPr>
              <w:b/>
            </w:rPr>
            <w:t>Herzlichen Glückwunsch, ihr habt nun alle Aufgaben gelöst!</w:t>
          </w:r>
        </w:p>
        <w:p w:rsidR="005D7442" w:rsidRDefault="005D7442" w:rsidP="00B236C8">
          <w:pPr>
            <w:pStyle w:val="Labor-Text"/>
          </w:pPr>
        </w:p>
        <w:p w:rsidR="006D13DC" w:rsidRDefault="006D13DC" w:rsidP="00B236C8">
          <w:pPr>
            <w:pStyle w:val="Labor-Text"/>
          </w:pPr>
        </w:p>
        <w:p w:rsidR="006D13DC" w:rsidRDefault="006D13DC" w:rsidP="00B236C8">
          <w:pPr>
            <w:pStyle w:val="Labor-Text"/>
          </w:pPr>
        </w:p>
        <w:p w:rsidR="006D13DC" w:rsidRPr="00AA1D6B" w:rsidRDefault="006D13DC" w:rsidP="00B236C8">
          <w:pPr>
            <w:pStyle w:val="Labor-Text"/>
            <w:sectPr w:rsidR="006D13DC" w:rsidRPr="00AA1D6B" w:rsidSect="00D81836">
              <w:headerReference w:type="default" r:id="rId35"/>
              <w:pgSz w:w="11906" w:h="16838"/>
              <w:pgMar w:top="1417" w:right="1417" w:bottom="1134" w:left="1417" w:header="708" w:footer="794" w:gutter="0"/>
              <w:cols w:space="708"/>
              <w:docGrid w:linePitch="360"/>
            </w:sectPr>
          </w:pPr>
        </w:p>
        <w:p w:rsidR="00425623" w:rsidRPr="00BF4C36" w:rsidRDefault="00177358" w:rsidP="00BF4C36">
          <w:pPr>
            <w:pStyle w:val="Labor-Text"/>
            <w:rPr>
              <w:rFonts w:ascii="Times New Roman" w:hAnsi="Times New Roman"/>
              <w:sz w:val="20"/>
            </w:rPr>
          </w:pPr>
        </w:p>
      </w:sdtContent>
    </w:sdt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Mathematik-Labor „Mathe-ist-mehr“</w:t>
      </w:r>
      <w:r w:rsidRPr="00425623">
        <w:rPr>
          <w:rFonts w:ascii="Arial" w:hAnsi="Arial"/>
          <w:sz w:val="24"/>
        </w:rPr>
        <w:br/>
        <w:t>Universität Koblenz-Landau</w:t>
      </w: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Institut für Mathematik</w:t>
      </w:r>
      <w:r w:rsidRPr="00425623">
        <w:rPr>
          <w:rFonts w:ascii="Arial" w:hAnsi="Arial"/>
          <w:sz w:val="24"/>
        </w:rPr>
        <w:br/>
        <w:t>Prof. Dr. Jürgen Roth</w:t>
      </w:r>
      <w:r w:rsidRPr="00425623">
        <w:rPr>
          <w:rFonts w:ascii="Arial" w:hAnsi="Arial"/>
          <w:sz w:val="24"/>
        </w:rPr>
        <w:br/>
        <w:t>Fortstraße 7</w:t>
      </w: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76829 Landau</w:t>
      </w: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www.mathe-ist-mehr.de</w:t>
      </w:r>
      <w:r w:rsidRPr="00425623">
        <w:rPr>
          <w:rFonts w:ascii="Arial" w:hAnsi="Arial"/>
          <w:sz w:val="24"/>
        </w:rPr>
        <w:br/>
        <w:t>www.mathe-labor.de</w:t>
      </w: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 xml:space="preserve">Zusammengestellt von: 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425623" w:rsidRPr="00425623" w:rsidTr="002F3E1C">
        <w:tc>
          <w:tcPr>
            <w:tcW w:w="9495" w:type="dxa"/>
          </w:tcPr>
          <w:p w:rsidR="00425623" w:rsidRPr="00425623" w:rsidRDefault="00177358" w:rsidP="00C9075C">
            <w:pPr>
              <w:jc w:val="center"/>
              <w:rPr>
                <w:rFonts w:ascii="Arial" w:hAnsi="Arial"/>
                <w:sz w:val="24"/>
                <w:szCs w:val="24"/>
              </w:rPr>
            </w:pPr>
            <w:sdt>
              <w:sdtPr>
                <w:rPr>
                  <w:rFonts w:ascii="Arial" w:hAnsi="Arial"/>
                  <w:sz w:val="24"/>
                </w:rPr>
                <w:alias w:val="Name des Autors"/>
                <w:tag w:val="Name des Autors"/>
                <w:id w:val="144708"/>
                <w:placeholder>
                  <w:docPart w:val="C3F4A5E4EB5D4CE293B9FC57B3BC1115"/>
                </w:placeholder>
              </w:sdtPr>
              <w:sdtEndPr/>
              <w:sdtContent>
                <w:sdt>
                  <w:sdtPr>
                    <w:rPr>
                      <w:rFonts w:ascii="Arial" w:hAnsi="Arial"/>
                      <w:sz w:val="24"/>
                    </w:rPr>
                    <w:alias w:val="Name des Autors"/>
                    <w:tag w:val="Name des Autors"/>
                    <w:id w:val="5163578"/>
                    <w:placeholder>
                      <w:docPart w:val="EA337DF874E04D778776B5A1B704A80B"/>
                    </w:placeholder>
                  </w:sdtPr>
                  <w:sdtEndPr/>
                  <w:sdtContent>
                    <w:r w:rsidR="00C9075C">
                      <w:rPr>
                        <w:rFonts w:ascii="Arial" w:hAnsi="Arial"/>
                        <w:sz w:val="24"/>
                      </w:rPr>
                      <w:t>Lisa Deck, Sarah Hartenbach, Alexander Kaes, Alexandra Redeker</w:t>
                    </w:r>
                  </w:sdtContent>
                </w:sdt>
              </w:sdtContent>
            </w:sdt>
          </w:p>
        </w:tc>
      </w:tr>
    </w:tbl>
    <w:p w:rsidR="00F118F0" w:rsidRDefault="00F118F0" w:rsidP="00425623">
      <w:pPr>
        <w:jc w:val="center"/>
        <w:rPr>
          <w:rFonts w:ascii="Arial" w:hAnsi="Arial"/>
          <w:sz w:val="24"/>
        </w:rPr>
      </w:pPr>
    </w:p>
    <w:p w:rsidR="00D933CE" w:rsidRDefault="00D933CE" w:rsidP="00D933C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Überarbeitet von:</w:t>
      </w:r>
    </w:p>
    <w:p w:rsidR="00D933CE" w:rsidRDefault="00D933CE" w:rsidP="00D933C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Sebastian Schönthaler</w:t>
      </w:r>
    </w:p>
    <w:p w:rsidR="002276CD" w:rsidRPr="00425623" w:rsidRDefault="002276CD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Betreut von:</w:t>
      </w:r>
    </w:p>
    <w:sdt>
      <w:sdtPr>
        <w:rPr>
          <w:rFonts w:ascii="Arial" w:hAnsi="Arial"/>
          <w:sz w:val="24"/>
        </w:rPr>
        <w:alias w:val="Name des Betreuers"/>
        <w:tag w:val="Name des Betreuers"/>
        <w:id w:val="144710"/>
        <w:placeholder>
          <w:docPart w:val="FC47C81912B24076863CC430167CF847"/>
        </w:placeholder>
      </w:sdtPr>
      <w:sdtEndPr>
        <w:rPr>
          <w:szCs w:val="24"/>
        </w:rPr>
      </w:sdtEndPr>
      <w:sdtContent>
        <w:p w:rsidR="00425623" w:rsidRPr="00BF4C36" w:rsidRDefault="00177358" w:rsidP="00AA1D6B">
          <w:pPr>
            <w:jc w:val="center"/>
            <w:rPr>
              <w:rFonts w:ascii="Arial" w:hAnsi="Arial"/>
              <w:sz w:val="24"/>
            </w:rPr>
          </w:pPr>
          <w:sdt>
            <w:sdtPr>
              <w:rPr>
                <w:rFonts w:ascii="Arial" w:hAnsi="Arial"/>
                <w:sz w:val="24"/>
              </w:rPr>
              <w:alias w:val="Name des Autors"/>
              <w:tag w:val="Name des Autors"/>
              <w:id w:val="5163580"/>
              <w:placeholder>
                <w:docPart w:val="14972698A69046CABA76B6626D25D672"/>
              </w:placeholder>
            </w:sdtPr>
            <w:sdtEndPr/>
            <w:sdtContent>
              <w:r w:rsidR="002E113D">
                <w:rPr>
                  <w:rFonts w:ascii="Arial" w:hAnsi="Arial"/>
                  <w:sz w:val="24"/>
                </w:rPr>
                <w:t>Prof. Dr. Jürgen Roth</w:t>
              </w:r>
            </w:sdtContent>
          </w:sdt>
        </w:p>
      </w:sdtContent>
    </w:sdt>
    <w:sectPr w:rsidR="00425623" w:rsidRPr="00BF4C36" w:rsidSect="00D81836">
      <w:headerReference w:type="first" r:id="rId36"/>
      <w:footerReference w:type="first" r:id="rId37"/>
      <w:pgSz w:w="11907" w:h="16840" w:code="9"/>
      <w:pgMar w:top="2835" w:right="1418" w:bottom="1134" w:left="1134" w:header="709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358" w:rsidRDefault="00177358" w:rsidP="009121BE">
      <w:r>
        <w:separator/>
      </w:r>
    </w:p>
  </w:endnote>
  <w:endnote w:type="continuationSeparator" w:id="0">
    <w:p w:rsidR="00177358" w:rsidRDefault="00177358" w:rsidP="0091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B5" w:rsidRDefault="00D37CB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506879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37CB5" w:rsidRPr="007F62AE" w:rsidRDefault="00D37CB5">
        <w:pPr>
          <w:pStyle w:val="Fuzeile"/>
          <w:jc w:val="center"/>
          <w:rPr>
            <w:rFonts w:ascii="Arial" w:hAnsi="Arial" w:cs="Arial"/>
            <w:sz w:val="28"/>
            <w:szCs w:val="28"/>
          </w:rPr>
        </w:pPr>
        <w:r w:rsidRPr="007F62AE">
          <w:rPr>
            <w:rFonts w:ascii="Arial" w:hAnsi="Arial" w:cs="Arial"/>
            <w:sz w:val="28"/>
            <w:szCs w:val="28"/>
          </w:rPr>
          <w:fldChar w:fldCharType="begin"/>
        </w:r>
        <w:r w:rsidRPr="007F62AE">
          <w:rPr>
            <w:rFonts w:ascii="Arial" w:hAnsi="Arial" w:cs="Arial"/>
            <w:sz w:val="28"/>
            <w:szCs w:val="28"/>
          </w:rPr>
          <w:instrText>PAGE   \* MERGEFORMAT</w:instrText>
        </w:r>
        <w:r w:rsidRPr="007F62AE">
          <w:rPr>
            <w:rFonts w:ascii="Arial" w:hAnsi="Arial" w:cs="Arial"/>
            <w:sz w:val="28"/>
            <w:szCs w:val="28"/>
          </w:rPr>
          <w:fldChar w:fldCharType="separate"/>
        </w:r>
        <w:r w:rsidR="00662183">
          <w:rPr>
            <w:rFonts w:ascii="Arial" w:hAnsi="Arial" w:cs="Arial"/>
            <w:noProof/>
            <w:sz w:val="28"/>
            <w:szCs w:val="28"/>
          </w:rPr>
          <w:t>26</w:t>
        </w:r>
        <w:r w:rsidRPr="007F62AE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:rsidR="00D37CB5" w:rsidRDefault="00D37CB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B5" w:rsidRDefault="00D37CB5">
    <w:pPr>
      <w:pStyle w:val="Fuzeile"/>
    </w:pPr>
    <w:r w:rsidRPr="00170257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4491356</wp:posOffset>
          </wp:positionH>
          <wp:positionV relativeFrom="paragraph">
            <wp:posOffset>-863599</wp:posOffset>
          </wp:positionV>
          <wp:extent cx="1676400" cy="650896"/>
          <wp:effectExtent l="0" t="0" r="0" b="0"/>
          <wp:wrapNone/>
          <wp:docPr id="18" name="Grafik 4" descr="mathe_ist_mehr_sz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_ist_mehr_sz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0254" cy="652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B5" w:rsidRPr="00DF01FC" w:rsidRDefault="00D37CB5" w:rsidP="002F3E1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358" w:rsidRDefault="00177358" w:rsidP="009121BE">
      <w:r>
        <w:separator/>
      </w:r>
    </w:p>
  </w:footnote>
  <w:footnote w:type="continuationSeparator" w:id="0">
    <w:p w:rsidR="00177358" w:rsidRDefault="00177358" w:rsidP="00912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B5" w:rsidRDefault="00D37CB5">
    <w:pPr>
      <w:pStyle w:val="Kopfzeile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D37CB5" w:rsidRPr="007A1ED0" w:rsidTr="00F822E3">
      <w:trPr>
        <w:trHeight w:val="20"/>
      </w:trPr>
      <w:tc>
        <w:tcPr>
          <w:tcW w:w="1700" w:type="dxa"/>
          <w:vMerge w:val="restart"/>
        </w:tcPr>
        <w:p w:rsidR="00D37CB5" w:rsidRPr="007A1ED0" w:rsidRDefault="00D37CB5" w:rsidP="007A1ED0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  <w:lang w:eastAsia="zh-TW"/>
            </w:rPr>
            <w:drawing>
              <wp:inline distT="0" distB="0" distL="0" distR="0" wp14:anchorId="18B822EF" wp14:editId="6B20EC62">
                <wp:extent cx="914634" cy="914634"/>
                <wp:effectExtent l="19050" t="0" r="0" b="0"/>
                <wp:docPr id="537" name="Grafik 537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:rsidR="00D37CB5" w:rsidRPr="007A1ED0" w:rsidRDefault="00D37CB5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D37CB5" w:rsidRPr="00945639" w:rsidRDefault="00D37CB5" w:rsidP="00427BBA">
          <w:pPr>
            <w:pStyle w:val="Labor-Seitenberschrift"/>
          </w:pPr>
          <w:r>
            <w:rPr>
              <w:noProof/>
              <w:lang w:eastAsia="zh-TW"/>
            </w:rPr>
            <mc:AlternateContent>
              <mc:Choice Requires="wps">
                <w:drawing>
                  <wp:anchor distT="36576" distB="36576" distL="36575" distR="36575" simplePos="0" relativeHeight="251706368" behindDoc="0" locked="0" layoutInCell="1" allowOverlap="1" wp14:anchorId="69196954" wp14:editId="0EEAB3C7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28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9" o:spid="_x0000_s1026" style="position:absolute;z-index:251706368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" strokecolor="#ffd320" strokeweight="2.5pt">
                    <v:shadow color="#ccc"/>
                  </v:line>
                </w:pict>
              </mc:Fallback>
            </mc:AlternateContent>
          </w:r>
          <w:r w:rsidRPr="00945639">
            <w:t>Station „</w:t>
          </w:r>
          <w:sdt>
            <w:sdtPr>
              <w:alias w:val="Name der Station"/>
              <w:tag w:val="Name der Station"/>
              <w:id w:val="230827243"/>
            </w:sdtPr>
            <w:sdtEndPr/>
            <w:sdtContent>
              <w:r>
                <w:t>Figurierte Zahlen</w:t>
              </w:r>
            </w:sdtContent>
          </w:sdt>
          <w:r w:rsidRPr="00945639">
            <w:t>“</w:t>
          </w:r>
        </w:p>
      </w:tc>
    </w:tr>
    <w:tr w:rsidR="00D37CB5" w:rsidRPr="007A1ED0" w:rsidTr="00F822E3">
      <w:trPr>
        <w:trHeight w:val="429"/>
      </w:trPr>
      <w:tc>
        <w:tcPr>
          <w:tcW w:w="1700" w:type="dxa"/>
          <w:vMerge/>
        </w:tcPr>
        <w:p w:rsidR="00D37CB5" w:rsidRPr="007A1ED0" w:rsidRDefault="00D37CB5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:rsidR="00D37CB5" w:rsidRPr="007A1ED0" w:rsidRDefault="00D37CB5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D37CB5" w:rsidRPr="007C71BE" w:rsidRDefault="00D37CB5" w:rsidP="005D719C">
          <w:pPr>
            <w:pStyle w:val="Labor-Kapitelberschrift"/>
            <w:rPr>
              <w:noProof/>
            </w:rPr>
          </w:pPr>
          <w:r>
            <w:t xml:space="preserve">Aufgabe 7: </w:t>
          </w:r>
          <w:r>
            <w:fldChar w:fldCharType="begin"/>
          </w:r>
          <w:r>
            <w:instrText xml:space="preserve"> TITLE   \* MERGEFORMAT </w:instrText>
          </w:r>
          <w:r>
            <w:fldChar w:fldCharType="end"/>
          </w:r>
          <w:sdt>
            <w:sdtPr>
              <w:alias w:val="Titel der Aufgabe"/>
              <w:tag w:val="Titel der Aufgabe"/>
              <w:id w:val="-1473284747"/>
            </w:sdtPr>
            <w:sdtEndPr/>
            <w:sdtContent>
              <w:r>
                <w:t>Orangenproblem</w:t>
              </w:r>
            </w:sdtContent>
          </w:sdt>
        </w:p>
      </w:tc>
    </w:tr>
  </w:tbl>
  <w:p w:rsidR="00D37CB5" w:rsidRDefault="00D37CB5">
    <w:pPr>
      <w:pStyle w:val="Kopfzeile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B5" w:rsidRDefault="00D37CB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D37CB5" w:rsidRPr="00063FC1" w:rsidTr="00585BA2">
      <w:trPr>
        <w:trHeight w:val="20"/>
      </w:trPr>
      <w:tc>
        <w:tcPr>
          <w:tcW w:w="1700" w:type="dxa"/>
          <w:vMerge w:val="restart"/>
        </w:tcPr>
        <w:p w:rsidR="00D37CB5" w:rsidRDefault="00D37CB5" w:rsidP="002F3E1C">
          <w:pPr>
            <w:pStyle w:val="Kopfzeile"/>
          </w:pPr>
          <w:r w:rsidRPr="0083234C">
            <w:rPr>
              <w:noProof/>
            </w:rPr>
            <w:drawing>
              <wp:inline distT="0" distB="0" distL="0" distR="0" wp14:anchorId="54730067" wp14:editId="5AE34D74">
                <wp:extent cx="914634" cy="914634"/>
                <wp:effectExtent l="19050" t="0" r="0" b="0"/>
                <wp:docPr id="15" name="Grafik 2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:rsidR="00D37CB5" w:rsidRDefault="00D37CB5" w:rsidP="002F3E1C">
          <w:pPr>
            <w:pStyle w:val="Kopfzeile"/>
          </w:pPr>
        </w:p>
      </w:tc>
      <w:tc>
        <w:tcPr>
          <w:tcW w:w="7337" w:type="dxa"/>
        </w:tcPr>
        <w:p w:rsidR="00D37CB5" w:rsidRPr="00063FC1" w:rsidRDefault="00D37CB5" w:rsidP="002F3E1C">
          <w:pPr>
            <w:widowControl w:val="0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>
            <w:rPr>
              <w:rFonts w:ascii="Arial" w:hAnsi="Arial" w:cs="Arial"/>
              <w:b/>
              <w:bCs/>
              <w:sz w:val="40"/>
              <w:szCs w:val="40"/>
            </w:rPr>
            <w:t>Mathematik-Labor</w:t>
          </w:r>
        </w:p>
      </w:tc>
    </w:tr>
    <w:tr w:rsidR="00D37CB5" w:rsidTr="00585BA2">
      <w:trPr>
        <w:trHeight w:val="360"/>
      </w:trPr>
      <w:tc>
        <w:tcPr>
          <w:tcW w:w="1700" w:type="dxa"/>
          <w:vMerge/>
        </w:tcPr>
        <w:p w:rsidR="00D37CB5" w:rsidRDefault="00D37CB5" w:rsidP="002F3E1C">
          <w:pPr>
            <w:pStyle w:val="Kopfzeile"/>
          </w:pPr>
        </w:p>
      </w:tc>
      <w:tc>
        <w:tcPr>
          <w:tcW w:w="251" w:type="dxa"/>
          <w:vMerge/>
        </w:tcPr>
        <w:p w:rsidR="00D37CB5" w:rsidRDefault="00D37CB5" w:rsidP="002F3E1C">
          <w:pPr>
            <w:pStyle w:val="Kopfzeile"/>
          </w:pPr>
        </w:p>
      </w:tc>
      <w:tc>
        <w:tcPr>
          <w:tcW w:w="7337" w:type="dxa"/>
        </w:tcPr>
        <w:p w:rsidR="00D37CB5" w:rsidRPr="00945639" w:rsidRDefault="00D37CB5" w:rsidP="00EB3CAD">
          <w:pPr>
            <w:pStyle w:val="Labor-Kapitelberschrift"/>
            <w:rPr>
              <w:rFonts w:cs="Arial"/>
              <w:b w:val="0"/>
              <w:color w:val="0047FF"/>
              <w:sz w:val="40"/>
              <w:szCs w:val="40"/>
            </w:rPr>
          </w:pPr>
          <w:r>
            <w:rPr>
              <w:rFonts w:ascii="Times New Roman" w:hAnsi="Times New Roman"/>
              <w:b w:val="0"/>
              <w:noProof/>
              <w:color w:val="0047FF"/>
              <w:sz w:val="40"/>
              <w:szCs w:val="40"/>
              <w:lang w:eastAsia="zh-TW"/>
            </w:rPr>
            <mc:AlternateContent>
              <mc:Choice Requires="wps">
                <w:drawing>
                  <wp:anchor distT="36576" distB="36576" distL="36575" distR="36575" simplePos="0" relativeHeight="251664384" behindDoc="0" locked="0" layoutInCell="1" allowOverlap="1" wp14:anchorId="5D1F3368" wp14:editId="1103F593">
                    <wp:simplePos x="0" y="0"/>
                    <wp:positionH relativeFrom="column">
                      <wp:posOffset>4967604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69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7" o:spid="_x0000_s1026" style="position:absolute;z-index:251664384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1.15pt,3.8pt" to="391.15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" strokecolor="#ffd320" strokeweight="2.5pt">
                    <v:shadow color="#ccc"/>
                  </v:line>
                </w:pict>
              </mc:Fallback>
            </mc:AlternateContent>
          </w:r>
          <w:r w:rsidRPr="00945639">
            <w:rPr>
              <w:rFonts w:cs="Arial"/>
              <w:color w:val="0047FF"/>
              <w:sz w:val="40"/>
              <w:szCs w:val="40"/>
            </w:rPr>
            <w:t>Station „</w:t>
          </w:r>
          <w:sdt>
            <w:sdtPr>
              <w:rPr>
                <w:rFonts w:cs="Arial"/>
                <w:color w:val="0047FF"/>
                <w:sz w:val="40"/>
                <w:szCs w:val="40"/>
              </w:rPr>
              <w:alias w:val="Name der Station"/>
              <w:tag w:val="Name der Station"/>
              <w:id w:val="10744011"/>
              <w:placeholder>
                <w:docPart w:val="26846E1EBBBD431885CFCE91AECCD574"/>
              </w:placeholder>
            </w:sdtPr>
            <w:sdtEndPr/>
            <w:sdtContent>
              <w:r>
                <w:rPr>
                  <w:rFonts w:cs="Arial"/>
                  <w:color w:val="0047FF"/>
                  <w:sz w:val="40"/>
                  <w:szCs w:val="40"/>
                </w:rPr>
                <w:t>Figurierte Zahlen</w:t>
              </w:r>
            </w:sdtContent>
          </w:sdt>
          <w:r w:rsidRPr="00945639">
            <w:rPr>
              <w:rFonts w:cs="Arial"/>
              <w:color w:val="0047FF"/>
              <w:sz w:val="40"/>
              <w:szCs w:val="40"/>
            </w:rPr>
            <w:t>“</w:t>
          </w:r>
        </w:p>
      </w:tc>
    </w:tr>
    <w:tr w:rsidR="00D37CB5" w:rsidTr="00585BA2">
      <w:trPr>
        <w:trHeight w:val="429"/>
      </w:trPr>
      <w:tc>
        <w:tcPr>
          <w:tcW w:w="1700" w:type="dxa"/>
          <w:vMerge/>
        </w:tcPr>
        <w:p w:rsidR="00D37CB5" w:rsidRDefault="00D37CB5" w:rsidP="002F3E1C">
          <w:pPr>
            <w:pStyle w:val="Kopfzeile"/>
          </w:pPr>
        </w:p>
      </w:tc>
      <w:tc>
        <w:tcPr>
          <w:tcW w:w="251" w:type="dxa"/>
          <w:vMerge/>
        </w:tcPr>
        <w:p w:rsidR="00D37CB5" w:rsidRDefault="00D37CB5" w:rsidP="002F3E1C">
          <w:pPr>
            <w:pStyle w:val="Kopfzeile"/>
          </w:pPr>
        </w:p>
      </w:tc>
      <w:tc>
        <w:tcPr>
          <w:tcW w:w="7337" w:type="dxa"/>
        </w:tcPr>
        <w:p w:rsidR="00D37CB5" w:rsidRPr="00D82F4B" w:rsidRDefault="00D37CB5" w:rsidP="002F3E1C">
          <w:pPr>
            <w:widowControl w:val="0"/>
            <w:rPr>
              <w:noProof/>
            </w:rPr>
          </w:pPr>
        </w:p>
      </w:tc>
    </w:tr>
  </w:tbl>
  <w:p w:rsidR="00D37CB5" w:rsidRDefault="00D37CB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B5" w:rsidRDefault="00D37CB5">
    <w:pPr>
      <w:pStyle w:val="Kopfzeile"/>
    </w:pPr>
    <w:r w:rsidRPr="00170257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1319530</wp:posOffset>
          </wp:positionH>
          <wp:positionV relativeFrom="paragraph">
            <wp:posOffset>1855470</wp:posOffset>
          </wp:positionV>
          <wp:extent cx="3048000" cy="3048000"/>
          <wp:effectExtent l="0" t="0" r="0" b="0"/>
          <wp:wrapNone/>
          <wp:docPr id="16" name="Grafik 0" descr="mathe_ist_me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_ist_meh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0" cy="30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36576" distB="36576" distL="36575" distR="36575" simplePos="0" relativeHeight="251660288" behindDoc="0" locked="0" layoutInCell="1" allowOverlap="1">
              <wp:simplePos x="0" y="0"/>
              <wp:positionH relativeFrom="column">
                <wp:posOffset>4359274</wp:posOffset>
              </wp:positionH>
              <wp:positionV relativeFrom="paragraph">
                <wp:posOffset>5132705</wp:posOffset>
              </wp:positionV>
              <wp:extent cx="0" cy="4508500"/>
              <wp:effectExtent l="19050" t="0" r="38100" b="25400"/>
              <wp:wrapNone/>
              <wp:docPr id="6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50850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660288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43.25pt,404.15pt" to="343.25pt,7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" strokecolor="#ffd320" strokeweight="4pt">
              <v:shadow color="#ccc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5" distR="36575" simplePos="0" relativeHeight="251659264" behindDoc="0" locked="0" layoutInCell="1" allowOverlap="1">
              <wp:simplePos x="0" y="0"/>
              <wp:positionH relativeFrom="column">
                <wp:posOffset>4359274</wp:posOffset>
              </wp:positionH>
              <wp:positionV relativeFrom="paragraph">
                <wp:posOffset>446405</wp:posOffset>
              </wp:positionV>
              <wp:extent cx="0" cy="1162685"/>
              <wp:effectExtent l="19050" t="0" r="38100" b="18415"/>
              <wp:wrapNone/>
              <wp:docPr id="5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62685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9264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43.25pt,35.15pt" to="343.2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" strokecolor="#ffd320" strokeweight="4pt">
              <v:shadow color="#ccc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D37CB5" w:rsidRPr="007A1ED0" w:rsidTr="00F822E3">
      <w:trPr>
        <w:trHeight w:val="20"/>
      </w:trPr>
      <w:tc>
        <w:tcPr>
          <w:tcW w:w="1700" w:type="dxa"/>
          <w:vMerge w:val="restart"/>
        </w:tcPr>
        <w:p w:rsidR="00D37CB5" w:rsidRPr="007A1ED0" w:rsidRDefault="00D37CB5" w:rsidP="007A1ED0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  <w:lang w:eastAsia="zh-TW"/>
            </w:rPr>
            <w:drawing>
              <wp:inline distT="0" distB="0" distL="0" distR="0" wp14:anchorId="31ADA9F4" wp14:editId="6E5DB2B4">
                <wp:extent cx="914634" cy="914634"/>
                <wp:effectExtent l="19050" t="0" r="0" b="0"/>
                <wp:docPr id="531" name="Grafik 531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:rsidR="00D37CB5" w:rsidRPr="007A1ED0" w:rsidRDefault="00D37CB5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D37CB5" w:rsidRPr="00945639" w:rsidRDefault="00D37CB5" w:rsidP="00427BBA">
          <w:pPr>
            <w:pStyle w:val="Labor-Seitenberschrift"/>
          </w:pPr>
          <w:r>
            <w:rPr>
              <w:noProof/>
              <w:lang w:eastAsia="zh-TW"/>
            </w:rPr>
            <mc:AlternateContent>
              <mc:Choice Requires="wps">
                <w:drawing>
                  <wp:anchor distT="36576" distB="36576" distL="36575" distR="36575" simplePos="0" relativeHeight="251696128" behindDoc="0" locked="0" layoutInCell="1" allowOverlap="1" wp14:anchorId="1B9DA505" wp14:editId="09D06D70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14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9" o:spid="_x0000_s1026" style="position:absolute;z-index:251696128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" strokecolor="#ffd320" strokeweight="2.5pt">
                    <v:shadow color="#ccc"/>
                  </v:line>
                </w:pict>
              </mc:Fallback>
            </mc:AlternateContent>
          </w:r>
          <w:r w:rsidRPr="00945639">
            <w:t>Station „</w:t>
          </w:r>
          <w:sdt>
            <w:sdtPr>
              <w:alias w:val="Name der Station"/>
              <w:tag w:val="Name der Station"/>
              <w:id w:val="2023663408"/>
            </w:sdtPr>
            <w:sdtEndPr/>
            <w:sdtContent>
              <w:r>
                <w:t>Figurierte Zahlen</w:t>
              </w:r>
            </w:sdtContent>
          </w:sdt>
          <w:r w:rsidRPr="00945639">
            <w:t>“</w:t>
          </w:r>
        </w:p>
      </w:tc>
    </w:tr>
    <w:tr w:rsidR="00D37CB5" w:rsidRPr="007A1ED0" w:rsidTr="00F822E3">
      <w:trPr>
        <w:trHeight w:val="429"/>
      </w:trPr>
      <w:tc>
        <w:tcPr>
          <w:tcW w:w="1700" w:type="dxa"/>
          <w:vMerge/>
        </w:tcPr>
        <w:p w:rsidR="00D37CB5" w:rsidRPr="007A1ED0" w:rsidRDefault="00D37CB5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:rsidR="00D37CB5" w:rsidRPr="007A1ED0" w:rsidRDefault="00D37CB5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D37CB5" w:rsidRPr="007C71BE" w:rsidRDefault="00D37CB5" w:rsidP="007F43B3">
          <w:pPr>
            <w:pStyle w:val="Labor-Kapitelberschrift"/>
            <w:rPr>
              <w:noProof/>
            </w:rPr>
          </w:pPr>
          <w:r>
            <w:t>Aufgabe 1:</w:t>
          </w:r>
          <w:r>
            <w:fldChar w:fldCharType="begin"/>
          </w:r>
          <w:r>
            <w:instrText xml:space="preserve"> TITLE   \* MERGEFORMAT </w:instrText>
          </w:r>
          <w:r>
            <w:fldChar w:fldCharType="end"/>
          </w:r>
          <w:sdt>
            <w:sdtPr>
              <w:alias w:val="Titel der Aufgabe"/>
              <w:tag w:val="Titel der Aufgabe"/>
              <w:id w:val="1125425136"/>
            </w:sdtPr>
            <w:sdtEndPr/>
            <w:sdtContent>
              <w:r>
                <w:t xml:space="preserve"> Bekannte Rechenregeln?</w:t>
              </w:r>
            </w:sdtContent>
          </w:sdt>
        </w:p>
      </w:tc>
    </w:tr>
  </w:tbl>
  <w:p w:rsidR="00D37CB5" w:rsidRDefault="00D37CB5">
    <w:pPr>
      <w:pStyle w:val="Kopfzeil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D37CB5" w:rsidRPr="007A1ED0" w:rsidTr="00F822E3">
      <w:trPr>
        <w:trHeight w:val="20"/>
      </w:trPr>
      <w:tc>
        <w:tcPr>
          <w:tcW w:w="1700" w:type="dxa"/>
          <w:vMerge w:val="restart"/>
        </w:tcPr>
        <w:p w:rsidR="00D37CB5" w:rsidRPr="007A1ED0" w:rsidRDefault="00D37CB5" w:rsidP="007A1ED0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  <w:lang w:eastAsia="zh-TW"/>
            </w:rPr>
            <w:drawing>
              <wp:inline distT="0" distB="0" distL="0" distR="0" wp14:anchorId="1C031325" wp14:editId="3D02216C">
                <wp:extent cx="914634" cy="914634"/>
                <wp:effectExtent l="19050" t="0" r="0" b="0"/>
                <wp:docPr id="532" name="Grafik 532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:rsidR="00D37CB5" w:rsidRPr="007A1ED0" w:rsidRDefault="00D37CB5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D37CB5" w:rsidRPr="00945639" w:rsidRDefault="00D37CB5" w:rsidP="00427BBA">
          <w:pPr>
            <w:pStyle w:val="Labor-Seitenberschrift"/>
          </w:pPr>
          <w:r>
            <w:rPr>
              <w:noProof/>
              <w:lang w:eastAsia="zh-TW"/>
            </w:rPr>
            <mc:AlternateContent>
              <mc:Choice Requires="wps">
                <w:drawing>
                  <wp:anchor distT="36576" distB="36576" distL="36575" distR="36575" simplePos="0" relativeHeight="251708416" behindDoc="0" locked="0" layoutInCell="1" allowOverlap="1" wp14:anchorId="15C901CE" wp14:editId="5B56FFF2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52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9" o:spid="_x0000_s1026" style="position:absolute;z-index:251708416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" strokecolor="#ffd320" strokeweight="2.5pt">
                    <v:shadow color="#ccc"/>
                  </v:line>
                </w:pict>
              </mc:Fallback>
            </mc:AlternateContent>
          </w:r>
          <w:r w:rsidRPr="00945639">
            <w:t>Station „</w:t>
          </w:r>
          <w:sdt>
            <w:sdtPr>
              <w:alias w:val="Name der Station"/>
              <w:tag w:val="Name der Station"/>
              <w:id w:val="622819078"/>
            </w:sdtPr>
            <w:sdtEndPr/>
            <w:sdtContent>
              <w:r>
                <w:t>Figurierte Zahlen</w:t>
              </w:r>
            </w:sdtContent>
          </w:sdt>
          <w:r w:rsidRPr="00945639">
            <w:t>“</w:t>
          </w:r>
        </w:p>
      </w:tc>
    </w:tr>
    <w:tr w:rsidR="00D37CB5" w:rsidRPr="007A1ED0" w:rsidTr="00F822E3">
      <w:trPr>
        <w:trHeight w:val="429"/>
      </w:trPr>
      <w:tc>
        <w:tcPr>
          <w:tcW w:w="1700" w:type="dxa"/>
          <w:vMerge/>
        </w:tcPr>
        <w:p w:rsidR="00D37CB5" w:rsidRPr="007A1ED0" w:rsidRDefault="00D37CB5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:rsidR="00D37CB5" w:rsidRPr="007A1ED0" w:rsidRDefault="00D37CB5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D37CB5" w:rsidRPr="007C71BE" w:rsidRDefault="00D37CB5" w:rsidP="007F43B3">
          <w:pPr>
            <w:pStyle w:val="Labor-Kapitelberschrift"/>
            <w:rPr>
              <w:noProof/>
            </w:rPr>
          </w:pPr>
          <w:r>
            <w:t>Aufgabe 2:</w:t>
          </w:r>
          <w:r>
            <w:fldChar w:fldCharType="begin"/>
          </w:r>
          <w:r>
            <w:instrText xml:space="preserve"> TITLE   \* MERGEFORMAT </w:instrText>
          </w:r>
          <w:r>
            <w:fldChar w:fldCharType="end"/>
          </w:r>
          <w:sdt>
            <w:sdtPr>
              <w:alias w:val="Titel der Aufgabe"/>
              <w:tag w:val="Titel der Aufgabe"/>
              <w:id w:val="2088415013"/>
            </w:sdtPr>
            <w:sdtEndPr/>
            <w:sdtContent>
              <w:r>
                <w:t xml:space="preserve"> Dreieckszahlen</w:t>
              </w:r>
            </w:sdtContent>
          </w:sdt>
        </w:p>
      </w:tc>
    </w:tr>
  </w:tbl>
  <w:p w:rsidR="00D37CB5" w:rsidRDefault="00D37CB5">
    <w:pPr>
      <w:pStyle w:val="Kopfzeil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D37CB5" w:rsidRPr="007A1ED0" w:rsidTr="00F822E3">
      <w:trPr>
        <w:trHeight w:val="20"/>
      </w:trPr>
      <w:tc>
        <w:tcPr>
          <w:tcW w:w="1700" w:type="dxa"/>
          <w:vMerge w:val="restart"/>
        </w:tcPr>
        <w:p w:rsidR="00D37CB5" w:rsidRPr="007A1ED0" w:rsidRDefault="00D37CB5" w:rsidP="007A1ED0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  <w:lang w:eastAsia="zh-TW"/>
            </w:rPr>
            <w:drawing>
              <wp:inline distT="0" distB="0" distL="0" distR="0" wp14:anchorId="33A5C506" wp14:editId="79845669">
                <wp:extent cx="914634" cy="914634"/>
                <wp:effectExtent l="19050" t="0" r="0" b="0"/>
                <wp:docPr id="533" name="Grafik 533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:rsidR="00D37CB5" w:rsidRPr="007A1ED0" w:rsidRDefault="00D37CB5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D37CB5" w:rsidRPr="00945639" w:rsidRDefault="00D37CB5" w:rsidP="00427BBA">
          <w:pPr>
            <w:pStyle w:val="Labor-Seitenberschrift"/>
          </w:pPr>
          <w:r>
            <w:rPr>
              <w:noProof/>
              <w:lang w:eastAsia="zh-TW"/>
            </w:rPr>
            <mc:AlternateContent>
              <mc:Choice Requires="wps">
                <w:drawing>
                  <wp:anchor distT="36576" distB="36576" distL="36575" distR="36575" simplePos="0" relativeHeight="251698176" behindDoc="0" locked="0" layoutInCell="1" allowOverlap="1" wp14:anchorId="64F3F52D" wp14:editId="7E11A2ED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19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9" o:spid="_x0000_s1026" style="position:absolute;z-index:251698176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" strokecolor="#ffd320" strokeweight="2.5pt">
                    <v:shadow color="#ccc"/>
                  </v:line>
                </w:pict>
              </mc:Fallback>
            </mc:AlternateContent>
          </w:r>
          <w:r w:rsidRPr="00945639">
            <w:t>Station „</w:t>
          </w:r>
          <w:sdt>
            <w:sdtPr>
              <w:alias w:val="Name der Station"/>
              <w:tag w:val="Name der Station"/>
              <w:id w:val="1995067187"/>
            </w:sdtPr>
            <w:sdtEndPr/>
            <w:sdtContent>
              <w:r>
                <w:t>Figurierte Zahlen</w:t>
              </w:r>
            </w:sdtContent>
          </w:sdt>
          <w:r w:rsidRPr="00945639">
            <w:t>“</w:t>
          </w:r>
        </w:p>
      </w:tc>
    </w:tr>
    <w:tr w:rsidR="00D37CB5" w:rsidRPr="007A1ED0" w:rsidTr="00F822E3">
      <w:trPr>
        <w:trHeight w:val="429"/>
      </w:trPr>
      <w:tc>
        <w:tcPr>
          <w:tcW w:w="1700" w:type="dxa"/>
          <w:vMerge/>
        </w:tcPr>
        <w:p w:rsidR="00D37CB5" w:rsidRPr="007A1ED0" w:rsidRDefault="00D37CB5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:rsidR="00D37CB5" w:rsidRPr="007A1ED0" w:rsidRDefault="00D37CB5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D37CB5" w:rsidRPr="007C71BE" w:rsidRDefault="00D37CB5" w:rsidP="00ED0DB1">
          <w:pPr>
            <w:pStyle w:val="Labor-Kapitelberschrift"/>
            <w:rPr>
              <w:noProof/>
            </w:rPr>
          </w:pPr>
          <w:r>
            <w:t xml:space="preserve">Aufgabe 3: </w:t>
          </w:r>
          <w:r>
            <w:fldChar w:fldCharType="begin"/>
          </w:r>
          <w:r>
            <w:instrText xml:space="preserve"> TITLE   \* MERGEFORMAT </w:instrText>
          </w:r>
          <w:r>
            <w:fldChar w:fldCharType="end"/>
          </w:r>
          <w:sdt>
            <w:sdtPr>
              <w:alias w:val="Titel der Aufgabe"/>
              <w:tag w:val="Titel der Aufgabe"/>
              <w:id w:val="-1243568191"/>
            </w:sdtPr>
            <w:sdtEndPr/>
            <w:sdtContent>
              <w:r>
                <w:t>Quadratzahlen</w:t>
              </w:r>
            </w:sdtContent>
          </w:sdt>
        </w:p>
      </w:tc>
    </w:tr>
  </w:tbl>
  <w:p w:rsidR="00D37CB5" w:rsidRDefault="00D37CB5">
    <w:pPr>
      <w:pStyle w:val="Kopfzeil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D37CB5" w:rsidRPr="007A1ED0" w:rsidTr="00F822E3">
      <w:trPr>
        <w:trHeight w:val="20"/>
      </w:trPr>
      <w:tc>
        <w:tcPr>
          <w:tcW w:w="1700" w:type="dxa"/>
          <w:vMerge w:val="restart"/>
        </w:tcPr>
        <w:p w:rsidR="00D37CB5" w:rsidRPr="007A1ED0" w:rsidRDefault="00D37CB5" w:rsidP="007A1ED0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  <w:lang w:eastAsia="zh-TW"/>
            </w:rPr>
            <w:drawing>
              <wp:inline distT="0" distB="0" distL="0" distR="0" wp14:anchorId="05A4474D" wp14:editId="0A50095A">
                <wp:extent cx="914634" cy="914634"/>
                <wp:effectExtent l="19050" t="0" r="0" b="0"/>
                <wp:docPr id="534" name="Grafik 534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:rsidR="00D37CB5" w:rsidRPr="007A1ED0" w:rsidRDefault="00D37CB5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D37CB5" w:rsidRPr="00945639" w:rsidRDefault="00D37CB5" w:rsidP="00427BBA">
          <w:pPr>
            <w:pStyle w:val="Labor-Seitenberschrift"/>
          </w:pPr>
          <w:r>
            <w:rPr>
              <w:noProof/>
              <w:lang w:eastAsia="zh-TW"/>
            </w:rPr>
            <mc:AlternateContent>
              <mc:Choice Requires="wps">
                <w:drawing>
                  <wp:anchor distT="36576" distB="36576" distL="36575" distR="36575" simplePos="0" relativeHeight="251700224" behindDoc="0" locked="0" layoutInCell="1" allowOverlap="1" wp14:anchorId="3B8373E6" wp14:editId="3D020CDB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21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9" o:spid="_x0000_s1026" style="position:absolute;z-index:251700224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" strokecolor="#ffd320" strokeweight="2.5pt">
                    <v:shadow color="#ccc"/>
                  </v:line>
                </w:pict>
              </mc:Fallback>
            </mc:AlternateContent>
          </w:r>
          <w:r w:rsidRPr="00945639">
            <w:t>Station „</w:t>
          </w:r>
          <w:sdt>
            <w:sdtPr>
              <w:alias w:val="Name der Station"/>
              <w:tag w:val="Name der Station"/>
              <w:id w:val="-119227711"/>
            </w:sdtPr>
            <w:sdtEndPr/>
            <w:sdtContent>
              <w:r>
                <w:t>Figurierte Zahlen</w:t>
              </w:r>
            </w:sdtContent>
          </w:sdt>
          <w:r w:rsidRPr="00945639">
            <w:t>“</w:t>
          </w:r>
        </w:p>
      </w:tc>
    </w:tr>
    <w:tr w:rsidR="00D37CB5" w:rsidRPr="007A1ED0" w:rsidTr="00F822E3">
      <w:trPr>
        <w:trHeight w:val="429"/>
      </w:trPr>
      <w:tc>
        <w:tcPr>
          <w:tcW w:w="1700" w:type="dxa"/>
          <w:vMerge/>
        </w:tcPr>
        <w:p w:rsidR="00D37CB5" w:rsidRPr="007A1ED0" w:rsidRDefault="00D37CB5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:rsidR="00D37CB5" w:rsidRPr="007A1ED0" w:rsidRDefault="00D37CB5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D37CB5" w:rsidRPr="007C71BE" w:rsidRDefault="00D37CB5" w:rsidP="00ED0DB1">
          <w:pPr>
            <w:pStyle w:val="Labor-Kapitelberschrift"/>
            <w:rPr>
              <w:noProof/>
            </w:rPr>
          </w:pPr>
          <w:r>
            <w:t xml:space="preserve">Aufgabe 4: </w:t>
          </w:r>
          <w:r>
            <w:fldChar w:fldCharType="begin"/>
          </w:r>
          <w:r>
            <w:instrText xml:space="preserve"> TITLE   \* MERGEFORMAT </w:instrText>
          </w:r>
          <w:r>
            <w:fldChar w:fldCharType="end"/>
          </w:r>
          <w:sdt>
            <w:sdtPr>
              <w:alias w:val="Titel der Aufgabe"/>
              <w:tag w:val="Titel der Aufgabe"/>
              <w:id w:val="-202866873"/>
            </w:sdtPr>
            <w:sdtEndPr/>
            <w:sdtContent>
              <w:r>
                <w:t>Rechteckzahlen</w:t>
              </w:r>
            </w:sdtContent>
          </w:sdt>
        </w:p>
      </w:tc>
    </w:tr>
  </w:tbl>
  <w:p w:rsidR="00D37CB5" w:rsidRDefault="00D37CB5">
    <w:pPr>
      <w:pStyle w:val="Kopfzeil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D37CB5" w:rsidRPr="007A1ED0" w:rsidTr="00F822E3">
      <w:trPr>
        <w:trHeight w:val="20"/>
      </w:trPr>
      <w:tc>
        <w:tcPr>
          <w:tcW w:w="1700" w:type="dxa"/>
          <w:vMerge w:val="restart"/>
        </w:tcPr>
        <w:p w:rsidR="00D37CB5" w:rsidRPr="007A1ED0" w:rsidRDefault="00D37CB5" w:rsidP="007A1ED0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  <w:lang w:eastAsia="zh-TW"/>
            </w:rPr>
            <w:drawing>
              <wp:inline distT="0" distB="0" distL="0" distR="0" wp14:anchorId="12B40048" wp14:editId="1E7B9204">
                <wp:extent cx="914634" cy="914634"/>
                <wp:effectExtent l="19050" t="0" r="0" b="0"/>
                <wp:docPr id="535" name="Grafik 535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:rsidR="00D37CB5" w:rsidRPr="007A1ED0" w:rsidRDefault="00D37CB5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D37CB5" w:rsidRPr="00945639" w:rsidRDefault="00D37CB5" w:rsidP="00427BBA">
          <w:pPr>
            <w:pStyle w:val="Labor-Seitenberschrift"/>
          </w:pPr>
          <w:r>
            <w:rPr>
              <w:noProof/>
              <w:lang w:eastAsia="zh-TW"/>
            </w:rPr>
            <mc:AlternateContent>
              <mc:Choice Requires="wps">
                <w:drawing>
                  <wp:anchor distT="36576" distB="36576" distL="36575" distR="36575" simplePos="0" relativeHeight="251704320" behindDoc="0" locked="0" layoutInCell="1" allowOverlap="1" wp14:anchorId="059D5E5A" wp14:editId="01394D55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26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9" o:spid="_x0000_s1026" style="position:absolute;z-index:251704320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" strokecolor="#ffd320" strokeweight="2.5pt">
                    <v:shadow color="#ccc"/>
                  </v:line>
                </w:pict>
              </mc:Fallback>
            </mc:AlternateContent>
          </w:r>
          <w:r w:rsidRPr="00945639">
            <w:t>Station „</w:t>
          </w:r>
          <w:sdt>
            <w:sdtPr>
              <w:alias w:val="Name der Station"/>
              <w:tag w:val="Name der Station"/>
              <w:id w:val="647710261"/>
            </w:sdtPr>
            <w:sdtEndPr/>
            <w:sdtContent>
              <w:r>
                <w:t>Figurierte Zahlen</w:t>
              </w:r>
            </w:sdtContent>
          </w:sdt>
          <w:r w:rsidRPr="00945639">
            <w:t>“</w:t>
          </w:r>
        </w:p>
      </w:tc>
    </w:tr>
    <w:tr w:rsidR="00D37CB5" w:rsidRPr="007A1ED0" w:rsidTr="00F822E3">
      <w:trPr>
        <w:trHeight w:val="429"/>
      </w:trPr>
      <w:tc>
        <w:tcPr>
          <w:tcW w:w="1700" w:type="dxa"/>
          <w:vMerge/>
        </w:tcPr>
        <w:p w:rsidR="00D37CB5" w:rsidRPr="007A1ED0" w:rsidRDefault="00D37CB5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:rsidR="00D37CB5" w:rsidRPr="007A1ED0" w:rsidRDefault="00D37CB5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D37CB5" w:rsidRPr="007C71BE" w:rsidRDefault="00D37CB5" w:rsidP="005D719C">
          <w:pPr>
            <w:pStyle w:val="Labor-Kapitelberschrift"/>
            <w:rPr>
              <w:noProof/>
            </w:rPr>
          </w:pPr>
          <w:r>
            <w:t xml:space="preserve">Aufgabe 5: </w:t>
          </w:r>
          <w:r>
            <w:fldChar w:fldCharType="begin"/>
          </w:r>
          <w:r>
            <w:instrText xml:space="preserve"> TITLE   \* MERGEFORMAT </w:instrText>
          </w:r>
          <w:r>
            <w:fldChar w:fldCharType="end"/>
          </w:r>
          <w:sdt>
            <w:sdtPr>
              <w:alias w:val="Titel der Aufgabe"/>
              <w:tag w:val="Titel der Aufgabe"/>
              <w:id w:val="-1018929820"/>
            </w:sdtPr>
            <w:sdtEndPr/>
            <w:sdtContent>
              <w:r>
                <w:t>Zentrierte und dezentrierte Zahlen</w:t>
              </w:r>
            </w:sdtContent>
          </w:sdt>
        </w:p>
      </w:tc>
    </w:tr>
  </w:tbl>
  <w:p w:rsidR="00D37CB5" w:rsidRDefault="00D37CB5">
    <w:pPr>
      <w:pStyle w:val="Kopfzeil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D37CB5" w:rsidRPr="007A1ED0" w:rsidTr="00F822E3">
      <w:trPr>
        <w:trHeight w:val="20"/>
      </w:trPr>
      <w:tc>
        <w:tcPr>
          <w:tcW w:w="1700" w:type="dxa"/>
          <w:vMerge w:val="restart"/>
        </w:tcPr>
        <w:p w:rsidR="00D37CB5" w:rsidRPr="007A1ED0" w:rsidRDefault="00D37CB5" w:rsidP="007A1ED0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  <w:lang w:eastAsia="zh-TW"/>
            </w:rPr>
            <w:drawing>
              <wp:inline distT="0" distB="0" distL="0" distR="0" wp14:anchorId="0E5876EC" wp14:editId="72D6E252">
                <wp:extent cx="914634" cy="914634"/>
                <wp:effectExtent l="19050" t="0" r="0" b="0"/>
                <wp:docPr id="536" name="Grafik 536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:rsidR="00D37CB5" w:rsidRPr="007A1ED0" w:rsidRDefault="00D37CB5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D37CB5" w:rsidRPr="00945639" w:rsidRDefault="00D37CB5" w:rsidP="00427BBA">
          <w:pPr>
            <w:pStyle w:val="Labor-Seitenberschrift"/>
          </w:pPr>
          <w:r>
            <w:rPr>
              <w:noProof/>
              <w:lang w:eastAsia="zh-TW"/>
            </w:rPr>
            <mc:AlternateContent>
              <mc:Choice Requires="wps">
                <w:drawing>
                  <wp:anchor distT="36576" distB="36576" distL="36575" distR="36575" simplePos="0" relativeHeight="251710464" behindDoc="0" locked="0" layoutInCell="1" allowOverlap="1" wp14:anchorId="38B55E09" wp14:editId="20E55344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48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9" o:spid="_x0000_s1026" style="position:absolute;z-index:251710464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" strokecolor="#ffd320" strokeweight="2.5pt">
                    <v:shadow color="#ccc"/>
                  </v:line>
                </w:pict>
              </mc:Fallback>
            </mc:AlternateContent>
          </w:r>
          <w:r w:rsidRPr="00945639">
            <w:t>Station „</w:t>
          </w:r>
          <w:sdt>
            <w:sdtPr>
              <w:alias w:val="Name der Station"/>
              <w:tag w:val="Name der Station"/>
              <w:id w:val="683790859"/>
            </w:sdtPr>
            <w:sdtEndPr/>
            <w:sdtContent>
              <w:r>
                <w:t>Figurierte Zahlen</w:t>
              </w:r>
            </w:sdtContent>
          </w:sdt>
          <w:r w:rsidRPr="00945639">
            <w:t>“</w:t>
          </w:r>
        </w:p>
      </w:tc>
    </w:tr>
    <w:tr w:rsidR="00D37CB5" w:rsidRPr="007A1ED0" w:rsidTr="00F822E3">
      <w:trPr>
        <w:trHeight w:val="429"/>
      </w:trPr>
      <w:tc>
        <w:tcPr>
          <w:tcW w:w="1700" w:type="dxa"/>
          <w:vMerge/>
        </w:tcPr>
        <w:p w:rsidR="00D37CB5" w:rsidRPr="007A1ED0" w:rsidRDefault="00D37CB5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:rsidR="00D37CB5" w:rsidRPr="007A1ED0" w:rsidRDefault="00D37CB5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D37CB5" w:rsidRPr="007C71BE" w:rsidRDefault="00D37CB5" w:rsidP="002F1860">
          <w:pPr>
            <w:pStyle w:val="Labor-Kapitelberschrift"/>
            <w:rPr>
              <w:noProof/>
            </w:rPr>
          </w:pPr>
          <w:r>
            <w:t xml:space="preserve">Aufgabe 6: </w:t>
          </w:r>
          <w:r>
            <w:fldChar w:fldCharType="begin"/>
          </w:r>
          <w:r>
            <w:instrText xml:space="preserve"> TITLE   \* MERGEFORMAT </w:instrText>
          </w:r>
          <w:r>
            <w:fldChar w:fldCharType="end"/>
          </w:r>
          <w:sdt>
            <w:sdtPr>
              <w:alias w:val="Titel der Aufgabe"/>
              <w:tag w:val="Titel der Aufgabe"/>
              <w:id w:val="1417976465"/>
            </w:sdtPr>
            <w:sdtEndPr/>
            <w:sdtContent>
              <w:r>
                <w:t>Pool - Billard</w:t>
              </w:r>
            </w:sdtContent>
          </w:sdt>
        </w:p>
      </w:tc>
    </w:tr>
  </w:tbl>
  <w:p w:rsidR="00D37CB5" w:rsidRDefault="00D37CB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406A"/>
    <w:multiLevelType w:val="hybridMultilevel"/>
    <w:tmpl w:val="C01C9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D61F2"/>
    <w:multiLevelType w:val="hybridMultilevel"/>
    <w:tmpl w:val="85082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017A7"/>
    <w:multiLevelType w:val="hybridMultilevel"/>
    <w:tmpl w:val="330CC2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D3FDD"/>
    <w:multiLevelType w:val="hybridMultilevel"/>
    <w:tmpl w:val="B784D93A"/>
    <w:lvl w:ilvl="0" w:tplc="2966AC1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F3539"/>
    <w:multiLevelType w:val="hybridMultilevel"/>
    <w:tmpl w:val="288A7C6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13F01"/>
    <w:multiLevelType w:val="hybridMultilevel"/>
    <w:tmpl w:val="153A9C7E"/>
    <w:lvl w:ilvl="0" w:tplc="96B2C2FE">
      <w:start w:val="1"/>
      <w:numFmt w:val="bullet"/>
      <w:pStyle w:val="Labor-Aufzhlung"/>
      <w:lvlText w:val=""/>
      <w:lvlJc w:val="left"/>
      <w:pPr>
        <w:ind w:left="720" w:hanging="360"/>
      </w:pPr>
      <w:rPr>
        <w:rFonts w:ascii="Wingdings" w:hAnsi="Wingdings" w:hint="default"/>
        <w:color w:val="0033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54536"/>
    <w:multiLevelType w:val="hybridMultilevel"/>
    <w:tmpl w:val="F4F4DB24"/>
    <w:lvl w:ilvl="0" w:tplc="5CA0E1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F4662"/>
    <w:multiLevelType w:val="hybridMultilevel"/>
    <w:tmpl w:val="17EAE6DA"/>
    <w:lvl w:ilvl="0" w:tplc="A6A0C0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4454A"/>
    <w:multiLevelType w:val="hybridMultilevel"/>
    <w:tmpl w:val="844615E2"/>
    <w:lvl w:ilvl="0" w:tplc="DB643C5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20"/>
    <w:rsid w:val="00000E1E"/>
    <w:rsid w:val="000029EE"/>
    <w:rsid w:val="000107E1"/>
    <w:rsid w:val="000125AE"/>
    <w:rsid w:val="0001313C"/>
    <w:rsid w:val="000146BF"/>
    <w:rsid w:val="000172BB"/>
    <w:rsid w:val="00020297"/>
    <w:rsid w:val="00027FF6"/>
    <w:rsid w:val="00036773"/>
    <w:rsid w:val="00042534"/>
    <w:rsid w:val="00045F30"/>
    <w:rsid w:val="000474B8"/>
    <w:rsid w:val="00050DCD"/>
    <w:rsid w:val="00053ABE"/>
    <w:rsid w:val="00053B79"/>
    <w:rsid w:val="00054F92"/>
    <w:rsid w:val="00057655"/>
    <w:rsid w:val="0006020F"/>
    <w:rsid w:val="000670B6"/>
    <w:rsid w:val="00073899"/>
    <w:rsid w:val="00074833"/>
    <w:rsid w:val="00086846"/>
    <w:rsid w:val="000A351B"/>
    <w:rsid w:val="000A59B9"/>
    <w:rsid w:val="000A706D"/>
    <w:rsid w:val="000C02BE"/>
    <w:rsid w:val="000C1EA1"/>
    <w:rsid w:val="000D0681"/>
    <w:rsid w:val="000D1043"/>
    <w:rsid w:val="000E5C8B"/>
    <w:rsid w:val="000F04D0"/>
    <w:rsid w:val="000F4558"/>
    <w:rsid w:val="000F6EE1"/>
    <w:rsid w:val="00101F18"/>
    <w:rsid w:val="00103525"/>
    <w:rsid w:val="00111D60"/>
    <w:rsid w:val="001129B8"/>
    <w:rsid w:val="00113178"/>
    <w:rsid w:val="00115C62"/>
    <w:rsid w:val="001204E8"/>
    <w:rsid w:val="001208C6"/>
    <w:rsid w:val="00131E0C"/>
    <w:rsid w:val="00132076"/>
    <w:rsid w:val="00133601"/>
    <w:rsid w:val="001424BC"/>
    <w:rsid w:val="00142ED4"/>
    <w:rsid w:val="001549EB"/>
    <w:rsid w:val="00161DBE"/>
    <w:rsid w:val="0016671E"/>
    <w:rsid w:val="00170257"/>
    <w:rsid w:val="001714B1"/>
    <w:rsid w:val="00171813"/>
    <w:rsid w:val="0017415B"/>
    <w:rsid w:val="00177358"/>
    <w:rsid w:val="001836B5"/>
    <w:rsid w:val="00184B7F"/>
    <w:rsid w:val="001908B7"/>
    <w:rsid w:val="00197B53"/>
    <w:rsid w:val="001A0F16"/>
    <w:rsid w:val="001A5E17"/>
    <w:rsid w:val="001B5837"/>
    <w:rsid w:val="001C5551"/>
    <w:rsid w:val="001C70F6"/>
    <w:rsid w:val="001D5AA8"/>
    <w:rsid w:val="001D6A4F"/>
    <w:rsid w:val="001E5711"/>
    <w:rsid w:val="001F603F"/>
    <w:rsid w:val="00210BE8"/>
    <w:rsid w:val="00226801"/>
    <w:rsid w:val="002276CD"/>
    <w:rsid w:val="00231859"/>
    <w:rsid w:val="00242EC9"/>
    <w:rsid w:val="002478CD"/>
    <w:rsid w:val="00251F03"/>
    <w:rsid w:val="00253046"/>
    <w:rsid w:val="00261CE4"/>
    <w:rsid w:val="00261D50"/>
    <w:rsid w:val="00264D76"/>
    <w:rsid w:val="00272385"/>
    <w:rsid w:val="00272708"/>
    <w:rsid w:val="00273E84"/>
    <w:rsid w:val="00274509"/>
    <w:rsid w:val="00275E37"/>
    <w:rsid w:val="00280A87"/>
    <w:rsid w:val="0028405A"/>
    <w:rsid w:val="00295F9A"/>
    <w:rsid w:val="00297CB2"/>
    <w:rsid w:val="00297FF0"/>
    <w:rsid w:val="002A0806"/>
    <w:rsid w:val="002A2346"/>
    <w:rsid w:val="002A4E23"/>
    <w:rsid w:val="002A56D2"/>
    <w:rsid w:val="002A5C26"/>
    <w:rsid w:val="002A5CA3"/>
    <w:rsid w:val="002A6A56"/>
    <w:rsid w:val="002A6BAE"/>
    <w:rsid w:val="002A78A2"/>
    <w:rsid w:val="002B045E"/>
    <w:rsid w:val="002B1CB8"/>
    <w:rsid w:val="002B4D56"/>
    <w:rsid w:val="002D79A2"/>
    <w:rsid w:val="002E113D"/>
    <w:rsid w:val="002E4AC3"/>
    <w:rsid w:val="002E5187"/>
    <w:rsid w:val="002F1020"/>
    <w:rsid w:val="002F1860"/>
    <w:rsid w:val="002F1B73"/>
    <w:rsid w:val="002F269D"/>
    <w:rsid w:val="002F28B0"/>
    <w:rsid w:val="002F3E1C"/>
    <w:rsid w:val="002F4B85"/>
    <w:rsid w:val="002F71B2"/>
    <w:rsid w:val="002F7BF4"/>
    <w:rsid w:val="003166A6"/>
    <w:rsid w:val="00321D17"/>
    <w:rsid w:val="0032396B"/>
    <w:rsid w:val="00324A2E"/>
    <w:rsid w:val="00324FF7"/>
    <w:rsid w:val="0032501A"/>
    <w:rsid w:val="00333178"/>
    <w:rsid w:val="00341597"/>
    <w:rsid w:val="00344D63"/>
    <w:rsid w:val="00346371"/>
    <w:rsid w:val="003704F1"/>
    <w:rsid w:val="0037103B"/>
    <w:rsid w:val="00374316"/>
    <w:rsid w:val="00374A76"/>
    <w:rsid w:val="00375974"/>
    <w:rsid w:val="00375D92"/>
    <w:rsid w:val="003846F7"/>
    <w:rsid w:val="0039319F"/>
    <w:rsid w:val="003A11CC"/>
    <w:rsid w:val="003A7145"/>
    <w:rsid w:val="003B0522"/>
    <w:rsid w:val="003B29EE"/>
    <w:rsid w:val="003B33FD"/>
    <w:rsid w:val="003B743C"/>
    <w:rsid w:val="003C28B2"/>
    <w:rsid w:val="003D2CE5"/>
    <w:rsid w:val="003D38AF"/>
    <w:rsid w:val="003D7885"/>
    <w:rsid w:val="003E0432"/>
    <w:rsid w:val="003F1A63"/>
    <w:rsid w:val="003F66BF"/>
    <w:rsid w:val="00412468"/>
    <w:rsid w:val="0042037A"/>
    <w:rsid w:val="00422D69"/>
    <w:rsid w:val="00425020"/>
    <w:rsid w:val="00425623"/>
    <w:rsid w:val="00425BEF"/>
    <w:rsid w:val="00427BBA"/>
    <w:rsid w:val="00433A75"/>
    <w:rsid w:val="00435A48"/>
    <w:rsid w:val="0044099A"/>
    <w:rsid w:val="00441AD7"/>
    <w:rsid w:val="00446682"/>
    <w:rsid w:val="00446DDC"/>
    <w:rsid w:val="00450F3E"/>
    <w:rsid w:val="00465114"/>
    <w:rsid w:val="00472E7D"/>
    <w:rsid w:val="00486626"/>
    <w:rsid w:val="00491F3B"/>
    <w:rsid w:val="004928E5"/>
    <w:rsid w:val="004948CC"/>
    <w:rsid w:val="004A1EFF"/>
    <w:rsid w:val="004A3086"/>
    <w:rsid w:val="004B1D4B"/>
    <w:rsid w:val="004B4222"/>
    <w:rsid w:val="004B7F1B"/>
    <w:rsid w:val="004C210D"/>
    <w:rsid w:val="004C39A2"/>
    <w:rsid w:val="004C76CF"/>
    <w:rsid w:val="004D7BB2"/>
    <w:rsid w:val="004E4056"/>
    <w:rsid w:val="004F59C6"/>
    <w:rsid w:val="004F7C0A"/>
    <w:rsid w:val="005002FE"/>
    <w:rsid w:val="005052D9"/>
    <w:rsid w:val="005105DA"/>
    <w:rsid w:val="00510AC8"/>
    <w:rsid w:val="00513FE6"/>
    <w:rsid w:val="00515050"/>
    <w:rsid w:val="0052222F"/>
    <w:rsid w:val="00524E87"/>
    <w:rsid w:val="00525DE7"/>
    <w:rsid w:val="0054079D"/>
    <w:rsid w:val="00553CA5"/>
    <w:rsid w:val="00556325"/>
    <w:rsid w:val="005568FC"/>
    <w:rsid w:val="00560501"/>
    <w:rsid w:val="00560E2B"/>
    <w:rsid w:val="00563B9D"/>
    <w:rsid w:val="00564017"/>
    <w:rsid w:val="00565EA2"/>
    <w:rsid w:val="005667BB"/>
    <w:rsid w:val="0056681B"/>
    <w:rsid w:val="00570D11"/>
    <w:rsid w:val="00571BAA"/>
    <w:rsid w:val="00574887"/>
    <w:rsid w:val="0058095D"/>
    <w:rsid w:val="00581948"/>
    <w:rsid w:val="0058440D"/>
    <w:rsid w:val="00585BA2"/>
    <w:rsid w:val="00586FF1"/>
    <w:rsid w:val="005A4299"/>
    <w:rsid w:val="005B3A28"/>
    <w:rsid w:val="005C5CA9"/>
    <w:rsid w:val="005C697C"/>
    <w:rsid w:val="005D29B1"/>
    <w:rsid w:val="005D3EA5"/>
    <w:rsid w:val="005D6F84"/>
    <w:rsid w:val="005D719C"/>
    <w:rsid w:val="005D7442"/>
    <w:rsid w:val="005E2C0F"/>
    <w:rsid w:val="005E6079"/>
    <w:rsid w:val="005F6235"/>
    <w:rsid w:val="005F757C"/>
    <w:rsid w:val="006015B0"/>
    <w:rsid w:val="006036A2"/>
    <w:rsid w:val="006046CE"/>
    <w:rsid w:val="00605241"/>
    <w:rsid w:val="0062362B"/>
    <w:rsid w:val="00635D98"/>
    <w:rsid w:val="0063643C"/>
    <w:rsid w:val="00637CC6"/>
    <w:rsid w:val="0064241A"/>
    <w:rsid w:val="00642FBB"/>
    <w:rsid w:val="00650B1E"/>
    <w:rsid w:val="00651ADC"/>
    <w:rsid w:val="00653133"/>
    <w:rsid w:val="00654AE8"/>
    <w:rsid w:val="00655C51"/>
    <w:rsid w:val="00660926"/>
    <w:rsid w:val="00662183"/>
    <w:rsid w:val="006646BA"/>
    <w:rsid w:val="006662BD"/>
    <w:rsid w:val="006719CF"/>
    <w:rsid w:val="0067258C"/>
    <w:rsid w:val="00673A55"/>
    <w:rsid w:val="00675ED1"/>
    <w:rsid w:val="0067624A"/>
    <w:rsid w:val="00676887"/>
    <w:rsid w:val="006768DB"/>
    <w:rsid w:val="006832A4"/>
    <w:rsid w:val="006840C2"/>
    <w:rsid w:val="00687E31"/>
    <w:rsid w:val="006910D4"/>
    <w:rsid w:val="00696ABD"/>
    <w:rsid w:val="006B255F"/>
    <w:rsid w:val="006B26BE"/>
    <w:rsid w:val="006B3DA5"/>
    <w:rsid w:val="006B468E"/>
    <w:rsid w:val="006C2525"/>
    <w:rsid w:val="006C3934"/>
    <w:rsid w:val="006C3F5F"/>
    <w:rsid w:val="006C49DB"/>
    <w:rsid w:val="006C64EA"/>
    <w:rsid w:val="006C78B4"/>
    <w:rsid w:val="006D13DC"/>
    <w:rsid w:val="006D25E6"/>
    <w:rsid w:val="006D5150"/>
    <w:rsid w:val="006D656C"/>
    <w:rsid w:val="006E2F6F"/>
    <w:rsid w:val="006E3676"/>
    <w:rsid w:val="006F365E"/>
    <w:rsid w:val="006F41C5"/>
    <w:rsid w:val="006F481A"/>
    <w:rsid w:val="00700B27"/>
    <w:rsid w:val="00702F3A"/>
    <w:rsid w:val="00710294"/>
    <w:rsid w:val="007102EC"/>
    <w:rsid w:val="007104AA"/>
    <w:rsid w:val="007111AA"/>
    <w:rsid w:val="00713ED9"/>
    <w:rsid w:val="00714371"/>
    <w:rsid w:val="00715D7B"/>
    <w:rsid w:val="0072253B"/>
    <w:rsid w:val="00730218"/>
    <w:rsid w:val="00730B19"/>
    <w:rsid w:val="007330FD"/>
    <w:rsid w:val="00737ECB"/>
    <w:rsid w:val="007463B1"/>
    <w:rsid w:val="00754EF2"/>
    <w:rsid w:val="00756FA4"/>
    <w:rsid w:val="0075789D"/>
    <w:rsid w:val="0076277D"/>
    <w:rsid w:val="00764681"/>
    <w:rsid w:val="007647DF"/>
    <w:rsid w:val="007648E3"/>
    <w:rsid w:val="00770C3E"/>
    <w:rsid w:val="0077140A"/>
    <w:rsid w:val="00773FCF"/>
    <w:rsid w:val="007755CA"/>
    <w:rsid w:val="0078233E"/>
    <w:rsid w:val="00784769"/>
    <w:rsid w:val="00784AE9"/>
    <w:rsid w:val="00790BEB"/>
    <w:rsid w:val="0079248C"/>
    <w:rsid w:val="00793397"/>
    <w:rsid w:val="00794415"/>
    <w:rsid w:val="007A102B"/>
    <w:rsid w:val="007A1ED0"/>
    <w:rsid w:val="007A4F70"/>
    <w:rsid w:val="007A5CF0"/>
    <w:rsid w:val="007B73A3"/>
    <w:rsid w:val="007C33AE"/>
    <w:rsid w:val="007C3C26"/>
    <w:rsid w:val="007C62EA"/>
    <w:rsid w:val="007C71BE"/>
    <w:rsid w:val="007D6509"/>
    <w:rsid w:val="007E2E72"/>
    <w:rsid w:val="007E662D"/>
    <w:rsid w:val="007F3460"/>
    <w:rsid w:val="007F43B3"/>
    <w:rsid w:val="007F4CBE"/>
    <w:rsid w:val="007F4D53"/>
    <w:rsid w:val="007F62AE"/>
    <w:rsid w:val="007F73D6"/>
    <w:rsid w:val="0080051A"/>
    <w:rsid w:val="008019BC"/>
    <w:rsid w:val="00807CF0"/>
    <w:rsid w:val="00807E4B"/>
    <w:rsid w:val="00813444"/>
    <w:rsid w:val="00815BF2"/>
    <w:rsid w:val="00815C6B"/>
    <w:rsid w:val="008164FC"/>
    <w:rsid w:val="00823755"/>
    <w:rsid w:val="0082746E"/>
    <w:rsid w:val="00832C5C"/>
    <w:rsid w:val="00834625"/>
    <w:rsid w:val="00841B82"/>
    <w:rsid w:val="00842150"/>
    <w:rsid w:val="00842305"/>
    <w:rsid w:val="0084770F"/>
    <w:rsid w:val="00853122"/>
    <w:rsid w:val="00854CC0"/>
    <w:rsid w:val="0085681C"/>
    <w:rsid w:val="00860F4E"/>
    <w:rsid w:val="00862E3D"/>
    <w:rsid w:val="00865410"/>
    <w:rsid w:val="00867F27"/>
    <w:rsid w:val="0087159B"/>
    <w:rsid w:val="00884106"/>
    <w:rsid w:val="00884C4F"/>
    <w:rsid w:val="00887901"/>
    <w:rsid w:val="0089614F"/>
    <w:rsid w:val="008A434B"/>
    <w:rsid w:val="008A4F13"/>
    <w:rsid w:val="008A503D"/>
    <w:rsid w:val="008B1A08"/>
    <w:rsid w:val="008B66D0"/>
    <w:rsid w:val="008C5932"/>
    <w:rsid w:val="008C6158"/>
    <w:rsid w:val="008C76FD"/>
    <w:rsid w:val="008C7971"/>
    <w:rsid w:val="008D12C1"/>
    <w:rsid w:val="008D1D6A"/>
    <w:rsid w:val="008D1DD1"/>
    <w:rsid w:val="008D31D7"/>
    <w:rsid w:val="008D5E14"/>
    <w:rsid w:val="008D7842"/>
    <w:rsid w:val="008E04D3"/>
    <w:rsid w:val="008E5AFA"/>
    <w:rsid w:val="008F1580"/>
    <w:rsid w:val="00900CE0"/>
    <w:rsid w:val="009029C1"/>
    <w:rsid w:val="00902B0E"/>
    <w:rsid w:val="00903696"/>
    <w:rsid w:val="00906780"/>
    <w:rsid w:val="009121BE"/>
    <w:rsid w:val="00926112"/>
    <w:rsid w:val="0092644D"/>
    <w:rsid w:val="0092681B"/>
    <w:rsid w:val="00930C7E"/>
    <w:rsid w:val="00931CA3"/>
    <w:rsid w:val="009347C7"/>
    <w:rsid w:val="00936140"/>
    <w:rsid w:val="00941DA6"/>
    <w:rsid w:val="00942B34"/>
    <w:rsid w:val="00944D6C"/>
    <w:rsid w:val="00944EFF"/>
    <w:rsid w:val="00945639"/>
    <w:rsid w:val="00945F79"/>
    <w:rsid w:val="00946A5A"/>
    <w:rsid w:val="00946ACE"/>
    <w:rsid w:val="009479F8"/>
    <w:rsid w:val="0095043F"/>
    <w:rsid w:val="00953124"/>
    <w:rsid w:val="009534FB"/>
    <w:rsid w:val="009722CD"/>
    <w:rsid w:val="00975CDE"/>
    <w:rsid w:val="00980A43"/>
    <w:rsid w:val="0098273C"/>
    <w:rsid w:val="00982B73"/>
    <w:rsid w:val="00986872"/>
    <w:rsid w:val="00986CBD"/>
    <w:rsid w:val="009A219E"/>
    <w:rsid w:val="009A4743"/>
    <w:rsid w:val="009A4A4D"/>
    <w:rsid w:val="009A4BD9"/>
    <w:rsid w:val="009A5056"/>
    <w:rsid w:val="009A7D54"/>
    <w:rsid w:val="009B0F4A"/>
    <w:rsid w:val="009B3071"/>
    <w:rsid w:val="009B60E4"/>
    <w:rsid w:val="009C05CB"/>
    <w:rsid w:val="009C4230"/>
    <w:rsid w:val="009C5E82"/>
    <w:rsid w:val="009C7B70"/>
    <w:rsid w:val="009D0497"/>
    <w:rsid w:val="009D189B"/>
    <w:rsid w:val="009D4B0E"/>
    <w:rsid w:val="009E04B1"/>
    <w:rsid w:val="009E066F"/>
    <w:rsid w:val="009E0C73"/>
    <w:rsid w:val="009E142D"/>
    <w:rsid w:val="009E4220"/>
    <w:rsid w:val="009E6B55"/>
    <w:rsid w:val="009F0110"/>
    <w:rsid w:val="009F02F5"/>
    <w:rsid w:val="009F2E1E"/>
    <w:rsid w:val="009F681D"/>
    <w:rsid w:val="00A04BAB"/>
    <w:rsid w:val="00A07668"/>
    <w:rsid w:val="00A32E6E"/>
    <w:rsid w:val="00A36598"/>
    <w:rsid w:val="00A4221D"/>
    <w:rsid w:val="00A5518A"/>
    <w:rsid w:val="00A61E40"/>
    <w:rsid w:val="00A75B44"/>
    <w:rsid w:val="00A76EDA"/>
    <w:rsid w:val="00A80AE9"/>
    <w:rsid w:val="00A84D68"/>
    <w:rsid w:val="00A86C72"/>
    <w:rsid w:val="00A92EFA"/>
    <w:rsid w:val="00A94355"/>
    <w:rsid w:val="00A96027"/>
    <w:rsid w:val="00A97436"/>
    <w:rsid w:val="00AA1D6B"/>
    <w:rsid w:val="00AA581A"/>
    <w:rsid w:val="00AA7432"/>
    <w:rsid w:val="00AB3932"/>
    <w:rsid w:val="00AB405B"/>
    <w:rsid w:val="00AB49FB"/>
    <w:rsid w:val="00AB59E7"/>
    <w:rsid w:val="00AB5DF5"/>
    <w:rsid w:val="00AC22D4"/>
    <w:rsid w:val="00AC4C80"/>
    <w:rsid w:val="00AC5190"/>
    <w:rsid w:val="00AC6A56"/>
    <w:rsid w:val="00AC6CB6"/>
    <w:rsid w:val="00AD08D4"/>
    <w:rsid w:val="00AD24B9"/>
    <w:rsid w:val="00AD344F"/>
    <w:rsid w:val="00AE055A"/>
    <w:rsid w:val="00AE0B8D"/>
    <w:rsid w:val="00AE0CA2"/>
    <w:rsid w:val="00AE189F"/>
    <w:rsid w:val="00AE438A"/>
    <w:rsid w:val="00AE71A9"/>
    <w:rsid w:val="00AF19A3"/>
    <w:rsid w:val="00AF4BF4"/>
    <w:rsid w:val="00AF51F6"/>
    <w:rsid w:val="00AF7D46"/>
    <w:rsid w:val="00B16FDA"/>
    <w:rsid w:val="00B179D4"/>
    <w:rsid w:val="00B21146"/>
    <w:rsid w:val="00B236C8"/>
    <w:rsid w:val="00B348CB"/>
    <w:rsid w:val="00B37B75"/>
    <w:rsid w:val="00B4163A"/>
    <w:rsid w:val="00B429CC"/>
    <w:rsid w:val="00B438CD"/>
    <w:rsid w:val="00B47DB7"/>
    <w:rsid w:val="00B53FEB"/>
    <w:rsid w:val="00B55421"/>
    <w:rsid w:val="00B55484"/>
    <w:rsid w:val="00B56AB8"/>
    <w:rsid w:val="00B61872"/>
    <w:rsid w:val="00B650DA"/>
    <w:rsid w:val="00B73C96"/>
    <w:rsid w:val="00B761AC"/>
    <w:rsid w:val="00B76529"/>
    <w:rsid w:val="00B808AC"/>
    <w:rsid w:val="00B85964"/>
    <w:rsid w:val="00B91636"/>
    <w:rsid w:val="00B92A93"/>
    <w:rsid w:val="00BB1E40"/>
    <w:rsid w:val="00BB7669"/>
    <w:rsid w:val="00BC003C"/>
    <w:rsid w:val="00BC688A"/>
    <w:rsid w:val="00BD2CBA"/>
    <w:rsid w:val="00BE0A08"/>
    <w:rsid w:val="00BE4DFF"/>
    <w:rsid w:val="00BF0BBD"/>
    <w:rsid w:val="00BF36DA"/>
    <w:rsid w:val="00BF4C36"/>
    <w:rsid w:val="00C01F89"/>
    <w:rsid w:val="00C07198"/>
    <w:rsid w:val="00C22C60"/>
    <w:rsid w:val="00C30F7D"/>
    <w:rsid w:val="00C3658A"/>
    <w:rsid w:val="00C4199D"/>
    <w:rsid w:val="00C4593F"/>
    <w:rsid w:val="00C47655"/>
    <w:rsid w:val="00C50A97"/>
    <w:rsid w:val="00C50C87"/>
    <w:rsid w:val="00C63947"/>
    <w:rsid w:val="00C643EA"/>
    <w:rsid w:val="00C70B13"/>
    <w:rsid w:val="00C7557E"/>
    <w:rsid w:val="00C828FF"/>
    <w:rsid w:val="00C9075C"/>
    <w:rsid w:val="00C92D96"/>
    <w:rsid w:val="00C9440F"/>
    <w:rsid w:val="00CA5771"/>
    <w:rsid w:val="00CA5829"/>
    <w:rsid w:val="00CB1332"/>
    <w:rsid w:val="00CB579A"/>
    <w:rsid w:val="00CB6522"/>
    <w:rsid w:val="00CD0D9A"/>
    <w:rsid w:val="00CD3B5B"/>
    <w:rsid w:val="00CD5277"/>
    <w:rsid w:val="00CD7F99"/>
    <w:rsid w:val="00CE229F"/>
    <w:rsid w:val="00CE3369"/>
    <w:rsid w:val="00CF475A"/>
    <w:rsid w:val="00CF580B"/>
    <w:rsid w:val="00D01D60"/>
    <w:rsid w:val="00D03A2E"/>
    <w:rsid w:val="00D05B81"/>
    <w:rsid w:val="00D12C5E"/>
    <w:rsid w:val="00D1566B"/>
    <w:rsid w:val="00D15B6C"/>
    <w:rsid w:val="00D2217F"/>
    <w:rsid w:val="00D23F69"/>
    <w:rsid w:val="00D2527E"/>
    <w:rsid w:val="00D37CB5"/>
    <w:rsid w:val="00D37EDC"/>
    <w:rsid w:val="00D44938"/>
    <w:rsid w:val="00D528CE"/>
    <w:rsid w:val="00D54148"/>
    <w:rsid w:val="00D56E30"/>
    <w:rsid w:val="00D607CE"/>
    <w:rsid w:val="00D6363A"/>
    <w:rsid w:val="00D6485B"/>
    <w:rsid w:val="00D73FEE"/>
    <w:rsid w:val="00D75314"/>
    <w:rsid w:val="00D7795F"/>
    <w:rsid w:val="00D77D31"/>
    <w:rsid w:val="00D81836"/>
    <w:rsid w:val="00D90E52"/>
    <w:rsid w:val="00D92EDD"/>
    <w:rsid w:val="00D933CE"/>
    <w:rsid w:val="00D95924"/>
    <w:rsid w:val="00D974C7"/>
    <w:rsid w:val="00DA15F8"/>
    <w:rsid w:val="00DA165E"/>
    <w:rsid w:val="00DA589A"/>
    <w:rsid w:val="00DA5A00"/>
    <w:rsid w:val="00DB07C6"/>
    <w:rsid w:val="00DB52A7"/>
    <w:rsid w:val="00DB6E55"/>
    <w:rsid w:val="00DC1F60"/>
    <w:rsid w:val="00DC3483"/>
    <w:rsid w:val="00DD2956"/>
    <w:rsid w:val="00DE00B5"/>
    <w:rsid w:val="00DE3378"/>
    <w:rsid w:val="00DE5D6C"/>
    <w:rsid w:val="00DF1DEE"/>
    <w:rsid w:val="00E0025F"/>
    <w:rsid w:val="00E01D89"/>
    <w:rsid w:val="00E02B0D"/>
    <w:rsid w:val="00E052D3"/>
    <w:rsid w:val="00E06615"/>
    <w:rsid w:val="00E13378"/>
    <w:rsid w:val="00E139CE"/>
    <w:rsid w:val="00E262EC"/>
    <w:rsid w:val="00E276D5"/>
    <w:rsid w:val="00E3173F"/>
    <w:rsid w:val="00E33795"/>
    <w:rsid w:val="00E33ECD"/>
    <w:rsid w:val="00E34042"/>
    <w:rsid w:val="00E34399"/>
    <w:rsid w:val="00E3534D"/>
    <w:rsid w:val="00E35E5C"/>
    <w:rsid w:val="00E60FEF"/>
    <w:rsid w:val="00E63E1E"/>
    <w:rsid w:val="00E72719"/>
    <w:rsid w:val="00E7299A"/>
    <w:rsid w:val="00E73DA1"/>
    <w:rsid w:val="00E80CBD"/>
    <w:rsid w:val="00E81229"/>
    <w:rsid w:val="00E838BA"/>
    <w:rsid w:val="00E83E0C"/>
    <w:rsid w:val="00E860AC"/>
    <w:rsid w:val="00E91450"/>
    <w:rsid w:val="00E92480"/>
    <w:rsid w:val="00E960C6"/>
    <w:rsid w:val="00E962EF"/>
    <w:rsid w:val="00E96C57"/>
    <w:rsid w:val="00EA3EB4"/>
    <w:rsid w:val="00EA5F8C"/>
    <w:rsid w:val="00EB157E"/>
    <w:rsid w:val="00EB3973"/>
    <w:rsid w:val="00EB3CAD"/>
    <w:rsid w:val="00EB702C"/>
    <w:rsid w:val="00EC36DE"/>
    <w:rsid w:val="00EC37D7"/>
    <w:rsid w:val="00ED04C7"/>
    <w:rsid w:val="00ED0DB1"/>
    <w:rsid w:val="00ED5DE9"/>
    <w:rsid w:val="00EF3C37"/>
    <w:rsid w:val="00EF6690"/>
    <w:rsid w:val="00F07CB9"/>
    <w:rsid w:val="00F106B8"/>
    <w:rsid w:val="00F118F0"/>
    <w:rsid w:val="00F15290"/>
    <w:rsid w:val="00F23154"/>
    <w:rsid w:val="00F25301"/>
    <w:rsid w:val="00F27705"/>
    <w:rsid w:val="00F304AF"/>
    <w:rsid w:val="00F350EB"/>
    <w:rsid w:val="00F36561"/>
    <w:rsid w:val="00F36678"/>
    <w:rsid w:val="00F36797"/>
    <w:rsid w:val="00F377A6"/>
    <w:rsid w:val="00F40493"/>
    <w:rsid w:val="00F40F79"/>
    <w:rsid w:val="00F553D3"/>
    <w:rsid w:val="00F676D2"/>
    <w:rsid w:val="00F731A0"/>
    <w:rsid w:val="00F76E71"/>
    <w:rsid w:val="00F778A2"/>
    <w:rsid w:val="00F822E3"/>
    <w:rsid w:val="00F836A7"/>
    <w:rsid w:val="00F91432"/>
    <w:rsid w:val="00F93AA2"/>
    <w:rsid w:val="00F96C09"/>
    <w:rsid w:val="00FA5912"/>
    <w:rsid w:val="00FB293C"/>
    <w:rsid w:val="00FB44FC"/>
    <w:rsid w:val="00FB5733"/>
    <w:rsid w:val="00FB6E7D"/>
    <w:rsid w:val="00FC2ACA"/>
    <w:rsid w:val="00FC38EF"/>
    <w:rsid w:val="00FD02F6"/>
    <w:rsid w:val="00FE2B98"/>
    <w:rsid w:val="00FE37EB"/>
    <w:rsid w:val="00FE3847"/>
    <w:rsid w:val="00FE55D8"/>
    <w:rsid w:val="00FE65D2"/>
    <w:rsid w:val="00FE6724"/>
    <w:rsid w:val="00FE7992"/>
    <w:rsid w:val="00FF17A7"/>
    <w:rsid w:val="00FF6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6910D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21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zh-TW"/>
    </w:rPr>
  </w:style>
  <w:style w:type="character" w:customStyle="1" w:styleId="KopfzeileZchn">
    <w:name w:val="Kopfzeile Zchn"/>
    <w:basedOn w:val="Absatz-Standardschriftart"/>
    <w:link w:val="Kopfzeile"/>
    <w:uiPriority w:val="99"/>
    <w:rsid w:val="009121BE"/>
  </w:style>
  <w:style w:type="paragraph" w:styleId="Fuzeile">
    <w:name w:val="footer"/>
    <w:basedOn w:val="Standard"/>
    <w:link w:val="FuzeileZchn"/>
    <w:uiPriority w:val="99"/>
    <w:unhideWhenUsed/>
    <w:rsid w:val="009121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zh-TW"/>
    </w:rPr>
  </w:style>
  <w:style w:type="character" w:customStyle="1" w:styleId="FuzeileZchn">
    <w:name w:val="Fußzeile Zchn"/>
    <w:basedOn w:val="Absatz-Standardschriftart"/>
    <w:link w:val="Fuzeile"/>
    <w:uiPriority w:val="99"/>
    <w:rsid w:val="009121BE"/>
  </w:style>
  <w:style w:type="table" w:styleId="Tabellenraster">
    <w:name w:val="Table Grid"/>
    <w:basedOn w:val="NormaleTabelle"/>
    <w:rsid w:val="00912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9121BE"/>
    <w:rPr>
      <w:color w:val="808080"/>
    </w:rPr>
  </w:style>
  <w:style w:type="paragraph" w:customStyle="1" w:styleId="Labor-Titelseite">
    <w:name w:val="Labor-Titelseite"/>
    <w:basedOn w:val="Standard"/>
    <w:qFormat/>
    <w:rsid w:val="009121BE"/>
    <w:pPr>
      <w:jc w:val="center"/>
    </w:pPr>
    <w:rPr>
      <w:rFonts w:ascii="Arial" w:hAnsi="Arial"/>
      <w:color w:val="0047FF"/>
      <w:sz w:val="56"/>
    </w:rPr>
  </w:style>
  <w:style w:type="character" w:customStyle="1" w:styleId="Labor-FormatvorlageTitelseite">
    <w:name w:val="Labor-Formatvorlage Titelseite"/>
    <w:basedOn w:val="Absatz-Standardschriftart"/>
    <w:uiPriority w:val="1"/>
    <w:rsid w:val="009121BE"/>
    <w:rPr>
      <w:rFonts w:ascii="Arial" w:hAnsi="Arial"/>
      <w:color w:val="0047FF"/>
      <w:sz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1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21BE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customStyle="1" w:styleId="Labor-Kapitelberschrift">
    <w:name w:val="Labor-Kapitelüberschrift"/>
    <w:basedOn w:val="Kopfzeile"/>
    <w:qFormat/>
    <w:rsid w:val="009E066F"/>
    <w:pPr>
      <w:spacing w:before="240"/>
      <w:jc w:val="center"/>
    </w:pPr>
    <w:rPr>
      <w:rFonts w:ascii="Arial" w:eastAsia="Times New Roman" w:hAnsi="Arial" w:cs="Times New Roman"/>
      <w:b/>
      <w:color w:val="000000"/>
      <w:kern w:val="28"/>
      <w:sz w:val="28"/>
      <w:szCs w:val="20"/>
      <w:lang w:eastAsia="de-DE"/>
    </w:rPr>
  </w:style>
  <w:style w:type="paragraph" w:customStyle="1" w:styleId="Labor-Text">
    <w:name w:val="Labor-Text"/>
    <w:basedOn w:val="Standard"/>
    <w:qFormat/>
    <w:rsid w:val="00585BA2"/>
    <w:pPr>
      <w:jc w:val="both"/>
    </w:pPr>
    <w:rPr>
      <w:rFonts w:ascii="Arial" w:hAnsi="Arial"/>
      <w:sz w:val="24"/>
    </w:rPr>
  </w:style>
  <w:style w:type="character" w:styleId="Hyperlink">
    <w:name w:val="Hyperlink"/>
    <w:basedOn w:val="Absatz-Standardschriftart"/>
    <w:rsid w:val="00585BA2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rsid w:val="00425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ttlereSchattierung2-Akzent11">
    <w:name w:val="Mittlere Schattierung 2 - Akzent 11"/>
    <w:basedOn w:val="NormaleTabelle"/>
    <w:uiPriority w:val="64"/>
    <w:rsid w:val="009D4B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Liste21">
    <w:name w:val="Mittlere Liste 21"/>
    <w:basedOn w:val="NormaleTabelle"/>
    <w:uiPriority w:val="66"/>
    <w:rsid w:val="009D4B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Schattierung-Akzent5">
    <w:name w:val="Colorful Shading Accent 5"/>
    <w:basedOn w:val="NormaleTabelle"/>
    <w:uiPriority w:val="71"/>
    <w:rsid w:val="009D4B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istenabsatz">
    <w:name w:val="List Paragraph"/>
    <w:basedOn w:val="Standard"/>
    <w:uiPriority w:val="34"/>
    <w:qFormat/>
    <w:rsid w:val="00854CC0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3E0C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3E0C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customStyle="1" w:styleId="Labor-Aufzhlung">
    <w:name w:val="Labor-Aufzählung"/>
    <w:basedOn w:val="Labor-Text"/>
    <w:rsid w:val="00C4199D"/>
    <w:pPr>
      <w:numPr>
        <w:numId w:val="4"/>
      </w:numPr>
      <w:jc w:val="left"/>
    </w:pPr>
  </w:style>
  <w:style w:type="paragraph" w:customStyle="1" w:styleId="Labor-Materialbox-berschrift">
    <w:name w:val="Labor-Materialbox-Überschrift"/>
    <w:basedOn w:val="Labor-Text"/>
    <w:rsid w:val="00C4199D"/>
    <w:pPr>
      <w:jc w:val="left"/>
    </w:pPr>
    <w:rPr>
      <w:b/>
      <w:color w:val="0047FF"/>
    </w:rPr>
  </w:style>
  <w:style w:type="paragraph" w:customStyle="1" w:styleId="Labor-Seitenberschrift">
    <w:name w:val="Labor-Seitenüberschrift"/>
    <w:basedOn w:val="Standard"/>
    <w:next w:val="Labor-Kapitelberschrift"/>
    <w:rsid w:val="009E066F"/>
    <w:pPr>
      <w:tabs>
        <w:tab w:val="center" w:pos="3560"/>
        <w:tab w:val="center" w:pos="4536"/>
        <w:tab w:val="left" w:pos="6225"/>
        <w:tab w:val="right" w:pos="9072"/>
      </w:tabs>
      <w:spacing w:before="120"/>
      <w:jc w:val="center"/>
    </w:pPr>
    <w:rPr>
      <w:rFonts w:ascii="Arial" w:hAnsi="Arial" w:cs="Arial"/>
      <w:b/>
      <w:color w:val="0047FF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6910D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21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zh-TW"/>
    </w:rPr>
  </w:style>
  <w:style w:type="character" w:customStyle="1" w:styleId="KopfzeileZchn">
    <w:name w:val="Kopfzeile Zchn"/>
    <w:basedOn w:val="Absatz-Standardschriftart"/>
    <w:link w:val="Kopfzeile"/>
    <w:uiPriority w:val="99"/>
    <w:rsid w:val="009121BE"/>
  </w:style>
  <w:style w:type="paragraph" w:styleId="Fuzeile">
    <w:name w:val="footer"/>
    <w:basedOn w:val="Standard"/>
    <w:link w:val="FuzeileZchn"/>
    <w:uiPriority w:val="99"/>
    <w:unhideWhenUsed/>
    <w:rsid w:val="009121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zh-TW"/>
    </w:rPr>
  </w:style>
  <w:style w:type="character" w:customStyle="1" w:styleId="FuzeileZchn">
    <w:name w:val="Fußzeile Zchn"/>
    <w:basedOn w:val="Absatz-Standardschriftart"/>
    <w:link w:val="Fuzeile"/>
    <w:uiPriority w:val="99"/>
    <w:rsid w:val="009121BE"/>
  </w:style>
  <w:style w:type="table" w:styleId="Tabellenraster">
    <w:name w:val="Table Grid"/>
    <w:basedOn w:val="NormaleTabelle"/>
    <w:rsid w:val="00912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9121BE"/>
    <w:rPr>
      <w:color w:val="808080"/>
    </w:rPr>
  </w:style>
  <w:style w:type="paragraph" w:customStyle="1" w:styleId="Labor-Titelseite">
    <w:name w:val="Labor-Titelseite"/>
    <w:basedOn w:val="Standard"/>
    <w:qFormat/>
    <w:rsid w:val="009121BE"/>
    <w:pPr>
      <w:jc w:val="center"/>
    </w:pPr>
    <w:rPr>
      <w:rFonts w:ascii="Arial" w:hAnsi="Arial"/>
      <w:color w:val="0047FF"/>
      <w:sz w:val="56"/>
    </w:rPr>
  </w:style>
  <w:style w:type="character" w:customStyle="1" w:styleId="Labor-FormatvorlageTitelseite">
    <w:name w:val="Labor-Formatvorlage Titelseite"/>
    <w:basedOn w:val="Absatz-Standardschriftart"/>
    <w:uiPriority w:val="1"/>
    <w:rsid w:val="009121BE"/>
    <w:rPr>
      <w:rFonts w:ascii="Arial" w:hAnsi="Arial"/>
      <w:color w:val="0047FF"/>
      <w:sz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1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21BE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customStyle="1" w:styleId="Labor-Kapitelberschrift">
    <w:name w:val="Labor-Kapitelüberschrift"/>
    <w:basedOn w:val="Kopfzeile"/>
    <w:qFormat/>
    <w:rsid w:val="009E066F"/>
    <w:pPr>
      <w:spacing w:before="240"/>
      <w:jc w:val="center"/>
    </w:pPr>
    <w:rPr>
      <w:rFonts w:ascii="Arial" w:eastAsia="Times New Roman" w:hAnsi="Arial" w:cs="Times New Roman"/>
      <w:b/>
      <w:color w:val="000000"/>
      <w:kern w:val="28"/>
      <w:sz w:val="28"/>
      <w:szCs w:val="20"/>
      <w:lang w:eastAsia="de-DE"/>
    </w:rPr>
  </w:style>
  <w:style w:type="paragraph" w:customStyle="1" w:styleId="Labor-Text">
    <w:name w:val="Labor-Text"/>
    <w:basedOn w:val="Standard"/>
    <w:qFormat/>
    <w:rsid w:val="00585BA2"/>
    <w:pPr>
      <w:jc w:val="both"/>
    </w:pPr>
    <w:rPr>
      <w:rFonts w:ascii="Arial" w:hAnsi="Arial"/>
      <w:sz w:val="24"/>
    </w:rPr>
  </w:style>
  <w:style w:type="character" w:styleId="Hyperlink">
    <w:name w:val="Hyperlink"/>
    <w:basedOn w:val="Absatz-Standardschriftart"/>
    <w:rsid w:val="00585BA2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rsid w:val="00425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ttlereSchattierung2-Akzent11">
    <w:name w:val="Mittlere Schattierung 2 - Akzent 11"/>
    <w:basedOn w:val="NormaleTabelle"/>
    <w:uiPriority w:val="64"/>
    <w:rsid w:val="009D4B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Liste21">
    <w:name w:val="Mittlere Liste 21"/>
    <w:basedOn w:val="NormaleTabelle"/>
    <w:uiPriority w:val="66"/>
    <w:rsid w:val="009D4B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Schattierung-Akzent5">
    <w:name w:val="Colorful Shading Accent 5"/>
    <w:basedOn w:val="NormaleTabelle"/>
    <w:uiPriority w:val="71"/>
    <w:rsid w:val="009D4B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istenabsatz">
    <w:name w:val="List Paragraph"/>
    <w:basedOn w:val="Standard"/>
    <w:uiPriority w:val="34"/>
    <w:qFormat/>
    <w:rsid w:val="00854CC0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3E0C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3E0C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customStyle="1" w:styleId="Labor-Aufzhlung">
    <w:name w:val="Labor-Aufzählung"/>
    <w:basedOn w:val="Labor-Text"/>
    <w:rsid w:val="00C4199D"/>
    <w:pPr>
      <w:numPr>
        <w:numId w:val="4"/>
      </w:numPr>
      <w:jc w:val="left"/>
    </w:pPr>
  </w:style>
  <w:style w:type="paragraph" w:customStyle="1" w:styleId="Labor-Materialbox-berschrift">
    <w:name w:val="Labor-Materialbox-Überschrift"/>
    <w:basedOn w:val="Labor-Text"/>
    <w:rsid w:val="00C4199D"/>
    <w:pPr>
      <w:jc w:val="left"/>
    </w:pPr>
    <w:rPr>
      <w:b/>
      <w:color w:val="0047FF"/>
    </w:rPr>
  </w:style>
  <w:style w:type="paragraph" w:customStyle="1" w:styleId="Labor-Seitenberschrift">
    <w:name w:val="Labor-Seitenüberschrift"/>
    <w:basedOn w:val="Standard"/>
    <w:next w:val="Labor-Kapitelberschrift"/>
    <w:rsid w:val="009E066F"/>
    <w:pPr>
      <w:tabs>
        <w:tab w:val="center" w:pos="3560"/>
        <w:tab w:val="center" w:pos="4536"/>
        <w:tab w:val="left" w:pos="6225"/>
        <w:tab w:val="right" w:pos="9072"/>
      </w:tabs>
      <w:spacing w:before="120"/>
      <w:jc w:val="center"/>
    </w:pPr>
    <w:rPr>
      <w:rFonts w:ascii="Arial" w:hAnsi="Arial" w:cs="Arial"/>
      <w:b/>
      <w:color w:val="0047F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26" Type="http://schemas.openxmlformats.org/officeDocument/2006/relationships/image" Target="media/image12.png"/><Relationship Id="rId39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34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5" Type="http://schemas.openxmlformats.org/officeDocument/2006/relationships/header" Target="header4.xml"/><Relationship Id="rId33" Type="http://schemas.openxmlformats.org/officeDocument/2006/relationships/header" Target="header8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athe-ist-mehr.de/" TargetMode="External"/><Relationship Id="rId20" Type="http://schemas.openxmlformats.org/officeDocument/2006/relationships/footer" Target="footer2.xml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header" Target="header7.xml"/><Relationship Id="rId37" Type="http://schemas.openxmlformats.org/officeDocument/2006/relationships/footer" Target="footer4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mathe-labor.de/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4.png"/><Relationship Id="rId36" Type="http://schemas.openxmlformats.org/officeDocument/2006/relationships/header" Target="header1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31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Relationship Id="rId27" Type="http://schemas.openxmlformats.org/officeDocument/2006/relationships/image" Target="media/image13.png"/><Relationship Id="rId30" Type="http://schemas.openxmlformats.org/officeDocument/2006/relationships/header" Target="header5.xml"/><Relationship Id="rId35" Type="http://schemas.openxmlformats.org/officeDocument/2006/relationships/header" Target="header10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astianSch&#246;nthaler\Desktop\Vorlagen_Allgemein\Vorlage_Mathe-Labor_Aufga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3B6EA8F82C4EDD87BE373F9BDAB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08BB0-CAAE-4C58-91A1-0C96D54B2500}"/>
      </w:docPartPr>
      <w:docPartBody>
        <w:p w:rsidR="00F71CA0" w:rsidRDefault="006B64AB">
          <w:pPr>
            <w:pStyle w:val="413B6EA8F82C4EDD87BE373F9BDAB5BB"/>
          </w:pPr>
          <w:r w:rsidRPr="00FA6C5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0329A6725A046DB8C04518A2CF1F7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48B07-8574-41D6-8ADB-98BF064590E3}"/>
      </w:docPartPr>
      <w:docPartBody>
        <w:p w:rsidR="00F71CA0" w:rsidRDefault="006B64AB">
          <w:pPr>
            <w:pStyle w:val="90329A6725A046DB8C04518A2CF1F71B"/>
          </w:pPr>
          <w:r w:rsidRPr="009534F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7969B3975A401A980EFFF8CDDA29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CA1BE-A5BE-44CE-8CDB-517938EF465F}"/>
      </w:docPartPr>
      <w:docPartBody>
        <w:p w:rsidR="00F71CA0" w:rsidRDefault="006B64AB">
          <w:pPr>
            <w:pStyle w:val="717969B3975A401A980EFFF8CDDA2968"/>
          </w:pPr>
          <w:r w:rsidRPr="00187C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532D3248FE47AE98537DE6980F5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5B642-6231-4B19-87CE-977E1E4C663D}"/>
      </w:docPartPr>
      <w:docPartBody>
        <w:p w:rsidR="00F71CA0" w:rsidRDefault="006B64AB">
          <w:pPr>
            <w:pStyle w:val="45532D3248FE47AE98537DE6980F5B52"/>
          </w:pPr>
          <w:r w:rsidRPr="00187C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0A0F2D7E8A46A09F24DB7A4529A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740773-6B87-476D-BE72-27EF4C872C28}"/>
      </w:docPartPr>
      <w:docPartBody>
        <w:p w:rsidR="00F71CA0" w:rsidRDefault="006B64AB">
          <w:pPr>
            <w:pStyle w:val="E10A0F2D7E8A46A09F24DB7A4529AEAE"/>
          </w:pPr>
          <w:r w:rsidRPr="00187C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3F4A5E4EB5D4CE293B9FC57B3BC1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7B8E3-457A-47A6-8FD1-E5796093508D}"/>
      </w:docPartPr>
      <w:docPartBody>
        <w:p w:rsidR="00F71CA0" w:rsidRDefault="006B64AB">
          <w:pPr>
            <w:pStyle w:val="C3F4A5E4EB5D4CE293B9FC57B3BC1115"/>
          </w:pPr>
          <w:r w:rsidRPr="005E3B0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A337DF874E04D778776B5A1B704A8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CA5C0-0CD0-4D02-9876-E6A143A936D0}"/>
      </w:docPartPr>
      <w:docPartBody>
        <w:p w:rsidR="00F71CA0" w:rsidRDefault="006B64AB">
          <w:pPr>
            <w:pStyle w:val="EA337DF874E04D778776B5A1B704A80B"/>
          </w:pPr>
          <w:r w:rsidRPr="00425623">
            <w:rPr>
              <w:rFonts w:ascii="Arial" w:hAnsi="Arial"/>
              <w:sz w:val="24"/>
            </w:rPr>
            <w:t>Klicken Sie hier, um Text einzugeben.</w:t>
          </w:r>
        </w:p>
      </w:docPartBody>
    </w:docPart>
    <w:docPart>
      <w:docPartPr>
        <w:name w:val="FC47C81912B24076863CC430167CF8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6EB9D-99D7-4CCE-8B3E-158A262670EB}"/>
      </w:docPartPr>
      <w:docPartBody>
        <w:p w:rsidR="00F71CA0" w:rsidRDefault="006B64AB">
          <w:pPr>
            <w:pStyle w:val="FC47C81912B24076863CC430167CF847"/>
          </w:pPr>
          <w:r w:rsidRPr="00B867D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4972698A69046CABA76B6626D25D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7C512-3869-4D93-B7AD-F864D8FAB64A}"/>
      </w:docPartPr>
      <w:docPartBody>
        <w:p w:rsidR="00F71CA0" w:rsidRDefault="006B64AB">
          <w:pPr>
            <w:pStyle w:val="14972698A69046CABA76B6626D25D672"/>
          </w:pPr>
          <w:r w:rsidRPr="00425623">
            <w:rPr>
              <w:rFonts w:ascii="Arial" w:hAnsi="Arial"/>
              <w:sz w:val="24"/>
            </w:rPr>
            <w:t>Klicken Sie hier, um Text einzugeben.</w:t>
          </w:r>
        </w:p>
      </w:docPartBody>
    </w:docPart>
    <w:docPart>
      <w:docPartPr>
        <w:name w:val="26846E1EBBBD431885CFCE91AECCD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59E86-7330-4675-945A-D8E53ACDAD18}"/>
      </w:docPartPr>
      <w:docPartBody>
        <w:p w:rsidR="00F71CA0" w:rsidRDefault="006B64AB">
          <w:pPr>
            <w:pStyle w:val="26846E1EBBBD431885CFCE91AECCD574"/>
          </w:pPr>
          <w:r w:rsidRPr="00242EC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AB"/>
    <w:rsid w:val="00003B0B"/>
    <w:rsid w:val="002D6F85"/>
    <w:rsid w:val="00514CA8"/>
    <w:rsid w:val="00534B48"/>
    <w:rsid w:val="005B523C"/>
    <w:rsid w:val="005C42C6"/>
    <w:rsid w:val="005E277F"/>
    <w:rsid w:val="006B64AB"/>
    <w:rsid w:val="00716551"/>
    <w:rsid w:val="007813E5"/>
    <w:rsid w:val="007963A6"/>
    <w:rsid w:val="007C2F5E"/>
    <w:rsid w:val="00842B4D"/>
    <w:rsid w:val="00851B1F"/>
    <w:rsid w:val="00A15A73"/>
    <w:rsid w:val="00B05D77"/>
    <w:rsid w:val="00BE47D1"/>
    <w:rsid w:val="00BF4408"/>
    <w:rsid w:val="00C13095"/>
    <w:rsid w:val="00D23C6F"/>
    <w:rsid w:val="00F7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C2F5E"/>
    <w:rPr>
      <w:color w:val="808080"/>
    </w:rPr>
  </w:style>
  <w:style w:type="paragraph" w:customStyle="1" w:styleId="413B6EA8F82C4EDD87BE373F9BDAB5BB">
    <w:name w:val="413B6EA8F82C4EDD87BE373F9BDAB5BB"/>
  </w:style>
  <w:style w:type="paragraph" w:customStyle="1" w:styleId="90329A6725A046DB8C04518A2CF1F71B">
    <w:name w:val="90329A6725A046DB8C04518A2CF1F71B"/>
  </w:style>
  <w:style w:type="paragraph" w:customStyle="1" w:styleId="717969B3975A401A980EFFF8CDDA2968">
    <w:name w:val="717969B3975A401A980EFFF8CDDA2968"/>
  </w:style>
  <w:style w:type="paragraph" w:customStyle="1" w:styleId="45532D3248FE47AE98537DE6980F5B52">
    <w:name w:val="45532D3248FE47AE98537DE6980F5B52"/>
  </w:style>
  <w:style w:type="paragraph" w:customStyle="1" w:styleId="E10A0F2D7E8A46A09F24DB7A4529AEAE">
    <w:name w:val="E10A0F2D7E8A46A09F24DB7A4529AEAE"/>
  </w:style>
  <w:style w:type="paragraph" w:customStyle="1" w:styleId="C3F4A5E4EB5D4CE293B9FC57B3BC1115">
    <w:name w:val="C3F4A5E4EB5D4CE293B9FC57B3BC1115"/>
  </w:style>
  <w:style w:type="paragraph" w:customStyle="1" w:styleId="EA337DF874E04D778776B5A1B704A80B">
    <w:name w:val="EA337DF874E04D778776B5A1B704A80B"/>
  </w:style>
  <w:style w:type="paragraph" w:customStyle="1" w:styleId="FC47C81912B24076863CC430167CF847">
    <w:name w:val="FC47C81912B24076863CC430167CF847"/>
  </w:style>
  <w:style w:type="paragraph" w:customStyle="1" w:styleId="14972698A69046CABA76B6626D25D672">
    <w:name w:val="14972698A69046CABA76B6626D25D672"/>
  </w:style>
  <w:style w:type="paragraph" w:customStyle="1" w:styleId="26846E1EBBBD431885CFCE91AECCD574">
    <w:name w:val="26846E1EBBBD431885CFCE91AECCD574"/>
  </w:style>
  <w:style w:type="paragraph" w:customStyle="1" w:styleId="B2C7B9D621AE4028A7574AD61190A441">
    <w:name w:val="B2C7B9D621AE4028A7574AD61190A441"/>
    <w:rsid w:val="005E277F"/>
  </w:style>
  <w:style w:type="paragraph" w:customStyle="1" w:styleId="F498F57A96AE451BB70CFE2279FAF4A7">
    <w:name w:val="F498F57A96AE451BB70CFE2279FAF4A7"/>
    <w:rsid w:val="005E277F"/>
  </w:style>
  <w:style w:type="paragraph" w:customStyle="1" w:styleId="31F72F7F0B5346E98BBC03DD2FC327E4">
    <w:name w:val="31F72F7F0B5346E98BBC03DD2FC327E4"/>
    <w:rsid w:val="005E277F"/>
  </w:style>
  <w:style w:type="paragraph" w:customStyle="1" w:styleId="9B795DE1C9234B0B967ADAF7544F973B">
    <w:name w:val="9B795DE1C9234B0B967ADAF7544F973B"/>
    <w:rsid w:val="005E277F"/>
  </w:style>
  <w:style w:type="paragraph" w:customStyle="1" w:styleId="F40550CFE6AF40D99034CF7C4BAF9C3A">
    <w:name w:val="F40550CFE6AF40D99034CF7C4BAF9C3A"/>
    <w:rsid w:val="005E277F"/>
  </w:style>
  <w:style w:type="paragraph" w:customStyle="1" w:styleId="AFFE1B50C04943B184CB3F5B73AAF874">
    <w:name w:val="AFFE1B50C04943B184CB3F5B73AAF874"/>
    <w:rsid w:val="005E277F"/>
  </w:style>
  <w:style w:type="paragraph" w:customStyle="1" w:styleId="6443CE26C96E45F884B43599C678D949">
    <w:name w:val="6443CE26C96E45F884B43599C678D949"/>
    <w:rsid w:val="00842B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C2F5E"/>
    <w:rPr>
      <w:color w:val="808080"/>
    </w:rPr>
  </w:style>
  <w:style w:type="paragraph" w:customStyle="1" w:styleId="413B6EA8F82C4EDD87BE373F9BDAB5BB">
    <w:name w:val="413B6EA8F82C4EDD87BE373F9BDAB5BB"/>
  </w:style>
  <w:style w:type="paragraph" w:customStyle="1" w:styleId="90329A6725A046DB8C04518A2CF1F71B">
    <w:name w:val="90329A6725A046DB8C04518A2CF1F71B"/>
  </w:style>
  <w:style w:type="paragraph" w:customStyle="1" w:styleId="717969B3975A401A980EFFF8CDDA2968">
    <w:name w:val="717969B3975A401A980EFFF8CDDA2968"/>
  </w:style>
  <w:style w:type="paragraph" w:customStyle="1" w:styleId="45532D3248FE47AE98537DE6980F5B52">
    <w:name w:val="45532D3248FE47AE98537DE6980F5B52"/>
  </w:style>
  <w:style w:type="paragraph" w:customStyle="1" w:styleId="E10A0F2D7E8A46A09F24DB7A4529AEAE">
    <w:name w:val="E10A0F2D7E8A46A09F24DB7A4529AEAE"/>
  </w:style>
  <w:style w:type="paragraph" w:customStyle="1" w:styleId="C3F4A5E4EB5D4CE293B9FC57B3BC1115">
    <w:name w:val="C3F4A5E4EB5D4CE293B9FC57B3BC1115"/>
  </w:style>
  <w:style w:type="paragraph" w:customStyle="1" w:styleId="EA337DF874E04D778776B5A1B704A80B">
    <w:name w:val="EA337DF874E04D778776B5A1B704A80B"/>
  </w:style>
  <w:style w:type="paragraph" w:customStyle="1" w:styleId="FC47C81912B24076863CC430167CF847">
    <w:name w:val="FC47C81912B24076863CC430167CF847"/>
  </w:style>
  <w:style w:type="paragraph" w:customStyle="1" w:styleId="14972698A69046CABA76B6626D25D672">
    <w:name w:val="14972698A69046CABA76B6626D25D672"/>
  </w:style>
  <w:style w:type="paragraph" w:customStyle="1" w:styleId="26846E1EBBBD431885CFCE91AECCD574">
    <w:name w:val="26846E1EBBBD431885CFCE91AECCD574"/>
  </w:style>
  <w:style w:type="paragraph" w:customStyle="1" w:styleId="B2C7B9D621AE4028A7574AD61190A441">
    <w:name w:val="B2C7B9D621AE4028A7574AD61190A441"/>
    <w:rsid w:val="005E277F"/>
  </w:style>
  <w:style w:type="paragraph" w:customStyle="1" w:styleId="F498F57A96AE451BB70CFE2279FAF4A7">
    <w:name w:val="F498F57A96AE451BB70CFE2279FAF4A7"/>
    <w:rsid w:val="005E277F"/>
  </w:style>
  <w:style w:type="paragraph" w:customStyle="1" w:styleId="31F72F7F0B5346E98BBC03DD2FC327E4">
    <w:name w:val="31F72F7F0B5346E98BBC03DD2FC327E4"/>
    <w:rsid w:val="005E277F"/>
  </w:style>
  <w:style w:type="paragraph" w:customStyle="1" w:styleId="9B795DE1C9234B0B967ADAF7544F973B">
    <w:name w:val="9B795DE1C9234B0B967ADAF7544F973B"/>
    <w:rsid w:val="005E277F"/>
  </w:style>
  <w:style w:type="paragraph" w:customStyle="1" w:styleId="F40550CFE6AF40D99034CF7C4BAF9C3A">
    <w:name w:val="F40550CFE6AF40D99034CF7C4BAF9C3A"/>
    <w:rsid w:val="005E277F"/>
  </w:style>
  <w:style w:type="paragraph" w:customStyle="1" w:styleId="AFFE1B50C04943B184CB3F5B73AAF874">
    <w:name w:val="AFFE1B50C04943B184CB3F5B73AAF874"/>
    <w:rsid w:val="005E277F"/>
  </w:style>
  <w:style w:type="paragraph" w:customStyle="1" w:styleId="6443CE26C96E45F884B43599C678D949">
    <w:name w:val="6443CE26C96E45F884B43599C678D949"/>
    <w:rsid w:val="00842B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51206-096A-4E7C-A056-70F6B9F1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Vorlage_Mathe-Labor_Aufgaben</Template>
  <TotalTime>0</TotalTime>
  <Pages>1</Pages>
  <Words>2612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Koblenz-Landau</Company>
  <LinksUpToDate>false</LinksUpToDate>
  <CharactersWithSpaces>19035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Schönthaler</dc:creator>
  <cp:lastModifiedBy>Sebastian Schönthaler</cp:lastModifiedBy>
  <cp:revision>11</cp:revision>
  <cp:lastPrinted>2011-08-20T15:00:00Z</cp:lastPrinted>
  <dcterms:created xsi:type="dcterms:W3CDTF">2011-08-05T15:41:00Z</dcterms:created>
  <dcterms:modified xsi:type="dcterms:W3CDTF">2011-08-20T15:01:00Z</dcterms:modified>
</cp:coreProperties>
</file>